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0" w:rsidRPr="005206BF" w:rsidRDefault="00F30E70" w:rsidP="00F30E70">
      <w:pPr>
        <w:jc w:val="center"/>
        <w:rPr>
          <w:b/>
          <w:sz w:val="26"/>
          <w:szCs w:val="26"/>
        </w:rPr>
      </w:pPr>
      <w:r w:rsidRPr="005206BF">
        <w:rPr>
          <w:b/>
          <w:sz w:val="26"/>
          <w:szCs w:val="26"/>
        </w:rPr>
        <w:t xml:space="preserve">Rámcová </w:t>
      </w:r>
      <w:r>
        <w:rPr>
          <w:b/>
          <w:sz w:val="26"/>
          <w:szCs w:val="26"/>
        </w:rPr>
        <w:t>dohoda</w:t>
      </w:r>
      <w:r w:rsidRPr="005206BF">
        <w:rPr>
          <w:b/>
          <w:sz w:val="26"/>
          <w:szCs w:val="26"/>
        </w:rPr>
        <w:t xml:space="preserve"> </w:t>
      </w:r>
    </w:p>
    <w:p w:rsidR="00F30E70" w:rsidRDefault="00F30E70" w:rsidP="00F30E70">
      <w:pPr>
        <w:jc w:val="center"/>
        <w:rPr>
          <w:b/>
          <w:szCs w:val="24"/>
        </w:rPr>
      </w:pPr>
    </w:p>
    <w:p w:rsidR="00F30E70" w:rsidRDefault="00F30E70" w:rsidP="00F30E70">
      <w:pPr>
        <w:spacing w:line="276" w:lineRule="auto"/>
        <w:rPr>
          <w:b/>
        </w:rPr>
      </w:pPr>
      <w:r>
        <w:rPr>
          <w:b/>
        </w:rPr>
        <w:t xml:space="preserve">Technické služby města Mostu a.s. </w:t>
      </w:r>
    </w:p>
    <w:p w:rsidR="00F30E70" w:rsidRDefault="00F30E70" w:rsidP="00F30E70">
      <w:pPr>
        <w:spacing w:line="276" w:lineRule="auto"/>
      </w:pPr>
      <w:r>
        <w:t>Dělnická 164, Most – Velebudice, PSČ 434 01</w:t>
      </w:r>
    </w:p>
    <w:p w:rsidR="00F30E70" w:rsidRDefault="00F30E70" w:rsidP="00F30E70">
      <w:pPr>
        <w:spacing w:line="276" w:lineRule="auto"/>
      </w:pPr>
      <w:r>
        <w:t xml:space="preserve">Zastoupená:  MUDr. Sášou Štemberou, předsedou představenstva </w:t>
      </w:r>
    </w:p>
    <w:p w:rsidR="00F30E70" w:rsidRDefault="00F30E70" w:rsidP="00F30E70">
      <w:pPr>
        <w:spacing w:line="276" w:lineRule="auto"/>
      </w:pPr>
      <w:r>
        <w:t xml:space="preserve">                     Tomášem Kubalem, místopředsedou představenstva </w:t>
      </w:r>
    </w:p>
    <w:p w:rsidR="00F30E70" w:rsidRDefault="00F30E70" w:rsidP="00F30E70">
      <w:pPr>
        <w:spacing w:line="276" w:lineRule="auto"/>
      </w:pPr>
      <w:r>
        <w:t>IČO:             64052265</w:t>
      </w:r>
    </w:p>
    <w:p w:rsidR="00F30E70" w:rsidRDefault="00F30E70" w:rsidP="00F30E70">
      <w:pPr>
        <w:spacing w:line="276" w:lineRule="auto"/>
      </w:pPr>
      <w:r>
        <w:t>DIČ:             CZ64052265</w:t>
      </w:r>
    </w:p>
    <w:p w:rsidR="00F30E70" w:rsidRDefault="00F30E70" w:rsidP="00F30E70">
      <w:pPr>
        <w:spacing w:line="276" w:lineRule="auto"/>
      </w:pPr>
      <w:r>
        <w:t xml:space="preserve">Č. účtu:        </w:t>
      </w:r>
      <w:proofErr w:type="spellStart"/>
      <w:r w:rsidR="008848B2">
        <w:t>xxxxxxxx</w:t>
      </w:r>
      <w:proofErr w:type="spellEnd"/>
    </w:p>
    <w:p w:rsidR="00F30E70" w:rsidRDefault="00F30E70" w:rsidP="00F30E70">
      <w:pPr>
        <w:spacing w:line="276" w:lineRule="auto"/>
      </w:pPr>
      <w:r>
        <w:t xml:space="preserve">Zapsaná v Obchodním rejstříku vedeným Krajským soudem v Ústí nad Labem, oddíl B, vložka 771,   </w:t>
      </w:r>
    </w:p>
    <w:p w:rsidR="00F30E70" w:rsidRDefault="00F30E70" w:rsidP="00F30E70">
      <w:pPr>
        <w:spacing w:line="276" w:lineRule="auto"/>
      </w:pPr>
      <w:r>
        <w:t>(dále jen nájemce)</w:t>
      </w:r>
    </w:p>
    <w:p w:rsidR="00F30E70" w:rsidRDefault="00F30E70" w:rsidP="00F30E70">
      <w:pPr>
        <w:spacing w:line="276" w:lineRule="auto"/>
      </w:pPr>
      <w:r>
        <w:t xml:space="preserve">a </w:t>
      </w:r>
    </w:p>
    <w:p w:rsidR="00F30E70" w:rsidRPr="00B86340" w:rsidRDefault="00B86340" w:rsidP="00F30E70">
      <w:pPr>
        <w:spacing w:line="276" w:lineRule="auto"/>
        <w:rPr>
          <w:b/>
        </w:rPr>
      </w:pPr>
      <w:r w:rsidRPr="00B86340">
        <w:rPr>
          <w:b/>
        </w:rPr>
        <w:t xml:space="preserve">SG </w:t>
      </w:r>
      <w:proofErr w:type="spellStart"/>
      <w:r w:rsidRPr="00B86340">
        <w:rPr>
          <w:b/>
        </w:rPr>
        <w:t>Equipment</w:t>
      </w:r>
      <w:proofErr w:type="spellEnd"/>
      <w:r w:rsidRPr="00B86340">
        <w:rPr>
          <w:b/>
        </w:rPr>
        <w:t xml:space="preserve"> Finance Czech Republic s.r.o.</w:t>
      </w:r>
    </w:p>
    <w:p w:rsidR="00F30E70" w:rsidRPr="00AF0CEE" w:rsidRDefault="00AF0CEE" w:rsidP="00F30E70">
      <w:pPr>
        <w:spacing w:line="276" w:lineRule="auto"/>
      </w:pPr>
      <w:r>
        <w:t>n</w:t>
      </w:r>
      <w:r w:rsidR="00B86340" w:rsidRPr="00AF0CEE">
        <w:t xml:space="preserve">áměstí </w:t>
      </w:r>
      <w:r w:rsidRPr="00AF0CEE">
        <w:t>Junkových 2772/1, 155 00 Praha 5 - Stodůlky</w:t>
      </w:r>
    </w:p>
    <w:p w:rsidR="00F30E70" w:rsidRDefault="00F30E70" w:rsidP="00F30E70">
      <w:pPr>
        <w:spacing w:line="276" w:lineRule="auto"/>
      </w:pPr>
      <w:r w:rsidRPr="00514486">
        <w:t>Zastoupen</w:t>
      </w:r>
      <w:r>
        <w:t>á</w:t>
      </w:r>
      <w:r w:rsidRPr="00514486">
        <w:t xml:space="preserve">:  </w:t>
      </w:r>
      <w:proofErr w:type="spellStart"/>
      <w:r w:rsidR="00AF0CEE">
        <w:t>pps</w:t>
      </w:r>
      <w:proofErr w:type="spellEnd"/>
      <w:r w:rsidR="00AF0CEE">
        <w:t>. E</w:t>
      </w:r>
      <w:r w:rsidR="001473DD">
        <w:t>v</w:t>
      </w:r>
      <w:r w:rsidR="00521410">
        <w:t>ou</w:t>
      </w:r>
      <w:r w:rsidR="001473DD">
        <w:t xml:space="preserve"> Zvoníčkov</w:t>
      </w:r>
      <w:r w:rsidR="00521410">
        <w:t>ou</w:t>
      </w:r>
      <w:r w:rsidR="00C23655">
        <w:t xml:space="preserve"> Jiránkov</w:t>
      </w:r>
      <w:r w:rsidR="00521410">
        <w:t>ou</w:t>
      </w:r>
      <w:r w:rsidR="001473DD">
        <w:t xml:space="preserve"> - prokurist</w:t>
      </w:r>
      <w:r w:rsidR="00521410">
        <w:t>ou</w:t>
      </w:r>
    </w:p>
    <w:p w:rsidR="001473DD" w:rsidRPr="00AF0CEE" w:rsidRDefault="001473DD" w:rsidP="00F30E70">
      <w:pPr>
        <w:spacing w:line="276" w:lineRule="auto"/>
      </w:pPr>
      <w:r>
        <w:t xml:space="preserve">                     </w:t>
      </w:r>
      <w:proofErr w:type="spellStart"/>
      <w:r w:rsidR="001E171D">
        <w:t>p</w:t>
      </w:r>
      <w:r>
        <w:t>pa</w:t>
      </w:r>
      <w:proofErr w:type="spellEnd"/>
      <w:r>
        <w:t>. Zde</w:t>
      </w:r>
      <w:r w:rsidR="00521410">
        <w:t>ňkem</w:t>
      </w:r>
      <w:r>
        <w:t xml:space="preserve"> Kejval</w:t>
      </w:r>
      <w:r w:rsidR="00521410">
        <w:t>em</w:t>
      </w:r>
      <w:r>
        <w:t xml:space="preserve"> - prokurist</w:t>
      </w:r>
      <w:r w:rsidR="00521410">
        <w:t>ou</w:t>
      </w:r>
      <w:r>
        <w:t xml:space="preserve">          </w:t>
      </w:r>
    </w:p>
    <w:p w:rsidR="00F30E70" w:rsidRPr="00514486" w:rsidRDefault="00F30E70" w:rsidP="00F30E70">
      <w:pPr>
        <w:spacing w:line="276" w:lineRule="auto"/>
      </w:pPr>
      <w:r w:rsidRPr="00514486">
        <w:t>IČ</w:t>
      </w:r>
      <w:r>
        <w:t>O</w:t>
      </w:r>
      <w:r w:rsidRPr="00514486">
        <w:t xml:space="preserve">:  </w:t>
      </w:r>
      <w:r w:rsidR="001E171D">
        <w:t xml:space="preserve"> </w:t>
      </w:r>
      <w:r w:rsidR="00554E35">
        <w:t xml:space="preserve">          </w:t>
      </w:r>
      <w:r w:rsidR="001E171D" w:rsidRPr="001E171D">
        <w:t>61061344</w:t>
      </w:r>
    </w:p>
    <w:p w:rsidR="00F30E70" w:rsidRPr="00514486" w:rsidRDefault="00F30E70" w:rsidP="00F30E70">
      <w:pPr>
        <w:spacing w:line="276" w:lineRule="auto"/>
      </w:pPr>
      <w:r w:rsidRPr="00514486">
        <w:t xml:space="preserve">DIČ:  </w:t>
      </w:r>
      <w:r w:rsidR="00226EE1">
        <w:t xml:space="preserve">          </w:t>
      </w:r>
      <w:r w:rsidR="00521410">
        <w:t xml:space="preserve"> </w:t>
      </w:r>
      <w:r w:rsidR="001E171D">
        <w:t>CZ61061344</w:t>
      </w:r>
    </w:p>
    <w:p w:rsidR="00F30E70" w:rsidRPr="00514486" w:rsidRDefault="00F30E70" w:rsidP="00F30E70">
      <w:pPr>
        <w:spacing w:line="276" w:lineRule="auto"/>
      </w:pPr>
      <w:r w:rsidRPr="00514486">
        <w:t xml:space="preserve">Č. účtu: </w:t>
      </w:r>
      <w:r w:rsidR="00226EE1">
        <w:t xml:space="preserve">       </w:t>
      </w:r>
      <w:proofErr w:type="spellStart"/>
      <w:r w:rsidR="008848B2">
        <w:t>xxxxxxxx</w:t>
      </w:r>
      <w:proofErr w:type="spellEnd"/>
    </w:p>
    <w:p w:rsidR="00F30E70" w:rsidRPr="00514486" w:rsidRDefault="00F30E70" w:rsidP="00F30E70">
      <w:pPr>
        <w:spacing w:line="276" w:lineRule="auto"/>
      </w:pPr>
      <w:r w:rsidRPr="00514486">
        <w:t>Zapsan</w:t>
      </w:r>
      <w:r>
        <w:t xml:space="preserve">á </w:t>
      </w:r>
      <w:r w:rsidRPr="00514486">
        <w:t xml:space="preserve">v Obchodním rejstříku vedeným </w:t>
      </w:r>
      <w:r w:rsidR="00226EE1">
        <w:t>Městským soudem v </w:t>
      </w:r>
      <w:r w:rsidR="00FD0A4E">
        <w:t>P</w:t>
      </w:r>
      <w:r w:rsidR="00226EE1">
        <w:t>raze,</w:t>
      </w:r>
      <w:r w:rsidR="00C70638">
        <w:t xml:space="preserve"> od</w:t>
      </w:r>
      <w:r w:rsidRPr="00514486">
        <w:t xml:space="preserve">díl </w:t>
      </w:r>
      <w:r w:rsidR="00C70638">
        <w:t>C</w:t>
      </w:r>
      <w:r w:rsidRPr="00514486">
        <w:t xml:space="preserve">, vložka </w:t>
      </w:r>
      <w:r w:rsidR="00C70638">
        <w:t>43038</w:t>
      </w:r>
      <w:r w:rsidRPr="00514486">
        <w:t xml:space="preserve">, </w:t>
      </w:r>
    </w:p>
    <w:p w:rsidR="00F30E70" w:rsidRPr="00514486" w:rsidRDefault="00F30E70" w:rsidP="00F30E70">
      <w:pPr>
        <w:spacing w:line="276" w:lineRule="auto"/>
      </w:pPr>
      <w:r w:rsidRPr="00514486">
        <w:t xml:space="preserve">(dále jen </w:t>
      </w:r>
      <w:r>
        <w:t>pronajímatel</w:t>
      </w:r>
      <w:r w:rsidRPr="00514486">
        <w:t>)</w:t>
      </w:r>
    </w:p>
    <w:p w:rsidR="00F30E70" w:rsidRDefault="00F30E70" w:rsidP="00F30E70">
      <w:pPr>
        <w:spacing w:line="276" w:lineRule="auto"/>
        <w:rPr>
          <w:b/>
          <w:color w:val="FF0000"/>
        </w:rPr>
      </w:pPr>
    </w:p>
    <w:p w:rsidR="00F30E70" w:rsidRPr="00EE2398" w:rsidRDefault="00F30E70" w:rsidP="00F30E70">
      <w:pPr>
        <w:spacing w:line="276" w:lineRule="auto"/>
        <w:rPr>
          <w:b/>
          <w:color w:val="FF0000"/>
        </w:rPr>
      </w:pPr>
    </w:p>
    <w:p w:rsidR="00F30E70" w:rsidRDefault="00F30E70" w:rsidP="00F30E70">
      <w:pPr>
        <w:spacing w:line="276" w:lineRule="auto"/>
      </w:pPr>
      <w:r>
        <w:t xml:space="preserve">Na základě výběrového řízení uzavírají obě strany tuto rámcovou dohodu na poskytování  </w:t>
      </w:r>
    </w:p>
    <w:p w:rsidR="00F30E70" w:rsidRDefault="00F30E70" w:rsidP="00F30E70">
      <w:pPr>
        <w:spacing w:line="276" w:lineRule="auto"/>
      </w:pPr>
      <w:r>
        <w:t xml:space="preserve">finančních služeb – </w:t>
      </w:r>
      <w:r w:rsidR="008C37AA">
        <w:t>Finanční</w:t>
      </w:r>
      <w:r>
        <w:t xml:space="preserve"> leasing</w:t>
      </w:r>
      <w:r w:rsidR="008C37AA">
        <w:t xml:space="preserve"> 2018.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I.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Předmět dohody</w:t>
      </w:r>
    </w:p>
    <w:p w:rsidR="00F30E70" w:rsidRDefault="00F30E70" w:rsidP="00F30E70">
      <w:pPr>
        <w:spacing w:line="276" w:lineRule="auto"/>
      </w:pPr>
      <w:r>
        <w:t xml:space="preserve">Předmětem plnění rámcové dohody je poskytování finančních služeb – finančního leasingu s opcí </w:t>
      </w:r>
    </w:p>
    <w:p w:rsidR="00F30E70" w:rsidRDefault="00F30E70" w:rsidP="00F30E70">
      <w:pPr>
        <w:spacing w:line="276" w:lineRule="auto"/>
      </w:pPr>
      <w:r>
        <w:t xml:space="preserve">na koupi předmětu leasingu dlouhodobého hmotného majetku nájemce. 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 xml:space="preserve">II. 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Termín</w:t>
      </w:r>
    </w:p>
    <w:p w:rsidR="00F30E70" w:rsidRDefault="00F30E70" w:rsidP="00F30E70">
      <w:pPr>
        <w:spacing w:line="276" w:lineRule="auto"/>
      </w:pPr>
      <w:r>
        <w:t>Dohoda se uzavírá na dobu určitou od 1.4.2018 do 31.3.2019</w:t>
      </w:r>
      <w:r w:rsidRPr="00971DFC">
        <w:t xml:space="preserve">. </w:t>
      </w:r>
    </w:p>
    <w:p w:rsidR="00F30E70" w:rsidRPr="00971DFC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III. </w:t>
      </w:r>
    </w:p>
    <w:p w:rsidR="00F30E70" w:rsidRPr="00514486" w:rsidRDefault="00F30E70" w:rsidP="00F30E70">
      <w:pPr>
        <w:spacing w:line="276" w:lineRule="auto"/>
        <w:jc w:val="center"/>
        <w:rPr>
          <w:b/>
        </w:rPr>
      </w:pPr>
      <w:r w:rsidRPr="00514486">
        <w:rPr>
          <w:b/>
        </w:rPr>
        <w:t>Cena</w:t>
      </w:r>
      <w:r>
        <w:rPr>
          <w:b/>
        </w:rPr>
        <w:t xml:space="preserve"> a platební podmínky</w:t>
      </w:r>
    </w:p>
    <w:p w:rsidR="00F30E70" w:rsidRDefault="00F30E70" w:rsidP="00F30E70">
      <w:pPr>
        <w:spacing w:line="276" w:lineRule="auto"/>
        <w:ind w:firstLine="0"/>
      </w:pPr>
      <w:r>
        <w:t>Akontace, pokud nebude v dílčích dohodách o finančním leasingu uvedeno jinak, činí 10% z hodnoty předmětu leasingu.</w:t>
      </w:r>
    </w:p>
    <w:p w:rsidR="00F30E70" w:rsidRDefault="00F30E70" w:rsidP="00F30E70">
      <w:pPr>
        <w:spacing w:line="276" w:lineRule="auto"/>
        <w:ind w:firstLine="0"/>
      </w:pPr>
      <w:r w:rsidRPr="0073321F">
        <w:t>Pro</w:t>
      </w:r>
      <w:r>
        <w:t>najímatel</w:t>
      </w:r>
      <w:r w:rsidRPr="0073321F">
        <w:t xml:space="preserve"> vystaví na </w:t>
      </w:r>
      <w:r>
        <w:t>celou dobu leasingu splátkový kalendář</w:t>
      </w:r>
      <w:r w:rsidRPr="0073321F">
        <w:t xml:space="preserve"> v českých korunách ke každé </w:t>
      </w:r>
      <w:r>
        <w:t>jednotlivé dohodě</w:t>
      </w:r>
      <w:r w:rsidRPr="0073321F">
        <w:t xml:space="preserve">. </w:t>
      </w:r>
      <w:r>
        <w:t>Splátkový kalendář bude mít náležitosti daňového dokladu dle zákona o DPH.</w:t>
      </w:r>
    </w:p>
    <w:p w:rsidR="00F30E70" w:rsidRDefault="00F30E70" w:rsidP="00F30E70">
      <w:pPr>
        <w:spacing w:line="276" w:lineRule="auto"/>
        <w:ind w:firstLine="0"/>
      </w:pPr>
      <w:r>
        <w:t>S</w:t>
      </w:r>
      <w:r w:rsidRPr="00E576E9">
        <w:t>tanoven</w:t>
      </w:r>
      <w:r>
        <w:t>á</w:t>
      </w:r>
      <w:r w:rsidRPr="00E576E9">
        <w:t xml:space="preserve"> cen</w:t>
      </w:r>
      <w:r>
        <w:t>a</w:t>
      </w:r>
      <w:r w:rsidRPr="00E576E9">
        <w:t xml:space="preserve"> bud</w:t>
      </w:r>
      <w:r>
        <w:t>e</w:t>
      </w:r>
      <w:r w:rsidRPr="00E576E9">
        <w:t xml:space="preserve"> maximální a nepřekročiteln</w:t>
      </w:r>
      <w:r>
        <w:t>á</w:t>
      </w:r>
      <w:r w:rsidRPr="00E576E9">
        <w:t xml:space="preserve"> po celou dobu plnění rámcové </w:t>
      </w:r>
      <w:r>
        <w:t>dohody</w:t>
      </w:r>
      <w:r w:rsidRPr="00E576E9">
        <w:t xml:space="preserve"> vyjma zákonem schválených změn.</w:t>
      </w:r>
    </w:p>
    <w:p w:rsidR="00F30E70" w:rsidRDefault="00F30E70" w:rsidP="00F30E70">
      <w:pPr>
        <w:spacing w:line="276" w:lineRule="auto"/>
        <w:ind w:firstLine="0"/>
      </w:pPr>
      <w:r w:rsidRPr="00A76E31">
        <w:t>Cena (marže) je stanovena výběrovým řízením a je tvořena sazbou PRIBOR</w:t>
      </w:r>
      <w:r>
        <w:t xml:space="preserve"> </w:t>
      </w:r>
      <w:proofErr w:type="spellStart"/>
      <w:r w:rsidR="008848B2">
        <w:t>xxxx</w:t>
      </w:r>
      <w:proofErr w:type="spellEnd"/>
      <w:r w:rsidRPr="00A76E31">
        <w:t xml:space="preserve"> + obchodní marže </w:t>
      </w:r>
      <w:proofErr w:type="spellStart"/>
      <w:r w:rsidR="008848B2">
        <w:t>xxxx</w:t>
      </w:r>
      <w:proofErr w:type="spellEnd"/>
      <w:r w:rsidR="008848B2">
        <w:t xml:space="preserve"> </w:t>
      </w:r>
      <w:r w:rsidR="00C23655">
        <w:t xml:space="preserve">% </w:t>
      </w:r>
      <w:r w:rsidRPr="00A76E31">
        <w:t>pronajímatele.</w:t>
      </w:r>
    </w:p>
    <w:p w:rsidR="00F30E70" w:rsidRPr="00A76E31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IV.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Termín dodání</w:t>
      </w:r>
    </w:p>
    <w:p w:rsidR="00F30E70" w:rsidRDefault="00F30E70" w:rsidP="00F30E70">
      <w:pPr>
        <w:spacing w:line="276" w:lineRule="auto"/>
        <w:ind w:firstLine="0"/>
      </w:pPr>
      <w:r w:rsidRPr="006959FC">
        <w:t xml:space="preserve">Jednotlivá plnění rámcové </w:t>
      </w:r>
      <w:r>
        <w:t>dohody</w:t>
      </w:r>
      <w:r w:rsidRPr="006959FC">
        <w:t xml:space="preserve"> budou </w:t>
      </w:r>
      <w:r>
        <w:t>realizována na základě dílčích poptávek</w:t>
      </w:r>
      <w:r w:rsidRPr="006959FC">
        <w:t xml:space="preserve">. </w:t>
      </w:r>
      <w:r>
        <w:t xml:space="preserve">Dílčí dohody se specifikací </w:t>
      </w:r>
      <w:proofErr w:type="spellStart"/>
      <w:r>
        <w:t>leasingovaného</w:t>
      </w:r>
      <w:proofErr w:type="spellEnd"/>
      <w:r>
        <w:t xml:space="preserve"> majetku, podmínek leasingu a termínů budou uzavírány po realizaci výběrových řízení na dodavatele předmětu leasingu.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 xml:space="preserve">V. </w:t>
      </w:r>
    </w:p>
    <w:p w:rsidR="00F30E70" w:rsidRPr="00514486" w:rsidRDefault="00F30E70" w:rsidP="00F30E70">
      <w:pPr>
        <w:spacing w:line="276" w:lineRule="auto"/>
        <w:jc w:val="center"/>
        <w:rPr>
          <w:b/>
        </w:rPr>
      </w:pPr>
      <w:r w:rsidRPr="00514486">
        <w:rPr>
          <w:b/>
        </w:rPr>
        <w:t>Místo dodání</w:t>
      </w:r>
    </w:p>
    <w:p w:rsidR="00F30E70" w:rsidRDefault="00F30E70" w:rsidP="00F30E70">
      <w:pPr>
        <w:spacing w:line="276" w:lineRule="auto"/>
        <w:ind w:firstLine="0"/>
      </w:pPr>
      <w:r>
        <w:t>Místem dodání je sídlo nájemce:</w:t>
      </w:r>
      <w:r w:rsidRPr="00514486">
        <w:t xml:space="preserve"> </w:t>
      </w:r>
    </w:p>
    <w:p w:rsidR="00F30E70" w:rsidRDefault="00F30E70" w:rsidP="00F30E70">
      <w:pPr>
        <w:spacing w:line="276" w:lineRule="auto"/>
        <w:ind w:firstLine="0"/>
      </w:pPr>
      <w:r>
        <w:t>Technické služby města Mostu a.s.</w:t>
      </w:r>
    </w:p>
    <w:p w:rsidR="00F30E70" w:rsidRDefault="00F30E70" w:rsidP="00F30E70">
      <w:pPr>
        <w:spacing w:line="276" w:lineRule="auto"/>
        <w:ind w:firstLine="0"/>
      </w:pPr>
      <w:r>
        <w:t>Dělnická 164</w:t>
      </w:r>
    </w:p>
    <w:p w:rsidR="00F30E70" w:rsidRDefault="00F30E70" w:rsidP="00F30E70">
      <w:pPr>
        <w:spacing w:line="276" w:lineRule="auto"/>
        <w:ind w:firstLine="0"/>
      </w:pPr>
      <w:r>
        <w:t>434 01 Most - Velebudice</w:t>
      </w:r>
    </w:p>
    <w:p w:rsidR="00F30E70" w:rsidRDefault="00F30E70" w:rsidP="00F30E70">
      <w:pPr>
        <w:spacing w:line="276" w:lineRule="auto"/>
        <w:jc w:val="center"/>
        <w:rPr>
          <w:b/>
        </w:rPr>
      </w:pP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VI.</w:t>
      </w:r>
    </w:p>
    <w:p w:rsidR="00F30E70" w:rsidRDefault="00F30E70" w:rsidP="00F30E70">
      <w:pPr>
        <w:spacing w:line="276" w:lineRule="auto"/>
        <w:jc w:val="center"/>
        <w:rPr>
          <w:b/>
        </w:rPr>
      </w:pPr>
      <w:r>
        <w:rPr>
          <w:b/>
        </w:rPr>
        <w:t>Závěrečné ujednání</w:t>
      </w:r>
    </w:p>
    <w:p w:rsidR="00F30E70" w:rsidRDefault="00F30E70" w:rsidP="00F30E70">
      <w:pPr>
        <w:spacing w:line="276" w:lineRule="auto"/>
        <w:ind w:firstLine="0"/>
      </w:pPr>
      <w:r>
        <w:t>Tato dohoda je platná dnem podpisu oběma smluvními stranami a účinná dnem zveřejnění v registru smluv dle zákona č. 340/2015 Sb., o zvláštních podmínkách účinnosti některých smluv, uveřejňování těchto smluv a o registru smluv (zákon o registru smluv).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  <w:r>
        <w:t>Tato dohoda podléhá uveřejnění v registru smluv dle zákona č. 340/2015 Sb., o zvláštních podmínkách účinnosti některých smluv, uveřejňování těchto smluv a o registru smluv (zákon o registru smluv). Smluvní strany se dohodly, že dohodu v souladu s tímto zákonem uveřejní nájemce, a to nejpozději do 15 pracovních dnů od podpisu dohody. V případě nesplnění tohoto ujednání může uveřejnit dohodu v registru pronajímatel.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uveřejnění v registru smluv obdrží nájemce do datové schránky/e-mailem potvrzení od správce registru smluv. Potvrzení obsahuje metadata, je ve formátu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označeno uznávanou elektronickou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značkou a opatřeno kvalifikovaným časovým razítkem. Smluvní strany se dohodly, že pronajímatel nebude, kromě potvrzení o uveřejnění dohody v registru smluv od správce registru smluv, nijak dále o této skutečnosti informován. 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Sjednává se, že účastníci považují povinnost doručit písemnost do vlastních rukou za splněnou i v případě, že adresát zásilku, odeslanou na jeho v této dohodě uvedenou či naposledy písemně oznámenou adresu pro doručování, odmítne převzít, její doručení zmaří nebo si ji v odběrní lhůtě nevyzvedne, a to dnem, kdy se zásilka vrátí zpět odesílateli. Účastníci sjednávají, že veškerá korespondence bude adresována na adresy uvedené v záhlaví dohody. Je-li na jedné straně vícero účastníků, platí, že povinnost doručit písemnost je splněna okamžikem, kdy byla doručena kterémukoliv z nich.</w:t>
      </w:r>
    </w:p>
    <w:p w:rsidR="00F30E70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některé ustanovení této dohody je nebo se stane neúčinné, zůstávají ostatní ustanovení této dohody účinná. Účastníci se zavazují nahradit neúčinné ustanovení této dohody ustanovením jiným, účinným, kterým svým obsahem a smyslem odpovídá nejlépe obsahu a smyslu ustanovení původního, neúčinného. Účastníci sjednávají, že veškeré spory z této dohody budou řešit primárně dohodou. </w:t>
      </w:r>
    </w:p>
    <w:p w:rsidR="00F30E70" w:rsidRPr="00846173" w:rsidRDefault="00F30E70" w:rsidP="00F30E70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Dohoda je vyhotovena ve dvou vyhotoveních s platností originálu, přičemž každá ze smluvních stran obdrží jedno vyhotovení.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</w:pPr>
    </w:p>
    <w:p w:rsidR="00076BEA" w:rsidRDefault="00F30E70" w:rsidP="00F30E70">
      <w:pPr>
        <w:spacing w:line="276" w:lineRule="auto"/>
        <w:ind w:firstLine="0"/>
      </w:pPr>
      <w:r>
        <w:t xml:space="preserve">V Mostě dne </w:t>
      </w:r>
    </w:p>
    <w:p w:rsidR="00F30E70" w:rsidRDefault="00F30E70" w:rsidP="00F30E70">
      <w:pPr>
        <w:spacing w:line="276" w:lineRule="auto"/>
        <w:ind w:firstLine="0"/>
      </w:pPr>
      <w:r>
        <w:t xml:space="preserve">Za nájemce:                                                                          Za pronajímatele: </w:t>
      </w:r>
    </w:p>
    <w:p w:rsidR="00F30E70" w:rsidRDefault="00F30E70" w:rsidP="00F30E70">
      <w:pPr>
        <w:spacing w:line="276" w:lineRule="auto"/>
      </w:pPr>
    </w:p>
    <w:p w:rsidR="00F30E70" w:rsidRDefault="00F30E70" w:rsidP="00F30E70">
      <w:pPr>
        <w:spacing w:line="276" w:lineRule="auto"/>
        <w:ind w:firstLine="0"/>
      </w:pPr>
      <w:r>
        <w:t>_______________________                                                _________________________</w:t>
      </w:r>
    </w:p>
    <w:p w:rsidR="00F30E70" w:rsidRDefault="00F30E70" w:rsidP="00F30E70">
      <w:pPr>
        <w:spacing w:line="276" w:lineRule="auto"/>
        <w:ind w:firstLine="0"/>
      </w:pPr>
      <w:r>
        <w:t xml:space="preserve">MUDr. Sáša Štembera                                                          </w:t>
      </w:r>
      <w:proofErr w:type="spellStart"/>
      <w:r w:rsidR="00C70638">
        <w:t>pps</w:t>
      </w:r>
      <w:proofErr w:type="spellEnd"/>
      <w:r w:rsidR="00C70638">
        <w:t xml:space="preserve">. </w:t>
      </w:r>
      <w:r w:rsidR="00090C6D">
        <w:t>Eva Zvoníčková Jiránková</w:t>
      </w:r>
      <w:r>
        <w:t xml:space="preserve"> </w:t>
      </w:r>
    </w:p>
    <w:p w:rsidR="00F30E70" w:rsidRDefault="00F30E70" w:rsidP="00F30E70">
      <w:pPr>
        <w:spacing w:line="276" w:lineRule="auto"/>
        <w:ind w:firstLine="0"/>
      </w:pPr>
      <w:r>
        <w:t xml:space="preserve">předseda představenstva                                                      </w:t>
      </w:r>
      <w:r w:rsidR="00090C6D">
        <w:t xml:space="preserve"> prokurista</w:t>
      </w:r>
    </w:p>
    <w:p w:rsidR="00F30E70" w:rsidRDefault="00F30E70" w:rsidP="00F30E70">
      <w:pPr>
        <w:spacing w:line="276" w:lineRule="auto"/>
        <w:ind w:firstLine="0"/>
      </w:pPr>
      <w:r>
        <w:t>Technické služby města Mostu a.s.</w:t>
      </w:r>
      <w:r w:rsidR="00F70859">
        <w:t xml:space="preserve">                                      SG </w:t>
      </w:r>
      <w:proofErr w:type="spellStart"/>
      <w:r w:rsidR="00F70859">
        <w:t>Equipment</w:t>
      </w:r>
      <w:proofErr w:type="spellEnd"/>
      <w:r w:rsidR="00F70859">
        <w:t xml:space="preserve"> Finance Czech </w:t>
      </w:r>
      <w:r w:rsidR="00737268">
        <w:t>R</w:t>
      </w:r>
      <w:r w:rsidR="00F70859">
        <w:t xml:space="preserve">epublic </w:t>
      </w:r>
      <w:r w:rsidR="00737268">
        <w:t>s.r.o.</w:t>
      </w: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</w:p>
    <w:p w:rsidR="00F30E70" w:rsidRDefault="00F30E70" w:rsidP="00F30E70">
      <w:pPr>
        <w:spacing w:line="276" w:lineRule="auto"/>
        <w:ind w:firstLine="0"/>
      </w:pPr>
      <w:r>
        <w:t>_______________________</w:t>
      </w:r>
      <w:r w:rsidR="00737268">
        <w:t xml:space="preserve">                                                ________________________</w:t>
      </w:r>
    </w:p>
    <w:p w:rsidR="00F30E70" w:rsidRDefault="00F30E70" w:rsidP="00F30E70">
      <w:pPr>
        <w:spacing w:line="276" w:lineRule="auto"/>
        <w:ind w:firstLine="0"/>
      </w:pPr>
      <w:r>
        <w:t>Tomáš Kubal</w:t>
      </w:r>
      <w:r w:rsidR="00737268">
        <w:t xml:space="preserve">                                                                        </w:t>
      </w:r>
      <w:proofErr w:type="spellStart"/>
      <w:r w:rsidR="00737268">
        <w:t>ppa</w:t>
      </w:r>
      <w:proofErr w:type="spellEnd"/>
      <w:r w:rsidR="00737268">
        <w:t>. Zdeněk Kejval</w:t>
      </w:r>
    </w:p>
    <w:p w:rsidR="00F30E70" w:rsidRDefault="00F30E70" w:rsidP="00F30E70">
      <w:pPr>
        <w:spacing w:line="276" w:lineRule="auto"/>
        <w:ind w:firstLine="0"/>
      </w:pPr>
      <w:r>
        <w:t>místopředseda představenstva</w:t>
      </w:r>
      <w:r w:rsidR="00737268">
        <w:t xml:space="preserve">                                              prokurista  </w:t>
      </w:r>
    </w:p>
    <w:p w:rsidR="00F30E70" w:rsidRPr="00025ECA" w:rsidRDefault="00F30E70" w:rsidP="00F30E70">
      <w:pPr>
        <w:spacing w:line="276" w:lineRule="auto"/>
        <w:ind w:firstLine="0"/>
      </w:pPr>
      <w:r>
        <w:t>Technické služby města Mostu a.s.</w:t>
      </w:r>
      <w:r w:rsidR="00737268">
        <w:t xml:space="preserve">                       </w:t>
      </w:r>
      <w:r w:rsidR="004377CF">
        <w:t xml:space="preserve">               SG </w:t>
      </w:r>
      <w:proofErr w:type="spellStart"/>
      <w:r w:rsidR="004377CF">
        <w:t>Equipment</w:t>
      </w:r>
      <w:proofErr w:type="spellEnd"/>
      <w:r w:rsidR="004377CF">
        <w:t xml:space="preserve"> Finance Czech Republic s.r.o.</w:t>
      </w: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F30E70" w:rsidRDefault="00F30E70" w:rsidP="00F30E70">
      <w:pPr>
        <w:suppressAutoHyphens/>
        <w:spacing w:before="120" w:line="276" w:lineRule="auto"/>
        <w:jc w:val="both"/>
        <w:rPr>
          <w:szCs w:val="24"/>
        </w:rPr>
      </w:pPr>
    </w:p>
    <w:p w:rsidR="00EB29A9" w:rsidRDefault="00B87DBA"/>
    <w:sectPr w:rsidR="00EB29A9" w:rsidSect="009D472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BA" w:rsidRDefault="00B87DBA">
      <w:pPr>
        <w:spacing w:line="240" w:lineRule="auto"/>
      </w:pPr>
      <w:r>
        <w:separator/>
      </w:r>
    </w:p>
  </w:endnote>
  <w:endnote w:type="continuationSeparator" w:id="0">
    <w:p w:rsidR="00B87DBA" w:rsidRDefault="00B87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F14C01">
      <w:tc>
        <w:tcPr>
          <w:tcW w:w="2943" w:type="dxa"/>
          <w:gridSpan w:val="3"/>
        </w:tcPr>
        <w:p w:rsidR="00F14C01" w:rsidRDefault="00F30E70" w:rsidP="00F02545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F14C01" w:rsidRDefault="00F30E70" w:rsidP="008848B2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proofErr w:type="spellStart"/>
          <w:r w:rsidR="008848B2">
            <w:rPr>
              <w:rFonts w:ascii="Arial" w:hAnsi="Arial"/>
              <w:sz w:val="16"/>
            </w:rPr>
            <w:t>xxxxxx</w:t>
          </w:r>
          <w:proofErr w:type="spellEnd"/>
        </w:p>
      </w:tc>
      <w:tc>
        <w:tcPr>
          <w:tcW w:w="1637" w:type="dxa"/>
        </w:tcPr>
        <w:p w:rsidR="00F14C01" w:rsidRDefault="00F30E70" w:rsidP="008848B2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proofErr w:type="spellStart"/>
          <w:r w:rsidR="008848B2">
            <w:rPr>
              <w:rFonts w:ascii="Arial" w:hAnsi="Arial"/>
              <w:sz w:val="16"/>
            </w:rPr>
            <w:t>xxx</w:t>
          </w:r>
          <w:proofErr w:type="spellEnd"/>
          <w:r>
            <w:rPr>
              <w:rFonts w:ascii="Arial" w:hAnsi="Arial"/>
              <w:sz w:val="16"/>
            </w:rPr>
            <w:br/>
            <w:t>Mob.:</w:t>
          </w:r>
          <w:proofErr w:type="spellStart"/>
          <w:r w:rsidR="008848B2">
            <w:rPr>
              <w:rFonts w:ascii="Arial" w:hAnsi="Arial"/>
              <w:sz w:val="16"/>
            </w:rPr>
            <w:t>xxxx</w:t>
          </w:r>
          <w:proofErr w:type="spellEnd"/>
          <w:r>
            <w:rPr>
              <w:rFonts w:ascii="Arial" w:hAnsi="Arial"/>
              <w:sz w:val="16"/>
            </w:rPr>
            <w:br/>
          </w:r>
        </w:p>
      </w:tc>
      <w:tc>
        <w:tcPr>
          <w:tcW w:w="1387" w:type="dxa"/>
          <w:gridSpan w:val="2"/>
        </w:tcPr>
        <w:p w:rsidR="00F14C01" w:rsidRDefault="008848B2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xxxxx</w:t>
          </w:r>
          <w:proofErr w:type="spellEnd"/>
        </w:p>
      </w:tc>
      <w:tc>
        <w:tcPr>
          <w:tcW w:w="2646" w:type="dxa"/>
          <w:gridSpan w:val="2"/>
        </w:tcPr>
        <w:p w:rsidR="00F14C01" w:rsidRDefault="00B87DBA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</w:p>
      </w:tc>
    </w:tr>
    <w:tr w:rsidR="00F14C01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F14C01" w:rsidRDefault="00B87DBA" w:rsidP="004F56CA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F14C01" w:rsidRDefault="00B87DBA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F14C01" w:rsidRPr="00BC6A99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8848B2">
            <w:rPr>
              <w:rFonts w:ascii="Arial" w:hAnsi="Arial"/>
              <w:noProof/>
              <w:snapToGrid w:val="0"/>
              <w:sz w:val="16"/>
            </w:rPr>
            <w:t>3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8848B2">
            <w:rPr>
              <w:rFonts w:ascii="Arial" w:hAnsi="Arial"/>
              <w:noProof/>
              <w:snapToGrid w:val="0"/>
              <w:sz w:val="16"/>
            </w:rPr>
            <w:t>3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F14C01" w:rsidRDefault="00B87DBA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F14C01">
      <w:tc>
        <w:tcPr>
          <w:tcW w:w="2856" w:type="dxa"/>
          <w:vAlign w:val="center"/>
        </w:tcPr>
        <w:p w:rsidR="00F14C01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8848B2">
            <w:rPr>
              <w:rFonts w:ascii="Arial" w:hAnsi="Arial"/>
              <w:noProof/>
              <w:sz w:val="16"/>
            </w:rPr>
            <w:t>12.4.2018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r w:rsidR="00B87DBA">
            <w:fldChar w:fldCharType="begin"/>
          </w:r>
          <w:r w:rsidR="00B87DBA">
            <w:instrText xml:space="preserve"> USERNAME   \* MERGEFORMAT </w:instrText>
          </w:r>
          <w:r w:rsidR="00B87DBA">
            <w:fldChar w:fldCharType="separate"/>
          </w:r>
          <w:r w:rsidR="00700925" w:rsidRPr="00700925">
            <w:rPr>
              <w:rFonts w:ascii="Arial" w:hAnsi="Arial"/>
              <w:noProof/>
              <w:sz w:val="16"/>
            </w:rPr>
            <w:t>Komínková Iveta</w:t>
          </w:r>
          <w:r w:rsidR="00B87DBA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vAlign w:val="center"/>
        </w:tcPr>
        <w:p w:rsidR="00F14C01" w:rsidRDefault="00B87DBA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F14C01" w:rsidRDefault="00F30E70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9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F14C01" w:rsidRDefault="00B87DBA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BA" w:rsidRDefault="00B87DBA">
      <w:pPr>
        <w:spacing w:line="240" w:lineRule="auto"/>
      </w:pPr>
      <w:r>
        <w:separator/>
      </w:r>
    </w:p>
  </w:footnote>
  <w:footnote w:type="continuationSeparator" w:id="0">
    <w:p w:rsidR="00B87DBA" w:rsidRDefault="00B87D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01" w:rsidRDefault="00F30E70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8F862D" wp14:editId="2D1B53FA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0" t="0" r="1397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 w:rsidP="00C931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 w:rsidP="00C93197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08F862D" id="Group 6" o:spid="_x0000_s1026" style="position:absolute;left:0;text-align:left;margin-left:-1.9pt;margin-top:.65pt;width:511.9pt;height:58.7pt;z-index:25166028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C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">
              <v:line id="Line 7" o:spid="_x0000_s1027" style="position:absolute;visibility:visible;mso-wrap-style:square" from="813,1111" to="11051,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" stroked="f" strokeweight="1.5pt">
                <v:textbox inset="0,0,0,0">
                  <w:txbxContent>
                    <w:p w:rsidR="00F14C01" w:rsidRDefault="00F30E70" w:rsidP="00C931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" stroked="f" strokeweight="8pt">
                <v:textbox inset="0,0,0,0">
                  <w:txbxContent>
                    <w:p w:rsidR="00F14C01" w:rsidRDefault="00F30E70" w:rsidP="00C93197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F14C01" w:rsidRDefault="00B87DBA">
    <w:pPr>
      <w:pStyle w:val="Zhlav"/>
    </w:pPr>
  </w:p>
  <w:p w:rsidR="00F14C01" w:rsidRDefault="00B87D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01" w:rsidRDefault="00F30E70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C715951" wp14:editId="737C3471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0" t="0" r="317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C01" w:rsidRDefault="00F30E70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F14C01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F14C01" w:rsidRDefault="00F30E70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F14C01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P.O. Box: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F14C01" w:rsidRDefault="00F30E70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F14C01" w:rsidRDefault="00F30E70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F14C01" w:rsidRDefault="00F30E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F14C01" w:rsidRDefault="00F30E70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F14C01" w:rsidRDefault="00B87DB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715951" id="Group 1" o:spid="_x0000_s1031" style="position:absolute;left:0;text-align:left;margin-left:-1.25pt;margin-top:.65pt;width:487.25pt;height:60.45pt;z-index:25165926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C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" o:allowincell="f">
              <v:line id="Line 2" o:spid="_x0000_s1032" style="position:absolute;visibility:visible;mso-wrap-style:square" from="1109,1112" to="10854,1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" stroked="f" strokeweight="1.5pt">
                <v:textbox inset="0,0,0,0">
                  <w:txbxContent>
                    <w:p w:rsidR="00F14C01" w:rsidRDefault="00F30E70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F14C01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F14C01" w:rsidRDefault="00F30E70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F14C01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P.O. Box: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F14C01" w:rsidRDefault="00F30E70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F14C01" w:rsidRDefault="00F30E70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F14C01" w:rsidRDefault="00F30E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F14C01" w:rsidRDefault="00F30E70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F14C01" w:rsidRDefault="008D64DA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70"/>
    <w:rsid w:val="00076BEA"/>
    <w:rsid w:val="00090C6D"/>
    <w:rsid w:val="001473DD"/>
    <w:rsid w:val="0016057C"/>
    <w:rsid w:val="001E171D"/>
    <w:rsid w:val="00226EE1"/>
    <w:rsid w:val="002B091B"/>
    <w:rsid w:val="004377CF"/>
    <w:rsid w:val="004B1F8C"/>
    <w:rsid w:val="004E4E61"/>
    <w:rsid w:val="00521410"/>
    <w:rsid w:val="00554E35"/>
    <w:rsid w:val="005C7DD7"/>
    <w:rsid w:val="00700925"/>
    <w:rsid w:val="00737268"/>
    <w:rsid w:val="007466F3"/>
    <w:rsid w:val="008848B2"/>
    <w:rsid w:val="008C37AA"/>
    <w:rsid w:val="008D64DA"/>
    <w:rsid w:val="00AF0CEE"/>
    <w:rsid w:val="00B86340"/>
    <w:rsid w:val="00B87DBA"/>
    <w:rsid w:val="00C23655"/>
    <w:rsid w:val="00C70638"/>
    <w:rsid w:val="00CE5008"/>
    <w:rsid w:val="00D219FB"/>
    <w:rsid w:val="00E21098"/>
    <w:rsid w:val="00F30E70"/>
    <w:rsid w:val="00F70859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7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0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F30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dndek">
    <w:name w:val="prázdný řádek"/>
    <w:basedOn w:val="Normln"/>
    <w:qFormat/>
    <w:rsid w:val="00F30E70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F30E70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25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E7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0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rsid w:val="00F30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30E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dndek">
    <w:name w:val="prázdný řádek"/>
    <w:basedOn w:val="Normln"/>
    <w:qFormat/>
    <w:rsid w:val="00F30E70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F30E70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2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B7C09DFC.dotm</Template>
  <TotalTime>0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2</cp:revision>
  <cp:lastPrinted>2018-04-03T07:15:00Z</cp:lastPrinted>
  <dcterms:created xsi:type="dcterms:W3CDTF">2018-04-12T07:16:00Z</dcterms:created>
  <dcterms:modified xsi:type="dcterms:W3CDTF">2018-04-12T07:16:00Z</dcterms:modified>
</cp:coreProperties>
</file>