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86690" w:rsidP="0098669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986690" w:rsidRDefault="00986690" w:rsidP="0098669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982807-2919/2013</w:t>
      </w:r>
      <w:r w:rsidR="006834B4">
        <w:rPr>
          <w:rFonts w:ascii="Arial" w:hAnsi="Arial" w:cs="Arial"/>
          <w:b/>
          <w:sz w:val="36"/>
        </w:rPr>
        <w:t>, E2016/2244</w:t>
      </w:r>
    </w:p>
    <w:p w:rsidR="00986690" w:rsidRDefault="00986690" w:rsidP="0098669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86690" w:rsidRDefault="00986690" w:rsidP="0098669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86690" w:rsidRDefault="00986690" w:rsidP="0098669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86690" w:rsidRDefault="00986690" w:rsidP="0098669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86690" w:rsidRDefault="00986690" w:rsidP="0098669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834B4">
        <w:t>XXX</w:t>
      </w:r>
    </w:p>
    <w:p w:rsidR="00986690" w:rsidRDefault="00986690" w:rsidP="0098669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86690" w:rsidRDefault="00986690" w:rsidP="0098669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86690" w:rsidRDefault="00986690" w:rsidP="0098669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596AF0" w:rsidRDefault="00986690" w:rsidP="0098669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986690" w:rsidRDefault="00596AF0" w:rsidP="0098669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proofErr w:type="gramStart"/>
      <w:r w:rsidR="00986690">
        <w:t>225 90  Praha</w:t>
      </w:r>
      <w:proofErr w:type="gramEnd"/>
      <w:r w:rsidR="00986690">
        <w:t xml:space="preserve"> 025</w:t>
      </w:r>
    </w:p>
    <w:p w:rsidR="00986690" w:rsidRDefault="00986690" w:rsidP="0098669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86690" w:rsidRDefault="00986690" w:rsidP="0098669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986690" w:rsidRDefault="00986690" w:rsidP="0098669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86690" w:rsidRDefault="00986690" w:rsidP="00986690">
      <w:pPr>
        <w:numPr>
          <w:ilvl w:val="0"/>
          <w:numId w:val="0"/>
        </w:numPr>
        <w:spacing w:before="50" w:after="70" w:line="240" w:lineRule="auto"/>
        <w:ind w:left="142"/>
      </w:pPr>
      <w:bookmarkStart w:id="0" w:name="_GoBack"/>
      <w:bookmarkEnd w:id="0"/>
    </w:p>
    <w:p w:rsidR="00986690" w:rsidRDefault="00986690" w:rsidP="0098669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86690" w:rsidRDefault="00986690" w:rsidP="00986690">
      <w:pPr>
        <w:numPr>
          <w:ilvl w:val="0"/>
          <w:numId w:val="0"/>
        </w:numPr>
        <w:spacing w:after="0" w:line="240" w:lineRule="auto"/>
        <w:ind w:left="142"/>
      </w:pPr>
    </w:p>
    <w:p w:rsidR="006834B4" w:rsidRDefault="006834B4" w:rsidP="006834B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XXX </w:t>
      </w:r>
    </w:p>
    <w:p w:rsidR="006834B4" w:rsidRDefault="006834B4" w:rsidP="006834B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6834B4" w:rsidRDefault="006834B4" w:rsidP="006834B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834B4" w:rsidRDefault="006834B4" w:rsidP="006834B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834B4" w:rsidRDefault="006834B4" w:rsidP="006834B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 XXX</w:t>
      </w:r>
    </w:p>
    <w:p w:rsidR="006834B4" w:rsidRDefault="006834B4" w:rsidP="006834B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6834B4" w:rsidRDefault="006834B4" w:rsidP="006834B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834B4" w:rsidRDefault="006834B4" w:rsidP="006834B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6834B4" w:rsidRDefault="006834B4" w:rsidP="006834B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6834B4" w:rsidRDefault="006834B4" w:rsidP="006834B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986690" w:rsidRDefault="00986690" w:rsidP="00986690">
      <w:pPr>
        <w:numPr>
          <w:ilvl w:val="0"/>
          <w:numId w:val="0"/>
        </w:numPr>
        <w:spacing w:before="50" w:after="70" w:line="240" w:lineRule="auto"/>
        <w:ind w:left="142"/>
      </w:pPr>
    </w:p>
    <w:p w:rsidR="00986690" w:rsidRDefault="00986690" w:rsidP="00986690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986690" w:rsidRDefault="0098669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86690" w:rsidRPr="00986690" w:rsidRDefault="00986690" w:rsidP="0098669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86690" w:rsidRDefault="00986690" w:rsidP="0098669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982807-2919/2013 ze dne </w:t>
      </w:r>
      <w:r w:rsidR="006834B4">
        <w:rPr>
          <w:b/>
        </w:rPr>
        <w:t>XXX</w:t>
      </w:r>
      <w:r w:rsidR="006834B4">
        <w:t xml:space="preserve"> </w:t>
      </w:r>
      <w:r>
        <w:t>(dále jen "Dohoda"), a to následujícím způsobem:</w:t>
      </w:r>
    </w:p>
    <w:p w:rsidR="00986690" w:rsidRDefault="00986690" w:rsidP="00986690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986690" w:rsidRDefault="00986690" w:rsidP="00986690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986690" w:rsidRDefault="00986690" w:rsidP="00986690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6834B4">
        <w:rPr>
          <w:b/>
        </w:rPr>
        <w:t>XXX</w:t>
      </w:r>
    </w:p>
    <w:p w:rsidR="00986690" w:rsidRDefault="00986690" w:rsidP="00986690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6834B4">
        <w:rPr>
          <w:b/>
        </w:rPr>
        <w:t>XXX</w:t>
      </w:r>
      <w:r w:rsidR="006834B4">
        <w:t xml:space="preserve"> </w:t>
      </w:r>
      <w:proofErr w:type="gramStart"/>
      <w:r>
        <w:t>do</w:t>
      </w:r>
      <w:proofErr w:type="gramEnd"/>
      <w:r>
        <w:t xml:space="preserve">: </w:t>
      </w:r>
      <w:r w:rsidR="006834B4">
        <w:rPr>
          <w:b/>
        </w:rPr>
        <w:t>XXX</w:t>
      </w:r>
      <w:r w:rsidR="006834B4">
        <w:t xml:space="preserve"> </w:t>
      </w:r>
      <w:r>
        <w:t>hod</w:t>
      </w:r>
    </w:p>
    <w:p w:rsidR="00986690" w:rsidRDefault="00986690" w:rsidP="00986690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6834B4">
        <w:rPr>
          <w:b/>
        </w:rPr>
        <w:t>XXX</w:t>
      </w:r>
    </w:p>
    <w:p w:rsidR="00986690" w:rsidRDefault="00986690" w:rsidP="00986690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6834B4">
        <w:rPr>
          <w:b/>
        </w:rPr>
        <w:t>XXX</w:t>
      </w:r>
      <w:r w:rsidR="006834B4">
        <w:t xml:space="preserve"> </w:t>
      </w:r>
      <w:proofErr w:type="gramStart"/>
      <w:r>
        <w:t>do</w:t>
      </w:r>
      <w:proofErr w:type="gramEnd"/>
      <w:r>
        <w:t xml:space="preserve">: </w:t>
      </w:r>
      <w:r w:rsidR="006834B4">
        <w:rPr>
          <w:b/>
        </w:rPr>
        <w:t>XXX</w:t>
      </w:r>
      <w:r w:rsidR="006834B4">
        <w:t xml:space="preserve"> </w:t>
      </w:r>
      <w:r>
        <w:t>hod</w:t>
      </w:r>
    </w:p>
    <w:p w:rsidR="00596AF0" w:rsidRPr="00943449" w:rsidRDefault="00596AF0" w:rsidP="00596AF0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6834B4">
        <w:rPr>
          <w:b/>
        </w:rPr>
        <w:t>XXX</w:t>
      </w:r>
    </w:p>
    <w:p w:rsidR="00596AF0" w:rsidRDefault="00596AF0" w:rsidP="00596AF0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6834B4">
        <w:rPr>
          <w:b/>
        </w:rPr>
        <w:t>XXX</w:t>
      </w:r>
      <w:r w:rsidR="006834B4">
        <w:t xml:space="preserve"> </w:t>
      </w:r>
      <w:proofErr w:type="gramStart"/>
      <w:r>
        <w:t>do</w:t>
      </w:r>
      <w:proofErr w:type="gramEnd"/>
      <w:r>
        <w:t xml:space="preserve">: </w:t>
      </w:r>
      <w:r w:rsidR="006834B4">
        <w:rPr>
          <w:b/>
        </w:rPr>
        <w:t>XXX</w:t>
      </w:r>
      <w:r w:rsidR="006834B4">
        <w:t xml:space="preserve"> </w:t>
      </w:r>
      <w:r>
        <w:t>hod</w:t>
      </w:r>
    </w:p>
    <w:p w:rsidR="00596AF0" w:rsidRPr="00943449" w:rsidRDefault="00596AF0" w:rsidP="00596AF0">
      <w:pPr>
        <w:numPr>
          <w:ilvl w:val="0"/>
          <w:numId w:val="0"/>
        </w:numPr>
        <w:spacing w:after="120"/>
        <w:ind w:left="927"/>
        <w:jc w:val="both"/>
      </w:pPr>
      <w:r>
        <w:t>Kontaktní osobou za Uživatele je:</w:t>
      </w:r>
    </w:p>
    <w:p w:rsidR="006834B4" w:rsidRDefault="006834B4" w:rsidP="00596AF0">
      <w:pPr>
        <w:numPr>
          <w:ilvl w:val="2"/>
          <w:numId w:val="21"/>
        </w:numPr>
        <w:spacing w:after="120"/>
        <w:jc w:val="both"/>
      </w:pPr>
      <w:r>
        <w:rPr>
          <w:b/>
        </w:rPr>
        <w:t>XXX</w:t>
      </w:r>
      <w:r>
        <w:t xml:space="preserve"> </w:t>
      </w:r>
    </w:p>
    <w:p w:rsidR="00596AF0" w:rsidRPr="00943449" w:rsidRDefault="00596AF0" w:rsidP="00596AF0">
      <w:pPr>
        <w:numPr>
          <w:ilvl w:val="2"/>
          <w:numId w:val="21"/>
        </w:numPr>
        <w:spacing w:after="120"/>
        <w:jc w:val="both"/>
      </w:pPr>
      <w:r>
        <w:t>Kontaktními osobami za ČP jsou:</w:t>
      </w:r>
    </w:p>
    <w:p w:rsidR="00596AF0" w:rsidRPr="00943449" w:rsidRDefault="00596AF0" w:rsidP="00596AF0">
      <w:pPr>
        <w:numPr>
          <w:ilvl w:val="5"/>
          <w:numId w:val="21"/>
        </w:numPr>
        <w:spacing w:after="120"/>
        <w:jc w:val="both"/>
      </w:pPr>
      <w:r>
        <w:t xml:space="preserve"> </w:t>
      </w:r>
      <w:r w:rsidR="006834B4">
        <w:rPr>
          <w:b/>
        </w:rPr>
        <w:t>XXX</w:t>
      </w:r>
    </w:p>
    <w:p w:rsidR="006834B4" w:rsidRPr="006834B4" w:rsidRDefault="006834B4" w:rsidP="00596AF0">
      <w:pPr>
        <w:numPr>
          <w:ilvl w:val="5"/>
          <w:numId w:val="21"/>
        </w:numPr>
        <w:spacing w:after="120"/>
        <w:jc w:val="both"/>
      </w:pPr>
      <w:r>
        <w:rPr>
          <w:b/>
        </w:rPr>
        <w:t>XXX</w:t>
      </w:r>
    </w:p>
    <w:p w:rsidR="00596AF0" w:rsidRPr="00943449" w:rsidRDefault="00596AF0" w:rsidP="00596AF0">
      <w:pPr>
        <w:numPr>
          <w:ilvl w:val="5"/>
          <w:numId w:val="21"/>
        </w:numPr>
        <w:spacing w:after="120"/>
        <w:jc w:val="both"/>
      </w:pPr>
      <w:r>
        <w:t xml:space="preserve"> </w:t>
      </w:r>
      <w:r w:rsidR="006834B4">
        <w:rPr>
          <w:b/>
        </w:rPr>
        <w:t>XXX</w:t>
      </w:r>
    </w:p>
    <w:p w:rsidR="00596AF0" w:rsidRPr="00943449" w:rsidRDefault="006834B4" w:rsidP="006834B4">
      <w:pPr>
        <w:numPr>
          <w:ilvl w:val="5"/>
          <w:numId w:val="21"/>
        </w:numPr>
        <w:spacing w:after="120"/>
        <w:jc w:val="both"/>
      </w:pPr>
      <w:r>
        <w:rPr>
          <w:b/>
        </w:rPr>
        <w:t>XXX</w:t>
      </w:r>
      <w:r>
        <w:t xml:space="preserve"> </w:t>
      </w:r>
    </w:p>
    <w:p w:rsidR="00986690" w:rsidRPr="00986690" w:rsidRDefault="00986690" w:rsidP="0098669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86690" w:rsidRDefault="00986690" w:rsidP="00986690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86690" w:rsidRDefault="00986690" w:rsidP="00986690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986690" w:rsidRDefault="00986690" w:rsidP="00986690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986690" w:rsidRDefault="00986690" w:rsidP="00986690">
      <w:pPr>
        <w:numPr>
          <w:ilvl w:val="0"/>
          <w:numId w:val="0"/>
        </w:numPr>
        <w:spacing w:after="120"/>
        <w:jc w:val="both"/>
      </w:pPr>
    </w:p>
    <w:p w:rsidR="00986690" w:rsidRDefault="00986690" w:rsidP="00986690">
      <w:pPr>
        <w:numPr>
          <w:ilvl w:val="0"/>
          <w:numId w:val="0"/>
        </w:numPr>
        <w:spacing w:after="120"/>
        <w:jc w:val="both"/>
      </w:pPr>
    </w:p>
    <w:p w:rsidR="00986690" w:rsidRDefault="00986690" w:rsidP="00986690">
      <w:pPr>
        <w:numPr>
          <w:ilvl w:val="0"/>
          <w:numId w:val="0"/>
        </w:numPr>
        <w:spacing w:after="120"/>
        <w:jc w:val="both"/>
        <w:sectPr w:rsidR="0098669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86690" w:rsidRDefault="00986690" w:rsidP="00986690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6834B4">
        <w:rPr>
          <w:b/>
        </w:rPr>
        <w:t>XXX</w:t>
      </w:r>
    </w:p>
    <w:p w:rsidR="00986690" w:rsidRDefault="00986690" w:rsidP="00986690">
      <w:pPr>
        <w:numPr>
          <w:ilvl w:val="0"/>
          <w:numId w:val="0"/>
        </w:numPr>
        <w:spacing w:after="120"/>
        <w:jc w:val="both"/>
      </w:pPr>
    </w:p>
    <w:p w:rsidR="00986690" w:rsidRDefault="00986690" w:rsidP="00986690">
      <w:pPr>
        <w:numPr>
          <w:ilvl w:val="0"/>
          <w:numId w:val="0"/>
        </w:numPr>
        <w:spacing w:after="120"/>
        <w:jc w:val="both"/>
      </w:pPr>
      <w:r>
        <w:t>Za ČP:</w:t>
      </w:r>
    </w:p>
    <w:p w:rsidR="00986690" w:rsidRDefault="00986690" w:rsidP="00986690">
      <w:pPr>
        <w:numPr>
          <w:ilvl w:val="0"/>
          <w:numId w:val="0"/>
        </w:numPr>
        <w:spacing w:after="120"/>
        <w:jc w:val="both"/>
      </w:pPr>
    </w:p>
    <w:p w:rsidR="00986690" w:rsidRDefault="00986690" w:rsidP="0098669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86690" w:rsidRDefault="00986690" w:rsidP="00986690">
      <w:pPr>
        <w:numPr>
          <w:ilvl w:val="0"/>
          <w:numId w:val="0"/>
        </w:numPr>
        <w:spacing w:after="120"/>
        <w:jc w:val="center"/>
      </w:pPr>
    </w:p>
    <w:p w:rsidR="00986690" w:rsidRDefault="006834B4" w:rsidP="00986690">
      <w:pPr>
        <w:numPr>
          <w:ilvl w:val="0"/>
          <w:numId w:val="0"/>
        </w:numPr>
        <w:spacing w:after="120"/>
      </w:pPr>
      <w:r>
        <w:rPr>
          <w:b/>
        </w:rPr>
        <w:t>XXX</w:t>
      </w:r>
      <w:r>
        <w:t xml:space="preserve"> </w:t>
      </w:r>
      <w:r w:rsidR="00986690">
        <w:br w:type="column"/>
      </w:r>
      <w:r w:rsidR="00986690">
        <w:lastRenderedPageBreak/>
        <w:t xml:space="preserve">V Praze dne </w:t>
      </w:r>
      <w:r>
        <w:rPr>
          <w:b/>
        </w:rPr>
        <w:t>XXX</w:t>
      </w:r>
    </w:p>
    <w:p w:rsidR="00986690" w:rsidRDefault="00986690" w:rsidP="00986690">
      <w:pPr>
        <w:numPr>
          <w:ilvl w:val="0"/>
          <w:numId w:val="0"/>
        </w:numPr>
        <w:spacing w:after="120"/>
      </w:pPr>
    </w:p>
    <w:p w:rsidR="00986690" w:rsidRDefault="00986690" w:rsidP="00986690">
      <w:pPr>
        <w:numPr>
          <w:ilvl w:val="0"/>
          <w:numId w:val="0"/>
        </w:numPr>
        <w:spacing w:after="120"/>
      </w:pPr>
      <w:r>
        <w:t>Za Uživatele:</w:t>
      </w:r>
    </w:p>
    <w:p w:rsidR="00986690" w:rsidRDefault="00986690" w:rsidP="00986690">
      <w:pPr>
        <w:numPr>
          <w:ilvl w:val="0"/>
          <w:numId w:val="0"/>
        </w:numPr>
        <w:spacing w:after="120"/>
      </w:pPr>
    </w:p>
    <w:p w:rsidR="00986690" w:rsidRDefault="00986690" w:rsidP="0098669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86690" w:rsidRDefault="00986690" w:rsidP="00986690">
      <w:pPr>
        <w:numPr>
          <w:ilvl w:val="0"/>
          <w:numId w:val="0"/>
        </w:numPr>
        <w:spacing w:after="120"/>
        <w:jc w:val="center"/>
      </w:pPr>
    </w:p>
    <w:p w:rsidR="00986690" w:rsidRPr="00986690" w:rsidRDefault="006834B4" w:rsidP="006834B4">
      <w:pPr>
        <w:numPr>
          <w:ilvl w:val="0"/>
          <w:numId w:val="0"/>
        </w:numPr>
        <w:spacing w:after="120"/>
        <w:jc w:val="center"/>
      </w:pPr>
      <w:r>
        <w:rPr>
          <w:b/>
        </w:rPr>
        <w:t>XXX</w:t>
      </w:r>
    </w:p>
    <w:sectPr w:rsidR="00986690" w:rsidRPr="00986690" w:rsidSect="0098669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A9" w:rsidRDefault="002637A9">
      <w:r>
        <w:separator/>
      </w:r>
    </w:p>
  </w:endnote>
  <w:endnote w:type="continuationSeparator" w:id="0">
    <w:p w:rsidR="002637A9" w:rsidRDefault="0026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6834B4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6834B4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A9" w:rsidRDefault="002637A9">
      <w:r>
        <w:separator/>
      </w:r>
    </w:p>
  </w:footnote>
  <w:footnote w:type="continuationSeparator" w:id="0">
    <w:p w:rsidR="002637A9" w:rsidRDefault="00263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44F7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86F9A" wp14:editId="237E695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8669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39B4ABA" wp14:editId="378E968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8669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982807-2919/2013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4320538" wp14:editId="3DFF346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FA4481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86E8C"/>
    <w:multiLevelType w:val="multilevel"/>
    <w:tmpl w:val="24A88EA4"/>
    <w:numStyleLink w:val="Styl1"/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3"/>
  </w:num>
  <w:num w:numId="2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B09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37A9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4F75"/>
    <w:rsid w:val="00445790"/>
    <w:rsid w:val="004468D4"/>
    <w:rsid w:val="00455D11"/>
    <w:rsid w:val="004933A9"/>
    <w:rsid w:val="004B1471"/>
    <w:rsid w:val="004B4030"/>
    <w:rsid w:val="004C176E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96AF0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34B4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0C56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690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1E3B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108D"/>
    <w:rsid w:val="00E63E0B"/>
    <w:rsid w:val="00E84C79"/>
    <w:rsid w:val="00E955AB"/>
    <w:rsid w:val="00EA4519"/>
    <w:rsid w:val="00EA770B"/>
    <w:rsid w:val="00EB1DB9"/>
    <w:rsid w:val="00EB2707"/>
    <w:rsid w:val="00EC2BC2"/>
    <w:rsid w:val="00EE4A15"/>
    <w:rsid w:val="00EE6DD0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3F60A-65CC-46B0-995F-CCF75EEC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14249</cp:lastModifiedBy>
  <cp:revision>3</cp:revision>
  <cp:lastPrinted>2016-07-20T10:17:00Z</cp:lastPrinted>
  <dcterms:created xsi:type="dcterms:W3CDTF">2016-08-03T06:34:00Z</dcterms:created>
  <dcterms:modified xsi:type="dcterms:W3CDTF">2016-08-03T06:41:00Z</dcterms:modified>
</cp:coreProperties>
</file>