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304" w:rsidRDefault="003F6AEF">
      <w:pPr>
        <w:pStyle w:val="Nadpis20"/>
        <w:keepNext/>
        <w:keepLines/>
        <w:shd w:val="clear" w:color="auto" w:fill="auto"/>
        <w:ind w:left="3520"/>
      </w:pPr>
      <w:bookmarkStart w:id="0" w:name="bookmark0"/>
      <w:r>
        <w:t>SMLOUVA</w:t>
      </w:r>
      <w:bookmarkEnd w:id="0"/>
    </w:p>
    <w:p w:rsidR="00C61304" w:rsidRDefault="003F6AEF">
      <w:pPr>
        <w:pStyle w:val="Nadpis30"/>
        <w:keepNext/>
        <w:keepLines/>
        <w:shd w:val="clear" w:color="auto" w:fill="auto"/>
        <w:ind w:right="20"/>
      </w:pPr>
      <w:bookmarkStart w:id="1" w:name="bookmark1"/>
      <w:r>
        <w:t>o přechodném ubytování, stravování a zajištění dalších služeb</w:t>
      </w:r>
      <w:bookmarkEnd w:id="1"/>
    </w:p>
    <w:p w:rsidR="00C61304" w:rsidRDefault="003F6AEF">
      <w:pPr>
        <w:pStyle w:val="Nadpis30"/>
        <w:keepNext/>
        <w:keepLines/>
        <w:shd w:val="clear" w:color="auto" w:fill="auto"/>
        <w:spacing w:after="394"/>
        <w:ind w:right="20"/>
      </w:pPr>
      <w:bookmarkStart w:id="2" w:name="bookmark2"/>
      <w:r>
        <w:t>v rámci školy v přírodě</w:t>
      </w:r>
      <w:bookmarkEnd w:id="2"/>
    </w:p>
    <w:p w:rsidR="00C61304" w:rsidRDefault="003F6AEF">
      <w:pPr>
        <w:pStyle w:val="Nadpis40"/>
        <w:keepNext/>
        <w:keepLines/>
        <w:shd w:val="clear" w:color="auto" w:fill="auto"/>
        <w:spacing w:before="0" w:after="102" w:line="200" w:lineRule="exact"/>
        <w:ind w:firstLine="0"/>
      </w:pPr>
      <w:bookmarkStart w:id="3" w:name="bookmark3"/>
      <w:r>
        <w:t>Preambule</w:t>
      </w:r>
      <w:bookmarkEnd w:id="3"/>
    </w:p>
    <w:p w:rsidR="00C61304" w:rsidRDefault="003F6AEF">
      <w:pPr>
        <w:pStyle w:val="Zkladntext30"/>
        <w:shd w:val="clear" w:color="auto" w:fill="auto"/>
        <w:spacing w:before="0"/>
      </w:pPr>
      <w:r>
        <w:rPr>
          <w:rStyle w:val="Zkladntext3Netun"/>
        </w:rPr>
        <w:t xml:space="preserve">Ubytovatel (provozovatel), </w:t>
      </w:r>
      <w:r>
        <w:t xml:space="preserve">Pension Klostermann, Nové Hutě 91, 384 92 Borová Lada </w:t>
      </w:r>
      <w:r>
        <w:rPr>
          <w:rStyle w:val="Zkladntext3Netun"/>
        </w:rPr>
        <w:t>je</w:t>
      </w:r>
    </w:p>
    <w:p w:rsidR="00C61304" w:rsidRDefault="003F6AEF">
      <w:pPr>
        <w:pStyle w:val="Zkladntext20"/>
        <w:shd w:val="clear" w:color="auto" w:fill="auto"/>
        <w:spacing w:after="216"/>
        <w:ind w:firstLine="0"/>
      </w:pPr>
      <w:r>
        <w:t xml:space="preserve">oprávněn středisko provozovat pro zotavovací akce ve smyslu zákona </w:t>
      </w:r>
      <w:r>
        <w:t>č. 258/2000 Sb., v pozdějších zněních a úpravách (dále jen „zákon") a vyhlášky č. 106/2001 Sb., v pozdějších zněních a úpravách (dále jen „vyhláška") a zajistit v něm v tomto smyslu přechodné ubytování, stravování a další služby pro objednatele.</w:t>
      </w:r>
    </w:p>
    <w:p w:rsidR="00C61304" w:rsidRDefault="003F6AEF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4031"/>
        </w:tabs>
        <w:spacing w:before="0" w:after="218" w:line="200" w:lineRule="exact"/>
        <w:ind w:left="3740" w:firstLine="0"/>
        <w:jc w:val="both"/>
      </w:pPr>
      <w:bookmarkStart w:id="4" w:name="bookmark4"/>
      <w:r>
        <w:t>Smluvní st</w:t>
      </w:r>
      <w:r>
        <w:t>rany</w:t>
      </w:r>
      <w:bookmarkEnd w:id="4"/>
    </w:p>
    <w:p w:rsidR="00C61304" w:rsidRDefault="003F6AEF">
      <w:pPr>
        <w:pStyle w:val="Zkladntext20"/>
        <w:shd w:val="clear" w:color="auto" w:fill="auto"/>
        <w:spacing w:after="0"/>
        <w:ind w:firstLine="0"/>
      </w:pPr>
      <w:r>
        <w:rPr>
          <w:rStyle w:val="Zkladntext21"/>
        </w:rPr>
        <w:t>uzavřená mezi:</w:t>
      </w:r>
    </w:p>
    <w:p w:rsidR="00C61304" w:rsidRDefault="003F6AEF">
      <w:pPr>
        <w:pStyle w:val="Nadpis40"/>
        <w:keepNext/>
        <w:keepLines/>
        <w:shd w:val="clear" w:color="auto" w:fill="auto"/>
        <w:spacing w:before="0" w:after="0" w:line="245" w:lineRule="exact"/>
        <w:ind w:firstLine="0"/>
      </w:pPr>
      <w:bookmarkStart w:id="5" w:name="bookmark5"/>
      <w:r>
        <w:t>15. základní škola Plzeň, Terezie Brzkové 33-35, příspěvková organizace</w:t>
      </w:r>
      <w:bookmarkEnd w:id="5"/>
    </w:p>
    <w:p w:rsidR="00C61304" w:rsidRDefault="003F6AEF">
      <w:pPr>
        <w:pStyle w:val="Zkladntext20"/>
        <w:shd w:val="clear" w:color="auto" w:fill="auto"/>
        <w:tabs>
          <w:tab w:val="left" w:pos="2002"/>
        </w:tabs>
        <w:spacing w:after="0"/>
        <w:ind w:firstLine="0"/>
      </w:pPr>
      <w:r>
        <w:t>ředitelka školy sídlo: T. Brzkové 33 - 35, 318 00 Plzeň IČ: 68784619</w:t>
      </w:r>
      <w:r>
        <w:tab/>
        <w:t>DIČ: CZ 68784619</w:t>
      </w:r>
      <w:bookmarkStart w:id="6" w:name="_GoBack"/>
      <w:bookmarkEnd w:id="6"/>
    </w:p>
    <w:p w:rsidR="00C61304" w:rsidRDefault="003F6AEF">
      <w:pPr>
        <w:pStyle w:val="Zkladntext30"/>
        <w:shd w:val="clear" w:color="auto" w:fill="auto"/>
        <w:spacing w:before="0" w:after="96"/>
      </w:pPr>
      <w:r>
        <w:rPr>
          <w:rStyle w:val="Zkladntext3Netun"/>
        </w:rPr>
        <w:t xml:space="preserve">(dále jen </w:t>
      </w:r>
      <w:r>
        <w:t>objednatel)</w:t>
      </w:r>
    </w:p>
    <w:p w:rsidR="00C61304" w:rsidRDefault="003F6AEF">
      <w:pPr>
        <w:pStyle w:val="Zkladntext20"/>
        <w:shd w:val="clear" w:color="auto" w:fill="auto"/>
        <w:spacing w:after="93" w:line="200" w:lineRule="exact"/>
        <w:ind w:firstLine="0"/>
      </w:pPr>
      <w:r>
        <w:t>a</w:t>
      </w:r>
    </w:p>
    <w:p w:rsidR="00C61304" w:rsidRDefault="003F6AEF">
      <w:pPr>
        <w:pStyle w:val="Zkladntext20"/>
        <w:shd w:val="clear" w:color="auto" w:fill="auto"/>
        <w:spacing w:after="0"/>
        <w:ind w:firstLine="0"/>
      </w:pPr>
      <w:r>
        <w:t xml:space="preserve">Dodavatel </w:t>
      </w:r>
      <w:r>
        <w:rPr>
          <w:rStyle w:val="Zkladntext2Tun"/>
        </w:rPr>
        <w:t xml:space="preserve">Pension </w:t>
      </w:r>
      <w:r>
        <w:rPr>
          <w:rStyle w:val="Zkladntext2Tun"/>
        </w:rPr>
        <w:t>Klostermann</w:t>
      </w:r>
    </w:p>
    <w:p w:rsidR="00C61304" w:rsidRDefault="003F6AEF">
      <w:pPr>
        <w:pStyle w:val="Zkladntext20"/>
        <w:shd w:val="clear" w:color="auto" w:fill="auto"/>
        <w:tabs>
          <w:tab w:val="left" w:pos="2280"/>
        </w:tabs>
        <w:spacing w:after="0" w:line="240" w:lineRule="exact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593725" distB="0" distL="277495" distR="63500" simplePos="0" relativeHeight="377487104" behindDoc="1" locked="0" layoutInCell="1" allowOverlap="1">
                <wp:simplePos x="0" y="0"/>
                <wp:positionH relativeFrom="margin">
                  <wp:posOffset>2334895</wp:posOffset>
                </wp:positionH>
                <wp:positionV relativeFrom="paragraph">
                  <wp:posOffset>142240</wp:posOffset>
                </wp:positionV>
                <wp:extent cx="2706370" cy="127000"/>
                <wp:effectExtent l="1270" t="0" r="0" b="0"/>
                <wp:wrapSquare wrapText="left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63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1304" w:rsidRDefault="00C61304">
                            <w:pPr>
                              <w:pStyle w:val="Zkladntext20"/>
                              <w:shd w:val="clear" w:color="auto" w:fill="auto"/>
                              <w:spacing w:after="0" w:line="200" w:lineRule="exact"/>
                              <w:ind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3.85pt;margin-top:11.2pt;width:213.1pt;height:10pt;z-index:-125829376;visibility:visible;mso-wrap-style:square;mso-width-percent:0;mso-height-percent:0;mso-wrap-distance-left:21.85pt;mso-wrap-distance-top:46.7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" filled="f" stroked="f">
                <v:textbox style="mso-fit-shape-to-text:t" inset="0,0,0,0">
                  <w:txbxContent>
                    <w:p w:rsidR="00C61304" w:rsidRDefault="00C61304">
                      <w:pPr>
                        <w:pStyle w:val="Zkladntext20"/>
                        <w:shd w:val="clear" w:color="auto" w:fill="auto"/>
                        <w:spacing w:after="0" w:line="200" w:lineRule="exact"/>
                        <w:ind w:firstLine="0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Nové Hutě 91</w:t>
      </w:r>
      <w:r>
        <w:tab/>
      </w:r>
    </w:p>
    <w:p w:rsidR="00C61304" w:rsidRDefault="003F6AEF">
      <w:pPr>
        <w:pStyle w:val="Zkladntext20"/>
        <w:shd w:val="clear" w:color="auto" w:fill="auto"/>
        <w:spacing w:after="0" w:line="240" w:lineRule="exact"/>
        <w:ind w:firstLine="0"/>
        <w:jc w:val="both"/>
      </w:pPr>
      <w:r>
        <w:t>384 92 Borová Lada, IČ:</w:t>
      </w:r>
    </w:p>
    <w:p w:rsidR="00C61304" w:rsidRDefault="003F6AEF">
      <w:pPr>
        <w:pStyle w:val="Zkladntext20"/>
        <w:shd w:val="clear" w:color="auto" w:fill="auto"/>
        <w:spacing w:after="204" w:line="230" w:lineRule="exact"/>
        <w:ind w:firstLine="0"/>
      </w:pPr>
      <w:r>
        <w:t xml:space="preserve">(dále jen </w:t>
      </w:r>
      <w:r>
        <w:rPr>
          <w:rStyle w:val="Zkladntext2Tun"/>
        </w:rPr>
        <w:t xml:space="preserve">ubytovatel) </w:t>
      </w:r>
      <w:r>
        <w:t xml:space="preserve">(dále společně též </w:t>
      </w:r>
      <w:r>
        <w:rPr>
          <w:rStyle w:val="Zkladntext2Tun"/>
        </w:rPr>
        <w:t>smluvní strany)</w:t>
      </w:r>
    </w:p>
    <w:p w:rsidR="00C61304" w:rsidRDefault="003F6AEF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3947"/>
        </w:tabs>
        <w:spacing w:before="0" w:after="222" w:line="200" w:lineRule="exact"/>
        <w:ind w:left="3520" w:firstLine="0"/>
        <w:jc w:val="both"/>
      </w:pPr>
      <w:bookmarkStart w:id="7" w:name="bookmark6"/>
      <w:r>
        <w:t>Předmět smlouvy</w:t>
      </w:r>
      <w:bookmarkEnd w:id="7"/>
    </w:p>
    <w:p w:rsidR="00C61304" w:rsidRDefault="003F6AEF">
      <w:pPr>
        <w:pStyle w:val="Zkladntext20"/>
        <w:shd w:val="clear" w:color="auto" w:fill="auto"/>
        <w:spacing w:after="80"/>
        <w:ind w:firstLine="0"/>
        <w:jc w:val="both"/>
      </w:pPr>
      <w:r>
        <w:t xml:space="preserve">Ubytovatel se touto smlouvou zavazuje poskytnout objednateli přechodné ubytování, stravování a další služby v rozsahu uvedeném v této smlouvě za účelem pořádání </w:t>
      </w:r>
      <w:r>
        <w:rPr>
          <w:rStyle w:val="Zkladntext2Tun"/>
        </w:rPr>
        <w:t xml:space="preserve">školy v přírodě </w:t>
      </w:r>
      <w:r>
        <w:t>objednatelem. Objednatel se zavazuje ubytovateli zaplatit za tyto služby sjedna</w:t>
      </w:r>
      <w:r>
        <w:t>nou cenu.</w:t>
      </w:r>
    </w:p>
    <w:p w:rsidR="00C61304" w:rsidRDefault="003F6AEF">
      <w:pPr>
        <w:pStyle w:val="Nadpis40"/>
        <w:keepNext/>
        <w:keepLines/>
        <w:shd w:val="clear" w:color="auto" w:fill="auto"/>
        <w:spacing w:before="0" w:after="0" w:line="370" w:lineRule="exact"/>
        <w:ind w:left="420" w:firstLine="0"/>
      </w:pPr>
      <w:bookmarkStart w:id="8" w:name="bookmark7"/>
      <w:r>
        <w:rPr>
          <w:rStyle w:val="Nadpis41"/>
          <w:b/>
          <w:bCs/>
        </w:rPr>
        <w:t>Místo pobytu:</w:t>
      </w:r>
      <w:r>
        <w:t xml:space="preserve"> Pension KLostermann</w:t>
      </w:r>
      <w:bookmarkEnd w:id="8"/>
    </w:p>
    <w:p w:rsidR="00C61304" w:rsidRDefault="003F6AEF">
      <w:pPr>
        <w:pStyle w:val="Zkladntext20"/>
        <w:shd w:val="clear" w:color="auto" w:fill="auto"/>
        <w:spacing w:after="0" w:line="370" w:lineRule="exact"/>
        <w:ind w:left="420" w:right="4780" w:firstLine="0"/>
      </w:pPr>
      <w:r>
        <w:t xml:space="preserve">Nové Hutě 91 384 920Borová Lada </w:t>
      </w:r>
      <w:r>
        <w:rPr>
          <w:rStyle w:val="Zkladntext2Tun0"/>
        </w:rPr>
        <w:t>Termín pobytu:</w:t>
      </w:r>
    </w:p>
    <w:p w:rsidR="00C61304" w:rsidRDefault="003F6AEF">
      <w:pPr>
        <w:pStyle w:val="Nadpis40"/>
        <w:keepNext/>
        <w:keepLines/>
        <w:shd w:val="clear" w:color="auto" w:fill="auto"/>
        <w:spacing w:before="0" w:after="0" w:line="370" w:lineRule="exact"/>
        <w:ind w:left="2220" w:firstLine="0"/>
      </w:pPr>
      <w:bookmarkStart w:id="9" w:name="bookmark8"/>
      <w:r>
        <w:t>21.-25.5. 2018</w:t>
      </w:r>
      <w:bookmarkEnd w:id="9"/>
    </w:p>
    <w:p w:rsidR="00C61304" w:rsidRDefault="003F6AEF">
      <w:pPr>
        <w:pStyle w:val="Zkladntext30"/>
        <w:shd w:val="clear" w:color="auto" w:fill="auto"/>
        <w:tabs>
          <w:tab w:val="left" w:pos="2742"/>
        </w:tabs>
        <w:spacing w:before="0" w:line="370" w:lineRule="exact"/>
        <w:ind w:left="740"/>
        <w:jc w:val="both"/>
      </w:pPr>
      <w:r>
        <w:rPr>
          <w:rStyle w:val="Zkladntext31"/>
          <w:b/>
          <w:bCs/>
        </w:rPr>
        <w:t>Počet účastníků:</w:t>
      </w:r>
      <w:r>
        <w:tab/>
        <w:t>54 dětí + 7 x pedagogický dozor</w:t>
      </w:r>
    </w:p>
    <w:p w:rsidR="00C61304" w:rsidRDefault="003F6AEF">
      <w:pPr>
        <w:pStyle w:val="Zkladntext30"/>
        <w:shd w:val="clear" w:color="auto" w:fill="auto"/>
        <w:tabs>
          <w:tab w:val="left" w:pos="2742"/>
        </w:tabs>
        <w:spacing w:before="0" w:line="370" w:lineRule="exact"/>
        <w:ind w:left="740"/>
        <w:jc w:val="both"/>
      </w:pPr>
      <w:r>
        <w:rPr>
          <w:rStyle w:val="Zkladntext31"/>
          <w:b/>
          <w:bCs/>
        </w:rPr>
        <w:t>Stravování:</w:t>
      </w:r>
      <w:r>
        <w:tab/>
        <w:t>Ve formě plné penze včetně svačin a pitného režimu.</w:t>
      </w:r>
    </w:p>
    <w:p w:rsidR="00C61304" w:rsidRDefault="003F6AEF">
      <w:pPr>
        <w:pStyle w:val="Zkladntext20"/>
        <w:shd w:val="clear" w:color="auto" w:fill="auto"/>
        <w:spacing w:after="0" w:line="370" w:lineRule="exact"/>
        <w:ind w:left="2740" w:firstLine="0"/>
        <w:sectPr w:rsidR="00C61304">
          <w:pgSz w:w="11900" w:h="16840"/>
          <w:pgMar w:top="1667" w:right="1676" w:bottom="1667" w:left="1535" w:header="0" w:footer="3" w:gutter="0"/>
          <w:cols w:space="720"/>
          <w:noEndnote/>
          <w:docGrid w:linePitch="360"/>
        </w:sectPr>
      </w:pPr>
      <w:r>
        <w:t xml:space="preserve">Začátek oběd, </w:t>
      </w:r>
      <w:r>
        <w:t>konec oběd.</w:t>
      </w:r>
    </w:p>
    <w:p w:rsidR="00C61304" w:rsidRDefault="003F6AEF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3908"/>
        </w:tabs>
        <w:spacing w:before="0" w:after="218" w:line="200" w:lineRule="exact"/>
        <w:ind w:left="3500" w:firstLine="0"/>
        <w:jc w:val="both"/>
      </w:pPr>
      <w:bookmarkStart w:id="10" w:name="bookmark9"/>
      <w:r>
        <w:lastRenderedPageBreak/>
        <w:t>Cenová ujednání</w:t>
      </w:r>
      <w:bookmarkEnd w:id="10"/>
    </w:p>
    <w:p w:rsidR="00C61304" w:rsidRDefault="003F6AEF">
      <w:pPr>
        <w:pStyle w:val="Zkladntext20"/>
        <w:numPr>
          <w:ilvl w:val="0"/>
          <w:numId w:val="2"/>
        </w:numPr>
        <w:shd w:val="clear" w:color="auto" w:fill="auto"/>
        <w:tabs>
          <w:tab w:val="left" w:pos="341"/>
        </w:tabs>
        <w:spacing w:after="96"/>
        <w:ind w:left="400"/>
        <w:jc w:val="both"/>
      </w:pPr>
      <w:r>
        <w:rPr>
          <w:rStyle w:val="Zkladntext2Tun"/>
        </w:rPr>
        <w:t xml:space="preserve">Cena </w:t>
      </w:r>
      <w:r>
        <w:t xml:space="preserve">za jednoho účastníka činí 340 </w:t>
      </w:r>
      <w:r>
        <w:rPr>
          <w:rStyle w:val="Zkladntext2Tun"/>
        </w:rPr>
        <w:t xml:space="preserve">Kč </w:t>
      </w:r>
      <w:r>
        <w:t xml:space="preserve">na den (vč. DPH) a </w:t>
      </w:r>
      <w:r>
        <w:rPr>
          <w:rStyle w:val="Zkladntext2Tun"/>
        </w:rPr>
        <w:t xml:space="preserve">zahrnuje: </w:t>
      </w:r>
      <w:r>
        <w:t>ubytování včetně lůžkovin, stravu 5x denně (snídaně, oběd, večeře a 2 svačiny), pitný režim a rekreační poplatek.</w:t>
      </w:r>
    </w:p>
    <w:p w:rsidR="00C61304" w:rsidRDefault="003F6AEF">
      <w:pPr>
        <w:pStyle w:val="Zkladntext20"/>
        <w:numPr>
          <w:ilvl w:val="0"/>
          <w:numId w:val="2"/>
        </w:numPr>
        <w:shd w:val="clear" w:color="auto" w:fill="auto"/>
        <w:tabs>
          <w:tab w:val="left" w:pos="341"/>
        </w:tabs>
        <w:spacing w:after="374" w:line="200" w:lineRule="exact"/>
        <w:ind w:left="400"/>
        <w:jc w:val="both"/>
      </w:pPr>
      <w:r>
        <w:t xml:space="preserve">6 pedagogickým pracovníkům je poskytnuta sleva </w:t>
      </w:r>
      <w:r>
        <w:t>ve výši 99% z nákladů na pobyt</w:t>
      </w:r>
    </w:p>
    <w:p w:rsidR="00C61304" w:rsidRDefault="003F6AEF">
      <w:pPr>
        <w:pStyle w:val="Zkladntext20"/>
        <w:numPr>
          <w:ilvl w:val="0"/>
          <w:numId w:val="2"/>
        </w:numPr>
        <w:shd w:val="clear" w:color="auto" w:fill="auto"/>
        <w:tabs>
          <w:tab w:val="left" w:pos="341"/>
        </w:tabs>
        <w:spacing w:after="98" w:line="200" w:lineRule="exact"/>
        <w:ind w:left="400"/>
        <w:jc w:val="both"/>
      </w:pPr>
      <w:r>
        <w:t>Smluvní strany se dohodly, že úhrada celkové ceny za pobyt bude provedena</w:t>
      </w:r>
    </w:p>
    <w:p w:rsidR="00C61304" w:rsidRDefault="003F6AEF">
      <w:pPr>
        <w:pStyle w:val="Zkladntext20"/>
        <w:numPr>
          <w:ilvl w:val="0"/>
          <w:numId w:val="3"/>
        </w:numPr>
        <w:shd w:val="clear" w:color="auto" w:fill="auto"/>
        <w:tabs>
          <w:tab w:val="left" w:pos="1416"/>
        </w:tabs>
        <w:spacing w:after="0" w:line="250" w:lineRule="exact"/>
        <w:ind w:left="1420" w:hanging="340"/>
      </w:pPr>
      <w:r>
        <w:t>zúčtovací faktura bude vystavena nejpozději do 3 dnů po ukončení pobytu dle skutečného počtu zúčastněných osob</w:t>
      </w:r>
    </w:p>
    <w:p w:rsidR="00C61304" w:rsidRDefault="003F6AEF">
      <w:pPr>
        <w:pStyle w:val="Zkladntext20"/>
        <w:numPr>
          <w:ilvl w:val="0"/>
          <w:numId w:val="3"/>
        </w:numPr>
        <w:shd w:val="clear" w:color="auto" w:fill="auto"/>
        <w:tabs>
          <w:tab w:val="left" w:pos="1416"/>
        </w:tabs>
        <w:spacing w:after="0" w:line="250" w:lineRule="exact"/>
        <w:ind w:left="1420" w:hanging="340"/>
      </w:pPr>
      <w:r>
        <w:t xml:space="preserve">žákům, kteří se nezúčastní pobytu v </w:t>
      </w:r>
      <w:r>
        <w:t>celém rozsahu bude vrácena částka za neuskutečněné dny pobytu/nevyužitou stravu</w:t>
      </w:r>
    </w:p>
    <w:p w:rsidR="00C61304" w:rsidRDefault="003F6AEF">
      <w:pPr>
        <w:pStyle w:val="Zkladntext20"/>
        <w:numPr>
          <w:ilvl w:val="0"/>
          <w:numId w:val="2"/>
        </w:numPr>
        <w:shd w:val="clear" w:color="auto" w:fill="auto"/>
        <w:tabs>
          <w:tab w:val="left" w:pos="341"/>
        </w:tabs>
        <w:spacing w:after="100" w:line="250" w:lineRule="exact"/>
        <w:ind w:left="400"/>
        <w:jc w:val="both"/>
      </w:pPr>
      <w:r>
        <w:t>Objednatel je povinen upřesnit počet účastníků alespoň týden před nástupem do objektu.</w:t>
      </w:r>
    </w:p>
    <w:p w:rsidR="00C61304" w:rsidRDefault="003F6AEF">
      <w:pPr>
        <w:pStyle w:val="Zkladntext20"/>
        <w:numPr>
          <w:ilvl w:val="0"/>
          <w:numId w:val="2"/>
        </w:numPr>
        <w:shd w:val="clear" w:color="auto" w:fill="auto"/>
        <w:tabs>
          <w:tab w:val="left" w:pos="341"/>
        </w:tabs>
        <w:spacing w:after="119" w:line="200" w:lineRule="exact"/>
        <w:ind w:left="400"/>
        <w:jc w:val="both"/>
      </w:pPr>
      <w:r>
        <w:rPr>
          <w:rStyle w:val="Zkladntext21"/>
        </w:rPr>
        <w:t>Stornovací poplatky:</w:t>
      </w:r>
    </w:p>
    <w:p w:rsidR="00C61304" w:rsidRDefault="003F6AEF">
      <w:pPr>
        <w:pStyle w:val="Zkladntext20"/>
        <w:shd w:val="clear" w:color="auto" w:fill="auto"/>
        <w:spacing w:after="98" w:line="200" w:lineRule="exact"/>
        <w:ind w:left="1420" w:hanging="340"/>
      </w:pPr>
      <w:r>
        <w:t>a) při odstoupení od smlouvy se vrací 100% sjednané částky,</w:t>
      </w:r>
    </w:p>
    <w:p w:rsidR="00C61304" w:rsidRDefault="003F6AEF">
      <w:pPr>
        <w:pStyle w:val="Zkladntext20"/>
        <w:shd w:val="clear" w:color="auto" w:fill="auto"/>
        <w:spacing w:after="216"/>
        <w:ind w:left="400"/>
        <w:jc w:val="both"/>
      </w:pPr>
      <w:r>
        <w:t>7. Ubyto</w:t>
      </w:r>
      <w:r>
        <w:t>vatel může od smlouvy odstoupit před uplynutím sjednané doby, jestliže ubytované osoby i přes výstrahu hrubě porušují ubytovací řád rekreačního střediska nebo povinnosti dané touto smlouvou, a to bez fin, náhrady.</w:t>
      </w:r>
    </w:p>
    <w:p w:rsidR="00C61304" w:rsidRDefault="003F6AEF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3003"/>
        </w:tabs>
        <w:spacing w:before="0" w:after="249" w:line="200" w:lineRule="exact"/>
        <w:ind w:left="2600" w:firstLine="0"/>
        <w:jc w:val="both"/>
      </w:pPr>
      <w:bookmarkStart w:id="11" w:name="bookmark10"/>
      <w:r>
        <w:t>Práva a povinnosti smluvních stran</w:t>
      </w:r>
      <w:bookmarkEnd w:id="11"/>
    </w:p>
    <w:p w:rsidR="00C61304" w:rsidRDefault="003F6AEF">
      <w:pPr>
        <w:pStyle w:val="Nadpis40"/>
        <w:keepNext/>
        <w:keepLines/>
        <w:shd w:val="clear" w:color="auto" w:fill="auto"/>
        <w:spacing w:before="0" w:after="222" w:line="200" w:lineRule="exact"/>
        <w:ind w:left="400" w:firstLine="0"/>
      </w:pPr>
      <w:bookmarkStart w:id="12" w:name="bookmark11"/>
      <w:r>
        <w:t>Ubytovatel je povinen:</w:t>
      </w:r>
      <w:bookmarkEnd w:id="12"/>
    </w:p>
    <w:p w:rsidR="00C61304" w:rsidRDefault="003F6AEF">
      <w:pPr>
        <w:pStyle w:val="Zkladntext20"/>
        <w:numPr>
          <w:ilvl w:val="0"/>
          <w:numId w:val="4"/>
        </w:numPr>
        <w:shd w:val="clear" w:color="auto" w:fill="auto"/>
        <w:tabs>
          <w:tab w:val="left" w:pos="341"/>
        </w:tabs>
        <w:spacing w:after="56"/>
        <w:ind w:left="400"/>
        <w:jc w:val="both"/>
      </w:pPr>
      <w:r>
        <w:t xml:space="preserve">Poskytnout objednateli ubytovací a stravovací služby v rekreačním zařízení </w:t>
      </w:r>
      <w:r>
        <w:rPr>
          <w:rStyle w:val="Zkladntext23"/>
        </w:rPr>
        <w:t>Pension U</w:t>
      </w:r>
      <w:r>
        <w:t xml:space="preserve">- </w:t>
      </w:r>
      <w:r>
        <w:rPr>
          <w:rStyle w:val="Zkladntext23"/>
        </w:rPr>
        <w:t xml:space="preserve">V+čkfr </w:t>
      </w:r>
      <w:r>
        <w:t>dle článku II této smlouvy, jakož i umožnit užívání společných a dalších prostor, zařízení a služeb (programu) k řádnému zabezpečení průběhu</w:t>
      </w:r>
      <w:r>
        <w:t xml:space="preserve"> pobytu.</w:t>
      </w:r>
    </w:p>
    <w:p w:rsidR="00C61304" w:rsidRDefault="003F6AEF">
      <w:pPr>
        <w:pStyle w:val="Zkladntext20"/>
        <w:numPr>
          <w:ilvl w:val="0"/>
          <w:numId w:val="4"/>
        </w:numPr>
        <w:shd w:val="clear" w:color="auto" w:fill="auto"/>
        <w:tabs>
          <w:tab w:val="left" w:pos="341"/>
        </w:tabs>
        <w:spacing w:after="60" w:line="250" w:lineRule="exact"/>
        <w:ind w:left="400"/>
        <w:jc w:val="both"/>
      </w:pPr>
      <w:r>
        <w:t>Zajistit po dobu pobytu splnění podmínek stanovených zákonem a vyhláškou týkajících se ubytování včetně dodržování hygienických požadavků na zásobování vodou a její kvalitu, úklidu, odstraňování odpadků.</w:t>
      </w:r>
    </w:p>
    <w:p w:rsidR="00C61304" w:rsidRDefault="003F6AEF">
      <w:pPr>
        <w:pStyle w:val="Zkladntext20"/>
        <w:numPr>
          <w:ilvl w:val="0"/>
          <w:numId w:val="4"/>
        </w:numPr>
        <w:shd w:val="clear" w:color="auto" w:fill="auto"/>
        <w:tabs>
          <w:tab w:val="left" w:pos="341"/>
        </w:tabs>
        <w:spacing w:after="64" w:line="250" w:lineRule="exact"/>
        <w:ind w:left="400"/>
        <w:jc w:val="both"/>
      </w:pPr>
      <w:r>
        <w:t>Zajistit pravidelný úklid společných sociál</w:t>
      </w:r>
      <w:r>
        <w:t>ních zařízení, jídelny, vestibulu, kluboven a sportovní místnosti. Ubytovací prostory si objednatel uklízí sám dle vlastních potřeb a zodpovídá za řádné chování svých svěřenců v areálu.</w:t>
      </w:r>
    </w:p>
    <w:p w:rsidR="00C61304" w:rsidRDefault="003F6AEF">
      <w:pPr>
        <w:pStyle w:val="Zkladntext20"/>
        <w:numPr>
          <w:ilvl w:val="0"/>
          <w:numId w:val="4"/>
        </w:numPr>
        <w:shd w:val="clear" w:color="auto" w:fill="auto"/>
        <w:tabs>
          <w:tab w:val="left" w:pos="341"/>
        </w:tabs>
        <w:spacing w:after="56"/>
        <w:ind w:left="400"/>
        <w:jc w:val="both"/>
      </w:pPr>
      <w:r>
        <w:t>Zajistit po dobu pobytu splnění všech podmínek stanovených platným zák</w:t>
      </w:r>
      <w:r>
        <w:t>onem a vyhláškou ve znění pozdějších předpisů týkajících se stravování a pitného režimu dětí a zaměstnanců.</w:t>
      </w:r>
    </w:p>
    <w:p w:rsidR="00C61304" w:rsidRDefault="003F6AEF">
      <w:pPr>
        <w:pStyle w:val="Zkladntext20"/>
        <w:numPr>
          <w:ilvl w:val="0"/>
          <w:numId w:val="4"/>
        </w:numPr>
        <w:shd w:val="clear" w:color="auto" w:fill="auto"/>
        <w:tabs>
          <w:tab w:val="left" w:pos="341"/>
        </w:tabs>
        <w:spacing w:after="100" w:line="250" w:lineRule="exact"/>
        <w:ind w:left="400"/>
        <w:jc w:val="both"/>
      </w:pPr>
      <w:r>
        <w:t>Odevzdat objednateli prostory jemu vyhrazené k obývání, stravování a vyučování ve stavu způsobilém pro řádné využívání.</w:t>
      </w:r>
    </w:p>
    <w:p w:rsidR="00C61304" w:rsidRDefault="003F6AEF">
      <w:pPr>
        <w:pStyle w:val="Zkladntext20"/>
        <w:numPr>
          <w:ilvl w:val="0"/>
          <w:numId w:val="4"/>
        </w:numPr>
        <w:shd w:val="clear" w:color="auto" w:fill="auto"/>
        <w:tabs>
          <w:tab w:val="left" w:pos="341"/>
        </w:tabs>
        <w:spacing w:after="0" w:line="200" w:lineRule="exact"/>
        <w:ind w:left="400"/>
        <w:jc w:val="both"/>
        <w:sectPr w:rsidR="00C61304">
          <w:pgSz w:w="11900" w:h="16840"/>
          <w:pgMar w:top="1580" w:right="1731" w:bottom="1580" w:left="1501" w:header="0" w:footer="3" w:gutter="0"/>
          <w:cols w:space="720"/>
          <w:noEndnote/>
          <w:docGrid w:linePitch="360"/>
        </w:sectPr>
      </w:pPr>
      <w:r>
        <w:t>Sezná</w:t>
      </w:r>
      <w:r>
        <w:t>mit objednatele s ustanoveními vnitřního řádu rekreačního střediska.</w:t>
      </w:r>
    </w:p>
    <w:p w:rsidR="00C61304" w:rsidRDefault="003F6AEF">
      <w:pPr>
        <w:pStyle w:val="Nadpis40"/>
        <w:keepNext/>
        <w:keepLines/>
        <w:shd w:val="clear" w:color="auto" w:fill="auto"/>
        <w:spacing w:before="0" w:after="194" w:line="200" w:lineRule="exact"/>
        <w:ind w:left="380"/>
        <w:jc w:val="both"/>
      </w:pPr>
      <w:bookmarkStart w:id="13" w:name="bookmark12"/>
      <w:r>
        <w:lastRenderedPageBreak/>
        <w:t>Objednatel je povinen:</w:t>
      </w:r>
      <w:bookmarkEnd w:id="13"/>
    </w:p>
    <w:p w:rsidR="00C61304" w:rsidRDefault="003F6AEF">
      <w:pPr>
        <w:pStyle w:val="Zkladntext20"/>
        <w:numPr>
          <w:ilvl w:val="0"/>
          <w:numId w:val="5"/>
        </w:numPr>
        <w:shd w:val="clear" w:color="auto" w:fill="auto"/>
        <w:tabs>
          <w:tab w:val="left" w:pos="335"/>
        </w:tabs>
        <w:spacing w:after="138" w:line="200" w:lineRule="exact"/>
        <w:ind w:left="380" w:hanging="380"/>
        <w:jc w:val="both"/>
      </w:pPr>
      <w:r>
        <w:t>Zaplatit za poskytnuté služby ve výši a lhůtách stanovených v této smlouvě.</w:t>
      </w:r>
    </w:p>
    <w:p w:rsidR="00C61304" w:rsidRDefault="003F6AEF">
      <w:pPr>
        <w:pStyle w:val="Zkladntext20"/>
        <w:numPr>
          <w:ilvl w:val="0"/>
          <w:numId w:val="5"/>
        </w:numPr>
        <w:shd w:val="clear" w:color="auto" w:fill="auto"/>
        <w:tabs>
          <w:tab w:val="left" w:pos="335"/>
        </w:tabs>
        <w:spacing w:after="94" w:line="200" w:lineRule="exact"/>
        <w:ind w:left="380" w:hanging="380"/>
        <w:jc w:val="both"/>
      </w:pPr>
      <w:r>
        <w:t>Dodržovat platný vnitřní řád rekreačního střediska.</w:t>
      </w:r>
    </w:p>
    <w:p w:rsidR="00C61304" w:rsidRDefault="003F6AEF">
      <w:pPr>
        <w:pStyle w:val="Zkladntext20"/>
        <w:numPr>
          <w:ilvl w:val="0"/>
          <w:numId w:val="5"/>
        </w:numPr>
        <w:shd w:val="clear" w:color="auto" w:fill="auto"/>
        <w:tabs>
          <w:tab w:val="left" w:pos="335"/>
        </w:tabs>
        <w:spacing w:after="64" w:line="250" w:lineRule="exact"/>
        <w:ind w:left="380" w:hanging="380"/>
        <w:jc w:val="both"/>
      </w:pPr>
      <w:r>
        <w:t xml:space="preserve">Užívat prostory jemu vyhrazené </w:t>
      </w:r>
      <w:r>
        <w:t>smlouvou řádně. V těchto prostorách nesmí bez souhlasu ubytovatele provádět žádné podstatné změny.</w:t>
      </w:r>
    </w:p>
    <w:p w:rsidR="00C61304" w:rsidRDefault="003F6AEF">
      <w:pPr>
        <w:pStyle w:val="Zkladntext20"/>
        <w:numPr>
          <w:ilvl w:val="0"/>
          <w:numId w:val="5"/>
        </w:numPr>
        <w:shd w:val="clear" w:color="auto" w:fill="auto"/>
        <w:tabs>
          <w:tab w:val="left" w:pos="335"/>
        </w:tabs>
        <w:spacing w:after="53"/>
        <w:ind w:left="380" w:hanging="380"/>
        <w:jc w:val="both"/>
      </w:pPr>
      <w:r>
        <w:t>Po skončení pobytu předat ubytovateli všechny užívané prostory a věci, které užíval, ve stavu, v jakém je převzal.</w:t>
      </w:r>
    </w:p>
    <w:p w:rsidR="00C61304" w:rsidRDefault="003F6AEF">
      <w:pPr>
        <w:pStyle w:val="Zkladntext20"/>
        <w:numPr>
          <w:ilvl w:val="0"/>
          <w:numId w:val="5"/>
        </w:numPr>
        <w:shd w:val="clear" w:color="auto" w:fill="auto"/>
        <w:tabs>
          <w:tab w:val="left" w:pos="335"/>
        </w:tabs>
        <w:spacing w:after="68" w:line="254" w:lineRule="exact"/>
        <w:ind w:left="380" w:hanging="380"/>
        <w:jc w:val="both"/>
      </w:pPr>
      <w:r>
        <w:t>Nahradit případnou vzniklou škodu na majet</w:t>
      </w:r>
      <w:r>
        <w:t>ku ubytovatele způsobenou prokazatelně úmyslně jeho účastníky.</w:t>
      </w:r>
    </w:p>
    <w:p w:rsidR="00C61304" w:rsidRDefault="003F6AEF">
      <w:pPr>
        <w:pStyle w:val="Zkladntext20"/>
        <w:numPr>
          <w:ilvl w:val="0"/>
          <w:numId w:val="5"/>
        </w:numPr>
        <w:shd w:val="clear" w:color="auto" w:fill="auto"/>
        <w:tabs>
          <w:tab w:val="left" w:pos="335"/>
        </w:tabs>
        <w:spacing w:after="56"/>
        <w:ind w:left="380" w:hanging="380"/>
        <w:jc w:val="both"/>
      </w:pPr>
      <w:r>
        <w:t xml:space="preserve">Objednatel plně zodpovídá za správnost a úplnost zdravotní dokumentace všech účastníků jeho akce. Za případnou chybějící zdravotní dokumentaci a z toho plynoucí následky (včetně eventuální </w:t>
      </w:r>
      <w:r>
        <w:t>škody na straně ubytovatele] zodpovídá objednatel.</w:t>
      </w:r>
    </w:p>
    <w:p w:rsidR="00C61304" w:rsidRDefault="003F6AEF">
      <w:pPr>
        <w:pStyle w:val="Zkladntext20"/>
        <w:numPr>
          <w:ilvl w:val="0"/>
          <w:numId w:val="5"/>
        </w:numPr>
        <w:shd w:val="clear" w:color="auto" w:fill="auto"/>
        <w:tabs>
          <w:tab w:val="left" w:pos="335"/>
        </w:tabs>
        <w:spacing w:after="100" w:line="250" w:lineRule="exact"/>
        <w:ind w:left="380" w:hanging="380"/>
        <w:jc w:val="both"/>
      </w:pPr>
      <w:r>
        <w:t xml:space="preserve">Ubytované osoby jsou povinny dodržovat obecně závazné právní předpisy, týkající se požární ochrany, ochrany životního prostředí </w:t>
      </w:r>
      <w:r>
        <w:rPr>
          <w:rStyle w:val="Zkladntext2Tun"/>
        </w:rPr>
        <w:t xml:space="preserve">(zákaz kácení či poškozování stromů a keřů), </w:t>
      </w:r>
      <w:r>
        <w:t>hygienické předpisy. Za proškole</w:t>
      </w:r>
      <w:r>
        <w:t>ní ubytovaných osob v tomto směru odpovídá objednatel.</w:t>
      </w:r>
    </w:p>
    <w:p w:rsidR="00C61304" w:rsidRDefault="003F6AEF">
      <w:pPr>
        <w:pStyle w:val="Zkladntext20"/>
        <w:numPr>
          <w:ilvl w:val="0"/>
          <w:numId w:val="5"/>
        </w:numPr>
        <w:shd w:val="clear" w:color="auto" w:fill="auto"/>
        <w:tabs>
          <w:tab w:val="left" w:pos="335"/>
        </w:tabs>
        <w:spacing w:after="98" w:line="200" w:lineRule="exact"/>
        <w:ind w:left="380" w:hanging="380"/>
        <w:jc w:val="both"/>
      </w:pPr>
      <w:r>
        <w:t>Zajistit písemný souhlas zákonného zástupce k zařazení dítěte do školy v přírodě.</w:t>
      </w:r>
    </w:p>
    <w:p w:rsidR="00C61304" w:rsidRDefault="003F6AEF">
      <w:pPr>
        <w:pStyle w:val="Zkladntext20"/>
        <w:numPr>
          <w:ilvl w:val="0"/>
          <w:numId w:val="5"/>
        </w:numPr>
        <w:shd w:val="clear" w:color="auto" w:fill="auto"/>
        <w:tabs>
          <w:tab w:val="left" w:pos="335"/>
        </w:tabs>
        <w:spacing w:after="56"/>
        <w:ind w:left="380" w:hanging="380"/>
        <w:jc w:val="both"/>
      </w:pPr>
      <w:r>
        <w:t>Zajistit, aby do školy v přírodě nebylo vysláno dítě, jehož zdravotní stav by mohl být tímto pobytem ohrožen a dítě, kt</w:t>
      </w:r>
      <w:r>
        <w:t>eré by mohlo zdravotně ohrozit ostatní žáky.</w:t>
      </w:r>
    </w:p>
    <w:p w:rsidR="00C61304" w:rsidRDefault="003F6AEF">
      <w:pPr>
        <w:pStyle w:val="Zkladntext20"/>
        <w:numPr>
          <w:ilvl w:val="0"/>
          <w:numId w:val="5"/>
        </w:numPr>
        <w:shd w:val="clear" w:color="auto" w:fill="auto"/>
        <w:tabs>
          <w:tab w:val="left" w:pos="375"/>
        </w:tabs>
        <w:spacing w:after="220" w:line="250" w:lineRule="exact"/>
        <w:ind w:left="380" w:hanging="380"/>
        <w:jc w:val="both"/>
      </w:pPr>
      <w:r>
        <w:t>Seznámit zákonné zástupce účastníků s tím, že ubytovatel nenese odpovědnost za ztrátu a poškození cenností a věcí vyšší hodnoty (mobilní telefony, notebooky, tablety, šperky, apod.)</w:t>
      </w:r>
    </w:p>
    <w:p w:rsidR="00C61304" w:rsidRDefault="003F6AEF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3982"/>
        </w:tabs>
        <w:spacing w:before="0" w:after="154" w:line="200" w:lineRule="exact"/>
        <w:ind w:left="3660" w:firstLine="0"/>
        <w:jc w:val="both"/>
      </w:pPr>
      <w:bookmarkStart w:id="14" w:name="bookmark13"/>
      <w:r>
        <w:t>Další ujednání</w:t>
      </w:r>
      <w:bookmarkEnd w:id="14"/>
    </w:p>
    <w:p w:rsidR="00C61304" w:rsidRDefault="003F6AEF">
      <w:pPr>
        <w:pStyle w:val="Zkladntext20"/>
        <w:numPr>
          <w:ilvl w:val="0"/>
          <w:numId w:val="6"/>
        </w:numPr>
        <w:shd w:val="clear" w:color="auto" w:fill="auto"/>
        <w:tabs>
          <w:tab w:val="left" w:pos="335"/>
        </w:tabs>
        <w:spacing w:after="60" w:line="250" w:lineRule="exact"/>
        <w:ind w:left="380" w:hanging="380"/>
        <w:jc w:val="both"/>
      </w:pPr>
      <w:r>
        <w:t xml:space="preserve">Ubytovatel </w:t>
      </w:r>
      <w:r>
        <w:t>může od smlouvy odstoupit před uplynutím sjednané doby, jestliže objednatel v zařízení i přes prokazatelnou výstrahu hrubě porušuje své povinnosti vyplývající ze smlouvy.</w:t>
      </w:r>
    </w:p>
    <w:p w:rsidR="00C61304" w:rsidRDefault="003F6AEF">
      <w:pPr>
        <w:pStyle w:val="Zkladntext20"/>
        <w:numPr>
          <w:ilvl w:val="0"/>
          <w:numId w:val="6"/>
        </w:numPr>
        <w:shd w:val="clear" w:color="auto" w:fill="auto"/>
        <w:tabs>
          <w:tab w:val="left" w:pos="335"/>
        </w:tabs>
        <w:spacing w:after="60" w:line="250" w:lineRule="exact"/>
        <w:ind w:left="380" w:hanging="380"/>
        <w:jc w:val="both"/>
      </w:pPr>
      <w:r>
        <w:t>Objednatel může od smlouvy odstoupit před uplynutím sjednané doby. Újmu vzniklou ubyt</w:t>
      </w:r>
      <w:r>
        <w:t>ovateli předčasným zrušením smlouvy je povinen nahradit dle čl. 111 této smlouvy.</w:t>
      </w:r>
    </w:p>
    <w:p w:rsidR="00C61304" w:rsidRDefault="003F6AEF">
      <w:pPr>
        <w:pStyle w:val="Zkladntext20"/>
        <w:numPr>
          <w:ilvl w:val="0"/>
          <w:numId w:val="6"/>
        </w:numPr>
        <w:shd w:val="clear" w:color="auto" w:fill="auto"/>
        <w:tabs>
          <w:tab w:val="left" w:pos="335"/>
        </w:tabs>
        <w:spacing w:after="60" w:line="250" w:lineRule="exact"/>
        <w:ind w:left="380" w:hanging="380"/>
        <w:jc w:val="both"/>
      </w:pPr>
      <w:r>
        <w:t>Ubytovatel má právo provádět kontrolu dodržování ustanovení vnitřního řádu rekreačního střediska účastníky objednatele.</w:t>
      </w:r>
    </w:p>
    <w:p w:rsidR="00C61304" w:rsidRDefault="003F6AEF">
      <w:pPr>
        <w:pStyle w:val="Zkladntext20"/>
        <w:numPr>
          <w:ilvl w:val="0"/>
          <w:numId w:val="6"/>
        </w:numPr>
        <w:shd w:val="clear" w:color="auto" w:fill="auto"/>
        <w:tabs>
          <w:tab w:val="left" w:pos="335"/>
        </w:tabs>
        <w:spacing w:after="64" w:line="250" w:lineRule="exact"/>
        <w:ind w:left="380" w:hanging="380"/>
        <w:jc w:val="both"/>
      </w:pPr>
      <w:r>
        <w:t>Ubytovatel neodpovídá za zajištění podmínek nesouvisej</w:t>
      </w:r>
      <w:r>
        <w:t>ících s předmětem této smlouvy, zejména za zajištění účasti dětí na zotavovací akci, účasti výchovného personálu, režimu dne, dopravy a nahlášení akce na příslušné OHS.</w:t>
      </w:r>
    </w:p>
    <w:p w:rsidR="00C61304" w:rsidRDefault="003F6AEF">
      <w:pPr>
        <w:pStyle w:val="Zkladntext20"/>
        <w:numPr>
          <w:ilvl w:val="0"/>
          <w:numId w:val="6"/>
        </w:numPr>
        <w:shd w:val="clear" w:color="auto" w:fill="auto"/>
        <w:tabs>
          <w:tab w:val="left" w:pos="335"/>
        </w:tabs>
        <w:spacing w:after="0"/>
        <w:ind w:left="380" w:hanging="380"/>
        <w:jc w:val="both"/>
        <w:sectPr w:rsidR="00C61304">
          <w:pgSz w:w="11900" w:h="16840"/>
          <w:pgMar w:top="1614" w:right="1705" w:bottom="1614" w:left="1525" w:header="0" w:footer="3" w:gutter="0"/>
          <w:cols w:space="720"/>
          <w:noEndnote/>
          <w:docGrid w:linePitch="360"/>
        </w:sectPr>
      </w:pPr>
      <w:r>
        <w:t>Objednatel po dobu pobytu odpovídá za jemu svěřené a zapůjčené v</w:t>
      </w:r>
      <w:r>
        <w:t>ěci. V den nástupu k pobytu obdrží zodpovědný vedoucí skupiny klíče od ubytovacích prostor a Předávací protokol, do kterého bezprostředně po ubytování osob zaznamená veškeré závady a nedostatky nalezené ve svěřených prostorách. Tento protokol odevzdá nejpo</w:t>
      </w:r>
      <w:r>
        <w:t>zději do konce nástupního dne provoznímu objektu. Pokud nebude tento termín dodržen, má se za to, že ve svěřených prostorách nebyly shledány žádné závady či nedostatky. V případě zjištění nedostatků, zajistí ubytovatel opravu v nejbližší možné době. Drobné</w:t>
      </w:r>
      <w:r>
        <w:t xml:space="preserve"> opravy zajišťuje do 48 hodin.</w:t>
      </w:r>
    </w:p>
    <w:p w:rsidR="00C61304" w:rsidRDefault="003F6AEF">
      <w:pPr>
        <w:pStyle w:val="Zkladntext20"/>
        <w:numPr>
          <w:ilvl w:val="0"/>
          <w:numId w:val="6"/>
        </w:numPr>
        <w:shd w:val="clear" w:color="auto" w:fill="auto"/>
        <w:tabs>
          <w:tab w:val="left" w:pos="343"/>
        </w:tabs>
        <w:spacing w:after="247" w:line="283" w:lineRule="exact"/>
        <w:ind w:left="380" w:hanging="380"/>
        <w:jc w:val="both"/>
      </w:pPr>
      <w:r>
        <w:lastRenderedPageBreak/>
        <w:t xml:space="preserve">Na závěr pobytu provede ubytovatel s objednatelem kontrolu předávaných věcí. Za případné úmyslné poškození či ztrátu vybavení bude ubytovatelem vyčíslena škoda dle platného ceníku, který je k nahlédnutí u provozního objektu. </w:t>
      </w:r>
      <w:r>
        <w:t>Ubytovatel neodpovídá za věci vnesené do objektu střediska, kromě cenností, které ubytovatel převezme do úschovy.</w:t>
      </w:r>
    </w:p>
    <w:p w:rsidR="00C61304" w:rsidRDefault="003F6AEF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3718"/>
        </w:tabs>
        <w:spacing w:before="0" w:after="258" w:line="200" w:lineRule="exact"/>
        <w:ind w:left="3320" w:firstLine="0"/>
        <w:jc w:val="both"/>
      </w:pPr>
      <w:bookmarkStart w:id="15" w:name="bookmark14"/>
      <w:r>
        <w:t>Závěrečná ujednání</w:t>
      </w:r>
      <w:bookmarkEnd w:id="15"/>
    </w:p>
    <w:p w:rsidR="00C61304" w:rsidRDefault="003F6AEF">
      <w:pPr>
        <w:pStyle w:val="Zkladntext20"/>
        <w:numPr>
          <w:ilvl w:val="0"/>
          <w:numId w:val="7"/>
        </w:numPr>
        <w:shd w:val="clear" w:color="auto" w:fill="auto"/>
        <w:tabs>
          <w:tab w:val="left" w:pos="343"/>
        </w:tabs>
        <w:spacing w:after="118" w:line="200" w:lineRule="exact"/>
        <w:ind w:left="380" w:hanging="380"/>
        <w:jc w:val="both"/>
      </w:pPr>
      <w:r>
        <w:t>Případné změny a doplňky této smlouvy jsou platné pouze se souhlasem obou stran.</w:t>
      </w:r>
    </w:p>
    <w:p w:rsidR="00C61304" w:rsidRDefault="003F6AEF">
      <w:pPr>
        <w:pStyle w:val="Zkladntext20"/>
        <w:numPr>
          <w:ilvl w:val="0"/>
          <w:numId w:val="7"/>
        </w:numPr>
        <w:shd w:val="clear" w:color="auto" w:fill="auto"/>
        <w:tabs>
          <w:tab w:val="left" w:pos="343"/>
        </w:tabs>
        <w:spacing w:after="60" w:line="250" w:lineRule="exact"/>
        <w:ind w:left="380" w:hanging="380"/>
        <w:jc w:val="both"/>
      </w:pPr>
      <w:r>
        <w:t>Účastníci této smlouvy prohlašují, že tato</w:t>
      </w:r>
      <w:r>
        <w:t xml:space="preserve"> smlouva odpovídá jejich vůli a na důkaz připojují své podpisy. Smlouva je vyhotovena ve dvou výtiscích, z nichž každý má platnost originálu, a každá strana obdrží jeden exemplář. Tato smlouva nabývá právní účinnosti dnem podpisu smluvních stran. Případné </w:t>
      </w:r>
      <w:r>
        <w:t>změny a doplňky této smlouvy jsou platné pouze se souhlasem obou stran.</w:t>
      </w:r>
    </w:p>
    <w:p w:rsidR="00C61304" w:rsidRDefault="003F6AEF">
      <w:pPr>
        <w:pStyle w:val="Zkladntext20"/>
        <w:numPr>
          <w:ilvl w:val="0"/>
          <w:numId w:val="7"/>
        </w:numPr>
        <w:shd w:val="clear" w:color="auto" w:fill="auto"/>
        <w:tabs>
          <w:tab w:val="left" w:pos="343"/>
        </w:tabs>
        <w:spacing w:after="53" w:line="250" w:lineRule="exact"/>
        <w:ind w:left="380" w:hanging="380"/>
        <w:jc w:val="both"/>
      </w:pPr>
      <w:r>
        <w:t xml:space="preserve">Objednavatel podpisem této smlouvy uděluje ubytovateli souhlas se shromažďováním, zpracováním a archivováním osobních údajů týkajících se objednavatele s tím, že ubytovatel je povinen </w:t>
      </w:r>
      <w:r>
        <w:t>chránit získané údaje před jejich zneužitím, a to ve smyslu příslušných ustanovení zákona č. 101/2000 Sb. v platném znění.</w:t>
      </w:r>
    </w:p>
    <w:p w:rsidR="00C61304" w:rsidRDefault="003F6AEF">
      <w:pPr>
        <w:pStyle w:val="Zkladntext20"/>
        <w:numPr>
          <w:ilvl w:val="0"/>
          <w:numId w:val="7"/>
        </w:numPr>
        <w:shd w:val="clear" w:color="auto" w:fill="auto"/>
        <w:tabs>
          <w:tab w:val="left" w:pos="343"/>
        </w:tabs>
        <w:spacing w:after="0" w:line="259" w:lineRule="exact"/>
        <w:ind w:left="380" w:hanging="380"/>
        <w:jc w:val="both"/>
        <w:sectPr w:rsidR="00C61304">
          <w:pgSz w:w="11900" w:h="16840"/>
          <w:pgMar w:top="2074" w:right="1731" w:bottom="5621" w:left="1520" w:header="0" w:footer="3" w:gutter="0"/>
          <w:cols w:space="720"/>
          <w:noEndnote/>
          <w:docGrid w:linePitch="360"/>
        </w:sectPr>
      </w:pPr>
      <w:r>
        <w:t>Právní vztahy smlouvou výslovně neupravené se řídí příslušnými ustanoveními občanského zákoníku.</w:t>
      </w:r>
    </w:p>
    <w:p w:rsidR="00C61304" w:rsidRDefault="00C61304">
      <w:pPr>
        <w:spacing w:line="236" w:lineRule="exact"/>
        <w:rPr>
          <w:sz w:val="19"/>
          <w:szCs w:val="19"/>
        </w:rPr>
      </w:pPr>
    </w:p>
    <w:p w:rsidR="00C61304" w:rsidRDefault="00C61304">
      <w:pPr>
        <w:rPr>
          <w:sz w:val="2"/>
          <w:szCs w:val="2"/>
        </w:rPr>
        <w:sectPr w:rsidR="00C61304">
          <w:type w:val="continuous"/>
          <w:pgSz w:w="11900" w:h="16840"/>
          <w:pgMar w:top="2059" w:right="0" w:bottom="2059" w:left="0" w:header="0" w:footer="3" w:gutter="0"/>
          <w:cols w:space="720"/>
          <w:noEndnote/>
          <w:docGrid w:linePitch="360"/>
        </w:sectPr>
      </w:pPr>
    </w:p>
    <w:p w:rsidR="00C61304" w:rsidRDefault="003F6AEF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252095</wp:posOffset>
                </wp:positionV>
                <wp:extent cx="719455" cy="127000"/>
                <wp:effectExtent l="635" t="4445" r="3810" b="381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1304" w:rsidRDefault="003F6AEF">
                            <w:pPr>
                              <w:pStyle w:val="Zkladntext20"/>
                              <w:shd w:val="clear" w:color="auto" w:fill="auto"/>
                              <w:spacing w:after="0" w:line="20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V Plzni dne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.05pt;margin-top:19.85pt;width:56.65pt;height:10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" filled="f" stroked="f">
                <v:textbox style="mso-fit-shape-to-text:t" inset="0,0,0,0">
                  <w:txbxContent>
                    <w:p w:rsidR="00C61304" w:rsidRDefault="003F6AEF">
                      <w:pPr>
                        <w:pStyle w:val="Zkladntext20"/>
                        <w:shd w:val="clear" w:color="auto" w:fill="auto"/>
                        <w:spacing w:after="0" w:line="20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V Plzni dne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762000</wp:posOffset>
                </wp:positionH>
                <wp:positionV relativeFrom="paragraph">
                  <wp:posOffset>0</wp:posOffset>
                </wp:positionV>
                <wp:extent cx="1066800" cy="330200"/>
                <wp:effectExtent l="0" t="0" r="0" b="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1304" w:rsidRDefault="00C61304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line="5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60pt;margin-top:0;width:84pt;height:26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" filled="f" stroked="f">
                <v:textbox style="mso-fit-shape-to-text:t" inset="0,0,0,0">
                  <w:txbxContent>
                    <w:p w:rsidR="00C61304" w:rsidRDefault="00C61304">
                      <w:pPr>
                        <w:pStyle w:val="Nadpis1"/>
                        <w:keepNext/>
                        <w:keepLines/>
                        <w:shd w:val="clear" w:color="auto" w:fill="auto"/>
                        <w:spacing w:line="52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3023870</wp:posOffset>
                </wp:positionH>
                <wp:positionV relativeFrom="paragraph">
                  <wp:posOffset>240030</wp:posOffset>
                </wp:positionV>
                <wp:extent cx="908050" cy="127000"/>
                <wp:effectExtent l="4445" t="1905" r="1905" b="3175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1304" w:rsidRDefault="003F6AEF">
                            <w:pPr>
                              <w:pStyle w:val="Zkladntext20"/>
                              <w:shd w:val="clear" w:color="auto" w:fill="auto"/>
                              <w:spacing w:after="0" w:line="20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Nové Hutě, dne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238.1pt;margin-top:18.9pt;width:71.5pt;height:10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" filled="f" stroked="f">
                <v:textbox style="mso-fit-shape-to-text:t" inset="0,0,0,0">
                  <w:txbxContent>
                    <w:p w:rsidR="00C61304" w:rsidRDefault="003F6AEF">
                      <w:pPr>
                        <w:pStyle w:val="Zkladntext20"/>
                        <w:shd w:val="clear" w:color="auto" w:fill="auto"/>
                        <w:spacing w:after="0" w:line="20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Nové Hutě, dne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553720</wp:posOffset>
                </wp:positionV>
                <wp:extent cx="762000" cy="127000"/>
                <wp:effectExtent l="0" t="1270" r="3175" b="190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1304" w:rsidRDefault="003F6AEF">
                            <w:pPr>
                              <w:pStyle w:val="Zkladntext20"/>
                              <w:shd w:val="clear" w:color="auto" w:fill="auto"/>
                              <w:spacing w:after="0" w:line="20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Objednatel: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.5pt;margin-top:43.6pt;width:60pt;height:10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" filled="f" stroked="f">
                <v:textbox style="mso-fit-shape-to-text:t" inset="0,0,0,0">
                  <w:txbxContent>
                    <w:p w:rsidR="00C61304" w:rsidRDefault="003F6AEF">
                      <w:pPr>
                        <w:pStyle w:val="Zkladntext20"/>
                        <w:shd w:val="clear" w:color="auto" w:fill="auto"/>
                        <w:spacing w:after="0" w:line="20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Objednatel: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3481070</wp:posOffset>
                </wp:positionH>
                <wp:positionV relativeFrom="paragraph">
                  <wp:posOffset>550545</wp:posOffset>
                </wp:positionV>
                <wp:extent cx="621665" cy="127000"/>
                <wp:effectExtent l="4445" t="0" r="254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1304" w:rsidRDefault="003F6AEF">
                            <w:pPr>
                              <w:pStyle w:val="Zkladntext20"/>
                              <w:shd w:val="clear" w:color="auto" w:fill="auto"/>
                              <w:spacing w:after="0" w:line="20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Dodavatel: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274.1pt;margin-top:43.35pt;width:48.95pt;height:10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" filled="f" stroked="f">
                <v:textbox style="mso-fit-shape-to-text:t" inset="0,0,0,0">
                  <w:txbxContent>
                    <w:p w:rsidR="00C61304" w:rsidRDefault="003F6AEF">
                      <w:pPr>
                        <w:pStyle w:val="Zkladntext20"/>
                        <w:shd w:val="clear" w:color="auto" w:fill="auto"/>
                        <w:spacing w:after="0" w:line="20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Dodavatel: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969010</wp:posOffset>
                </wp:positionH>
                <wp:positionV relativeFrom="paragraph">
                  <wp:posOffset>687070</wp:posOffset>
                </wp:positionV>
                <wp:extent cx="615950" cy="115570"/>
                <wp:effectExtent l="0" t="1270" r="0" b="317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11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1304" w:rsidRDefault="00C61304">
                            <w:pPr>
                              <w:pStyle w:val="Zkladntext4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76.3pt;margin-top:54.1pt;width:48.5pt;height:9.1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" filled="f" stroked="f">
                <v:textbox style="mso-fit-shape-to-text:t" inset="0,0,0,0">
                  <w:txbxContent>
                    <w:p w:rsidR="00C61304" w:rsidRDefault="00C61304">
                      <w:pPr>
                        <w:pStyle w:val="Zkladntext4"/>
                        <w:shd w:val="clear" w:color="auto" w:fill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>
                <wp:simplePos x="0" y="0"/>
                <wp:positionH relativeFrom="margin">
                  <wp:posOffset>1426210</wp:posOffset>
                </wp:positionH>
                <wp:positionV relativeFrom="paragraph">
                  <wp:posOffset>727075</wp:posOffset>
                </wp:positionV>
                <wp:extent cx="774065" cy="115570"/>
                <wp:effectExtent l="0" t="3175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1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1304" w:rsidRDefault="00C61304" w:rsidP="003F6AEF">
                            <w:pPr>
                              <w:pStyle w:val="Zkladntext5"/>
                              <w:shd w:val="clear" w:color="auto" w:fill="auto"/>
                              <w:ind w:right="26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112.3pt;margin-top:57.25pt;width:60.95pt;height:9.1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" filled="f" stroked="f">
                <v:textbox style="mso-fit-shape-to-text:t" inset="0,0,0,0">
                  <w:txbxContent>
                    <w:p w:rsidR="00C61304" w:rsidRDefault="00C61304" w:rsidP="003F6AEF">
                      <w:pPr>
                        <w:pStyle w:val="Zkladntext5"/>
                        <w:shd w:val="clear" w:color="auto" w:fill="auto"/>
                        <w:ind w:right="260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5" behindDoc="0" locked="0" layoutInCell="1" allowOverlap="1">
                <wp:simplePos x="0" y="0"/>
                <wp:positionH relativeFrom="margin">
                  <wp:posOffset>1554480</wp:posOffset>
                </wp:positionH>
                <wp:positionV relativeFrom="paragraph">
                  <wp:posOffset>731520</wp:posOffset>
                </wp:positionV>
                <wp:extent cx="152400" cy="76200"/>
                <wp:effectExtent l="1905" t="0" r="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1304" w:rsidRDefault="003F6AEF">
                            <w:pPr>
                              <w:pStyle w:val="Zkladntext6"/>
                              <w:shd w:val="clear" w:color="auto" w:fill="auto"/>
                              <w:spacing w:line="120" w:lineRule="exact"/>
                              <w:jc w:val="left"/>
                            </w:pPr>
                            <w:r>
                              <w:t xml:space="preserve">Sk </w:t>
                            </w:r>
                            <w:r>
                              <w:rPr>
                                <w:rStyle w:val="Zkladntext6Exact0"/>
                                <w:b/>
                                <w:bCs/>
                              </w:rPr>
                              <w:t>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122.4pt;margin-top:57.6pt;width:12pt;height:6pt;z-index:25165773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" filled="f" stroked="f">
                <v:textbox style="mso-fit-shape-to-text:t" inset="0,0,0,0">
                  <w:txbxContent>
                    <w:p w:rsidR="00C61304" w:rsidRDefault="003F6AEF">
                      <w:pPr>
                        <w:pStyle w:val="Zkladntext6"/>
                        <w:shd w:val="clear" w:color="auto" w:fill="auto"/>
                        <w:spacing w:line="120" w:lineRule="exact"/>
                        <w:jc w:val="left"/>
                      </w:pPr>
                      <w:r>
                        <w:t xml:space="preserve">Sk </w:t>
                      </w:r>
                      <w:r>
                        <w:rPr>
                          <w:rStyle w:val="Zkladntext6Exact0"/>
                          <w:b/>
                          <w:bCs/>
                        </w:rPr>
                        <w:t>ti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6" behindDoc="0" locked="0" layoutInCell="1" allowOverlap="1">
                <wp:simplePos x="0" y="0"/>
                <wp:positionH relativeFrom="margin">
                  <wp:posOffset>1085215</wp:posOffset>
                </wp:positionH>
                <wp:positionV relativeFrom="paragraph">
                  <wp:posOffset>1237615</wp:posOffset>
                </wp:positionV>
                <wp:extent cx="1042670" cy="76200"/>
                <wp:effectExtent l="0" t="0" r="0" b="381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67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1304" w:rsidRDefault="003F6AEF">
                            <w:pPr>
                              <w:pStyle w:val="Zkladntext6"/>
                              <w:shd w:val="clear" w:color="auto" w:fill="auto"/>
                              <w:spacing w:line="120" w:lineRule="exact"/>
                              <w:jc w:val="left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margin-left:85.45pt;margin-top:97.45pt;width:82.1pt;height:6pt;z-index:2516577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" filled="f" stroked="f">
                <v:textbox style="mso-fit-shape-to-text:t" inset="0,0,0,0">
                  <w:txbxContent>
                    <w:p w:rsidR="00C61304" w:rsidRDefault="003F6AEF">
                      <w:pPr>
                        <w:pStyle w:val="Zkladntext6"/>
                        <w:shd w:val="clear" w:color="auto" w:fill="auto"/>
                        <w:spacing w:line="120" w:lineRule="exact"/>
                        <w:jc w:val="left"/>
                      </w:pPr>
                      <w: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7" behindDoc="0" locked="0" layoutInCell="1" allowOverlap="1">
                <wp:simplePos x="0" y="0"/>
                <wp:positionH relativeFrom="margin">
                  <wp:posOffset>33655</wp:posOffset>
                </wp:positionH>
                <wp:positionV relativeFrom="paragraph">
                  <wp:posOffset>1481455</wp:posOffset>
                </wp:positionV>
                <wp:extent cx="1197610" cy="155575"/>
                <wp:effectExtent l="0" t="0" r="0" b="254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1304" w:rsidRDefault="003F6AEF">
                            <w:pPr>
                              <w:pStyle w:val="Zkladntext20"/>
                              <w:shd w:val="clear" w:color="auto" w:fill="auto"/>
                              <w:spacing w:after="0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Exact"/>
                              </w:rPr>
                              <w:t>P</w:t>
                            </w:r>
                            <w:r>
                              <w:rPr>
                                <w:rStyle w:val="Zkladntext2Exact"/>
                              </w:rPr>
                              <w:t>odpis a razítko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6" type="#_x0000_t202" style="position:absolute;margin-left:2.65pt;margin-top:116.65pt;width:94.3pt;height:12.25pt;z-index:25165773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" filled="f" stroked="f">
                <v:textbox style="mso-fit-shape-to-text:t" inset="0,0,0,0">
                  <w:txbxContent>
                    <w:p w:rsidR="00C61304" w:rsidRDefault="003F6AEF">
                      <w:pPr>
                        <w:pStyle w:val="Zkladntext20"/>
                        <w:shd w:val="clear" w:color="auto" w:fill="auto"/>
                        <w:spacing w:after="0"/>
                        <w:ind w:firstLine="0"/>
                        <w:jc w:val="right"/>
                      </w:pPr>
                      <w:r>
                        <w:rPr>
                          <w:rStyle w:val="Zkladntext2Exact"/>
                        </w:rPr>
                        <w:t>P</w:t>
                      </w:r>
                      <w:r>
                        <w:rPr>
                          <w:rStyle w:val="Zkladntext2Exact"/>
                        </w:rPr>
                        <w:t>odpis a razítko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61304" w:rsidRDefault="00C61304">
      <w:pPr>
        <w:spacing w:line="360" w:lineRule="exact"/>
      </w:pPr>
    </w:p>
    <w:p w:rsidR="00C61304" w:rsidRDefault="00C61304">
      <w:pPr>
        <w:spacing w:line="360" w:lineRule="exact"/>
      </w:pPr>
    </w:p>
    <w:p w:rsidR="00C61304" w:rsidRDefault="00C61304">
      <w:pPr>
        <w:spacing w:line="360" w:lineRule="exact"/>
      </w:pPr>
    </w:p>
    <w:p w:rsidR="00C61304" w:rsidRDefault="00C61304">
      <w:pPr>
        <w:spacing w:line="360" w:lineRule="exact"/>
      </w:pPr>
    </w:p>
    <w:p w:rsidR="00C61304" w:rsidRDefault="00C61304">
      <w:pPr>
        <w:spacing w:line="360" w:lineRule="exact"/>
      </w:pPr>
    </w:p>
    <w:p w:rsidR="00C61304" w:rsidRDefault="00C61304">
      <w:pPr>
        <w:spacing w:line="360" w:lineRule="exact"/>
      </w:pPr>
    </w:p>
    <w:p w:rsidR="00C61304" w:rsidRDefault="00C61304">
      <w:pPr>
        <w:spacing w:line="360" w:lineRule="exact"/>
      </w:pPr>
    </w:p>
    <w:p w:rsidR="00C61304" w:rsidRDefault="00C61304">
      <w:pPr>
        <w:spacing w:line="360" w:lineRule="exact"/>
      </w:pPr>
    </w:p>
    <w:p w:rsidR="00C61304" w:rsidRDefault="00C61304">
      <w:pPr>
        <w:spacing w:line="501" w:lineRule="exact"/>
      </w:pPr>
    </w:p>
    <w:p w:rsidR="00C61304" w:rsidRDefault="00C61304">
      <w:pPr>
        <w:rPr>
          <w:sz w:val="2"/>
          <w:szCs w:val="2"/>
        </w:rPr>
      </w:pPr>
    </w:p>
    <w:sectPr w:rsidR="00C61304">
      <w:type w:val="continuous"/>
      <w:pgSz w:w="11900" w:h="16840"/>
      <w:pgMar w:top="2059" w:right="1731" w:bottom="2059" w:left="14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AEF" w:rsidRDefault="003F6AEF">
      <w:r>
        <w:separator/>
      </w:r>
    </w:p>
  </w:endnote>
  <w:endnote w:type="continuationSeparator" w:id="0">
    <w:p w:rsidR="003F6AEF" w:rsidRDefault="003F6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AEF" w:rsidRDefault="003F6AEF"/>
  </w:footnote>
  <w:footnote w:type="continuationSeparator" w:id="0">
    <w:p w:rsidR="003F6AEF" w:rsidRDefault="003F6AE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9345C"/>
    <w:multiLevelType w:val="multilevel"/>
    <w:tmpl w:val="F18ABADC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684074"/>
    <w:multiLevelType w:val="multilevel"/>
    <w:tmpl w:val="A29E0880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8A121C"/>
    <w:multiLevelType w:val="multilevel"/>
    <w:tmpl w:val="DF1EFEFC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D02C8C"/>
    <w:multiLevelType w:val="multilevel"/>
    <w:tmpl w:val="422281FC"/>
    <w:lvl w:ilvl="0">
      <w:start w:val="1"/>
      <w:numFmt w:val="upperRoman"/>
      <w:lvlText w:val="%1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D94CA0"/>
    <w:multiLevelType w:val="multilevel"/>
    <w:tmpl w:val="90F46ABC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981FE7"/>
    <w:multiLevelType w:val="multilevel"/>
    <w:tmpl w:val="5316DEF8"/>
    <w:lvl w:ilvl="0">
      <w:start w:val="1"/>
      <w:numFmt w:val="bullet"/>
      <w:lvlText w:val="•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0A72A1C"/>
    <w:multiLevelType w:val="multilevel"/>
    <w:tmpl w:val="3F40F046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304"/>
    <w:rsid w:val="003F6AEF"/>
    <w:rsid w:val="00C6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Cambria" w:eastAsia="Cambria" w:hAnsi="Cambria" w:cs="Cambria"/>
      <w:b/>
      <w:bCs/>
      <w:i w:val="0"/>
      <w:iCs w:val="0"/>
      <w:smallCaps w:val="0"/>
      <w:strike w:val="0"/>
      <w:spacing w:val="40"/>
      <w:sz w:val="30"/>
      <w:szCs w:val="30"/>
      <w:u w:val="none"/>
    </w:rPr>
  </w:style>
  <w:style w:type="character" w:customStyle="1" w:styleId="Nadpis3">
    <w:name w:val="Nadpis #3_"/>
    <w:basedOn w:val="Standardnpsmoodstavce"/>
    <w:link w:val="Nadpis30"/>
    <w:rPr>
      <w:rFonts w:ascii="Cambria" w:eastAsia="Cambria" w:hAnsi="Cambria" w:cs="Cambr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4">
    <w:name w:val="Nadpis #4_"/>
    <w:basedOn w:val="Standardnpsmoodstavce"/>
    <w:link w:val="Nadpis40"/>
    <w:rPr>
      <w:rFonts w:ascii="Cambria" w:eastAsia="Cambria" w:hAnsi="Cambria" w:cs="Cambri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mbria" w:eastAsia="Cambria" w:hAnsi="Cambria" w:cs="Cambri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Netun">
    <w:name w:val="Základní text (3) + Ne tučné"/>
    <w:basedOn w:val="Zkladntext3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">
    <w:name w:val="Základní text (2)"/>
    <w:basedOn w:val="Zkladntext2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3ptTundkovn1pt">
    <w:name w:val="Základní text (2) + 13 pt;Tučné;Řádkování 1 pt"/>
    <w:basedOn w:val="Zkladntext2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CourierNew11ptTunKurzvadkovn2pt">
    <w:name w:val="Základní text (2) + Courier New;11 pt;Tučné;Kurzíva;Řádkování 2 pt"/>
    <w:basedOn w:val="Zkladntext2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5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TimesNewRoman105ptKurzva">
    <w:name w:val="Základní text (2) + Times New Roman;10;5 pt;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41">
    <w:name w:val="Nadpis #4"/>
    <w:basedOn w:val="Nadpis4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31">
    <w:name w:val="Základní text (3)"/>
    <w:basedOn w:val="Zkladntext3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23">
    <w:name w:val="Základní text (2)"/>
    <w:basedOn w:val="Zkladntext2"/>
    <w:rPr>
      <w:rFonts w:ascii="Cambria" w:eastAsia="Cambria" w:hAnsi="Cambria" w:cs="Cambria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52"/>
      <w:szCs w:val="52"/>
      <w:u w:val="none"/>
      <w:lang w:val="es-ES" w:eastAsia="es-ES" w:bidi="es-ES"/>
    </w:rPr>
  </w:style>
  <w:style w:type="character" w:customStyle="1" w:styleId="Nadpis1Exact0">
    <w:name w:val="Nadpis #1 Exact"/>
    <w:basedOn w:val="Nadpis1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52"/>
      <w:szCs w:val="52"/>
      <w:u w:val="none"/>
      <w:lang w:val="es-ES" w:eastAsia="es-ES" w:bidi="es-ES"/>
    </w:rPr>
  </w:style>
  <w:style w:type="character" w:customStyle="1" w:styleId="Zkladntext4Exact">
    <w:name w:val="Základní text (4) Exact"/>
    <w:basedOn w:val="Standardnpsmoodstavce"/>
    <w:link w:val="Zkladntext4"/>
    <w:rPr>
      <w:rFonts w:ascii="Cambria" w:eastAsia="Cambria" w:hAnsi="Cambria" w:cs="Cambri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TimesNewRoman85ptExact">
    <w:name w:val="Základní text (4) + Times New Roman;8;5 pt Exact"/>
    <w:basedOn w:val="Zkladntext4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Exact0">
    <w:name w:val="Základní text (5) Exact"/>
    <w:basedOn w:val="Zkladntext5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6Georgia75ptNetunExact">
    <w:name w:val="Základní text (6) + Georgia;7;5 pt;Ne tučné Exact"/>
    <w:basedOn w:val="Zkladntext6Exact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6Exact0">
    <w:name w:val="Základní text (6) Exact"/>
    <w:basedOn w:val="Zkladntext6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80" w:line="245" w:lineRule="exact"/>
      <w:ind w:hanging="400"/>
    </w:pPr>
    <w:rPr>
      <w:rFonts w:ascii="Cambria" w:eastAsia="Cambria" w:hAnsi="Cambria" w:cs="Cambria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317" w:lineRule="exact"/>
      <w:jc w:val="both"/>
      <w:outlineLvl w:val="1"/>
    </w:pPr>
    <w:rPr>
      <w:rFonts w:ascii="Cambria" w:eastAsia="Cambria" w:hAnsi="Cambria" w:cs="Cambria"/>
      <w:b/>
      <w:bCs/>
      <w:spacing w:val="40"/>
      <w:sz w:val="30"/>
      <w:szCs w:val="3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317" w:lineRule="exact"/>
      <w:jc w:val="center"/>
      <w:outlineLvl w:val="2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300" w:after="180" w:line="0" w:lineRule="atLeast"/>
      <w:ind w:hanging="380"/>
      <w:outlineLvl w:val="3"/>
    </w:pPr>
    <w:rPr>
      <w:rFonts w:ascii="Cambria" w:eastAsia="Cambria" w:hAnsi="Cambria" w:cs="Cambria"/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80" w:line="245" w:lineRule="exact"/>
    </w:pPr>
    <w:rPr>
      <w:rFonts w:ascii="Cambria" w:eastAsia="Cambria" w:hAnsi="Cambria" w:cs="Cambria"/>
      <w:b/>
      <w:bCs/>
      <w:sz w:val="20"/>
      <w:szCs w:val="20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i/>
      <w:iCs/>
      <w:spacing w:val="-10"/>
      <w:sz w:val="52"/>
      <w:szCs w:val="52"/>
      <w:lang w:val="es-ES" w:eastAsia="es-ES" w:bidi="es-ES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182" w:lineRule="exact"/>
    </w:pPr>
    <w:rPr>
      <w:rFonts w:ascii="Cambria" w:eastAsia="Cambria" w:hAnsi="Cambria" w:cs="Cambria"/>
      <w:b/>
      <w:bCs/>
      <w:sz w:val="15"/>
      <w:szCs w:val="15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182" w:lineRule="exact"/>
      <w:jc w:val="righ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158" w:lineRule="exact"/>
      <w:jc w:val="both"/>
    </w:pPr>
    <w:rPr>
      <w:rFonts w:ascii="Times New Roman" w:eastAsia="Times New Roman" w:hAnsi="Times New Roman" w:cs="Times New Roman"/>
      <w:b/>
      <w:bCs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Cambria" w:eastAsia="Cambria" w:hAnsi="Cambria" w:cs="Cambria"/>
      <w:b/>
      <w:bCs/>
      <w:i w:val="0"/>
      <w:iCs w:val="0"/>
      <w:smallCaps w:val="0"/>
      <w:strike w:val="0"/>
      <w:spacing w:val="40"/>
      <w:sz w:val="30"/>
      <w:szCs w:val="30"/>
      <w:u w:val="none"/>
    </w:rPr>
  </w:style>
  <w:style w:type="character" w:customStyle="1" w:styleId="Nadpis3">
    <w:name w:val="Nadpis #3_"/>
    <w:basedOn w:val="Standardnpsmoodstavce"/>
    <w:link w:val="Nadpis30"/>
    <w:rPr>
      <w:rFonts w:ascii="Cambria" w:eastAsia="Cambria" w:hAnsi="Cambria" w:cs="Cambr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4">
    <w:name w:val="Nadpis #4_"/>
    <w:basedOn w:val="Standardnpsmoodstavce"/>
    <w:link w:val="Nadpis40"/>
    <w:rPr>
      <w:rFonts w:ascii="Cambria" w:eastAsia="Cambria" w:hAnsi="Cambria" w:cs="Cambri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mbria" w:eastAsia="Cambria" w:hAnsi="Cambria" w:cs="Cambri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Netun">
    <w:name w:val="Základní text (3) + Ne tučné"/>
    <w:basedOn w:val="Zkladntext3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">
    <w:name w:val="Základní text (2)"/>
    <w:basedOn w:val="Zkladntext2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3ptTundkovn1pt">
    <w:name w:val="Základní text (2) + 13 pt;Tučné;Řádkování 1 pt"/>
    <w:basedOn w:val="Zkladntext2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CourierNew11ptTunKurzvadkovn2pt">
    <w:name w:val="Základní text (2) + Courier New;11 pt;Tučné;Kurzíva;Řádkování 2 pt"/>
    <w:basedOn w:val="Zkladntext2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5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TimesNewRoman105ptKurzva">
    <w:name w:val="Základní text (2) + Times New Roman;10;5 pt;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41">
    <w:name w:val="Nadpis #4"/>
    <w:basedOn w:val="Nadpis4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31">
    <w:name w:val="Základní text (3)"/>
    <w:basedOn w:val="Zkladntext3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23">
    <w:name w:val="Základní text (2)"/>
    <w:basedOn w:val="Zkladntext2"/>
    <w:rPr>
      <w:rFonts w:ascii="Cambria" w:eastAsia="Cambria" w:hAnsi="Cambria" w:cs="Cambria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52"/>
      <w:szCs w:val="52"/>
      <w:u w:val="none"/>
      <w:lang w:val="es-ES" w:eastAsia="es-ES" w:bidi="es-ES"/>
    </w:rPr>
  </w:style>
  <w:style w:type="character" w:customStyle="1" w:styleId="Nadpis1Exact0">
    <w:name w:val="Nadpis #1 Exact"/>
    <w:basedOn w:val="Nadpis1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52"/>
      <w:szCs w:val="52"/>
      <w:u w:val="none"/>
      <w:lang w:val="es-ES" w:eastAsia="es-ES" w:bidi="es-ES"/>
    </w:rPr>
  </w:style>
  <w:style w:type="character" w:customStyle="1" w:styleId="Zkladntext4Exact">
    <w:name w:val="Základní text (4) Exact"/>
    <w:basedOn w:val="Standardnpsmoodstavce"/>
    <w:link w:val="Zkladntext4"/>
    <w:rPr>
      <w:rFonts w:ascii="Cambria" w:eastAsia="Cambria" w:hAnsi="Cambria" w:cs="Cambri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TimesNewRoman85ptExact">
    <w:name w:val="Základní text (4) + Times New Roman;8;5 pt Exact"/>
    <w:basedOn w:val="Zkladntext4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Exact0">
    <w:name w:val="Základní text (5) Exact"/>
    <w:basedOn w:val="Zkladntext5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6Georgia75ptNetunExact">
    <w:name w:val="Základní text (6) + Georgia;7;5 pt;Ne tučné Exact"/>
    <w:basedOn w:val="Zkladntext6Exact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6Exact0">
    <w:name w:val="Základní text (6) Exact"/>
    <w:basedOn w:val="Zkladntext6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80" w:line="245" w:lineRule="exact"/>
      <w:ind w:hanging="400"/>
    </w:pPr>
    <w:rPr>
      <w:rFonts w:ascii="Cambria" w:eastAsia="Cambria" w:hAnsi="Cambria" w:cs="Cambria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317" w:lineRule="exact"/>
      <w:jc w:val="both"/>
      <w:outlineLvl w:val="1"/>
    </w:pPr>
    <w:rPr>
      <w:rFonts w:ascii="Cambria" w:eastAsia="Cambria" w:hAnsi="Cambria" w:cs="Cambria"/>
      <w:b/>
      <w:bCs/>
      <w:spacing w:val="40"/>
      <w:sz w:val="30"/>
      <w:szCs w:val="3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317" w:lineRule="exact"/>
      <w:jc w:val="center"/>
      <w:outlineLvl w:val="2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300" w:after="180" w:line="0" w:lineRule="atLeast"/>
      <w:ind w:hanging="380"/>
      <w:outlineLvl w:val="3"/>
    </w:pPr>
    <w:rPr>
      <w:rFonts w:ascii="Cambria" w:eastAsia="Cambria" w:hAnsi="Cambria" w:cs="Cambria"/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80" w:line="245" w:lineRule="exact"/>
    </w:pPr>
    <w:rPr>
      <w:rFonts w:ascii="Cambria" w:eastAsia="Cambria" w:hAnsi="Cambria" w:cs="Cambria"/>
      <w:b/>
      <w:bCs/>
      <w:sz w:val="20"/>
      <w:szCs w:val="20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i/>
      <w:iCs/>
      <w:spacing w:val="-10"/>
      <w:sz w:val="52"/>
      <w:szCs w:val="52"/>
      <w:lang w:val="es-ES" w:eastAsia="es-ES" w:bidi="es-ES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182" w:lineRule="exact"/>
    </w:pPr>
    <w:rPr>
      <w:rFonts w:ascii="Cambria" w:eastAsia="Cambria" w:hAnsi="Cambria" w:cs="Cambria"/>
      <w:b/>
      <w:bCs/>
      <w:sz w:val="15"/>
      <w:szCs w:val="15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182" w:lineRule="exact"/>
      <w:jc w:val="righ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158" w:lineRule="exact"/>
      <w:jc w:val="both"/>
    </w:pPr>
    <w:rPr>
      <w:rFonts w:ascii="Times New Roman" w:eastAsia="Times New Roman" w:hAnsi="Times New Roman" w:cs="Times New Roman"/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67413D18.dotm</Template>
  <TotalTime>4</TotalTime>
  <Pages>4</Pages>
  <Words>1073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Černá Alena</dc:creator>
  <cp:lastModifiedBy>Černá Alena</cp:lastModifiedBy>
  <cp:revision>1</cp:revision>
  <dcterms:created xsi:type="dcterms:W3CDTF">2018-04-05T09:32:00Z</dcterms:created>
  <dcterms:modified xsi:type="dcterms:W3CDTF">2018-04-05T09:36:00Z</dcterms:modified>
</cp:coreProperties>
</file>