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073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O/04/20180073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475137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24751375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475137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CZ24751375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Pragoflora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Pragoflora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V chaloupkách 473/77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 chaloupkách 473/77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9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198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8.3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28.3.2018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výsadba aleje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výsadba aleje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výsadba aleje v ul. Karlická, Praha -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výsadba aleje v ul. Karlická, Praha -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79 994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179 994,00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4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30.4.2018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E12CE3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62" w:rsidRDefault="00D84D62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62" w:rsidRDefault="00D84D62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E12CE3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D84D62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3740514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84D62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CE3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86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2018-03-28T08:53:00Z</cp:lastPrinted>
  <dcterms:created xsi:type="dcterms:W3CDTF">2018-03-28T08:54:00Z</dcterms:created>
  <dcterms:modified xsi:type="dcterms:W3CDTF">2018-03-28T09:09:00Z</dcterms:modified>
</cp:coreProperties>
</file>