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2018/0488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5.4.2018</w:t>
      </w:r>
    </w:p>
    <w:p w:rsidR="009B4271" w:rsidRPr="00AF318E" w:rsidRDefault="00CB417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B417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ZÁVOD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79/394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6-Litice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29115272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CZ29115272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30.4.2018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havarijního stavu regulační šachty v Plzni - Skvrňanech, Malesická ulice.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B2477" w:rsidRDefault="00CB417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B2477">
        <w:br w:type="page"/>
      </w:r>
    </w:p>
    <w:p w:rsidR="007B2477" w:rsidRDefault="007B2477">
      <w:r>
        <w:lastRenderedPageBreak/>
        <w:t xml:space="preserve">Datum potvrzení objednávky dodavatelem:  </w:t>
      </w:r>
      <w:r w:rsidR="00CB4170">
        <w:t>5.4.2018</w:t>
      </w:r>
    </w:p>
    <w:p w:rsidR="007B2477" w:rsidRDefault="007B2477">
      <w:r>
        <w:t>Potvrzení objednávky:</w:t>
      </w:r>
    </w:p>
    <w:p w:rsidR="00CB4170" w:rsidRDefault="00CB4170">
      <w:r>
        <w:t>From: V</w:t>
      </w:r>
    </w:p>
    <w:p w:rsidR="00CB4170" w:rsidRDefault="00CB4170">
      <w:r>
        <w:t>Sent: Thursday, April 05, 2018 12:51 PM</w:t>
      </w:r>
    </w:p>
    <w:p w:rsidR="00CB4170" w:rsidRDefault="00CB4170">
      <w:r>
        <w:t xml:space="preserve">To: </w:t>
      </w:r>
    </w:p>
    <w:p w:rsidR="00CB4170" w:rsidRDefault="00CB4170">
      <w:r>
        <w:t>Subject: Re: FW: Message from "MP2004RV"</w:t>
      </w:r>
    </w:p>
    <w:p w:rsidR="00CB4170" w:rsidRDefault="00CB4170"/>
    <w:p w:rsidR="00CB4170" w:rsidRDefault="00CB4170">
      <w:r>
        <w:t xml:space="preserve">Děkujeme za objednávku č.2018/0488 kterou přijímáme ,termín dodržíme, s pozdravem </w:t>
      </w:r>
    </w:p>
    <w:p w:rsidR="007B2477" w:rsidRDefault="007B247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477" w:rsidRDefault="007B2477" w:rsidP="000071C6">
      <w:pPr>
        <w:spacing w:after="0" w:line="240" w:lineRule="auto"/>
      </w:pPr>
      <w:r>
        <w:separator/>
      </w:r>
    </w:p>
  </w:endnote>
  <w:endnote w:type="continuationSeparator" w:id="0">
    <w:p w:rsidR="007B2477" w:rsidRDefault="007B247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B417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477" w:rsidRDefault="007B2477" w:rsidP="000071C6">
      <w:pPr>
        <w:spacing w:after="0" w:line="240" w:lineRule="auto"/>
      </w:pPr>
      <w:r>
        <w:separator/>
      </w:r>
    </w:p>
  </w:footnote>
  <w:footnote w:type="continuationSeparator" w:id="0">
    <w:p w:rsidR="007B2477" w:rsidRDefault="007B247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B2477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4170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4CB505B-697A-431C-AFB2-AF2D0B01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51BDC-D70C-45D3-8FE0-2D8E205C6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D1BA2-457D-430C-8225-10FC1BFB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2C54DE84</Template>
  <TotalTime>0</TotalTime>
  <Pages>2</Pages>
  <Words>99</Words>
  <Characters>589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2017-04-21T08:32:00Z</cp:lastPrinted>
  <dcterms:created xsi:type="dcterms:W3CDTF">2018-04-06T06:30:00Z</dcterms:created>
  <dcterms:modified xsi:type="dcterms:W3CDTF">2018-04-06T06:30:00Z</dcterms:modified>
</cp:coreProperties>
</file>