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tblpX="4894" w:tblpY="-416"/>
        <w:tblW w:w="4928" w:type="dxa"/>
        <w:tblLook w:val="00A0" w:firstRow="1" w:lastRow="0" w:firstColumn="1" w:lastColumn="0" w:noHBand="0" w:noVBand="0"/>
      </w:tblPr>
      <w:tblGrid>
        <w:gridCol w:w="4928"/>
      </w:tblGrid>
      <w:tr w:rsidR="00FD575C">
        <w:trPr>
          <w:trHeight w:val="2260"/>
        </w:trPr>
        <w:tc>
          <w:tcPr>
            <w:tcW w:w="4928" w:type="dxa"/>
          </w:tcPr>
          <w:p w:rsidR="00FD575C" w:rsidRDefault="0035384C" w:rsidP="00E51396">
            <w:pPr>
              <w:ind w:firstLine="528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7728" behindDoc="1" locked="0" layoutInCell="1" allowOverlap="1" wp14:anchorId="79635AB0" wp14:editId="739AFC42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-9525</wp:posOffset>
                  </wp:positionV>
                  <wp:extent cx="3131185" cy="1391285"/>
                  <wp:effectExtent l="0" t="0" r="0" b="0"/>
                  <wp:wrapNone/>
                  <wp:docPr id="7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39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03B7" w:rsidRDefault="00D45EBC" w:rsidP="008603B7">
            <w:pPr>
              <w:ind w:right="34"/>
              <w:rPr>
                <w:rFonts w:ascii="Helv" w:hAnsi="Helv" w:cs="Helv"/>
                <w:color w:val="000000"/>
                <w:kern w:val="0"/>
              </w:rPr>
            </w:pPr>
            <w:r>
              <w:rPr>
                <w:rFonts w:ascii="Helv" w:hAnsi="Helv" w:cs="Helv"/>
                <w:color w:val="000000"/>
                <w:kern w:val="0"/>
              </w:rPr>
              <w:t xml:space="preserve">KOCMAN </w:t>
            </w:r>
            <w:proofErr w:type="spellStart"/>
            <w:r>
              <w:rPr>
                <w:rFonts w:ascii="Helv" w:hAnsi="Helv" w:cs="Helv"/>
                <w:color w:val="000000"/>
                <w:kern w:val="0"/>
              </w:rPr>
              <w:t>envimonitoring</w:t>
            </w:r>
            <w:proofErr w:type="spellEnd"/>
            <w:r>
              <w:rPr>
                <w:rFonts w:ascii="Helv" w:hAnsi="Helv" w:cs="Helv"/>
                <w:color w:val="000000"/>
                <w:kern w:val="0"/>
              </w:rPr>
              <w:t xml:space="preserve"> s.r.o.</w:t>
            </w:r>
          </w:p>
          <w:p w:rsidR="00D45EBC" w:rsidRDefault="00D45EBC" w:rsidP="008603B7">
            <w:pPr>
              <w:ind w:right="34"/>
              <w:rPr>
                <w:rFonts w:ascii="Helv" w:hAnsi="Helv" w:cs="Helv"/>
                <w:color w:val="000000"/>
                <w:kern w:val="0"/>
              </w:rPr>
            </w:pPr>
            <w:r>
              <w:rPr>
                <w:rFonts w:ascii="Helv" w:hAnsi="Helv" w:cs="Helv"/>
                <w:color w:val="000000"/>
                <w:kern w:val="0"/>
              </w:rPr>
              <w:t>Říčanská 1000/29</w:t>
            </w:r>
          </w:p>
          <w:p w:rsidR="00D45EBC" w:rsidRDefault="00D45EBC" w:rsidP="008603B7">
            <w:pPr>
              <w:ind w:right="34"/>
            </w:pPr>
            <w:r>
              <w:rPr>
                <w:rFonts w:ascii="Helv" w:hAnsi="Helv" w:cs="Helv"/>
                <w:color w:val="000000"/>
                <w:kern w:val="0"/>
              </w:rPr>
              <w:t>641 00 Brno Žebětín</w:t>
            </w:r>
          </w:p>
        </w:tc>
      </w:tr>
    </w:tbl>
    <w:p w:rsidR="00FD575C" w:rsidRPr="00E15086" w:rsidRDefault="00FD575C" w:rsidP="00E15086">
      <w:pPr>
        <w:spacing w:before="0" w:after="0"/>
        <w:rPr>
          <w:vanish/>
        </w:rPr>
      </w:pPr>
    </w:p>
    <w:p w:rsidR="00FD575C" w:rsidRDefault="00FD575C" w:rsidP="00476029">
      <w:pPr>
        <w:pStyle w:val="zahlavinadpis"/>
        <w:spacing w:before="360"/>
        <w:rPr>
          <w:lang w:val="cs-CZ"/>
        </w:rPr>
        <w:sectPr w:rsidR="00FD575C" w:rsidSect="005A36EB">
          <w:headerReference w:type="default" r:id="rId10"/>
          <w:footerReference w:type="default" r:id="rId11"/>
          <w:headerReference w:type="first" r:id="rId12"/>
          <w:footerReference w:type="first" r:id="rId13"/>
          <w:pgSz w:w="11905" w:h="16837" w:code="9"/>
          <w:pgMar w:top="2807" w:right="1134" w:bottom="1843" w:left="1134" w:header="1418" w:footer="1021" w:gutter="0"/>
          <w:cols w:space="708"/>
          <w:formProt w:val="0"/>
          <w:titlePg/>
          <w:docGrid w:linePitch="360"/>
        </w:sect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531"/>
      </w:tblGrid>
      <w:tr w:rsidR="00FD575C" w:rsidRPr="00924835"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E51396">
            <w:pPr>
              <w:pStyle w:val="zahlavinadpis"/>
              <w:spacing w:before="760"/>
              <w:rPr>
                <w:lang w:val="cs-CZ"/>
              </w:rPr>
            </w:pP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116E4E"/>
        </w:tc>
      </w:tr>
    </w:tbl>
    <w:p w:rsidR="00FD575C" w:rsidRDefault="00FD575C" w:rsidP="00116E4E">
      <w:pPr>
        <w:pStyle w:val="zahlavitext"/>
        <w:spacing w:line="240" w:lineRule="auto"/>
        <w:rPr>
          <w:lang w:val="cs-CZ"/>
        </w:rPr>
        <w:sectPr w:rsidR="00FD575C" w:rsidSect="00961515">
          <w:type w:val="continuous"/>
          <w:pgSz w:w="11905" w:h="16837" w:code="9"/>
          <w:pgMar w:top="2807" w:right="1134" w:bottom="1843" w:left="1134" w:header="1418" w:footer="1021" w:gutter="0"/>
          <w:cols w:space="708"/>
          <w:titlePg/>
          <w:docGrid w:linePitch="360"/>
        </w:sect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531"/>
      </w:tblGrid>
      <w:tr w:rsidR="00FD575C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FB52CF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lastRenderedPageBreak/>
              <w:t>Limitní cena</w:t>
            </w:r>
            <w:r w:rsidR="00FD575C" w:rsidRPr="00924835">
              <w:rPr>
                <w:lang w:val="cs-CZ"/>
              </w:rPr>
              <w:t>:</w:t>
            </w:r>
            <w:bookmarkStart w:id="1" w:name="Text1"/>
            <w:r w:rsidR="00FD575C">
              <w:rPr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75C">
              <w:rPr>
                <w:lang w:val="cs-CZ"/>
              </w:rPr>
              <w:instrText xml:space="preserve"> FORMTEXT </w:instrText>
            </w:r>
            <w:r w:rsidR="00FD575C">
              <w:rPr>
                <w:lang w:val="cs-CZ"/>
              </w:rPr>
            </w:r>
            <w:r w:rsidR="00FD575C">
              <w:rPr>
                <w:lang w:val="cs-CZ"/>
              </w:rPr>
              <w:fldChar w:fldCharType="separate"/>
            </w:r>
            <w:r w:rsidR="00FB52CF">
              <w:rPr>
                <w:noProof/>
                <w:lang w:val="cs-CZ"/>
              </w:rPr>
              <w:t xml:space="preserve"> </w:t>
            </w:r>
            <w:r w:rsidR="00D45EBC">
              <w:rPr>
                <w:rFonts w:ascii="Helv" w:hAnsi="Helv" w:cs="Helv"/>
              </w:rPr>
              <w:t>105 000</w:t>
            </w:r>
            <w:r w:rsidR="00FB52CF">
              <w:rPr>
                <w:noProof/>
                <w:lang w:val="cs-CZ"/>
              </w:rPr>
              <w:t>,- Kč</w:t>
            </w:r>
            <w:r w:rsidR="00FD575C">
              <w:rPr>
                <w:lang w:val="cs-CZ"/>
              </w:rPr>
              <w:fldChar w:fldCharType="end"/>
            </w:r>
            <w:bookmarkEnd w:id="1"/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FB52CF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Vyřizuje:</w:t>
            </w:r>
            <w:bookmarkStart w:id="2" w:name="Text5"/>
            <w:r>
              <w:rPr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FB52CF">
              <w:rPr>
                <w:noProof/>
                <w:lang w:val="cs-CZ"/>
              </w:rPr>
              <w:t xml:space="preserve"> Silvie Brück</w:t>
            </w:r>
            <w:r>
              <w:rPr>
                <w:lang w:val="cs-CZ"/>
              </w:rPr>
              <w:fldChar w:fldCharType="end"/>
            </w:r>
            <w:bookmarkEnd w:id="2"/>
          </w:p>
        </w:tc>
      </w:tr>
      <w:tr w:rsidR="00FD575C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3F0DC3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Dodací termín</w:t>
            </w:r>
            <w:r w:rsidR="00FD575C" w:rsidRPr="00924835">
              <w:rPr>
                <w:lang w:val="cs-CZ"/>
              </w:rPr>
              <w:t>:</w:t>
            </w:r>
            <w:bookmarkStart w:id="3" w:name="Text2"/>
            <w:r w:rsidR="00FD575C">
              <w:rPr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575C">
              <w:rPr>
                <w:lang w:val="cs-CZ"/>
              </w:rPr>
              <w:instrText xml:space="preserve"> FORMTEXT </w:instrText>
            </w:r>
            <w:r w:rsidR="00FD575C">
              <w:rPr>
                <w:lang w:val="cs-CZ"/>
              </w:rPr>
            </w:r>
            <w:r w:rsidR="00FD575C">
              <w:rPr>
                <w:lang w:val="cs-CZ"/>
              </w:rPr>
              <w:fldChar w:fldCharType="separate"/>
            </w:r>
            <w:r w:rsidR="00FB52CF">
              <w:rPr>
                <w:noProof/>
                <w:lang w:val="cs-CZ"/>
              </w:rPr>
              <w:t xml:space="preserve"> co </w:t>
            </w:r>
            <w:r w:rsidR="003F0DC3">
              <w:rPr>
                <w:noProof/>
                <w:lang w:val="cs-CZ"/>
              </w:rPr>
              <w:t>nejdříve</w:t>
            </w:r>
            <w:r w:rsidR="00FD575C">
              <w:rPr>
                <w:lang w:val="cs-CZ"/>
              </w:rPr>
              <w:fldChar w:fldCharType="end"/>
            </w:r>
            <w:bookmarkEnd w:id="3"/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FB52CF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Tel./Fax:</w:t>
            </w:r>
            <w:bookmarkStart w:id="4" w:name="Text6"/>
            <w:r>
              <w:rPr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FB52CF">
              <w:rPr>
                <w:noProof/>
                <w:lang w:val="cs-CZ"/>
              </w:rPr>
              <w:t xml:space="preserve"> 541 126 326</w:t>
            </w:r>
            <w:r>
              <w:rPr>
                <w:lang w:val="cs-CZ"/>
              </w:rPr>
              <w:fldChar w:fldCharType="end"/>
            </w:r>
            <w:bookmarkEnd w:id="4"/>
          </w:p>
        </w:tc>
      </w:tr>
      <w:tr w:rsidR="00613DC9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613DC9" w:rsidRPr="00924835" w:rsidRDefault="00613DC9" w:rsidP="00621FA6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Doprava</w:t>
            </w:r>
            <w:r w:rsidRPr="00924835">
              <w:rPr>
                <w:lang w:val="cs-CZ"/>
              </w:rPr>
              <w:t>:</w:t>
            </w:r>
            <w:r>
              <w:rPr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FB52CF">
              <w:rPr>
                <w:noProof/>
                <w:lang w:val="cs-CZ"/>
              </w:rPr>
              <w:t xml:space="preserve"> </w:t>
            </w:r>
            <w:r w:rsidR="00621FA6">
              <w:rPr>
                <w:noProof/>
                <w:lang w:val="cs-CZ"/>
              </w:rPr>
              <w:t>dodavatelem</w:t>
            </w:r>
            <w:r w:rsidR="00FB52CF">
              <w:rPr>
                <w:noProof/>
                <w:lang w:val="cs-CZ"/>
              </w:rPr>
              <w:t xml:space="preserve"> (nezasílat poštou na dobírku!)</w:t>
            </w:r>
            <w:r>
              <w:rPr>
                <w:lang w:val="cs-CZ"/>
              </w:rPr>
              <w:fldChar w:fldCharType="end"/>
            </w: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613DC9" w:rsidRPr="00924835" w:rsidRDefault="00613DC9" w:rsidP="00FB52CF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E-mail:</w:t>
            </w:r>
            <w:bookmarkStart w:id="5" w:name="Text7"/>
            <w:r>
              <w:rPr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960E44">
              <w:rPr>
                <w:noProof/>
                <w:lang w:val="cs-CZ"/>
              </w:rPr>
              <w:t xml:space="preserve"> silvie.</w:t>
            </w:r>
            <w:r w:rsidR="00FB52CF">
              <w:rPr>
                <w:noProof/>
                <w:lang w:val="cs-CZ"/>
              </w:rPr>
              <w:t>bruck</w:t>
            </w:r>
            <w:r w:rsidR="00FB52CF">
              <w:rPr>
                <w:noProof/>
              </w:rPr>
              <w:t>@</w:t>
            </w:r>
            <w:r w:rsidR="00FB52CF">
              <w:rPr>
                <w:noProof/>
                <w:lang w:val="cs-CZ"/>
              </w:rPr>
              <w:t>vuv.cz</w:t>
            </w:r>
            <w:r>
              <w:rPr>
                <w:lang w:val="cs-CZ"/>
              </w:rPr>
              <w:fldChar w:fldCharType="end"/>
            </w:r>
            <w:bookmarkEnd w:id="5"/>
          </w:p>
        </w:tc>
      </w:tr>
      <w:tr w:rsidR="00FD575C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FB52CF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Dodací místo:</w:t>
            </w:r>
            <w:r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FB52CF">
              <w:rPr>
                <w:noProof/>
                <w:lang w:val="cs-CZ"/>
              </w:rPr>
              <w:t xml:space="preserve"> Mojmírovo nám. 16, 612 00 Brno</w:t>
            </w:r>
            <w:r>
              <w:rPr>
                <w:lang w:val="cs-CZ"/>
              </w:rPr>
              <w:fldChar w:fldCharType="end"/>
            </w: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D45EBC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Datum:</w:t>
            </w:r>
            <w:r w:rsidR="00D45EBC">
              <w:rPr>
                <w:lang w:val="cs-CZ"/>
              </w:rPr>
              <w:t xml:space="preserve"> 5.4.2018</w:t>
            </w:r>
          </w:p>
        </w:tc>
      </w:tr>
    </w:tbl>
    <w:p w:rsidR="00FD575C" w:rsidRDefault="00FD575C" w:rsidP="00984A6A">
      <w:pPr>
        <w:sectPr w:rsidR="00FD575C" w:rsidSect="005A36EB">
          <w:type w:val="continuous"/>
          <w:pgSz w:w="11905" w:h="16837" w:code="9"/>
          <w:pgMar w:top="2807" w:right="1134" w:bottom="1843" w:left="1134" w:header="1418" w:footer="1021" w:gutter="0"/>
          <w:cols w:space="708"/>
          <w:titlePg/>
          <w:docGrid w:linePitch="360"/>
        </w:sectPr>
      </w:pPr>
    </w:p>
    <w:p w:rsidR="00D45EBC" w:rsidRPr="00D45EBC" w:rsidRDefault="00D45EBC" w:rsidP="00A6682D">
      <w:pPr>
        <w:pStyle w:val="Nadpis1"/>
        <w:rPr>
          <w:b w:val="0"/>
          <w:sz w:val="4"/>
          <w:szCs w:val="4"/>
        </w:rPr>
      </w:pPr>
    </w:p>
    <w:p w:rsidR="00A6682D" w:rsidRDefault="00D45EBC" w:rsidP="00A6682D">
      <w:pPr>
        <w:pStyle w:val="Nadpis1"/>
        <w:rPr>
          <w:b w:val="0"/>
        </w:rPr>
      </w:pPr>
      <w:r>
        <w:rPr>
          <w:b w:val="0"/>
        </w:rPr>
        <w:t>OBJEDNÁVKA č. 063</w:t>
      </w:r>
      <w:r w:rsidR="00696ED8">
        <w:rPr>
          <w:b w:val="0"/>
        </w:rPr>
        <w:t>/2018</w:t>
      </w:r>
      <w:r w:rsidR="00FB52CF">
        <w:rPr>
          <w:b w:val="0"/>
        </w:rPr>
        <w:t xml:space="preserve"> - 255.1</w:t>
      </w:r>
      <w:r w:rsidR="00A6682D" w:rsidRPr="00A629CB">
        <w:rPr>
          <w:b w:val="0"/>
        </w:rPr>
        <w:t xml:space="preserve"> </w:t>
      </w:r>
    </w:p>
    <w:p w:rsidR="004E5B90" w:rsidRPr="004E5B90" w:rsidRDefault="004E5B90" w:rsidP="00A6682D">
      <w:r w:rsidRPr="004E5B90">
        <w:t>Na fakturách uvádějte výše uvedené číslo objednávky a přesný název naší organizace.</w:t>
      </w:r>
    </w:p>
    <w:p w:rsidR="00916C9B" w:rsidRPr="00D45EBC" w:rsidRDefault="00916C9B" w:rsidP="00A6682D">
      <w:pPr>
        <w:rPr>
          <w:sz w:val="14"/>
          <w:szCs w:val="14"/>
        </w:rPr>
      </w:pPr>
    </w:p>
    <w:p w:rsidR="00D45EBC" w:rsidRPr="00D45EBC" w:rsidRDefault="00A6682D" w:rsidP="00D45EBC">
      <w:pPr>
        <w:rPr>
          <w:sz w:val="16"/>
          <w:szCs w:val="16"/>
        </w:rPr>
      </w:pPr>
      <w:r w:rsidRPr="00D45EBC">
        <w:rPr>
          <w:b/>
          <w:sz w:val="16"/>
          <w:szCs w:val="16"/>
        </w:rPr>
        <w:t>Objednáváme u Vás</w:t>
      </w:r>
      <w:r w:rsidR="004A682E" w:rsidRPr="00D45EBC">
        <w:rPr>
          <w:b/>
          <w:sz w:val="16"/>
          <w:szCs w:val="16"/>
        </w:rPr>
        <w:t xml:space="preserve"> na fakturu</w:t>
      </w:r>
      <w:r w:rsidR="00D45EBC" w:rsidRPr="00D45EBC">
        <w:rPr>
          <w:b/>
          <w:sz w:val="16"/>
          <w:szCs w:val="16"/>
        </w:rPr>
        <w:t xml:space="preserve"> 3 ks jednoúčelová sestavy pro měření úrovní hladin a teploty vody v následujícím složení: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1417"/>
      </w:tblGrid>
      <w:tr w:rsidR="00D45EBC" w:rsidRPr="00D45EBC" w:rsidTr="00D45EBC">
        <w:trPr>
          <w:trHeight w:val="510"/>
        </w:trPr>
        <w:tc>
          <w:tcPr>
            <w:tcW w:w="7670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b/>
                <w:bCs/>
                <w:color w:val="000000"/>
                <w:sz w:val="16"/>
                <w:szCs w:val="16"/>
              </w:rPr>
              <w:t>položka</w:t>
            </w:r>
          </w:p>
        </w:tc>
        <w:tc>
          <w:tcPr>
            <w:tcW w:w="1417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b/>
                <w:bCs/>
                <w:color w:val="000000"/>
                <w:sz w:val="16"/>
                <w:szCs w:val="16"/>
              </w:rPr>
              <w:t>cena</w:t>
            </w:r>
          </w:p>
        </w:tc>
      </w:tr>
      <w:tr w:rsidR="00D45EBC" w:rsidRPr="00D45EBC" w:rsidTr="00D45EBC">
        <w:trPr>
          <w:trHeight w:val="765"/>
        </w:trPr>
        <w:tc>
          <w:tcPr>
            <w:tcW w:w="7670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45EBC">
              <w:rPr>
                <w:rFonts w:cs="Arial"/>
                <w:color w:val="000000"/>
                <w:sz w:val="16"/>
                <w:szCs w:val="16"/>
              </w:rPr>
              <w:t>Hydrologger</w:t>
            </w:r>
            <w:proofErr w:type="spellEnd"/>
            <w:r w:rsidRPr="00D45EBC">
              <w:rPr>
                <w:rFonts w:cs="Arial"/>
                <w:color w:val="000000"/>
                <w:sz w:val="16"/>
                <w:szCs w:val="16"/>
              </w:rPr>
              <w:t xml:space="preserve"> H40G Malá jednoúčelová telemetrická stanice v síti GSM/GPRS, kapacita datové paměti: 2048 kB </w:t>
            </w:r>
            <w:proofErr w:type="spellStart"/>
            <w:r w:rsidRPr="00D45EBC">
              <w:rPr>
                <w:rFonts w:cs="Arial"/>
                <w:color w:val="000000"/>
                <w:sz w:val="16"/>
                <w:szCs w:val="16"/>
              </w:rPr>
              <w:t>Flash</w:t>
            </w:r>
            <w:proofErr w:type="spellEnd"/>
            <w:r w:rsidRPr="00D45EBC">
              <w:rPr>
                <w:rFonts w:cs="Arial"/>
                <w:color w:val="000000"/>
                <w:sz w:val="16"/>
                <w:szCs w:val="16"/>
              </w:rPr>
              <w:t xml:space="preserve"> typ, 250.000 - 450.000 změřených hodnot, datový přenos GPRS, funkce SMS, pro připojení snímačů je použit konektor s filtrem DS284.</w:t>
            </w:r>
          </w:p>
        </w:tc>
        <w:tc>
          <w:tcPr>
            <w:tcW w:w="1417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color w:val="000000"/>
                <w:sz w:val="16"/>
                <w:szCs w:val="16"/>
              </w:rPr>
              <w:t>15 279 Kč</w:t>
            </w:r>
          </w:p>
        </w:tc>
      </w:tr>
      <w:tr w:rsidR="00D45EBC" w:rsidRPr="00D45EBC" w:rsidTr="00D45EBC">
        <w:trPr>
          <w:trHeight w:val="255"/>
        </w:trPr>
        <w:tc>
          <w:tcPr>
            <w:tcW w:w="7670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rPr>
                <w:rFonts w:cs="Arial"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color w:val="000000"/>
                <w:sz w:val="16"/>
                <w:szCs w:val="16"/>
              </w:rPr>
              <w:t>Držák DH40-G Nerezový držák pro zavěšení jednotky H40G a tlakového snímače.</w:t>
            </w:r>
          </w:p>
        </w:tc>
        <w:tc>
          <w:tcPr>
            <w:tcW w:w="1417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color w:val="000000"/>
                <w:sz w:val="16"/>
                <w:szCs w:val="16"/>
              </w:rPr>
              <w:t>363 Kč</w:t>
            </w:r>
          </w:p>
        </w:tc>
      </w:tr>
      <w:tr w:rsidR="00D45EBC" w:rsidRPr="00D45EBC" w:rsidTr="00D45EBC">
        <w:trPr>
          <w:trHeight w:val="1020"/>
        </w:trPr>
        <w:tc>
          <w:tcPr>
            <w:tcW w:w="7670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rPr>
                <w:rFonts w:cs="Arial"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color w:val="000000"/>
                <w:sz w:val="16"/>
                <w:szCs w:val="16"/>
              </w:rPr>
              <w:t>Manometrická sonda TSH 22-1-10 Ponorný hydrostatický snímač úrovně hladiny a teploty vody s přímou kompenzací vlivu atmosférického tlaku vzduchu, přesnost měření 0,1 % z rozsahu, číslicoví výstup RS-485, protokol FINER. Rozsah 2 m, 5 m, 7 m a 10 m v. sl. Délka kabelu standardně 10 m, volitelně i více (cena kabelu 70 Kč / m).</w:t>
            </w:r>
          </w:p>
        </w:tc>
        <w:tc>
          <w:tcPr>
            <w:tcW w:w="1417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color w:val="000000"/>
                <w:sz w:val="16"/>
                <w:szCs w:val="16"/>
              </w:rPr>
              <w:t>9 460 Kč</w:t>
            </w:r>
          </w:p>
        </w:tc>
      </w:tr>
      <w:tr w:rsidR="00D45EBC" w:rsidRPr="00D45EBC" w:rsidTr="00D45EBC">
        <w:trPr>
          <w:trHeight w:val="255"/>
        </w:trPr>
        <w:tc>
          <w:tcPr>
            <w:tcW w:w="7670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rPr>
                <w:rFonts w:cs="Arial"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color w:val="000000"/>
                <w:sz w:val="16"/>
                <w:szCs w:val="16"/>
              </w:rPr>
              <w:t xml:space="preserve">Aktivace </w:t>
            </w:r>
            <w:proofErr w:type="spellStart"/>
            <w:r w:rsidRPr="00D45EBC">
              <w:rPr>
                <w:rFonts w:cs="Arial"/>
                <w:color w:val="000000"/>
                <w:sz w:val="16"/>
                <w:szCs w:val="16"/>
              </w:rPr>
              <w:t>SIMTarif</w:t>
            </w:r>
            <w:proofErr w:type="spellEnd"/>
            <w:r w:rsidRPr="00D45EBC">
              <w:rPr>
                <w:rFonts w:cs="Arial"/>
                <w:color w:val="000000"/>
                <w:sz w:val="16"/>
                <w:szCs w:val="16"/>
              </w:rPr>
              <w:t xml:space="preserve"> O2 FM, paušál 40 Kč / </w:t>
            </w:r>
            <w:proofErr w:type="spellStart"/>
            <w:r w:rsidRPr="00D45EBC">
              <w:rPr>
                <w:rFonts w:cs="Arial"/>
                <w:color w:val="000000"/>
                <w:sz w:val="16"/>
                <w:szCs w:val="16"/>
              </w:rPr>
              <w:t>měs</w:t>
            </w:r>
            <w:proofErr w:type="spellEnd"/>
            <w:r w:rsidRPr="00D45EBC">
              <w:rPr>
                <w:rFonts w:cs="Arial"/>
                <w:color w:val="000000"/>
                <w:sz w:val="16"/>
                <w:szCs w:val="16"/>
              </w:rPr>
              <w:t xml:space="preserve"> / 1 MB dat.</w:t>
            </w:r>
          </w:p>
        </w:tc>
        <w:tc>
          <w:tcPr>
            <w:tcW w:w="1417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color w:val="000000"/>
                <w:sz w:val="16"/>
                <w:szCs w:val="16"/>
              </w:rPr>
              <w:t>275 Kč</w:t>
            </w:r>
          </w:p>
        </w:tc>
      </w:tr>
      <w:tr w:rsidR="00D45EBC" w:rsidRPr="00D45EBC" w:rsidTr="00D45EBC">
        <w:trPr>
          <w:trHeight w:val="255"/>
        </w:trPr>
        <w:tc>
          <w:tcPr>
            <w:tcW w:w="7670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rPr>
                <w:rFonts w:cs="Arial"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color w:val="000000"/>
                <w:sz w:val="16"/>
                <w:szCs w:val="16"/>
              </w:rPr>
              <w:t xml:space="preserve">Administrace Příprava a nastavení měřicí technika, zavedení a správa </w:t>
            </w:r>
            <w:proofErr w:type="spellStart"/>
            <w:r w:rsidRPr="00D45EBC">
              <w:rPr>
                <w:rFonts w:cs="Arial"/>
                <w:color w:val="000000"/>
                <w:sz w:val="16"/>
                <w:szCs w:val="16"/>
              </w:rPr>
              <w:t>webo</w:t>
            </w:r>
            <w:proofErr w:type="spellEnd"/>
            <w:r w:rsidRPr="00D45EBC">
              <w:rPr>
                <w:rFonts w:cs="Arial"/>
                <w:color w:val="000000"/>
                <w:sz w:val="16"/>
                <w:szCs w:val="16"/>
              </w:rPr>
              <w:t xml:space="preserve"> oblasti.</w:t>
            </w:r>
          </w:p>
        </w:tc>
        <w:tc>
          <w:tcPr>
            <w:tcW w:w="1417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color w:val="000000"/>
                <w:sz w:val="16"/>
                <w:szCs w:val="16"/>
              </w:rPr>
              <w:t>3 300 Kč</w:t>
            </w:r>
          </w:p>
        </w:tc>
      </w:tr>
      <w:tr w:rsidR="00D45EBC" w:rsidRPr="00D45EBC" w:rsidTr="00D45EBC">
        <w:trPr>
          <w:trHeight w:val="300"/>
        </w:trPr>
        <w:tc>
          <w:tcPr>
            <w:tcW w:w="7670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17" w:type="dxa"/>
            <w:noWrap/>
            <w:vAlign w:val="bottom"/>
            <w:hideMark/>
          </w:tcPr>
          <w:p w:rsidR="00D45EBC" w:rsidRPr="00D45EBC" w:rsidRDefault="00D45EBC">
            <w:pPr>
              <w:spacing w:after="0" w:line="276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color w:val="000000"/>
                <w:sz w:val="16"/>
                <w:szCs w:val="16"/>
              </w:rPr>
              <w:t>28 677 Kč</w:t>
            </w:r>
          </w:p>
        </w:tc>
      </w:tr>
      <w:tr w:rsidR="00D45EBC" w:rsidRPr="00D45EBC" w:rsidTr="00D45EBC">
        <w:trPr>
          <w:trHeight w:val="300"/>
        </w:trPr>
        <w:tc>
          <w:tcPr>
            <w:tcW w:w="7670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Celkem s DPH </w:t>
            </w:r>
          </w:p>
        </w:tc>
        <w:tc>
          <w:tcPr>
            <w:tcW w:w="1417" w:type="dxa"/>
            <w:noWrap/>
            <w:vAlign w:val="bottom"/>
            <w:hideMark/>
          </w:tcPr>
          <w:p w:rsidR="00D45EBC" w:rsidRPr="00D45EBC" w:rsidRDefault="00D45EBC">
            <w:pPr>
              <w:spacing w:after="0" w:line="276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b/>
                <w:bCs/>
                <w:color w:val="000000"/>
                <w:sz w:val="16"/>
                <w:szCs w:val="16"/>
              </w:rPr>
              <w:t>34 699 Kč</w:t>
            </w:r>
          </w:p>
        </w:tc>
      </w:tr>
      <w:tr w:rsidR="00D45EBC" w:rsidRPr="00D45EBC" w:rsidTr="00D45EBC">
        <w:trPr>
          <w:trHeight w:val="300"/>
        </w:trPr>
        <w:tc>
          <w:tcPr>
            <w:tcW w:w="7670" w:type="dxa"/>
            <w:vAlign w:val="center"/>
            <w:hideMark/>
          </w:tcPr>
          <w:p w:rsidR="00D45EBC" w:rsidRPr="00D45EBC" w:rsidRDefault="00D45EBC">
            <w:pPr>
              <w:spacing w:after="0" w:line="276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b/>
                <w:bCs/>
                <w:color w:val="000000"/>
                <w:sz w:val="16"/>
                <w:szCs w:val="16"/>
              </w:rPr>
              <w:t>Cena celkem s DPH za 3 ks jednoúčelových sestav</w:t>
            </w:r>
          </w:p>
        </w:tc>
        <w:tc>
          <w:tcPr>
            <w:tcW w:w="1417" w:type="dxa"/>
            <w:noWrap/>
            <w:vAlign w:val="bottom"/>
            <w:hideMark/>
          </w:tcPr>
          <w:p w:rsidR="00D45EBC" w:rsidRPr="00D45EBC" w:rsidRDefault="00D45EBC">
            <w:pPr>
              <w:spacing w:after="0" w:line="276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45EBC">
              <w:rPr>
                <w:rFonts w:cs="Arial"/>
                <w:b/>
                <w:bCs/>
                <w:color w:val="000000"/>
                <w:sz w:val="16"/>
                <w:szCs w:val="16"/>
              </w:rPr>
              <w:t>104 097 Kč</w:t>
            </w:r>
          </w:p>
        </w:tc>
      </w:tr>
    </w:tbl>
    <w:p w:rsidR="00D45EBC" w:rsidRPr="00D45EBC" w:rsidRDefault="00D45EBC" w:rsidP="00D45EBC">
      <w:pPr>
        <w:rPr>
          <w:b/>
          <w:sz w:val="16"/>
          <w:szCs w:val="16"/>
        </w:rPr>
      </w:pPr>
    </w:p>
    <w:p w:rsidR="00A6682D" w:rsidRDefault="00D45EBC" w:rsidP="00A6682D">
      <w:r>
        <w:t>Ž</w:t>
      </w:r>
      <w:r w:rsidR="00A6682D" w:rsidRPr="00207019">
        <w:t>ádáme o potvrzení objednávky.</w:t>
      </w:r>
    </w:p>
    <w:p w:rsidR="00FB52CF" w:rsidRDefault="00FB52CF" w:rsidP="00A6682D">
      <w:r>
        <w:t>Děkujeme.</w:t>
      </w:r>
    </w:p>
    <w:p w:rsidR="00D45EBC" w:rsidRPr="00D45EBC" w:rsidRDefault="00D45EBC" w:rsidP="00A6682D">
      <w:pPr>
        <w:rPr>
          <w:sz w:val="14"/>
          <w:szCs w:val="14"/>
        </w:rPr>
      </w:pPr>
    </w:p>
    <w:p w:rsidR="00465DF7" w:rsidRPr="00984A6A" w:rsidRDefault="00FB52CF" w:rsidP="00984A6A">
      <w:r>
        <w:t>Ing. Jan Kupec</w:t>
      </w:r>
    </w:p>
    <w:sectPr w:rsidR="00465DF7" w:rsidRPr="00984A6A" w:rsidSect="00A6682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5" w:h="16837" w:code="9"/>
      <w:pgMar w:top="2608" w:right="1134" w:bottom="1843" w:left="1134" w:header="1418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AA" w:rsidRDefault="00376EAA" w:rsidP="001C4057">
      <w:r>
        <w:separator/>
      </w:r>
    </w:p>
    <w:p w:rsidR="00376EAA" w:rsidRDefault="00376EAA" w:rsidP="001C4057"/>
  </w:endnote>
  <w:endnote w:type="continuationSeparator" w:id="0">
    <w:p w:rsidR="00376EAA" w:rsidRDefault="00376EAA" w:rsidP="001C4057">
      <w:r>
        <w:continuationSeparator/>
      </w:r>
    </w:p>
    <w:p w:rsidR="00376EAA" w:rsidRDefault="00376EAA" w:rsidP="001C4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D" w:rsidRDefault="00A6682D" w:rsidP="008203FA">
    <w:pPr>
      <w:pStyle w:val="VUVTGM-Kontakty"/>
    </w:pPr>
    <w:r>
      <w:t xml:space="preserve">VÚV TGM, </w:t>
    </w:r>
    <w:proofErr w:type="spellStart"/>
    <w:r>
      <w:t>v.v.i</w:t>
    </w:r>
    <w:proofErr w:type="spellEnd"/>
    <w:r>
      <w:t>., Podbabská 2582/30, 160 00 Praha 6</w:t>
    </w:r>
  </w:p>
  <w:p w:rsidR="00A6682D" w:rsidRDefault="00A6682D" w:rsidP="008203FA">
    <w:pPr>
      <w:pStyle w:val="VUVTGM-Kontakty"/>
      <w:rPr>
        <w:lang w:val="de-LI"/>
      </w:rPr>
    </w:pPr>
    <w:r w:rsidRPr="00C2381B">
      <w:rPr>
        <w:lang w:val="de-LI"/>
      </w:rPr>
      <w:t>Tel.: +420</w:t>
    </w:r>
    <w:r>
      <w:rPr>
        <w:lang w:val="de-LI"/>
      </w:rPr>
      <w:t> 220</w:t>
    </w:r>
    <w:r w:rsidRPr="00C2381B">
      <w:rPr>
        <w:lang w:val="de-LI"/>
      </w:rPr>
      <w:t xml:space="preserve"> </w:t>
    </w:r>
    <w:r>
      <w:rPr>
        <w:lang w:val="de-LI"/>
      </w:rPr>
      <w:t>197</w:t>
    </w:r>
    <w:r w:rsidRPr="00C2381B">
      <w:rPr>
        <w:lang w:val="de-LI"/>
      </w:rPr>
      <w:t xml:space="preserve"> </w:t>
    </w:r>
    <w:r>
      <w:rPr>
        <w:lang w:val="de-LI"/>
      </w:rPr>
      <w:t>111</w:t>
    </w:r>
    <w:r w:rsidRPr="00C2381B">
      <w:rPr>
        <w:lang w:val="de-LI"/>
      </w:rPr>
      <w:t xml:space="preserve"> | Fax: +420 </w:t>
    </w:r>
    <w:r>
      <w:rPr>
        <w:lang w:val="de-LI"/>
      </w:rPr>
      <w:t xml:space="preserve">233 333 804 | </w:t>
    </w:r>
    <w:proofErr w:type="spellStart"/>
    <w:r>
      <w:rPr>
        <w:lang w:val="de-LI"/>
      </w:rPr>
      <w:t>E-mail</w:t>
    </w:r>
    <w:proofErr w:type="spellEnd"/>
    <w:r>
      <w:rPr>
        <w:lang w:val="de-LI"/>
      </w:rPr>
      <w:t xml:space="preserve">: </w:t>
    </w:r>
    <w:hyperlink r:id="rId1" w:history="1">
      <w:r w:rsidRPr="00A76BFD">
        <w:rPr>
          <w:rStyle w:val="Hypertextovodkaz"/>
          <w:lang w:val="de-LI"/>
        </w:rPr>
        <w:t>info@vuv.cz</w:t>
      </w:r>
    </w:hyperlink>
  </w:p>
  <w:p w:rsidR="00A6682D" w:rsidRPr="008203FA" w:rsidRDefault="00A6682D" w:rsidP="008203FA">
    <w:pPr>
      <w:pStyle w:val="VUVTGM-Kontakty"/>
      <w:rPr>
        <w:lang w:val="de-LI"/>
      </w:rPr>
    </w:pPr>
    <w:r w:rsidRPr="00874D2F">
      <w:rPr>
        <w:lang w:val="de-LI"/>
      </w:rPr>
      <w:t xml:space="preserve">IČO: 00020711, DIČ: CZ00020711 | </w:t>
    </w:r>
    <w:proofErr w:type="spellStart"/>
    <w:r w:rsidRPr="00874D2F">
      <w:rPr>
        <w:lang w:val="de-LI"/>
      </w:rPr>
      <w:t>Bankovní</w:t>
    </w:r>
    <w:proofErr w:type="spellEnd"/>
    <w:r w:rsidRPr="00874D2F">
      <w:rPr>
        <w:lang w:val="de-LI"/>
      </w:rPr>
      <w:t xml:space="preserve"> </w:t>
    </w:r>
    <w:proofErr w:type="spellStart"/>
    <w:r w:rsidRPr="00874D2F">
      <w:rPr>
        <w:lang w:val="de-LI"/>
      </w:rPr>
      <w:t>spojení</w:t>
    </w:r>
    <w:proofErr w:type="spellEnd"/>
    <w:r w:rsidRPr="00874D2F">
      <w:rPr>
        <w:lang w:val="de-LI"/>
      </w:rPr>
      <w:t xml:space="preserve"> – KB, Praha 6, </w:t>
    </w:r>
    <w:proofErr w:type="spellStart"/>
    <w:r w:rsidRPr="00874D2F">
      <w:rPr>
        <w:lang w:val="de-LI"/>
      </w:rPr>
      <w:t>č.ú</w:t>
    </w:r>
    <w:proofErr w:type="spellEnd"/>
    <w:r w:rsidRPr="00874D2F">
      <w:rPr>
        <w:lang w:val="de-LI"/>
      </w:rPr>
      <w:t>.: 32931-061/0100</w:t>
    </w:r>
    <w:r>
      <w:rPr>
        <w:lang w:val="de-LI"/>
      </w:rPr>
      <w:tab/>
    </w:r>
    <w:r>
      <w:fldChar w:fldCharType="begin"/>
    </w:r>
    <w:r>
      <w:instrText>PAGE   \* MERGEFORMAT</w:instrText>
    </w:r>
    <w:r>
      <w:fldChar w:fldCharType="separate"/>
    </w:r>
    <w:r w:rsidR="00944C5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D" w:rsidRDefault="00A6682D" w:rsidP="00310BD8">
    <w:pPr>
      <w:pStyle w:val="VUVTGM-Kontakty"/>
    </w:pPr>
    <w:r>
      <w:t xml:space="preserve">VÚV TGM, </w:t>
    </w:r>
    <w:proofErr w:type="spellStart"/>
    <w:r>
      <w:t>v.v.i</w:t>
    </w:r>
    <w:proofErr w:type="spellEnd"/>
    <w:r>
      <w:t>., Podbabská 2582/30, 160 00 Praha 6</w:t>
    </w:r>
  </w:p>
  <w:p w:rsidR="00A6682D" w:rsidRDefault="00A6682D" w:rsidP="00310BD8">
    <w:pPr>
      <w:pStyle w:val="VUVTGM-Kontakty"/>
    </w:pPr>
    <w:r w:rsidRPr="00A629CB">
      <w:rPr>
        <w:i/>
      </w:rPr>
      <w:t>vedená v rejstříku veřejných výzkumných institucí u Ministerstva školství, mládeže a tělovýchovy</w:t>
    </w:r>
  </w:p>
  <w:p w:rsidR="00A6682D" w:rsidRDefault="00A6682D" w:rsidP="00310BD8">
    <w:pPr>
      <w:pStyle w:val="VUVTGM-Kontakty"/>
      <w:rPr>
        <w:lang w:val="de-LI"/>
      </w:rPr>
    </w:pPr>
    <w:r w:rsidRPr="00C2381B">
      <w:rPr>
        <w:lang w:val="de-LI"/>
      </w:rPr>
      <w:t>Tel.: +420</w:t>
    </w:r>
    <w:r>
      <w:rPr>
        <w:lang w:val="de-LI"/>
      </w:rPr>
      <w:t> 220</w:t>
    </w:r>
    <w:r w:rsidRPr="00C2381B">
      <w:rPr>
        <w:lang w:val="de-LI"/>
      </w:rPr>
      <w:t xml:space="preserve"> </w:t>
    </w:r>
    <w:r>
      <w:rPr>
        <w:lang w:val="de-LI"/>
      </w:rPr>
      <w:t>197</w:t>
    </w:r>
    <w:r w:rsidRPr="00C2381B">
      <w:rPr>
        <w:lang w:val="de-LI"/>
      </w:rPr>
      <w:t xml:space="preserve"> </w:t>
    </w:r>
    <w:r>
      <w:rPr>
        <w:lang w:val="de-LI"/>
      </w:rPr>
      <w:t>111</w:t>
    </w:r>
    <w:r w:rsidRPr="00C2381B">
      <w:rPr>
        <w:lang w:val="de-LI"/>
      </w:rPr>
      <w:t xml:space="preserve"> | Fax: +420 </w:t>
    </w:r>
    <w:r>
      <w:rPr>
        <w:lang w:val="de-LI"/>
      </w:rPr>
      <w:t xml:space="preserve">233 333 804 | </w:t>
    </w:r>
    <w:proofErr w:type="spellStart"/>
    <w:r>
      <w:rPr>
        <w:lang w:val="de-LI"/>
      </w:rPr>
      <w:t>E-mail</w:t>
    </w:r>
    <w:proofErr w:type="spellEnd"/>
    <w:r>
      <w:rPr>
        <w:lang w:val="de-LI"/>
      </w:rPr>
      <w:t xml:space="preserve">: </w:t>
    </w:r>
    <w:hyperlink r:id="rId1" w:history="1">
      <w:r w:rsidRPr="00A76BFD">
        <w:rPr>
          <w:rStyle w:val="Hypertextovodkaz"/>
          <w:lang w:val="de-LI"/>
        </w:rPr>
        <w:t>info@vuv.cz</w:t>
      </w:r>
    </w:hyperlink>
  </w:p>
  <w:p w:rsidR="00A6682D" w:rsidRPr="00310BD8" w:rsidRDefault="00A6682D" w:rsidP="00310BD8">
    <w:pPr>
      <w:pStyle w:val="VUVTGM-Kontakty"/>
      <w:rPr>
        <w:lang w:val="de-LI"/>
      </w:rPr>
    </w:pPr>
    <w:r w:rsidRPr="00874D2F">
      <w:rPr>
        <w:lang w:val="de-LI"/>
      </w:rPr>
      <w:t xml:space="preserve">IČO: 00020711, DIČ: CZ00020711 | </w:t>
    </w:r>
    <w:proofErr w:type="spellStart"/>
    <w:r w:rsidRPr="00874D2F">
      <w:rPr>
        <w:lang w:val="de-LI"/>
      </w:rPr>
      <w:t>Bankovní</w:t>
    </w:r>
    <w:proofErr w:type="spellEnd"/>
    <w:r w:rsidRPr="00874D2F">
      <w:rPr>
        <w:lang w:val="de-LI"/>
      </w:rPr>
      <w:t xml:space="preserve"> </w:t>
    </w:r>
    <w:proofErr w:type="spellStart"/>
    <w:r w:rsidRPr="00874D2F">
      <w:rPr>
        <w:lang w:val="de-LI"/>
      </w:rPr>
      <w:t>spojení</w:t>
    </w:r>
    <w:proofErr w:type="spellEnd"/>
    <w:r w:rsidRPr="00874D2F">
      <w:rPr>
        <w:lang w:val="de-LI"/>
      </w:rPr>
      <w:t xml:space="preserve"> – KB, Praha 6, </w:t>
    </w:r>
    <w:proofErr w:type="spellStart"/>
    <w:r w:rsidRPr="00874D2F">
      <w:rPr>
        <w:lang w:val="de-LI"/>
      </w:rPr>
      <w:t>č.ú</w:t>
    </w:r>
    <w:proofErr w:type="spellEnd"/>
    <w:r w:rsidRPr="00874D2F">
      <w:rPr>
        <w:lang w:val="de-LI"/>
      </w:rPr>
      <w:t>.: 32931-061/0100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C4" w:rsidRDefault="009002C4" w:rsidP="009002C4">
    <w:pPr>
      <w:pStyle w:val="VUVTGM-Kontakty"/>
    </w:pPr>
    <w:r>
      <w:t xml:space="preserve">VÚV TGM, </w:t>
    </w:r>
    <w:proofErr w:type="spellStart"/>
    <w:r>
      <w:t>v.v.i</w:t>
    </w:r>
    <w:proofErr w:type="spellEnd"/>
    <w:r>
      <w:t>., Podbabská 30/2582, 160 00 Praha 6</w:t>
    </w:r>
  </w:p>
  <w:p w:rsidR="009002C4" w:rsidRPr="00A629CB" w:rsidRDefault="009002C4" w:rsidP="009002C4">
    <w:pPr>
      <w:rPr>
        <w:rFonts w:eastAsia="Arial" w:cs="Arial"/>
        <w:i/>
        <w:sz w:val="16"/>
        <w:szCs w:val="16"/>
      </w:rPr>
    </w:pPr>
    <w:r w:rsidRPr="00A629CB">
      <w:rPr>
        <w:i/>
      </w:rPr>
      <w:t>vedená v rejstříku veřejných výzkumných institucí u Ministerstva školství, mládeže a tělovýchovy</w:t>
    </w:r>
  </w:p>
  <w:p w:rsidR="009002C4" w:rsidRDefault="009002C4" w:rsidP="009002C4">
    <w:pPr>
      <w:pStyle w:val="VUVTGM-Kontakty"/>
      <w:rPr>
        <w:lang w:val="de-LI"/>
      </w:rPr>
    </w:pPr>
    <w:r>
      <w:rPr>
        <w:lang w:val="de-LI"/>
      </w:rPr>
      <w:t xml:space="preserve">Tel.: +420 220 197 111 | Fax: +420 233 333 804 | </w:t>
    </w:r>
    <w:proofErr w:type="spellStart"/>
    <w:r>
      <w:rPr>
        <w:lang w:val="de-LI"/>
      </w:rPr>
      <w:t>E-mail</w:t>
    </w:r>
    <w:proofErr w:type="spellEnd"/>
    <w:r>
      <w:rPr>
        <w:lang w:val="de-LI"/>
      </w:rPr>
      <w:t xml:space="preserve">: info@vuv.cz | </w:t>
    </w:r>
    <w:r w:rsidRPr="001B4C8F">
      <w:rPr>
        <w:lang w:val="de-LI"/>
      </w:rPr>
      <w:t>www.vuv.cz</w:t>
    </w:r>
  </w:p>
  <w:p w:rsidR="006B0CD2" w:rsidRPr="00A629CB" w:rsidRDefault="009002C4" w:rsidP="009002C4">
    <w:pPr>
      <w:pStyle w:val="VUVTGM-Kontakty"/>
      <w:rPr>
        <w:rFonts w:eastAsia="Arial" w:cs="Arial"/>
        <w:lang w:val="de-LI"/>
      </w:rPr>
    </w:pPr>
    <w:r w:rsidRPr="00601263">
      <w:rPr>
        <w:lang w:val="de-LI"/>
      </w:rPr>
      <w:t xml:space="preserve">IČO: 00020711, DIČ: CZ00020711 </w:t>
    </w:r>
    <w:r w:rsidRPr="00601263">
      <w:rPr>
        <w:position w:val="2"/>
        <w:lang w:val="de-LI"/>
      </w:rPr>
      <w:t xml:space="preserve">| </w:t>
    </w:r>
    <w:proofErr w:type="spellStart"/>
    <w:r w:rsidRPr="00601263">
      <w:rPr>
        <w:lang w:val="de-LI"/>
      </w:rPr>
      <w:t>Bankovní</w:t>
    </w:r>
    <w:proofErr w:type="spellEnd"/>
    <w:r w:rsidRPr="00601263">
      <w:rPr>
        <w:lang w:val="de-LI"/>
      </w:rPr>
      <w:t xml:space="preserve"> </w:t>
    </w:r>
    <w:proofErr w:type="spellStart"/>
    <w:r w:rsidRPr="00601263">
      <w:rPr>
        <w:lang w:val="de-LI"/>
      </w:rPr>
      <w:t>spojení</w:t>
    </w:r>
    <w:proofErr w:type="spellEnd"/>
    <w:r w:rsidRPr="00601263">
      <w:rPr>
        <w:lang w:val="de-LI"/>
      </w:rPr>
      <w:t xml:space="preserve"> – KB</w:t>
    </w:r>
    <w:r>
      <w:rPr>
        <w:lang w:val="de-LI"/>
      </w:rPr>
      <w:t xml:space="preserve">, Praha 6, </w:t>
    </w:r>
    <w:proofErr w:type="spellStart"/>
    <w:r>
      <w:rPr>
        <w:lang w:val="de-LI"/>
      </w:rPr>
      <w:t>č.ú</w:t>
    </w:r>
    <w:proofErr w:type="spellEnd"/>
    <w:r>
      <w:rPr>
        <w:lang w:val="de-LI"/>
      </w:rPr>
      <w:t>.: 32931-061/0100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2" w:rsidRDefault="006B0CD2" w:rsidP="001C4057">
    <w:pPr>
      <w:pStyle w:val="VUVTGM-Kontakty"/>
    </w:pPr>
    <w:r>
      <w:t xml:space="preserve">VÚV TGM, </w:t>
    </w:r>
    <w:proofErr w:type="spellStart"/>
    <w:r>
      <w:t>v.v.i</w:t>
    </w:r>
    <w:proofErr w:type="spellEnd"/>
    <w:r>
      <w:t>., Podbabská 30/2582, 160 00 Praha 6</w:t>
    </w:r>
  </w:p>
  <w:p w:rsidR="009002C4" w:rsidRPr="00A629CB" w:rsidRDefault="009002C4" w:rsidP="009002C4">
    <w:pPr>
      <w:rPr>
        <w:rFonts w:eastAsia="Arial" w:cs="Arial"/>
        <w:i/>
        <w:sz w:val="16"/>
        <w:szCs w:val="16"/>
      </w:rPr>
    </w:pPr>
    <w:r w:rsidRPr="00A629CB">
      <w:rPr>
        <w:i/>
      </w:rPr>
      <w:t>vedená v rejstříku veřejných výzkumných institucí u Ministerstva školství, mládeže a tělovýchovy</w:t>
    </w:r>
  </w:p>
  <w:p w:rsidR="006B0CD2" w:rsidRDefault="009002C4" w:rsidP="001C4057">
    <w:pPr>
      <w:pStyle w:val="VUVTGM-Kontakty"/>
      <w:rPr>
        <w:lang w:val="de-LI"/>
      </w:rPr>
    </w:pPr>
    <w:r>
      <w:rPr>
        <w:lang w:val="de-LI"/>
      </w:rPr>
      <w:t xml:space="preserve">Tel.: +420 220 197 111 | Fax: +420 233 333 804 | </w:t>
    </w:r>
    <w:proofErr w:type="spellStart"/>
    <w:r>
      <w:rPr>
        <w:lang w:val="de-LI"/>
      </w:rPr>
      <w:t>E-mail</w:t>
    </w:r>
    <w:proofErr w:type="spellEnd"/>
    <w:r>
      <w:rPr>
        <w:lang w:val="de-LI"/>
      </w:rPr>
      <w:t>: info</w:t>
    </w:r>
    <w:r w:rsidR="006B0CD2">
      <w:rPr>
        <w:lang w:val="de-LI"/>
      </w:rPr>
      <w:t>@vuv.cz</w:t>
    </w:r>
    <w:r>
      <w:rPr>
        <w:lang w:val="de-LI"/>
      </w:rPr>
      <w:t xml:space="preserve"> | </w:t>
    </w:r>
    <w:r w:rsidRPr="001B4C8F">
      <w:rPr>
        <w:lang w:val="de-LI"/>
      </w:rPr>
      <w:t>www.vuv.cz</w:t>
    </w:r>
  </w:p>
  <w:p w:rsidR="009002C4" w:rsidRDefault="009002C4" w:rsidP="009002C4">
    <w:pPr>
      <w:pStyle w:val="VUVTGM-Kontakty"/>
      <w:rPr>
        <w:rFonts w:eastAsia="Arial" w:cs="Arial"/>
        <w:lang w:val="de-LI"/>
      </w:rPr>
    </w:pPr>
    <w:r w:rsidRPr="00601263">
      <w:rPr>
        <w:rFonts w:eastAsia="Arial" w:cs="Arial"/>
        <w:lang w:val="de-LI"/>
      </w:rPr>
      <w:t xml:space="preserve">IČO: 00020711, DIČ: CZ00020711 </w:t>
    </w:r>
    <w:r w:rsidRPr="00601263">
      <w:rPr>
        <w:rFonts w:eastAsia="Arial" w:cs="Arial"/>
        <w:position w:val="2"/>
        <w:lang w:val="de-LI"/>
      </w:rPr>
      <w:t xml:space="preserve">| </w:t>
    </w:r>
    <w:proofErr w:type="spellStart"/>
    <w:r w:rsidRPr="00601263">
      <w:rPr>
        <w:rFonts w:eastAsia="Arial" w:cs="Arial"/>
        <w:lang w:val="de-LI"/>
      </w:rPr>
      <w:t>Bankovní</w:t>
    </w:r>
    <w:proofErr w:type="spellEnd"/>
    <w:r w:rsidRPr="00601263">
      <w:rPr>
        <w:rFonts w:eastAsia="Arial" w:cs="Arial"/>
        <w:lang w:val="de-LI"/>
      </w:rPr>
      <w:t xml:space="preserve"> </w:t>
    </w:r>
    <w:proofErr w:type="spellStart"/>
    <w:r w:rsidRPr="00601263">
      <w:rPr>
        <w:rFonts w:eastAsia="Arial" w:cs="Arial"/>
        <w:lang w:val="de-LI"/>
      </w:rPr>
      <w:t>spojení</w:t>
    </w:r>
    <w:proofErr w:type="spellEnd"/>
    <w:r w:rsidRPr="00601263">
      <w:rPr>
        <w:rFonts w:eastAsia="Arial" w:cs="Arial"/>
        <w:lang w:val="de-LI"/>
      </w:rPr>
      <w:t xml:space="preserve"> – KB</w:t>
    </w:r>
    <w:r>
      <w:rPr>
        <w:rFonts w:eastAsia="Arial" w:cs="Arial"/>
        <w:lang w:val="de-LI"/>
      </w:rPr>
      <w:t xml:space="preserve">, Praha 6, </w:t>
    </w:r>
    <w:proofErr w:type="spellStart"/>
    <w:r>
      <w:rPr>
        <w:rFonts w:eastAsia="Arial" w:cs="Arial"/>
        <w:lang w:val="de-LI"/>
      </w:rPr>
      <w:t>č.ú</w:t>
    </w:r>
    <w:proofErr w:type="spellEnd"/>
    <w:r>
      <w:rPr>
        <w:rFonts w:eastAsia="Arial" w:cs="Arial"/>
        <w:lang w:val="de-LI"/>
      </w:rPr>
      <w:t>.: 32931-061/0100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AA" w:rsidRDefault="00376EAA" w:rsidP="001C4057">
      <w:r>
        <w:separator/>
      </w:r>
    </w:p>
    <w:p w:rsidR="00376EAA" w:rsidRDefault="00376EAA" w:rsidP="001C4057"/>
  </w:footnote>
  <w:footnote w:type="continuationSeparator" w:id="0">
    <w:p w:rsidR="00376EAA" w:rsidRDefault="00376EAA" w:rsidP="001C4057">
      <w:r>
        <w:continuationSeparator/>
      </w:r>
    </w:p>
    <w:p w:rsidR="00376EAA" w:rsidRDefault="00376EAA" w:rsidP="001C40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D" w:rsidRDefault="0035384C" w:rsidP="001C4057">
    <w:pPr>
      <w:pStyle w:val="Zhlav"/>
    </w:pPr>
    <w:r>
      <w:rPr>
        <w:noProof/>
      </w:rPr>
      <w:drawing>
        <wp:anchor distT="0" distB="0" distL="0" distR="0" simplePos="0" relativeHeight="251654656" behindDoc="0" locked="0" layoutInCell="1" allowOverlap="1" wp14:anchorId="2A4C27A1" wp14:editId="469905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330" cy="390525"/>
          <wp:effectExtent l="0" t="0" r="7620" b="9525"/>
          <wp:wrapTopAndBottom/>
          <wp:docPr id="3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682D" w:rsidRDefault="00A6682D" w:rsidP="001C40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D" w:rsidRPr="001C4057" w:rsidRDefault="0035384C" w:rsidP="007C50DF">
    <w:pPr>
      <w:pStyle w:val="zahlavidata"/>
    </w:pPr>
    <w:r>
      <w:rPr>
        <w:noProof/>
      </w:rPr>
      <w:drawing>
        <wp:anchor distT="0" distB="0" distL="0" distR="0" simplePos="0" relativeHeight="251655680" behindDoc="0" locked="0" layoutInCell="1" allowOverlap="1" wp14:anchorId="25449D3F" wp14:editId="5451426B">
          <wp:simplePos x="0" y="0"/>
          <wp:positionH relativeFrom="page">
            <wp:posOffset>720090</wp:posOffset>
          </wp:positionH>
          <wp:positionV relativeFrom="paragraph">
            <wp:posOffset>0</wp:posOffset>
          </wp:positionV>
          <wp:extent cx="2245360" cy="605155"/>
          <wp:effectExtent l="0" t="0" r="2540" b="4445"/>
          <wp:wrapTopAndBottom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05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82D" w:rsidRPr="001C4057">
      <w:tab/>
    </w:r>
  </w:p>
  <w:p w:rsidR="00A6682D" w:rsidRPr="001C4057" w:rsidRDefault="00A6682D" w:rsidP="001C4057">
    <w:pPr>
      <w:pStyle w:val="zahlavidata"/>
    </w:pPr>
  </w:p>
  <w:p w:rsidR="00A6682D" w:rsidRPr="001C4057" w:rsidRDefault="00A6682D" w:rsidP="001C4057">
    <w:pPr>
      <w:pStyle w:val="zahlavidata"/>
    </w:pPr>
  </w:p>
  <w:p w:rsidR="00A6682D" w:rsidRPr="005E2D1F" w:rsidRDefault="00A6682D" w:rsidP="00B10724">
    <w:pPr>
      <w:pStyle w:val="Zhlav"/>
      <w:spacing w:after="1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2" w:rsidRDefault="0035384C" w:rsidP="001C4057">
    <w:pPr>
      <w:pStyle w:val="Zhlav"/>
    </w:pPr>
    <w:r>
      <w:rPr>
        <w:noProof/>
      </w:rPr>
      <w:drawing>
        <wp:anchor distT="0" distB="0" distL="0" distR="0" simplePos="0" relativeHeight="251656704" behindDoc="0" locked="0" layoutInCell="1" allowOverlap="1" wp14:anchorId="2C60FF1A" wp14:editId="202751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330" cy="390525"/>
          <wp:effectExtent l="0" t="0" r="7620" b="9525"/>
          <wp:wrapTopAndBottom/>
          <wp:docPr id="3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CD2" w:rsidRDefault="006B0CD2" w:rsidP="001C405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2" w:rsidRPr="001C4057" w:rsidRDefault="0035384C" w:rsidP="007C50DF">
    <w:pPr>
      <w:pStyle w:val="zahlavidata"/>
    </w:pPr>
    <w:r>
      <w:rPr>
        <w:noProof/>
      </w:rPr>
      <w:drawing>
        <wp:anchor distT="0" distB="0" distL="0" distR="0" simplePos="0" relativeHeight="251657728" behindDoc="0" locked="0" layoutInCell="1" allowOverlap="1" wp14:anchorId="6BB38043" wp14:editId="604C8A64">
          <wp:simplePos x="0" y="0"/>
          <wp:positionH relativeFrom="page">
            <wp:posOffset>720090</wp:posOffset>
          </wp:positionH>
          <wp:positionV relativeFrom="paragraph">
            <wp:posOffset>0</wp:posOffset>
          </wp:positionV>
          <wp:extent cx="2245360" cy="605155"/>
          <wp:effectExtent l="0" t="0" r="2540" b="4445"/>
          <wp:wrapTopAndBottom/>
          <wp:docPr id="3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05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2CBC0F2C" wp14:editId="459ECF65">
          <wp:simplePos x="0" y="0"/>
          <wp:positionH relativeFrom="column">
            <wp:posOffset>2983865</wp:posOffset>
          </wp:positionH>
          <wp:positionV relativeFrom="paragraph">
            <wp:posOffset>0</wp:posOffset>
          </wp:positionV>
          <wp:extent cx="3131185" cy="1391285"/>
          <wp:effectExtent l="0" t="0" r="0" b="0"/>
          <wp:wrapNone/>
          <wp:docPr id="3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185" cy="1391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C1B17B1" wp14:editId="6668C5ED">
              <wp:simplePos x="0" y="0"/>
              <wp:positionH relativeFrom="column">
                <wp:posOffset>3344545</wp:posOffset>
              </wp:positionH>
              <wp:positionV relativeFrom="paragraph">
                <wp:posOffset>114300</wp:posOffset>
              </wp:positionV>
              <wp:extent cx="2320290" cy="979170"/>
              <wp:effectExtent l="1270" t="0" r="2540" b="190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CD2" w:rsidRPr="00924835" w:rsidRDefault="006B0CD2" w:rsidP="005E2D1F">
                          <w:pPr>
                            <w:pStyle w:val="Obsahrmce"/>
                            <w:rPr>
                              <w:szCs w:val="18"/>
                            </w:rPr>
                          </w:pPr>
                          <w:r w:rsidRPr="00924835">
                            <w:rPr>
                              <w:szCs w:val="18"/>
                            </w:rPr>
                            <w:t>Adresa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3.35pt;margin-top:9pt;width:182.7pt;height:77.1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P1fAIAAP8EAAAOAAAAZHJzL2Uyb0RvYy54bWysVNuO2yAQfa/Uf0C8J77U2cTWOqu9NFWl&#10;7UXa7QcQwDEqBgok9rbqv3fAcTa9PFRV/WCPYTg+M+eML6+GTqIDt05oVeNsnmLEFdVMqF2NPz1u&#10;ZiuMnCeKEakVr/ETd/hq/fLFZW8qnutWS8YtAhDlqt7UuPXeVEniaMs74ubacAWbjbYd8fBqdwmz&#10;pAf0TiZ5ml4kvbbMWE25c7B6N27idcRvGk79h6Zx3CNZY+Dm493G+zbck/UlqXaWmFbQIw3yDyw6&#10;IhR89AR1RzxBeyt+g+oEtdrpxs+p7hLdNILyWANUk6W/VPPQEsNjLdAcZ05tcv8Plr4/fLRIMNAO&#10;I0U6kOiRDx7d6AEtQ3d64ypIejCQ5gdYDpmhUmfuNf3skNK3LVE7fm2t7ltOGLDLwsnk7OiI4wLI&#10;tn+nGXyG7L2OQENjuwAIzUCADio9nZQJVCgs5q/yNC9hi8JeuSyzZZQuIdV02ljn33DdoRDU2ILy&#10;EZ0c7p0PbEg1pUT2Wgq2EVLGF7vb3kqLDgRcsolXLACKPE+TKiQrHY6NiOMKkIRvhL1AN6r+rczy&#10;Ir3Jy9nmYrWcFZtiMSuX6WqWZuVNeZEWZXG3+R4IZkXVCsa4uheKTw7Mir9T+DgLo3eiB1EP/Vnk&#10;i1Gic/buvMg0Xn8qshMeBlKKrsarUxKpgrCvFYOySeWJkGOc/Ew/dhl6MD1jV6INgvKjB/ywHQAl&#10;eGOr2RMYwmrQC6SFvwgErbZfMephImvsvuyJ5RjJtwpMFcZ3CuwUbKeAKApHa+wxGsNbP4753lix&#10;awF5tK3S12C8RkRPPLM42hWmLJI//hHCGJ+/x6zn/9b6BwAAAP//AwBQSwMEFAAGAAgAAAAhAFm3&#10;NXHfAAAACgEAAA8AAABkcnMvZG93bnJldi54bWxMj8FOwzAQRO9I/IO1SFwQdWqJNIQ4FbRwg0NL&#10;1bMbL0lEvI5ip0n/nuUEx515mp0p1rPrxBmH0HrSsFwkIJAqb1uqNRw+3+4zECEasqbzhBouGGBd&#10;Xl8VJrd+oh2e97EWHEIhNxqaGPtcylA16ExY+B6JvS8/OBP5HGppBzNxuOukSpJUOtMSf2hMj5sG&#10;q+/96DSk22GcdrS52x5e381HX6vjy+Wo9e3N/PwEIuIc/2D4rc/VoeROJz+SDaLT8KDSFaNsZLyJ&#10;gexRLUGcWFgpBbIs5P8J5Q8AAAD//wMAUEsBAi0AFAAGAAgAAAAhALaDOJL+AAAA4QEAABMAAAAA&#10;AAAAAAAAAAAAAAAAAFtDb250ZW50X1R5cGVzXS54bWxQSwECLQAUAAYACAAAACEAOP0h/9YAAACU&#10;AQAACwAAAAAAAAAAAAAAAAAvAQAAX3JlbHMvLnJlbHNQSwECLQAUAAYACAAAACEAg3qT9XwCAAD/&#10;BAAADgAAAAAAAAAAAAAAAAAuAgAAZHJzL2Uyb0RvYy54bWxQSwECLQAUAAYACAAAACEAWbc1cd8A&#10;AAAKAQAADwAAAAAAAAAAAAAAAADWBAAAZHJzL2Rvd25yZXYueG1sUEsFBgAAAAAEAAQA8wAAAOIF&#10;AAAAAA==&#10;" stroked="f">
              <v:textbox inset="0,0,0,0">
                <w:txbxContent>
                  <w:p w:rsidR="006B0CD2" w:rsidRPr="00924835" w:rsidRDefault="006B0CD2" w:rsidP="005E2D1F">
                    <w:pPr>
                      <w:pStyle w:val="Obsahrmce"/>
                      <w:rPr>
                        <w:szCs w:val="18"/>
                      </w:rPr>
                    </w:pPr>
                    <w:r w:rsidRPr="00924835">
                      <w:rPr>
                        <w:szCs w:val="18"/>
                      </w:rPr>
                      <w:t>Adresa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0CD2" w:rsidRPr="001C4057">
      <w:tab/>
    </w:r>
  </w:p>
  <w:p w:rsidR="006B0CD2" w:rsidRPr="001C4057" w:rsidRDefault="006B0CD2" w:rsidP="001C4057">
    <w:pPr>
      <w:pStyle w:val="zahlavidata"/>
    </w:pPr>
  </w:p>
  <w:p w:rsidR="006B0CD2" w:rsidRPr="001C4057" w:rsidRDefault="006B0CD2" w:rsidP="001C4057">
    <w:pPr>
      <w:pStyle w:val="zahlavidata"/>
    </w:pPr>
  </w:p>
  <w:tbl>
    <w:tblPr>
      <w:tblW w:w="0" w:type="auto"/>
      <w:tblInd w:w="4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115"/>
      <w:gridCol w:w="4531"/>
    </w:tblGrid>
    <w:tr w:rsidR="006B0CD2" w:rsidRPr="00924835"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7B1C4E">
          <w:pPr>
            <w:pStyle w:val="zahlavinadpis"/>
            <w:spacing w:before="1080"/>
            <w:rPr>
              <w:lang w:val="cs-CZ"/>
            </w:rPr>
          </w:pP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1C4057"/>
      </w:tc>
    </w:tr>
    <w:tr w:rsidR="006B0CD2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6B0CD2" w:rsidRPr="00924835" w:rsidRDefault="009002C4" w:rsidP="003D0DAE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Limitní cena: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3D0DAE">
          <w:pPr>
            <w:pStyle w:val="zahlavitext"/>
            <w:spacing w:line="240" w:lineRule="auto"/>
            <w:rPr>
              <w:lang w:val="cs-CZ"/>
            </w:rPr>
          </w:pPr>
          <w:r w:rsidRPr="00924835">
            <w:rPr>
              <w:lang w:val="cs-CZ"/>
            </w:rPr>
            <w:t>Vyřizuje:</w:t>
          </w:r>
        </w:p>
      </w:tc>
    </w:tr>
    <w:tr w:rsidR="006B0CD2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6B0CD2" w:rsidRPr="00924835" w:rsidRDefault="009002C4" w:rsidP="003D0DAE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Dodací termín</w:t>
          </w:r>
          <w:r w:rsidR="006B0CD2" w:rsidRPr="00924835">
            <w:rPr>
              <w:lang w:val="cs-CZ"/>
            </w:rPr>
            <w:t>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3D0DAE">
          <w:pPr>
            <w:pStyle w:val="zahlavitext"/>
            <w:spacing w:line="240" w:lineRule="auto"/>
            <w:rPr>
              <w:lang w:val="cs-CZ"/>
            </w:rPr>
          </w:pPr>
          <w:r w:rsidRPr="00924835">
            <w:rPr>
              <w:lang w:val="cs-CZ"/>
            </w:rPr>
            <w:t>Tel./Fax:</w:t>
          </w:r>
        </w:p>
      </w:tc>
    </w:tr>
    <w:tr w:rsidR="009002C4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9002C4" w:rsidRDefault="009002C4" w:rsidP="009002C4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Doprava: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9002C4" w:rsidRPr="00924835" w:rsidRDefault="009002C4" w:rsidP="009002C4">
          <w:pPr>
            <w:pStyle w:val="zahlavitext"/>
            <w:spacing w:line="240" w:lineRule="auto"/>
            <w:rPr>
              <w:lang w:val="cs-CZ"/>
            </w:rPr>
          </w:pPr>
          <w:r w:rsidRPr="00924835">
            <w:rPr>
              <w:lang w:val="cs-CZ"/>
            </w:rPr>
            <w:t>E-mail:</w:t>
          </w:r>
        </w:p>
      </w:tc>
    </w:tr>
    <w:tr w:rsidR="009002C4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9002C4" w:rsidRPr="00924835" w:rsidRDefault="009002C4" w:rsidP="009002C4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Dodací místo: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9002C4" w:rsidRPr="00924835" w:rsidRDefault="009002C4" w:rsidP="009002C4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Datum:</w:t>
          </w:r>
        </w:p>
      </w:tc>
    </w:tr>
  </w:tbl>
  <w:p w:rsidR="006B0CD2" w:rsidRPr="005E2D1F" w:rsidRDefault="006B0CD2" w:rsidP="00B10724">
    <w:pPr>
      <w:pStyle w:val="Zhlav"/>
      <w:spacing w:after="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FA3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A6D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D83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CE6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8F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025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AC7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3A0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0A6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5E8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25CF168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3"/>
    <w:multiLevelType w:val="multilevel"/>
    <w:tmpl w:val="8C32E03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A895578"/>
    <w:multiLevelType w:val="multilevel"/>
    <w:tmpl w:val="47283E7A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15">
    <w:nsid w:val="0FA02ABB"/>
    <w:multiLevelType w:val="hybridMultilevel"/>
    <w:tmpl w:val="F294C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ED0583"/>
    <w:multiLevelType w:val="hybridMultilevel"/>
    <w:tmpl w:val="36CCC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0F121E"/>
    <w:multiLevelType w:val="multilevel"/>
    <w:tmpl w:val="907427BA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18">
    <w:nsid w:val="1E8337A3"/>
    <w:multiLevelType w:val="hybridMultilevel"/>
    <w:tmpl w:val="39024B32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C239EC"/>
    <w:multiLevelType w:val="multilevel"/>
    <w:tmpl w:val="AD201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27BC224A"/>
    <w:multiLevelType w:val="multilevel"/>
    <w:tmpl w:val="025CF1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2EA404C5"/>
    <w:multiLevelType w:val="hybridMultilevel"/>
    <w:tmpl w:val="809E98A6"/>
    <w:name w:val="WW8Num32"/>
    <w:lvl w:ilvl="0" w:tplc="BA1C6CDE">
      <w:start w:val="1"/>
      <w:numFmt w:val="bullet"/>
      <w:pStyle w:val="odrky2"/>
      <w:lvlText w:val=""/>
      <w:lvlJc w:val="left"/>
      <w:pPr>
        <w:ind w:left="1003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3419559D"/>
    <w:multiLevelType w:val="multilevel"/>
    <w:tmpl w:val="44C6E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360F2B2B"/>
    <w:multiLevelType w:val="multilevel"/>
    <w:tmpl w:val="74626F4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24">
    <w:nsid w:val="361C7E25"/>
    <w:multiLevelType w:val="multilevel"/>
    <w:tmpl w:val="367A75AA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25">
    <w:nsid w:val="36A93265"/>
    <w:multiLevelType w:val="multilevel"/>
    <w:tmpl w:val="1CD47658"/>
    <w:lvl w:ilvl="0">
      <w:start w:val="1"/>
      <w:numFmt w:val="bullet"/>
      <w:lvlText w:val=""/>
      <w:lvlJc w:val="left"/>
      <w:pPr>
        <w:ind w:left="1106" w:hanging="68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957"/>
        </w:tabs>
        <w:ind w:left="1957" w:hanging="1021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</w:abstractNum>
  <w:abstractNum w:abstractNumId="26">
    <w:nsid w:val="3D4678D4"/>
    <w:multiLevelType w:val="multilevel"/>
    <w:tmpl w:val="7AC8D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>
    <w:nsid w:val="3D4678F4"/>
    <w:multiLevelType w:val="multilevel"/>
    <w:tmpl w:val="D780CB82"/>
    <w:lvl w:ilvl="0">
      <w:start w:val="1"/>
      <w:numFmt w:val="bullet"/>
      <w:lvlText w:val=""/>
      <w:lvlJc w:val="left"/>
      <w:pPr>
        <w:tabs>
          <w:tab w:val="num" w:pos="720"/>
        </w:tabs>
        <w:ind w:left="680" w:hanging="32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8">
    <w:nsid w:val="4A9D2161"/>
    <w:multiLevelType w:val="hybridMultilevel"/>
    <w:tmpl w:val="692A0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03C75"/>
    <w:multiLevelType w:val="hybridMultilevel"/>
    <w:tmpl w:val="443059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4F0BB0"/>
    <w:multiLevelType w:val="hybridMultilevel"/>
    <w:tmpl w:val="18AE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C3070"/>
    <w:multiLevelType w:val="hybridMultilevel"/>
    <w:tmpl w:val="DA8A8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B7594"/>
    <w:multiLevelType w:val="hybridMultilevel"/>
    <w:tmpl w:val="7F46013C"/>
    <w:name w:val="WW8Num22"/>
    <w:lvl w:ilvl="0" w:tplc="5330E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16938"/>
    <w:multiLevelType w:val="hybridMultilevel"/>
    <w:tmpl w:val="91DADC6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8C13C3D"/>
    <w:multiLevelType w:val="multilevel"/>
    <w:tmpl w:val="5832FE74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35">
    <w:nsid w:val="5AC33D83"/>
    <w:multiLevelType w:val="hybridMultilevel"/>
    <w:tmpl w:val="0ACA6930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1089B"/>
    <w:multiLevelType w:val="multilevel"/>
    <w:tmpl w:val="C81678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37">
    <w:nsid w:val="68BB09EC"/>
    <w:multiLevelType w:val="hybridMultilevel"/>
    <w:tmpl w:val="B0C62DF8"/>
    <w:lvl w:ilvl="0" w:tplc="E5ACA3C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E5ACA3CA">
      <w:start w:val="1"/>
      <w:numFmt w:val="bullet"/>
      <w:lvlText w:val=""/>
      <w:lvlJc w:val="left"/>
      <w:pPr>
        <w:ind w:left="2443" w:hanging="360"/>
      </w:pPr>
      <w:rPr>
        <w:rFonts w:ascii="Symbol" w:hAnsi="Symbol" w:hint="default"/>
        <w:color w:val="00B8FF"/>
        <w:sz w:val="24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6A521CF0"/>
    <w:multiLevelType w:val="hybridMultilevel"/>
    <w:tmpl w:val="B134CA14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D4694"/>
    <w:multiLevelType w:val="hybridMultilevel"/>
    <w:tmpl w:val="DED89A90"/>
    <w:lvl w:ilvl="0" w:tplc="E5ACA3C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>
    <w:nsid w:val="6F794F48"/>
    <w:multiLevelType w:val="hybridMultilevel"/>
    <w:tmpl w:val="A1140186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965C9"/>
    <w:multiLevelType w:val="hybridMultilevel"/>
    <w:tmpl w:val="74BE2580"/>
    <w:lvl w:ilvl="0" w:tplc="FD7286BE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A3B64"/>
    <w:multiLevelType w:val="hybridMultilevel"/>
    <w:tmpl w:val="78642694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32"/>
  </w:num>
  <w:num w:numId="16">
    <w:abstractNumId w:val="22"/>
  </w:num>
  <w:num w:numId="17">
    <w:abstractNumId w:val="21"/>
  </w:num>
  <w:num w:numId="18">
    <w:abstractNumId w:val="14"/>
  </w:num>
  <w:num w:numId="19">
    <w:abstractNumId w:val="24"/>
  </w:num>
  <w:num w:numId="20">
    <w:abstractNumId w:val="36"/>
  </w:num>
  <w:num w:numId="21">
    <w:abstractNumId w:val="23"/>
  </w:num>
  <w:num w:numId="22">
    <w:abstractNumId w:val="17"/>
  </w:num>
  <w:num w:numId="23">
    <w:abstractNumId w:val="34"/>
  </w:num>
  <w:num w:numId="24">
    <w:abstractNumId w:val="20"/>
  </w:num>
  <w:num w:numId="25">
    <w:abstractNumId w:val="19"/>
  </w:num>
  <w:num w:numId="26">
    <w:abstractNumId w:val="26"/>
  </w:num>
  <w:num w:numId="27">
    <w:abstractNumId w:val="25"/>
  </w:num>
  <w:num w:numId="28">
    <w:abstractNumId w:val="39"/>
  </w:num>
  <w:num w:numId="29">
    <w:abstractNumId w:val="37"/>
  </w:num>
  <w:num w:numId="30">
    <w:abstractNumId w:val="31"/>
  </w:num>
  <w:num w:numId="31">
    <w:abstractNumId w:val="41"/>
  </w:num>
  <w:num w:numId="32">
    <w:abstractNumId w:val="38"/>
  </w:num>
  <w:num w:numId="33">
    <w:abstractNumId w:val="30"/>
  </w:num>
  <w:num w:numId="34">
    <w:abstractNumId w:val="18"/>
  </w:num>
  <w:num w:numId="35">
    <w:abstractNumId w:val="42"/>
  </w:num>
  <w:num w:numId="36">
    <w:abstractNumId w:val="16"/>
  </w:num>
  <w:num w:numId="37">
    <w:abstractNumId w:val="28"/>
  </w:num>
  <w:num w:numId="38">
    <w:abstractNumId w:val="40"/>
  </w:num>
  <w:num w:numId="39">
    <w:abstractNumId w:val="27"/>
  </w:num>
  <w:num w:numId="40">
    <w:abstractNumId w:val="35"/>
  </w:num>
  <w:num w:numId="41">
    <w:abstractNumId w:val="15"/>
  </w:num>
  <w:num w:numId="42">
    <w:abstractNumId w:val="2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4C"/>
    <w:rsid w:val="00003C43"/>
    <w:rsid w:val="000166CB"/>
    <w:rsid w:val="000268BD"/>
    <w:rsid w:val="00035A4B"/>
    <w:rsid w:val="000611DA"/>
    <w:rsid w:val="000A161E"/>
    <w:rsid w:val="000D44B8"/>
    <w:rsid w:val="000F411B"/>
    <w:rsid w:val="0010070B"/>
    <w:rsid w:val="00101B72"/>
    <w:rsid w:val="00106E58"/>
    <w:rsid w:val="00116E4E"/>
    <w:rsid w:val="00125FF8"/>
    <w:rsid w:val="0013492E"/>
    <w:rsid w:val="001565AD"/>
    <w:rsid w:val="001647D0"/>
    <w:rsid w:val="001C4057"/>
    <w:rsid w:val="001C6194"/>
    <w:rsid w:val="001F3494"/>
    <w:rsid w:val="00253EA8"/>
    <w:rsid w:val="002663A1"/>
    <w:rsid w:val="00272E57"/>
    <w:rsid w:val="00295E1B"/>
    <w:rsid w:val="002A3803"/>
    <w:rsid w:val="002B70B4"/>
    <w:rsid w:val="002B7C39"/>
    <w:rsid w:val="002D391A"/>
    <w:rsid w:val="002E0110"/>
    <w:rsid w:val="002E4E00"/>
    <w:rsid w:val="00301BBC"/>
    <w:rsid w:val="00302E34"/>
    <w:rsid w:val="003037B5"/>
    <w:rsid w:val="00310BD8"/>
    <w:rsid w:val="003347E8"/>
    <w:rsid w:val="00341C05"/>
    <w:rsid w:val="00343BE2"/>
    <w:rsid w:val="00351F6E"/>
    <w:rsid w:val="0035384C"/>
    <w:rsid w:val="00353988"/>
    <w:rsid w:val="00376EAA"/>
    <w:rsid w:val="00390AC8"/>
    <w:rsid w:val="003D0DAE"/>
    <w:rsid w:val="003D6D5F"/>
    <w:rsid w:val="003D739E"/>
    <w:rsid w:val="003F0DC3"/>
    <w:rsid w:val="004225C7"/>
    <w:rsid w:val="004236F4"/>
    <w:rsid w:val="00432948"/>
    <w:rsid w:val="0045169F"/>
    <w:rsid w:val="00460F70"/>
    <w:rsid w:val="00460FCA"/>
    <w:rsid w:val="00465DF7"/>
    <w:rsid w:val="00476029"/>
    <w:rsid w:val="00490E9F"/>
    <w:rsid w:val="004A682E"/>
    <w:rsid w:val="004D060B"/>
    <w:rsid w:val="004E5B90"/>
    <w:rsid w:val="004F4297"/>
    <w:rsid w:val="00503304"/>
    <w:rsid w:val="005211E7"/>
    <w:rsid w:val="0053241A"/>
    <w:rsid w:val="00550199"/>
    <w:rsid w:val="00573F21"/>
    <w:rsid w:val="005A36EB"/>
    <w:rsid w:val="005C75FA"/>
    <w:rsid w:val="005D1FB4"/>
    <w:rsid w:val="005D3A86"/>
    <w:rsid w:val="005E07AE"/>
    <w:rsid w:val="005E2D1F"/>
    <w:rsid w:val="00601D60"/>
    <w:rsid w:val="00603573"/>
    <w:rsid w:val="00604BCB"/>
    <w:rsid w:val="00613DC9"/>
    <w:rsid w:val="006172C2"/>
    <w:rsid w:val="00621FA6"/>
    <w:rsid w:val="0062223B"/>
    <w:rsid w:val="0065446D"/>
    <w:rsid w:val="00666E4A"/>
    <w:rsid w:val="006939BB"/>
    <w:rsid w:val="00696ED8"/>
    <w:rsid w:val="006B09A6"/>
    <w:rsid w:val="006B0CD2"/>
    <w:rsid w:val="006D314A"/>
    <w:rsid w:val="00716DFC"/>
    <w:rsid w:val="00734C34"/>
    <w:rsid w:val="007461D5"/>
    <w:rsid w:val="00756C17"/>
    <w:rsid w:val="00766422"/>
    <w:rsid w:val="00780AC4"/>
    <w:rsid w:val="007B1C4E"/>
    <w:rsid w:val="007C40AF"/>
    <w:rsid w:val="007C50DF"/>
    <w:rsid w:val="007E5564"/>
    <w:rsid w:val="00814EEC"/>
    <w:rsid w:val="008203FA"/>
    <w:rsid w:val="0084145E"/>
    <w:rsid w:val="0084685D"/>
    <w:rsid w:val="00852349"/>
    <w:rsid w:val="008603B7"/>
    <w:rsid w:val="00863CB2"/>
    <w:rsid w:val="00874D2F"/>
    <w:rsid w:val="00881738"/>
    <w:rsid w:val="00884E44"/>
    <w:rsid w:val="00893FE6"/>
    <w:rsid w:val="009002C4"/>
    <w:rsid w:val="0090390D"/>
    <w:rsid w:val="00916C9B"/>
    <w:rsid w:val="009217F0"/>
    <w:rsid w:val="00924835"/>
    <w:rsid w:val="00944C50"/>
    <w:rsid w:val="00960E44"/>
    <w:rsid w:val="00961515"/>
    <w:rsid w:val="009771E1"/>
    <w:rsid w:val="00977E55"/>
    <w:rsid w:val="00984A6A"/>
    <w:rsid w:val="009A503B"/>
    <w:rsid w:val="009B4347"/>
    <w:rsid w:val="009E2054"/>
    <w:rsid w:val="009F5C0E"/>
    <w:rsid w:val="00A012D9"/>
    <w:rsid w:val="00A27394"/>
    <w:rsid w:val="00A32495"/>
    <w:rsid w:val="00A608C5"/>
    <w:rsid w:val="00A652F7"/>
    <w:rsid w:val="00A6682D"/>
    <w:rsid w:val="00A72005"/>
    <w:rsid w:val="00A76BFD"/>
    <w:rsid w:val="00A83A09"/>
    <w:rsid w:val="00A91C6D"/>
    <w:rsid w:val="00A9326D"/>
    <w:rsid w:val="00AA4B12"/>
    <w:rsid w:val="00AA5318"/>
    <w:rsid w:val="00AA54B2"/>
    <w:rsid w:val="00AA694F"/>
    <w:rsid w:val="00AB4E32"/>
    <w:rsid w:val="00B068A7"/>
    <w:rsid w:val="00B10724"/>
    <w:rsid w:val="00B6770F"/>
    <w:rsid w:val="00BC2076"/>
    <w:rsid w:val="00BC3A27"/>
    <w:rsid w:val="00BD0BD4"/>
    <w:rsid w:val="00C056B9"/>
    <w:rsid w:val="00C1047D"/>
    <w:rsid w:val="00C2381B"/>
    <w:rsid w:val="00C23EB3"/>
    <w:rsid w:val="00C54C9A"/>
    <w:rsid w:val="00C81661"/>
    <w:rsid w:val="00C84071"/>
    <w:rsid w:val="00C8640D"/>
    <w:rsid w:val="00CA0037"/>
    <w:rsid w:val="00CB42B3"/>
    <w:rsid w:val="00CC5EAB"/>
    <w:rsid w:val="00D13E25"/>
    <w:rsid w:val="00D17F4C"/>
    <w:rsid w:val="00D25410"/>
    <w:rsid w:val="00D45EBC"/>
    <w:rsid w:val="00D5245D"/>
    <w:rsid w:val="00D5651D"/>
    <w:rsid w:val="00D64992"/>
    <w:rsid w:val="00DC28A6"/>
    <w:rsid w:val="00DE3372"/>
    <w:rsid w:val="00E029A9"/>
    <w:rsid w:val="00E15086"/>
    <w:rsid w:val="00E51396"/>
    <w:rsid w:val="00E52D50"/>
    <w:rsid w:val="00E55755"/>
    <w:rsid w:val="00E62C48"/>
    <w:rsid w:val="00E73A78"/>
    <w:rsid w:val="00E955D3"/>
    <w:rsid w:val="00E97F9F"/>
    <w:rsid w:val="00EA5495"/>
    <w:rsid w:val="00EE6C8E"/>
    <w:rsid w:val="00EF3F71"/>
    <w:rsid w:val="00EF7AB8"/>
    <w:rsid w:val="00F1065C"/>
    <w:rsid w:val="00F15E79"/>
    <w:rsid w:val="00F52002"/>
    <w:rsid w:val="00F950C3"/>
    <w:rsid w:val="00FB2562"/>
    <w:rsid w:val="00FB52CF"/>
    <w:rsid w:val="00FD36BC"/>
    <w:rsid w:val="00FD575C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D5F"/>
    <w:pPr>
      <w:widowControl w:val="0"/>
      <w:suppressAutoHyphens/>
      <w:spacing w:before="60" w:after="60" w:line="300" w:lineRule="auto"/>
    </w:pPr>
    <w:rPr>
      <w:rFonts w:ascii="Arial" w:hAnsi="Arial"/>
      <w:kern w:val="1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5D1FB4"/>
    <w:pPr>
      <w:keepNext/>
      <w:snapToGrid w:val="0"/>
      <w:spacing w:before="280"/>
      <w:outlineLvl w:val="0"/>
    </w:pPr>
    <w:rPr>
      <w:rFonts w:ascii="Arial-BoldMT" w:hAnsi="Arial-BoldMT"/>
      <w:b/>
      <w:bCs/>
      <w:color w:val="007C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29A9"/>
    <w:pPr>
      <w:keepNext/>
      <w:snapToGrid w:val="0"/>
      <w:spacing w:before="240" w:after="120"/>
      <w:outlineLvl w:val="1"/>
    </w:pPr>
    <w:rPr>
      <w:rFonts w:ascii="Arial-BoldMT" w:hAnsi="Arial-BoldMT"/>
      <w:b/>
      <w:bCs/>
      <w:color w:val="00B8FF"/>
      <w:sz w:val="22"/>
      <w:szCs w:val="22"/>
    </w:rPr>
  </w:style>
  <w:style w:type="paragraph" w:styleId="Nadpis3">
    <w:name w:val="heading 3"/>
    <w:basedOn w:val="Normln"/>
    <w:next w:val="Zkladntext"/>
    <w:qFormat/>
    <w:rsid w:val="006B09A6"/>
    <w:pPr>
      <w:keepNext/>
      <w:numPr>
        <w:ilvl w:val="2"/>
        <w:numId w:val="1"/>
      </w:numPr>
      <w:spacing w:before="240" w:after="120"/>
      <w:outlineLvl w:val="2"/>
    </w:pPr>
    <w:rPr>
      <w:rFonts w:cs="Tahom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1FB4"/>
    <w:rPr>
      <w:rFonts w:ascii="Arial-BoldMT" w:eastAsia="Times New Roman" w:hAnsi="Arial-BoldMT"/>
      <w:b/>
      <w:color w:val="007C91"/>
      <w:kern w:val="1"/>
      <w:sz w:val="28"/>
      <w:lang w:val="x-none" w:eastAsia="x-none"/>
    </w:rPr>
  </w:style>
  <w:style w:type="character" w:customStyle="1" w:styleId="Nadpis2Char">
    <w:name w:val="Nadpis 2 Char"/>
    <w:link w:val="Nadpis2"/>
    <w:rsid w:val="003D6D5F"/>
    <w:rPr>
      <w:rFonts w:ascii="Arial-BoldMT" w:eastAsia="Times New Roman" w:hAnsi="Arial-BoldMT"/>
      <w:b/>
      <w:color w:val="00B8FF"/>
      <w:kern w:val="1"/>
      <w:sz w:val="22"/>
      <w:lang w:val="x-none" w:eastAsia="x-none"/>
    </w:rPr>
  </w:style>
  <w:style w:type="paragraph" w:styleId="Zkladntext">
    <w:name w:val="Body Text"/>
    <w:basedOn w:val="Normln"/>
    <w:link w:val="ZkladntextChar"/>
    <w:semiHidden/>
    <w:rsid w:val="000268BD"/>
    <w:pPr>
      <w:widowControl/>
      <w:suppressAutoHyphens w:val="0"/>
      <w:spacing w:before="0" w:after="120" w:line="240" w:lineRule="auto"/>
    </w:pPr>
  </w:style>
  <w:style w:type="character" w:customStyle="1" w:styleId="ZkladntextChar">
    <w:name w:val="Základní text Char"/>
    <w:link w:val="Zkladntext"/>
    <w:semiHidden/>
    <w:rsid w:val="003D6D5F"/>
    <w:rPr>
      <w:rFonts w:ascii="Arial" w:eastAsia="Times New Roman" w:hAnsi="Arial"/>
      <w:kern w:val="1"/>
      <w:sz w:val="18"/>
    </w:rPr>
  </w:style>
  <w:style w:type="paragraph" w:customStyle="1" w:styleId="VUVTGM-Obsah">
    <w:name w:val="VUV TGM - Obsah"/>
    <w:basedOn w:val="Normln"/>
    <w:semiHidden/>
    <w:rsid w:val="00CC5EAB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semiHidden/>
    <w:rsid w:val="00A32495"/>
    <w:rPr>
      <w:color w:val="000080"/>
      <w:u w:val="single"/>
    </w:rPr>
  </w:style>
  <w:style w:type="paragraph" w:customStyle="1" w:styleId="zahlavidata">
    <w:name w:val="zahlavi_data"/>
    <w:semiHidden/>
    <w:rsid w:val="001C4057"/>
    <w:pPr>
      <w:suppressLineNumbers/>
      <w:tabs>
        <w:tab w:val="center" w:pos="4818"/>
        <w:tab w:val="right" w:pos="9637"/>
      </w:tabs>
    </w:pPr>
    <w:rPr>
      <w:kern w:val="1"/>
      <w:sz w:val="24"/>
      <w:szCs w:val="24"/>
    </w:rPr>
  </w:style>
  <w:style w:type="character" w:customStyle="1" w:styleId="VUVTGM-Jmnoapjmen">
    <w:name w:val="VUV TGM - Jméno a příjmení"/>
    <w:semiHidden/>
    <w:rsid w:val="00A32495"/>
    <w:rPr>
      <w:rFonts w:ascii="Arial" w:eastAsia="Times New Roman" w:hAnsi="Arial"/>
      <w:b/>
      <w:color w:val="auto"/>
      <w:kern w:val="1"/>
      <w:sz w:val="26"/>
      <w:lang w:val="cs-CZ" w:eastAsia="x-none"/>
    </w:rPr>
  </w:style>
  <w:style w:type="paragraph" w:styleId="Seznam">
    <w:name w:val="List"/>
    <w:basedOn w:val="Zkladntext"/>
    <w:semiHidden/>
    <w:rsid w:val="00A32495"/>
    <w:rPr>
      <w:rFonts w:cs="Tahoma"/>
    </w:rPr>
  </w:style>
  <w:style w:type="paragraph" w:customStyle="1" w:styleId="Popisek">
    <w:name w:val="Popisek"/>
    <w:basedOn w:val="Normln"/>
    <w:semiHidden/>
    <w:rsid w:val="00A324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semiHidden/>
    <w:rsid w:val="00A32495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1C4057"/>
    <w:pPr>
      <w:widowControl/>
      <w:suppressLineNumbers/>
      <w:tabs>
        <w:tab w:val="center" w:pos="4818"/>
        <w:tab w:val="right" w:pos="9637"/>
      </w:tabs>
      <w:suppressAutoHyphens w:val="0"/>
      <w:spacing w:before="0" w:after="0" w:line="240" w:lineRule="auto"/>
    </w:pPr>
  </w:style>
  <w:style w:type="paragraph" w:styleId="Zpat">
    <w:name w:val="footer"/>
    <w:basedOn w:val="Normln"/>
    <w:semiHidden/>
    <w:rsid w:val="00A32495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semiHidden/>
    <w:rsid w:val="00A32495"/>
    <w:rPr>
      <w:b/>
      <w:bCs/>
      <w:sz w:val="20"/>
      <w:szCs w:val="20"/>
    </w:rPr>
  </w:style>
  <w:style w:type="paragraph" w:customStyle="1" w:styleId="VUVTGM-Funkce">
    <w:name w:val="VUV TGM - Funkce"/>
    <w:basedOn w:val="Zhlav"/>
    <w:semiHidden/>
    <w:rsid w:val="00A32495"/>
  </w:style>
  <w:style w:type="paragraph" w:customStyle="1" w:styleId="VUVTGM-Mstoadatum">
    <w:name w:val="VUV TGM - Místo a datum"/>
    <w:basedOn w:val="VUVTGM-JmnoaPjmen0"/>
    <w:semiHidden/>
    <w:rsid w:val="00A32495"/>
  </w:style>
  <w:style w:type="paragraph" w:customStyle="1" w:styleId="VUVTGM-Kontakty">
    <w:name w:val="VUV TGM - Kontakty"/>
    <w:basedOn w:val="Zpat"/>
    <w:semiHidden/>
    <w:rsid w:val="00A32495"/>
    <w:pPr>
      <w:spacing w:line="100" w:lineRule="atLeast"/>
    </w:pPr>
    <w:rPr>
      <w:color w:val="000000"/>
    </w:rPr>
  </w:style>
  <w:style w:type="paragraph" w:customStyle="1" w:styleId="Bezodstavcovhostylu">
    <w:name w:val="[Bez odstavcového stylu]"/>
    <w:rsid w:val="00A32495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Zkladnodstavec">
    <w:name w:val="[Základní odstavec]"/>
    <w:basedOn w:val="Bezodstavcovhostylu"/>
    <w:rsid w:val="00A32495"/>
    <w:pPr>
      <w:ind w:left="113"/>
    </w:pPr>
  </w:style>
  <w:style w:type="paragraph" w:customStyle="1" w:styleId="odrky">
    <w:name w:val="odrážky"/>
    <w:basedOn w:val="VUVTGM-Obsah"/>
    <w:rsid w:val="00EF7AB8"/>
    <w:pPr>
      <w:numPr>
        <w:numId w:val="31"/>
      </w:numPr>
      <w:spacing w:after="0"/>
      <w:ind w:left="567" w:hanging="425"/>
    </w:pPr>
    <w:rPr>
      <w:rFonts w:ascii="Arial" w:hAnsi="Arial"/>
      <w:sz w:val="18"/>
      <w:szCs w:val="18"/>
    </w:rPr>
  </w:style>
  <w:style w:type="paragraph" w:customStyle="1" w:styleId="odrky2">
    <w:name w:val="odrážky 2"/>
    <w:basedOn w:val="Normln"/>
    <w:rsid w:val="00EF7AB8"/>
    <w:pPr>
      <w:numPr>
        <w:numId w:val="17"/>
      </w:numPr>
      <w:spacing w:after="0"/>
      <w:ind w:left="709" w:hanging="425"/>
    </w:pPr>
  </w:style>
  <w:style w:type="paragraph" w:customStyle="1" w:styleId="Obsahrmce">
    <w:name w:val="Obsah rámce"/>
    <w:basedOn w:val="Zkladntext"/>
    <w:semiHidden/>
    <w:rsid w:val="005E2D1F"/>
    <w:pPr>
      <w:spacing w:after="119"/>
    </w:pPr>
    <w:rPr>
      <w:color w:val="000000"/>
      <w:szCs w:val="24"/>
    </w:rPr>
  </w:style>
  <w:style w:type="paragraph" w:customStyle="1" w:styleId="zahlavinadpis">
    <w:name w:val="zahlavi_nadpis"/>
    <w:basedOn w:val="Bezodstavcovhostylu"/>
    <w:semiHidden/>
    <w:rsid w:val="001C4057"/>
    <w:pPr>
      <w:snapToGrid w:val="0"/>
      <w:spacing w:before="2280" w:line="100" w:lineRule="atLeast"/>
      <w:ind w:left="113"/>
    </w:pPr>
    <w:rPr>
      <w:rFonts w:ascii="Arial-BoldMT" w:hAnsi="Arial-BoldMT"/>
      <w:b/>
      <w:bCs/>
      <w:color w:val="007C91"/>
      <w:sz w:val="26"/>
      <w:szCs w:val="26"/>
    </w:rPr>
  </w:style>
  <w:style w:type="paragraph" w:customStyle="1" w:styleId="zahlavitext">
    <w:name w:val="zahlavi_text"/>
    <w:basedOn w:val="Zkladnodstavec"/>
    <w:semiHidden/>
    <w:rsid w:val="001C4057"/>
    <w:pPr>
      <w:snapToGrid w:val="0"/>
    </w:pPr>
    <w:rPr>
      <w:rFonts w:ascii="Arial" w:hAnsi="Arial" w:cs="Arial"/>
      <w:sz w:val="18"/>
    </w:rPr>
  </w:style>
  <w:style w:type="paragraph" w:styleId="Textvysvtlivek">
    <w:name w:val="endnote text"/>
    <w:basedOn w:val="Normln"/>
    <w:link w:val="TextvysvtlivekChar"/>
    <w:semiHidden/>
    <w:rsid w:val="00604BC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604BCB"/>
    <w:rPr>
      <w:rFonts w:ascii="Arial" w:eastAsia="Times New Roman" w:hAnsi="Arial"/>
      <w:kern w:val="1"/>
    </w:rPr>
  </w:style>
  <w:style w:type="character" w:styleId="Odkaznavysvtlivky">
    <w:name w:val="endnote reference"/>
    <w:basedOn w:val="Standardnpsmoodstavce"/>
    <w:semiHidden/>
    <w:rsid w:val="00604BCB"/>
    <w:rPr>
      <w:vertAlign w:val="superscript"/>
    </w:rPr>
  </w:style>
  <w:style w:type="table" w:styleId="Mkatabulky">
    <w:name w:val="Table Grid"/>
    <w:basedOn w:val="Normlntabulka"/>
    <w:rsid w:val="005A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">
    <w:name w:val="Char Char1 Char Char Char"/>
    <w:basedOn w:val="Normln"/>
    <w:rsid w:val="00A6682D"/>
    <w:pPr>
      <w:widowControl/>
      <w:suppressAutoHyphens w:val="0"/>
      <w:spacing w:before="0" w:after="160" w:line="240" w:lineRule="exact"/>
    </w:pPr>
    <w:rPr>
      <w:rFonts w:ascii="Tahoma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D5F"/>
    <w:pPr>
      <w:widowControl w:val="0"/>
      <w:suppressAutoHyphens/>
      <w:spacing w:before="60" w:after="60" w:line="300" w:lineRule="auto"/>
    </w:pPr>
    <w:rPr>
      <w:rFonts w:ascii="Arial" w:hAnsi="Arial"/>
      <w:kern w:val="1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5D1FB4"/>
    <w:pPr>
      <w:keepNext/>
      <w:snapToGrid w:val="0"/>
      <w:spacing w:before="280"/>
      <w:outlineLvl w:val="0"/>
    </w:pPr>
    <w:rPr>
      <w:rFonts w:ascii="Arial-BoldMT" w:hAnsi="Arial-BoldMT"/>
      <w:b/>
      <w:bCs/>
      <w:color w:val="007C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29A9"/>
    <w:pPr>
      <w:keepNext/>
      <w:snapToGrid w:val="0"/>
      <w:spacing w:before="240" w:after="120"/>
      <w:outlineLvl w:val="1"/>
    </w:pPr>
    <w:rPr>
      <w:rFonts w:ascii="Arial-BoldMT" w:hAnsi="Arial-BoldMT"/>
      <w:b/>
      <w:bCs/>
      <w:color w:val="00B8FF"/>
      <w:sz w:val="22"/>
      <w:szCs w:val="22"/>
    </w:rPr>
  </w:style>
  <w:style w:type="paragraph" w:styleId="Nadpis3">
    <w:name w:val="heading 3"/>
    <w:basedOn w:val="Normln"/>
    <w:next w:val="Zkladntext"/>
    <w:qFormat/>
    <w:rsid w:val="006B09A6"/>
    <w:pPr>
      <w:keepNext/>
      <w:numPr>
        <w:ilvl w:val="2"/>
        <w:numId w:val="1"/>
      </w:numPr>
      <w:spacing w:before="240" w:after="120"/>
      <w:outlineLvl w:val="2"/>
    </w:pPr>
    <w:rPr>
      <w:rFonts w:cs="Tahom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1FB4"/>
    <w:rPr>
      <w:rFonts w:ascii="Arial-BoldMT" w:eastAsia="Times New Roman" w:hAnsi="Arial-BoldMT"/>
      <w:b/>
      <w:color w:val="007C91"/>
      <w:kern w:val="1"/>
      <w:sz w:val="28"/>
      <w:lang w:val="x-none" w:eastAsia="x-none"/>
    </w:rPr>
  </w:style>
  <w:style w:type="character" w:customStyle="1" w:styleId="Nadpis2Char">
    <w:name w:val="Nadpis 2 Char"/>
    <w:link w:val="Nadpis2"/>
    <w:rsid w:val="003D6D5F"/>
    <w:rPr>
      <w:rFonts w:ascii="Arial-BoldMT" w:eastAsia="Times New Roman" w:hAnsi="Arial-BoldMT"/>
      <w:b/>
      <w:color w:val="00B8FF"/>
      <w:kern w:val="1"/>
      <w:sz w:val="22"/>
      <w:lang w:val="x-none" w:eastAsia="x-none"/>
    </w:rPr>
  </w:style>
  <w:style w:type="paragraph" w:styleId="Zkladntext">
    <w:name w:val="Body Text"/>
    <w:basedOn w:val="Normln"/>
    <w:link w:val="ZkladntextChar"/>
    <w:semiHidden/>
    <w:rsid w:val="000268BD"/>
    <w:pPr>
      <w:widowControl/>
      <w:suppressAutoHyphens w:val="0"/>
      <w:spacing w:before="0" w:after="120" w:line="240" w:lineRule="auto"/>
    </w:pPr>
  </w:style>
  <w:style w:type="character" w:customStyle="1" w:styleId="ZkladntextChar">
    <w:name w:val="Základní text Char"/>
    <w:link w:val="Zkladntext"/>
    <w:semiHidden/>
    <w:rsid w:val="003D6D5F"/>
    <w:rPr>
      <w:rFonts w:ascii="Arial" w:eastAsia="Times New Roman" w:hAnsi="Arial"/>
      <w:kern w:val="1"/>
      <w:sz w:val="18"/>
    </w:rPr>
  </w:style>
  <w:style w:type="paragraph" w:customStyle="1" w:styleId="VUVTGM-Obsah">
    <w:name w:val="VUV TGM - Obsah"/>
    <w:basedOn w:val="Normln"/>
    <w:semiHidden/>
    <w:rsid w:val="00CC5EAB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semiHidden/>
    <w:rsid w:val="00A32495"/>
    <w:rPr>
      <w:color w:val="000080"/>
      <w:u w:val="single"/>
    </w:rPr>
  </w:style>
  <w:style w:type="paragraph" w:customStyle="1" w:styleId="zahlavidata">
    <w:name w:val="zahlavi_data"/>
    <w:semiHidden/>
    <w:rsid w:val="001C4057"/>
    <w:pPr>
      <w:suppressLineNumbers/>
      <w:tabs>
        <w:tab w:val="center" w:pos="4818"/>
        <w:tab w:val="right" w:pos="9637"/>
      </w:tabs>
    </w:pPr>
    <w:rPr>
      <w:kern w:val="1"/>
      <w:sz w:val="24"/>
      <w:szCs w:val="24"/>
    </w:rPr>
  </w:style>
  <w:style w:type="character" w:customStyle="1" w:styleId="VUVTGM-Jmnoapjmen">
    <w:name w:val="VUV TGM - Jméno a příjmení"/>
    <w:semiHidden/>
    <w:rsid w:val="00A32495"/>
    <w:rPr>
      <w:rFonts w:ascii="Arial" w:eastAsia="Times New Roman" w:hAnsi="Arial"/>
      <w:b/>
      <w:color w:val="auto"/>
      <w:kern w:val="1"/>
      <w:sz w:val="26"/>
      <w:lang w:val="cs-CZ" w:eastAsia="x-none"/>
    </w:rPr>
  </w:style>
  <w:style w:type="paragraph" w:styleId="Seznam">
    <w:name w:val="List"/>
    <w:basedOn w:val="Zkladntext"/>
    <w:semiHidden/>
    <w:rsid w:val="00A32495"/>
    <w:rPr>
      <w:rFonts w:cs="Tahoma"/>
    </w:rPr>
  </w:style>
  <w:style w:type="paragraph" w:customStyle="1" w:styleId="Popisek">
    <w:name w:val="Popisek"/>
    <w:basedOn w:val="Normln"/>
    <w:semiHidden/>
    <w:rsid w:val="00A324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semiHidden/>
    <w:rsid w:val="00A32495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1C4057"/>
    <w:pPr>
      <w:widowControl/>
      <w:suppressLineNumbers/>
      <w:tabs>
        <w:tab w:val="center" w:pos="4818"/>
        <w:tab w:val="right" w:pos="9637"/>
      </w:tabs>
      <w:suppressAutoHyphens w:val="0"/>
      <w:spacing w:before="0" w:after="0" w:line="240" w:lineRule="auto"/>
    </w:pPr>
  </w:style>
  <w:style w:type="paragraph" w:styleId="Zpat">
    <w:name w:val="footer"/>
    <w:basedOn w:val="Normln"/>
    <w:semiHidden/>
    <w:rsid w:val="00A32495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semiHidden/>
    <w:rsid w:val="00A32495"/>
    <w:rPr>
      <w:b/>
      <w:bCs/>
      <w:sz w:val="20"/>
      <w:szCs w:val="20"/>
    </w:rPr>
  </w:style>
  <w:style w:type="paragraph" w:customStyle="1" w:styleId="VUVTGM-Funkce">
    <w:name w:val="VUV TGM - Funkce"/>
    <w:basedOn w:val="Zhlav"/>
    <w:semiHidden/>
    <w:rsid w:val="00A32495"/>
  </w:style>
  <w:style w:type="paragraph" w:customStyle="1" w:styleId="VUVTGM-Mstoadatum">
    <w:name w:val="VUV TGM - Místo a datum"/>
    <w:basedOn w:val="VUVTGM-JmnoaPjmen0"/>
    <w:semiHidden/>
    <w:rsid w:val="00A32495"/>
  </w:style>
  <w:style w:type="paragraph" w:customStyle="1" w:styleId="VUVTGM-Kontakty">
    <w:name w:val="VUV TGM - Kontakty"/>
    <w:basedOn w:val="Zpat"/>
    <w:semiHidden/>
    <w:rsid w:val="00A32495"/>
    <w:pPr>
      <w:spacing w:line="100" w:lineRule="atLeast"/>
    </w:pPr>
    <w:rPr>
      <w:color w:val="000000"/>
    </w:rPr>
  </w:style>
  <w:style w:type="paragraph" w:customStyle="1" w:styleId="Bezodstavcovhostylu">
    <w:name w:val="[Bez odstavcového stylu]"/>
    <w:rsid w:val="00A32495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Zkladnodstavec">
    <w:name w:val="[Základní odstavec]"/>
    <w:basedOn w:val="Bezodstavcovhostylu"/>
    <w:rsid w:val="00A32495"/>
    <w:pPr>
      <w:ind w:left="113"/>
    </w:pPr>
  </w:style>
  <w:style w:type="paragraph" w:customStyle="1" w:styleId="odrky">
    <w:name w:val="odrážky"/>
    <w:basedOn w:val="VUVTGM-Obsah"/>
    <w:rsid w:val="00EF7AB8"/>
    <w:pPr>
      <w:numPr>
        <w:numId w:val="31"/>
      </w:numPr>
      <w:spacing w:after="0"/>
      <w:ind w:left="567" w:hanging="425"/>
    </w:pPr>
    <w:rPr>
      <w:rFonts w:ascii="Arial" w:hAnsi="Arial"/>
      <w:sz w:val="18"/>
      <w:szCs w:val="18"/>
    </w:rPr>
  </w:style>
  <w:style w:type="paragraph" w:customStyle="1" w:styleId="odrky2">
    <w:name w:val="odrážky 2"/>
    <w:basedOn w:val="Normln"/>
    <w:rsid w:val="00EF7AB8"/>
    <w:pPr>
      <w:numPr>
        <w:numId w:val="17"/>
      </w:numPr>
      <w:spacing w:after="0"/>
      <w:ind w:left="709" w:hanging="425"/>
    </w:pPr>
  </w:style>
  <w:style w:type="paragraph" w:customStyle="1" w:styleId="Obsahrmce">
    <w:name w:val="Obsah rámce"/>
    <w:basedOn w:val="Zkladntext"/>
    <w:semiHidden/>
    <w:rsid w:val="005E2D1F"/>
    <w:pPr>
      <w:spacing w:after="119"/>
    </w:pPr>
    <w:rPr>
      <w:color w:val="000000"/>
      <w:szCs w:val="24"/>
    </w:rPr>
  </w:style>
  <w:style w:type="paragraph" w:customStyle="1" w:styleId="zahlavinadpis">
    <w:name w:val="zahlavi_nadpis"/>
    <w:basedOn w:val="Bezodstavcovhostylu"/>
    <w:semiHidden/>
    <w:rsid w:val="001C4057"/>
    <w:pPr>
      <w:snapToGrid w:val="0"/>
      <w:spacing w:before="2280" w:line="100" w:lineRule="atLeast"/>
      <w:ind w:left="113"/>
    </w:pPr>
    <w:rPr>
      <w:rFonts w:ascii="Arial-BoldMT" w:hAnsi="Arial-BoldMT"/>
      <w:b/>
      <w:bCs/>
      <w:color w:val="007C91"/>
      <w:sz w:val="26"/>
      <w:szCs w:val="26"/>
    </w:rPr>
  </w:style>
  <w:style w:type="paragraph" w:customStyle="1" w:styleId="zahlavitext">
    <w:name w:val="zahlavi_text"/>
    <w:basedOn w:val="Zkladnodstavec"/>
    <w:semiHidden/>
    <w:rsid w:val="001C4057"/>
    <w:pPr>
      <w:snapToGrid w:val="0"/>
    </w:pPr>
    <w:rPr>
      <w:rFonts w:ascii="Arial" w:hAnsi="Arial" w:cs="Arial"/>
      <w:sz w:val="18"/>
    </w:rPr>
  </w:style>
  <w:style w:type="paragraph" w:styleId="Textvysvtlivek">
    <w:name w:val="endnote text"/>
    <w:basedOn w:val="Normln"/>
    <w:link w:val="TextvysvtlivekChar"/>
    <w:semiHidden/>
    <w:rsid w:val="00604BC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604BCB"/>
    <w:rPr>
      <w:rFonts w:ascii="Arial" w:eastAsia="Times New Roman" w:hAnsi="Arial"/>
      <w:kern w:val="1"/>
    </w:rPr>
  </w:style>
  <w:style w:type="character" w:styleId="Odkaznavysvtlivky">
    <w:name w:val="endnote reference"/>
    <w:basedOn w:val="Standardnpsmoodstavce"/>
    <w:semiHidden/>
    <w:rsid w:val="00604BCB"/>
    <w:rPr>
      <w:vertAlign w:val="superscript"/>
    </w:rPr>
  </w:style>
  <w:style w:type="table" w:styleId="Mkatabulky">
    <w:name w:val="Table Grid"/>
    <w:basedOn w:val="Normlntabulka"/>
    <w:rsid w:val="005A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">
    <w:name w:val="Char Char1 Char Char Char"/>
    <w:basedOn w:val="Normln"/>
    <w:rsid w:val="00A6682D"/>
    <w:pPr>
      <w:widowControl/>
      <w:suppressAutoHyphens w:val="0"/>
      <w:spacing w:before="0" w:after="160" w:line="240" w:lineRule="exact"/>
    </w:pPr>
    <w:rPr>
      <w:rFonts w:ascii="Tahoma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u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u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K~1\AppData\Local\Temp\notes87944B\objednavk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4D18-0274-4405-95C5-B53EF7C4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objednavka_cz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VÚV T.G.M., v.v.i.</Company>
  <LinksUpToDate>false</LinksUpToDate>
  <CharactersWithSpaces>1658</CharactersWithSpaces>
  <SharedDoc>false</SharedDoc>
  <HLinks>
    <vt:vector size="12" baseType="variant">
      <vt:variant>
        <vt:i4>786472</vt:i4>
      </vt:variant>
      <vt:variant>
        <vt:i4>6</vt:i4>
      </vt:variant>
      <vt:variant>
        <vt:i4>0</vt:i4>
      </vt:variant>
      <vt:variant>
        <vt:i4>5</vt:i4>
      </vt:variant>
      <vt:variant>
        <vt:lpwstr>mailto:info@vuv.cz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mailto:info@vuv.cz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Silvie Pavlikovska</dc:creator>
  <cp:lastModifiedBy>Vohadlo Jiří</cp:lastModifiedBy>
  <cp:revision>2</cp:revision>
  <cp:lastPrinted>2010-07-15T14:45:00Z</cp:lastPrinted>
  <dcterms:created xsi:type="dcterms:W3CDTF">2018-04-05T08:00:00Z</dcterms:created>
  <dcterms:modified xsi:type="dcterms:W3CDTF">2018-04-05T08:00:00Z</dcterms:modified>
</cp:coreProperties>
</file>