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E0C07" w:rsidP="00EE0C0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EE0C07" w:rsidRDefault="00015CCE" w:rsidP="00EE0C07">
      <w:pPr>
        <w:numPr>
          <w:ilvl w:val="1"/>
          <w:numId w:val="21"/>
        </w:numPr>
      </w:pPr>
      <w:r>
        <w:t>x</w:t>
      </w:r>
    </w:p>
    <w:p w:rsidR="00EE0C07" w:rsidRDefault="00015CCE" w:rsidP="00EE0C07">
      <w:pPr>
        <w:numPr>
          <w:ilvl w:val="1"/>
          <w:numId w:val="21"/>
        </w:numPr>
      </w:pPr>
      <w:r>
        <w:t>x</w:t>
      </w:r>
    </w:p>
    <w:p w:rsidR="00EE0C07" w:rsidRDefault="00015CCE" w:rsidP="00EE0C07">
      <w:pPr>
        <w:numPr>
          <w:ilvl w:val="2"/>
          <w:numId w:val="21"/>
        </w:numPr>
        <w:ind w:left="584"/>
      </w:pPr>
      <w:r>
        <w:t>x</w:t>
      </w:r>
    </w:p>
    <w:p w:rsidR="00EE0C07" w:rsidRDefault="00015CCE" w:rsidP="00EE0C07">
      <w:pPr>
        <w:numPr>
          <w:ilvl w:val="2"/>
          <w:numId w:val="21"/>
        </w:numPr>
        <w:ind w:left="584"/>
      </w:pPr>
      <w:r>
        <w:t>x</w:t>
      </w:r>
    </w:p>
    <w:p w:rsidR="00EE0C07" w:rsidRDefault="00015CCE" w:rsidP="00EE0C07">
      <w:pPr>
        <w:numPr>
          <w:ilvl w:val="1"/>
          <w:numId w:val="21"/>
        </w:numPr>
      </w:pPr>
      <w:r>
        <w:t>x</w:t>
      </w:r>
    </w:p>
    <w:p w:rsidR="00EE0C07" w:rsidRDefault="00015CCE" w:rsidP="00EE0C07">
      <w:pPr>
        <w:numPr>
          <w:ilvl w:val="3"/>
          <w:numId w:val="21"/>
        </w:numPr>
      </w:pPr>
      <w:r>
        <w:t>x</w:t>
      </w:r>
    </w:p>
    <w:p w:rsidR="00EE0C07" w:rsidRDefault="00015CCE" w:rsidP="00EE0C07">
      <w:pPr>
        <w:numPr>
          <w:ilvl w:val="3"/>
          <w:numId w:val="21"/>
        </w:numPr>
      </w:pPr>
      <w:r>
        <w:t>x</w:t>
      </w:r>
    </w:p>
    <w:p w:rsidR="00EE0C07" w:rsidRDefault="00015CCE" w:rsidP="00EE0C07">
      <w:pPr>
        <w:numPr>
          <w:ilvl w:val="3"/>
          <w:numId w:val="21"/>
        </w:numPr>
      </w:pPr>
      <w:r>
        <w:t>x</w:t>
      </w:r>
    </w:p>
    <w:p w:rsidR="00EE0C07" w:rsidRDefault="00015CCE" w:rsidP="00EE0C07">
      <w:pPr>
        <w:numPr>
          <w:ilvl w:val="3"/>
          <w:numId w:val="21"/>
        </w:numPr>
      </w:pPr>
      <w:r>
        <w:t>x</w:t>
      </w:r>
    </w:p>
    <w:p w:rsidR="00EE0C07" w:rsidRPr="004E50E6" w:rsidRDefault="00015CCE" w:rsidP="00EE0C07">
      <w:pPr>
        <w:numPr>
          <w:ilvl w:val="1"/>
          <w:numId w:val="21"/>
        </w:numPr>
        <w:spacing w:after="0"/>
      </w:pPr>
      <w:r>
        <w:t>x</w:t>
      </w:r>
    </w:p>
    <w:p w:rsidR="00EE0C07" w:rsidRDefault="00015CCE" w:rsidP="00EE0C0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EE0C07" w:rsidRDefault="00015CCE" w:rsidP="00EE0C0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E0C07" w:rsidRDefault="00015CCE" w:rsidP="00EE0C0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EE0C07" w:rsidRDefault="00EE0C07" w:rsidP="00EE0C0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E0C07" w:rsidRDefault="00EE0C07" w:rsidP="00EE0C07">
      <w:pPr>
        <w:numPr>
          <w:ilvl w:val="0"/>
          <w:numId w:val="0"/>
        </w:numPr>
        <w:spacing w:before="120" w:after="0" w:line="240" w:lineRule="auto"/>
        <w:jc w:val="both"/>
      </w:pPr>
    </w:p>
    <w:p w:rsidR="00EE0C07" w:rsidRDefault="00EE0C07" w:rsidP="00EE0C07">
      <w:pPr>
        <w:numPr>
          <w:ilvl w:val="0"/>
          <w:numId w:val="0"/>
        </w:numPr>
        <w:spacing w:before="120" w:after="0" w:line="240" w:lineRule="auto"/>
        <w:jc w:val="both"/>
      </w:pP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both"/>
        <w:sectPr w:rsidR="00EE0C0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both"/>
      </w:pP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E50E6" w:rsidRDefault="004E50E6" w:rsidP="00EE0C07">
      <w:pPr>
        <w:numPr>
          <w:ilvl w:val="0"/>
          <w:numId w:val="0"/>
        </w:numPr>
        <w:spacing w:after="0" w:line="240" w:lineRule="auto"/>
        <w:jc w:val="both"/>
      </w:pP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both"/>
      </w:pP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center"/>
      </w:pP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EE0C07" w:rsidRDefault="00EE0C07" w:rsidP="00EE0C0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E50E6">
        <w:t>…………………</w:t>
      </w:r>
      <w:r>
        <w:t xml:space="preserve"> dne </w:t>
      </w:r>
    </w:p>
    <w:p w:rsidR="00EE0C07" w:rsidRDefault="00EE0C07" w:rsidP="00EE0C07">
      <w:pPr>
        <w:numPr>
          <w:ilvl w:val="0"/>
          <w:numId w:val="0"/>
        </w:numPr>
        <w:spacing w:after="0" w:line="240" w:lineRule="auto"/>
      </w:pPr>
    </w:p>
    <w:p w:rsidR="00EE0C07" w:rsidRDefault="00EE0C07" w:rsidP="00EE0C0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E50E6" w:rsidRDefault="004E50E6" w:rsidP="00EE0C07">
      <w:pPr>
        <w:numPr>
          <w:ilvl w:val="0"/>
          <w:numId w:val="0"/>
        </w:numPr>
        <w:spacing w:after="0" w:line="240" w:lineRule="auto"/>
      </w:pPr>
    </w:p>
    <w:p w:rsidR="00EE0C07" w:rsidRDefault="00EE0C07" w:rsidP="00EE0C07">
      <w:pPr>
        <w:numPr>
          <w:ilvl w:val="0"/>
          <w:numId w:val="0"/>
        </w:numPr>
        <w:spacing w:after="0" w:line="240" w:lineRule="auto"/>
      </w:pP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E0C07" w:rsidRDefault="00EE0C07" w:rsidP="00EE0C07">
      <w:pPr>
        <w:numPr>
          <w:ilvl w:val="0"/>
          <w:numId w:val="0"/>
        </w:numPr>
        <w:spacing w:after="0" w:line="240" w:lineRule="auto"/>
        <w:jc w:val="center"/>
      </w:pPr>
    </w:p>
    <w:p w:rsidR="00EE0C07" w:rsidRDefault="00015CCE" w:rsidP="00EE0C0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EE0C07" w:rsidRPr="00EE0C07" w:rsidRDefault="00015CCE" w:rsidP="00EE0C0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EE0C07" w:rsidRPr="00EE0C07" w:rsidSect="00EE0C0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31D" w:rsidRDefault="007C431D">
      <w:r>
        <w:separator/>
      </w:r>
    </w:p>
  </w:endnote>
  <w:endnote w:type="continuationSeparator" w:id="0">
    <w:p w:rsidR="007C431D" w:rsidRDefault="007C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15CC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15CC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31D" w:rsidRDefault="007C431D">
      <w:r>
        <w:separator/>
      </w:r>
    </w:p>
  </w:footnote>
  <w:footnote w:type="continuationSeparator" w:id="0">
    <w:p w:rsidR="007C431D" w:rsidRDefault="007C4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F43D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A482CD" wp14:editId="2B3AFC9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E0C0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0F81787" wp14:editId="18AB492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E0C0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982707-2295/2013 -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21E5A2" wp14:editId="757365D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A603FC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5CCE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50E6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93DF9"/>
    <w:rsid w:val="006A1CCC"/>
    <w:rsid w:val="006B0A38"/>
    <w:rsid w:val="006B4D98"/>
    <w:rsid w:val="006B667A"/>
    <w:rsid w:val="006C76EE"/>
    <w:rsid w:val="006E37CD"/>
    <w:rsid w:val="006E74DE"/>
    <w:rsid w:val="006F43D3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431D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0C07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C133F-2B60-412E-8991-255631C6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132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2015-12-11T06:00:00Z</cp:lastPrinted>
  <dcterms:created xsi:type="dcterms:W3CDTF">2016-11-01T14:42:00Z</dcterms:created>
  <dcterms:modified xsi:type="dcterms:W3CDTF">2016-11-01T14:43:00Z</dcterms:modified>
</cp:coreProperties>
</file>