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455DC" w:rsidP="003455D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1.7.2015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3455DC" w:rsidRDefault="0067046B" w:rsidP="003455DC">
      <w:pPr>
        <w:numPr>
          <w:ilvl w:val="1"/>
          <w:numId w:val="21"/>
        </w:numPr>
      </w:pPr>
      <w:r>
        <w:t>x</w:t>
      </w:r>
    </w:p>
    <w:p w:rsidR="003455DC" w:rsidRDefault="0067046B" w:rsidP="003455DC">
      <w:pPr>
        <w:numPr>
          <w:ilvl w:val="1"/>
          <w:numId w:val="21"/>
        </w:numPr>
      </w:pPr>
      <w:r>
        <w:t>x</w:t>
      </w:r>
    </w:p>
    <w:p w:rsidR="003455DC" w:rsidRDefault="0067046B" w:rsidP="003455DC">
      <w:pPr>
        <w:numPr>
          <w:ilvl w:val="2"/>
          <w:numId w:val="21"/>
        </w:numPr>
        <w:ind w:left="584"/>
      </w:pPr>
      <w:r>
        <w:t>x</w:t>
      </w:r>
    </w:p>
    <w:p w:rsidR="003455DC" w:rsidRDefault="0067046B" w:rsidP="003455DC">
      <w:pPr>
        <w:numPr>
          <w:ilvl w:val="2"/>
          <w:numId w:val="21"/>
        </w:numPr>
        <w:ind w:left="584"/>
      </w:pPr>
      <w:r>
        <w:t>x</w:t>
      </w:r>
    </w:p>
    <w:p w:rsidR="003455DC" w:rsidRDefault="0067046B" w:rsidP="003455DC">
      <w:pPr>
        <w:numPr>
          <w:ilvl w:val="1"/>
          <w:numId w:val="21"/>
        </w:numPr>
      </w:pPr>
      <w:r>
        <w:t>x</w:t>
      </w:r>
    </w:p>
    <w:p w:rsidR="003455DC" w:rsidRDefault="0067046B" w:rsidP="003455DC">
      <w:pPr>
        <w:numPr>
          <w:ilvl w:val="3"/>
          <w:numId w:val="21"/>
        </w:numPr>
      </w:pPr>
      <w:r>
        <w:t>x</w:t>
      </w:r>
    </w:p>
    <w:p w:rsidR="003455DC" w:rsidRDefault="0067046B" w:rsidP="003455DC">
      <w:pPr>
        <w:numPr>
          <w:ilvl w:val="3"/>
          <w:numId w:val="21"/>
        </w:numPr>
      </w:pPr>
      <w:r>
        <w:t>x</w:t>
      </w:r>
    </w:p>
    <w:p w:rsidR="003455DC" w:rsidRDefault="0067046B" w:rsidP="003455DC">
      <w:pPr>
        <w:numPr>
          <w:ilvl w:val="3"/>
          <w:numId w:val="21"/>
        </w:numPr>
      </w:pPr>
      <w:r>
        <w:t>x</w:t>
      </w:r>
    </w:p>
    <w:p w:rsidR="003455DC" w:rsidRDefault="0067046B" w:rsidP="003455DC">
      <w:pPr>
        <w:numPr>
          <w:ilvl w:val="3"/>
          <w:numId w:val="21"/>
        </w:numPr>
      </w:pPr>
      <w:r>
        <w:t>x</w:t>
      </w:r>
    </w:p>
    <w:p w:rsidR="003455DC" w:rsidRDefault="0067046B" w:rsidP="003455DC">
      <w:pPr>
        <w:numPr>
          <w:ilvl w:val="1"/>
          <w:numId w:val="21"/>
        </w:numPr>
        <w:spacing w:after="0"/>
      </w:pPr>
      <w:r>
        <w:t>x</w:t>
      </w:r>
    </w:p>
    <w:p w:rsidR="003455DC" w:rsidRDefault="0067046B" w:rsidP="003455D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455DC" w:rsidRDefault="0067046B" w:rsidP="003455D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3455DC" w:rsidP="003455DC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  <w:r w:rsidR="0067046B"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3455DC" w:rsidP="003455DC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  <w:r w:rsidR="0067046B"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67046B" w:rsidP="003455DC">
      <w:pPr>
        <w:numPr>
          <w:ilvl w:val="3"/>
          <w:numId w:val="21"/>
        </w:numPr>
        <w:spacing w:before="120" w:after="0" w:line="240" w:lineRule="auto"/>
        <w:jc w:val="both"/>
      </w:pPr>
      <w:r>
        <w:t>x</w:t>
      </w:r>
    </w:p>
    <w:p w:rsidR="003455DC" w:rsidRDefault="003455DC" w:rsidP="00360D6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both"/>
        <w:sectPr w:rsidR="003455D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60D64">
        <w:t xml:space="preserve">Ostravě dne 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both"/>
      </w:pP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both"/>
      </w:pP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center"/>
      </w:pP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</w:pPr>
    </w:p>
    <w:p w:rsidR="003455DC" w:rsidRDefault="003455DC" w:rsidP="003455D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</w:pP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455DC" w:rsidRDefault="003455DC" w:rsidP="003455DC">
      <w:pPr>
        <w:numPr>
          <w:ilvl w:val="0"/>
          <w:numId w:val="0"/>
        </w:numPr>
        <w:spacing w:after="0" w:line="240" w:lineRule="auto"/>
        <w:jc w:val="center"/>
      </w:pPr>
    </w:p>
    <w:p w:rsidR="003455DC" w:rsidRDefault="0067046B" w:rsidP="003455D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455DC" w:rsidRPr="003455DC" w:rsidRDefault="0067046B" w:rsidP="003455D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455DC" w:rsidRPr="003455DC" w:rsidSect="003455D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DD" w:rsidRDefault="00BB2CDD">
      <w:r>
        <w:separator/>
      </w:r>
    </w:p>
  </w:endnote>
  <w:endnote w:type="continuationSeparator" w:id="0">
    <w:p w:rsidR="00BB2CDD" w:rsidRDefault="00BB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7046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7046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DD" w:rsidRDefault="00BB2CDD">
      <w:r>
        <w:separator/>
      </w:r>
    </w:p>
  </w:footnote>
  <w:footnote w:type="continuationSeparator" w:id="0">
    <w:p w:rsidR="00BB2CDD" w:rsidRDefault="00BB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4621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759D5B" wp14:editId="592276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455D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249500" wp14:editId="0874DD1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455D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982707-2295/2013 -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652AF20" wp14:editId="2D15041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A3A4E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5DC"/>
    <w:rsid w:val="00351BF2"/>
    <w:rsid w:val="00351E5A"/>
    <w:rsid w:val="00354F3D"/>
    <w:rsid w:val="00360D64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46B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21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370B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2CDD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74A0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E9425B-FB5A-4736-8E39-A4C9CF1F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2015-06-25T12:23:00Z</cp:lastPrinted>
  <dcterms:created xsi:type="dcterms:W3CDTF">2016-11-01T14:39:00Z</dcterms:created>
  <dcterms:modified xsi:type="dcterms:W3CDTF">2016-11-01T14:40:00Z</dcterms:modified>
</cp:coreProperties>
</file>