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502AC5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AC5" w:rsidRPr="00B81C1B" w:rsidRDefault="00502AC5" w:rsidP="009747D9">
            <w:pPr>
              <w:pStyle w:val="PDSS13"/>
              <w:rPr>
                <w:rFonts w:cs="Arial"/>
                <w:szCs w:val="22"/>
              </w:rPr>
            </w:pPr>
            <w:r w:rsidRPr="00B81C1B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502AC5" w:rsidRPr="00B81C1B" w:rsidRDefault="00502AC5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B81C1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02AC5" w:rsidRPr="00B81C1B" w:rsidRDefault="00502AC5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B81C1B">
              <w:rPr>
                <w:rFonts w:cs="Arial"/>
                <w:sz w:val="40"/>
                <w:szCs w:val="40"/>
              </w:rPr>
              <w:t>sociálních služeb</w:t>
            </w:r>
          </w:p>
          <w:p w:rsidR="00502AC5" w:rsidRPr="00B81C1B" w:rsidRDefault="00502AC5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B81C1B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502AC5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AC5" w:rsidRPr="00B81C1B" w:rsidRDefault="00502AC5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02AC5" w:rsidRPr="00B81C1B" w:rsidRDefault="00502AC5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B81C1B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502AC5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AC5" w:rsidRPr="00B81C1B" w:rsidRDefault="00502AC5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AC5" w:rsidRPr="00B81C1B" w:rsidRDefault="00502AC5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B81C1B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AC5" w:rsidRPr="00B81C1B" w:rsidRDefault="00502AC5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B81C1B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AC5" w:rsidRPr="00B81C1B" w:rsidRDefault="00502AC5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B81C1B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502AC5" w:rsidRDefault="00502AC5" w:rsidP="00AD7C0A">
      <w:pPr>
        <w:rPr>
          <w:b/>
          <w:i/>
          <w:sz w:val="18"/>
          <w:szCs w:val="18"/>
          <w:u w:val="single"/>
        </w:rPr>
      </w:pPr>
    </w:p>
    <w:p w:rsidR="00502AC5" w:rsidRDefault="00502AC5" w:rsidP="00F971A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 smlouvy: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28</w:t>
      </w:r>
      <w:r w:rsidRPr="00CE5A22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8 VZ-335/2018</w:t>
      </w:r>
    </w:p>
    <w:p w:rsidR="00502AC5" w:rsidRDefault="00502AC5" w:rsidP="00AD7C0A">
      <w:pPr>
        <w:rPr>
          <w:b/>
          <w:i/>
          <w:sz w:val="18"/>
          <w:szCs w:val="18"/>
        </w:rPr>
      </w:pPr>
    </w:p>
    <w:p w:rsidR="00502AC5" w:rsidRDefault="00502AC5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502AC5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0606C5" w:rsidRDefault="00502AC5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Havi,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02AC5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Novosedlická</w:t>
            </w: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02AC5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02AC5" w:rsidRPr="00947439" w:rsidRDefault="00502AC5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0606C5" w:rsidRDefault="00502AC5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02AC5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</w:p>
        </w:tc>
      </w:tr>
      <w:tr w:rsidR="00502AC5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</w:p>
        </w:tc>
      </w:tr>
      <w:tr w:rsidR="00502AC5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947439" w:rsidRDefault="00502AC5" w:rsidP="00DC07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</w:p>
        </w:tc>
      </w:tr>
      <w:tr w:rsidR="00502AC5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02AC5" w:rsidRPr="00125BA5" w:rsidRDefault="00502AC5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40232981</w:t>
            </w:r>
          </w:p>
        </w:tc>
        <w:tc>
          <w:tcPr>
            <w:tcW w:w="3402" w:type="dxa"/>
            <w:tcBorders>
              <w:left w:val="nil"/>
            </w:tcBorders>
          </w:tcPr>
          <w:p w:rsidR="00502AC5" w:rsidRPr="00947439" w:rsidRDefault="00502AC5" w:rsidP="00DC07D1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02AC5" w:rsidRPr="00947439" w:rsidRDefault="00502AC5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02AC5" w:rsidRPr="00947439" w:rsidRDefault="00502AC5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502AC5" w:rsidRPr="00947439" w:rsidTr="00947439">
        <w:trPr>
          <w:trHeight w:val="332"/>
        </w:trPr>
        <w:tc>
          <w:tcPr>
            <w:tcW w:w="6941" w:type="dxa"/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02AC5" w:rsidRPr="00947439" w:rsidRDefault="00502AC5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02AC5" w:rsidRPr="00947439" w:rsidRDefault="00502AC5" w:rsidP="009747D9">
            <w:pPr>
              <w:rPr>
                <w:sz w:val="18"/>
                <w:szCs w:val="18"/>
              </w:rPr>
            </w:pPr>
          </w:p>
        </w:tc>
      </w:tr>
      <w:tr w:rsidR="00502AC5" w:rsidRPr="00947439" w:rsidTr="00947439">
        <w:trPr>
          <w:trHeight w:val="2081"/>
        </w:trPr>
        <w:tc>
          <w:tcPr>
            <w:tcW w:w="6941" w:type="dxa"/>
          </w:tcPr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A90454" w:rsidRDefault="00502AC5" w:rsidP="0096773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opravu pojízdné komunikace v areálu PDSS Dubí dle nabídky. </w:t>
            </w:r>
          </w:p>
        </w:tc>
        <w:tc>
          <w:tcPr>
            <w:tcW w:w="2410" w:type="dxa"/>
          </w:tcPr>
          <w:p w:rsidR="00502AC5" w:rsidRPr="00947439" w:rsidRDefault="00502AC5" w:rsidP="009747D9">
            <w:pPr>
              <w:rPr>
                <w:sz w:val="18"/>
                <w:szCs w:val="18"/>
              </w:rPr>
            </w:pPr>
          </w:p>
          <w:p w:rsidR="00502AC5" w:rsidRDefault="00502AC5" w:rsidP="00A2564B">
            <w:pPr>
              <w:rPr>
                <w:sz w:val="18"/>
                <w:szCs w:val="18"/>
              </w:rPr>
            </w:pPr>
          </w:p>
          <w:p w:rsidR="00502AC5" w:rsidRDefault="00502AC5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59.800,- Kč</w:t>
            </w:r>
          </w:p>
          <w:p w:rsidR="00502AC5" w:rsidRPr="00947439" w:rsidRDefault="00502AC5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02AC5" w:rsidRPr="00947439" w:rsidTr="00511F1E">
        <w:trPr>
          <w:trHeight w:val="299"/>
        </w:trPr>
        <w:tc>
          <w:tcPr>
            <w:tcW w:w="6941" w:type="dxa"/>
          </w:tcPr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02AC5" w:rsidRPr="00511F1E" w:rsidRDefault="00502AC5" w:rsidP="002708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72.358,-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02AC5" w:rsidRPr="00947439" w:rsidRDefault="00502AC5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02AC5" w:rsidRDefault="00502AC5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02AC5" w:rsidRDefault="00502AC5" w:rsidP="00AD7C0A">
      <w:pPr>
        <w:rPr>
          <w:sz w:val="18"/>
          <w:szCs w:val="18"/>
        </w:rPr>
      </w:pPr>
    </w:p>
    <w:p w:rsidR="00502AC5" w:rsidRPr="00947439" w:rsidRDefault="00502AC5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02AC5" w:rsidRPr="00947439" w:rsidRDefault="00502AC5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29.3.2018</w:t>
      </w:r>
    </w:p>
    <w:p w:rsidR="00502AC5" w:rsidRDefault="00502AC5" w:rsidP="00DE0205">
      <w:pPr>
        <w:rPr>
          <w:sz w:val="18"/>
          <w:szCs w:val="18"/>
        </w:rPr>
      </w:pPr>
    </w:p>
    <w:p w:rsidR="00502AC5" w:rsidRDefault="00502AC5" w:rsidP="00DE0205">
      <w:pPr>
        <w:rPr>
          <w:sz w:val="18"/>
          <w:szCs w:val="18"/>
        </w:rPr>
      </w:pPr>
    </w:p>
    <w:p w:rsidR="00502AC5" w:rsidRDefault="00502AC5" w:rsidP="00DE0205">
      <w:pPr>
        <w:rPr>
          <w:sz w:val="18"/>
          <w:szCs w:val="18"/>
        </w:rPr>
      </w:pPr>
    </w:p>
    <w:p w:rsidR="00502AC5" w:rsidRDefault="00502AC5" w:rsidP="00DE0205">
      <w:pPr>
        <w:rPr>
          <w:sz w:val="18"/>
          <w:szCs w:val="18"/>
        </w:rPr>
      </w:pPr>
    </w:p>
    <w:p w:rsidR="00502AC5" w:rsidRDefault="00502AC5" w:rsidP="00DE0205">
      <w:pPr>
        <w:rPr>
          <w:sz w:val="18"/>
          <w:szCs w:val="18"/>
        </w:rPr>
      </w:pPr>
    </w:p>
    <w:p w:rsidR="00502AC5" w:rsidRDefault="00502AC5" w:rsidP="00DE0205">
      <w:pPr>
        <w:rPr>
          <w:sz w:val="18"/>
          <w:szCs w:val="18"/>
        </w:rPr>
      </w:pPr>
    </w:p>
    <w:p w:rsidR="00502AC5" w:rsidRPr="00857C7E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502AC5" w:rsidRPr="00857C7E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502AC5" w:rsidRPr="00857C7E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02AC5" w:rsidRPr="00857C7E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502AC5" w:rsidRDefault="00502AC5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502AC5" w:rsidRPr="001727DE" w:rsidRDefault="00502AC5" w:rsidP="00F971A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502AC5" w:rsidRDefault="00502AC5" w:rsidP="00F971A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</w:p>
    <w:p w:rsidR="00502AC5" w:rsidRPr="00CC05CB" w:rsidRDefault="00502AC5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02AC5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02AC5" w:rsidRPr="00817AEE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02AC5" w:rsidRPr="00817AEE" w:rsidRDefault="00502AC5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02AC5" w:rsidRDefault="00502AC5" w:rsidP="00A90454"/>
    <w:p w:rsidR="00502AC5" w:rsidRDefault="00502AC5" w:rsidP="00A90454"/>
    <w:sectPr w:rsidR="00502AC5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27926"/>
    <w:rsid w:val="000606C5"/>
    <w:rsid w:val="00096129"/>
    <w:rsid w:val="000E3EB9"/>
    <w:rsid w:val="000F290D"/>
    <w:rsid w:val="00125BA5"/>
    <w:rsid w:val="001302C1"/>
    <w:rsid w:val="001614D0"/>
    <w:rsid w:val="001727DE"/>
    <w:rsid w:val="001D6357"/>
    <w:rsid w:val="00205DC1"/>
    <w:rsid w:val="00210EA4"/>
    <w:rsid w:val="00211436"/>
    <w:rsid w:val="002204BD"/>
    <w:rsid w:val="0026683E"/>
    <w:rsid w:val="00270857"/>
    <w:rsid w:val="002F5EFB"/>
    <w:rsid w:val="00357562"/>
    <w:rsid w:val="004C3703"/>
    <w:rsid w:val="00502AC5"/>
    <w:rsid w:val="00511F1E"/>
    <w:rsid w:val="005F2292"/>
    <w:rsid w:val="006704F2"/>
    <w:rsid w:val="006F7296"/>
    <w:rsid w:val="00735E46"/>
    <w:rsid w:val="007B6FCD"/>
    <w:rsid w:val="00817AEE"/>
    <w:rsid w:val="00857C7E"/>
    <w:rsid w:val="0086558F"/>
    <w:rsid w:val="008A287B"/>
    <w:rsid w:val="008C32FC"/>
    <w:rsid w:val="008E2D23"/>
    <w:rsid w:val="00942FCB"/>
    <w:rsid w:val="00947439"/>
    <w:rsid w:val="00950422"/>
    <w:rsid w:val="00967732"/>
    <w:rsid w:val="00972D0D"/>
    <w:rsid w:val="009747D9"/>
    <w:rsid w:val="00A12931"/>
    <w:rsid w:val="00A2564B"/>
    <w:rsid w:val="00A90454"/>
    <w:rsid w:val="00AD7C0A"/>
    <w:rsid w:val="00B81C1B"/>
    <w:rsid w:val="00C13253"/>
    <w:rsid w:val="00C452E2"/>
    <w:rsid w:val="00C629B9"/>
    <w:rsid w:val="00C81CC0"/>
    <w:rsid w:val="00CC05CB"/>
    <w:rsid w:val="00CD10DB"/>
    <w:rsid w:val="00CD224F"/>
    <w:rsid w:val="00CE5A22"/>
    <w:rsid w:val="00CF6E4C"/>
    <w:rsid w:val="00D02FBB"/>
    <w:rsid w:val="00DC07D1"/>
    <w:rsid w:val="00DE0205"/>
    <w:rsid w:val="00E02F9B"/>
    <w:rsid w:val="00E447E8"/>
    <w:rsid w:val="00F54AD6"/>
    <w:rsid w:val="00F971AF"/>
    <w:rsid w:val="00FC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248</Words>
  <Characters>1469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2018-03-29T07:27:00Z</cp:lastPrinted>
  <dcterms:created xsi:type="dcterms:W3CDTF">2018-04-04T10:03:00Z</dcterms:created>
  <dcterms:modified xsi:type="dcterms:W3CDTF">2018-04-04T10:03:00Z</dcterms:modified>
</cp:coreProperties>
</file>