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549A" w:rsidP="00F5549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8104FF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31.7.2017</w:t>
      </w:r>
    </w:p>
    <w:p w:rsidR="00F5549A" w:rsidRDefault="0054089B" w:rsidP="0054089B">
      <w:pPr>
        <w:numPr>
          <w:ilvl w:val="1"/>
          <w:numId w:val="21"/>
        </w:numPr>
      </w:pPr>
      <w:r>
        <w:t>XXX</w:t>
      </w:r>
    </w:p>
    <w:p w:rsidR="00F5549A" w:rsidRDefault="0054089B" w:rsidP="00F5549A">
      <w:pPr>
        <w:numPr>
          <w:ilvl w:val="1"/>
          <w:numId w:val="21"/>
        </w:numPr>
      </w:pPr>
      <w:r>
        <w:t>XXX</w:t>
      </w:r>
      <w:r w:rsidR="00F5549A">
        <w:t>.</w:t>
      </w:r>
    </w:p>
    <w:p w:rsidR="00F5549A" w:rsidRDefault="0054089B" w:rsidP="0054089B">
      <w:pPr>
        <w:numPr>
          <w:ilvl w:val="1"/>
          <w:numId w:val="21"/>
        </w:numPr>
      </w:pPr>
      <w:r>
        <w:t>XXX</w:t>
      </w:r>
    </w:p>
    <w:p w:rsidR="00F5549A" w:rsidRDefault="0054089B" w:rsidP="0054089B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F5549A" w:rsidRDefault="0054089B" w:rsidP="0054089B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F5549A" w:rsidRDefault="0054089B" w:rsidP="0054089B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F5549A" w:rsidRDefault="0054089B" w:rsidP="0054089B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F5549A" w:rsidRDefault="00F5549A" w:rsidP="00F5549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549A" w:rsidRDefault="00F5549A" w:rsidP="00F5549A">
      <w:pPr>
        <w:numPr>
          <w:ilvl w:val="0"/>
          <w:numId w:val="0"/>
        </w:numPr>
        <w:spacing w:before="120" w:after="0" w:line="240" w:lineRule="auto"/>
        <w:jc w:val="both"/>
      </w:pPr>
    </w:p>
    <w:p w:rsidR="00F5549A" w:rsidRDefault="00F5549A" w:rsidP="00F5549A">
      <w:pPr>
        <w:numPr>
          <w:ilvl w:val="0"/>
          <w:numId w:val="0"/>
        </w:numPr>
        <w:spacing w:before="120" w:after="0" w:line="240" w:lineRule="auto"/>
        <w:jc w:val="both"/>
      </w:pPr>
    </w:p>
    <w:p w:rsidR="00F5549A" w:rsidRDefault="00F5549A" w:rsidP="00F5549A">
      <w:pPr>
        <w:numPr>
          <w:ilvl w:val="0"/>
          <w:numId w:val="0"/>
        </w:numPr>
        <w:spacing w:before="120" w:after="0" w:line="240" w:lineRule="auto"/>
        <w:jc w:val="both"/>
      </w:pPr>
    </w:p>
    <w:p w:rsidR="00F5549A" w:rsidRDefault="00F5549A" w:rsidP="00F5549A">
      <w:pPr>
        <w:numPr>
          <w:ilvl w:val="0"/>
          <w:numId w:val="0"/>
        </w:numPr>
        <w:spacing w:after="0" w:line="240" w:lineRule="auto"/>
        <w:jc w:val="both"/>
        <w:sectPr w:rsidR="00F5549A" w:rsidSect="006162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549A" w:rsidRDefault="00F5549A" w:rsidP="00F5549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C62F5">
        <w:t>Praze</w:t>
      </w:r>
      <w:r>
        <w:t xml:space="preserve"> dne </w:t>
      </w:r>
    </w:p>
    <w:p w:rsidR="00F5549A" w:rsidRDefault="00F5549A" w:rsidP="00F5549A">
      <w:pPr>
        <w:numPr>
          <w:ilvl w:val="0"/>
          <w:numId w:val="0"/>
        </w:numPr>
        <w:spacing w:after="0" w:line="240" w:lineRule="auto"/>
        <w:jc w:val="both"/>
      </w:pPr>
    </w:p>
    <w:p w:rsidR="00F5549A" w:rsidRDefault="00F5549A" w:rsidP="00F5549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5549A" w:rsidRDefault="00F5549A" w:rsidP="00F5549A">
      <w:pPr>
        <w:numPr>
          <w:ilvl w:val="0"/>
          <w:numId w:val="0"/>
        </w:numPr>
        <w:spacing w:after="0" w:line="240" w:lineRule="auto"/>
        <w:jc w:val="both"/>
      </w:pPr>
    </w:p>
    <w:p w:rsidR="00F5549A" w:rsidRDefault="00F5549A" w:rsidP="00F5549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549A" w:rsidRDefault="00F5549A" w:rsidP="00F5549A">
      <w:pPr>
        <w:numPr>
          <w:ilvl w:val="0"/>
          <w:numId w:val="0"/>
        </w:numPr>
        <w:spacing w:after="0" w:line="240" w:lineRule="auto"/>
        <w:jc w:val="center"/>
      </w:pPr>
    </w:p>
    <w:p w:rsidR="00F5549A" w:rsidRDefault="0054089B" w:rsidP="0054089B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F5549A" w:rsidRDefault="00F5549A" w:rsidP="00F5549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F5549A" w:rsidRDefault="00F5549A" w:rsidP="00F5549A">
      <w:pPr>
        <w:numPr>
          <w:ilvl w:val="0"/>
          <w:numId w:val="0"/>
        </w:numPr>
        <w:spacing w:after="0" w:line="240" w:lineRule="auto"/>
      </w:pPr>
    </w:p>
    <w:p w:rsidR="00F5549A" w:rsidRDefault="00F5549A" w:rsidP="00F5549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5549A" w:rsidRDefault="00F5549A" w:rsidP="00F5549A">
      <w:pPr>
        <w:numPr>
          <w:ilvl w:val="0"/>
          <w:numId w:val="0"/>
        </w:numPr>
        <w:spacing w:after="0" w:line="240" w:lineRule="auto"/>
      </w:pPr>
    </w:p>
    <w:p w:rsidR="00F5549A" w:rsidRDefault="00F5549A" w:rsidP="00F5549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549A" w:rsidRDefault="00F5549A" w:rsidP="00F5549A">
      <w:pPr>
        <w:numPr>
          <w:ilvl w:val="0"/>
          <w:numId w:val="0"/>
        </w:numPr>
        <w:spacing w:after="0" w:line="240" w:lineRule="auto"/>
        <w:jc w:val="center"/>
      </w:pPr>
    </w:p>
    <w:p w:rsidR="00F5549A" w:rsidRPr="00F5549A" w:rsidRDefault="0054089B" w:rsidP="0054089B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F5549A" w:rsidRPr="00F5549A" w:rsidSect="00F5549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BA" w:rsidRDefault="001461BA">
      <w:r>
        <w:separator/>
      </w:r>
    </w:p>
  </w:endnote>
  <w:endnote w:type="continuationSeparator" w:id="0">
    <w:p w:rsidR="001461BA" w:rsidRDefault="0014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FF" w:rsidRDefault="008104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0218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0218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FF" w:rsidRDefault="008104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BA" w:rsidRDefault="001461BA">
      <w:r>
        <w:separator/>
      </w:r>
    </w:p>
  </w:footnote>
  <w:footnote w:type="continuationSeparator" w:id="0">
    <w:p w:rsidR="001461BA" w:rsidRDefault="00146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02ADDF" wp14:editId="33D5345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5549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5455F13" wp14:editId="215D06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549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982807-0175/2016 - Příloha č. </w:t>
    </w:r>
    <w:r w:rsidR="008104FF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79717C2" wp14:editId="5A7740D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FF" w:rsidRDefault="008104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282575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2BE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1BA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62F5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089B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02180"/>
    <w:rsid w:val="0061626B"/>
    <w:rsid w:val="00625DA2"/>
    <w:rsid w:val="00634A7D"/>
    <w:rsid w:val="00636489"/>
    <w:rsid w:val="00655D95"/>
    <w:rsid w:val="00665E88"/>
    <w:rsid w:val="00666F0C"/>
    <w:rsid w:val="00681C9F"/>
    <w:rsid w:val="00697105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04FF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549A"/>
    <w:rsid w:val="00F81E1F"/>
    <w:rsid w:val="00F84565"/>
    <w:rsid w:val="00FA2D51"/>
    <w:rsid w:val="00FA5EBD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EF46B67-6F92-4A1E-83E8-E365ECB5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2016-07-25T11:48:00Z</cp:lastPrinted>
  <dcterms:created xsi:type="dcterms:W3CDTF">2016-07-26T14:39:00Z</dcterms:created>
  <dcterms:modified xsi:type="dcterms:W3CDTF">2016-07-26T14:39:00Z</dcterms:modified>
</cp:coreProperties>
</file>