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D4909" w:rsidP="007C51E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</w:t>
      </w:r>
      <w:r w:rsidR="007C51E3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7C51E3" w:rsidRDefault="007C51E3" w:rsidP="007C51E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982807-0175/2016</w:t>
      </w:r>
    </w:p>
    <w:p w:rsidR="007C51E3" w:rsidRDefault="007C51E3" w:rsidP="007C51E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C51E3" w:rsidRDefault="007C51E3" w:rsidP="007C51E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C51E3" w:rsidRDefault="007C51E3" w:rsidP="007C51E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C51E3" w:rsidRDefault="007C51E3" w:rsidP="007C51E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C51E3" w:rsidRDefault="007C51E3" w:rsidP="007C51E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F18E9">
        <w:t>XXX</w:t>
      </w:r>
    </w:p>
    <w:p w:rsidR="007C51E3" w:rsidRDefault="007C51E3" w:rsidP="007C51E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C51E3" w:rsidRDefault="007C51E3" w:rsidP="007C51E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C51E3" w:rsidRDefault="007C51E3" w:rsidP="007C51E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  </w:t>
      </w:r>
    </w:p>
    <w:p w:rsidR="00565F04" w:rsidRDefault="007C51E3" w:rsidP="007C51E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firemní obchod PH a </w:t>
      </w:r>
      <w:proofErr w:type="spellStart"/>
      <w:r>
        <w:t>StČ</w:t>
      </w:r>
      <w:proofErr w:type="spellEnd"/>
      <w:r>
        <w:t xml:space="preserve">, </w:t>
      </w:r>
    </w:p>
    <w:p w:rsidR="007C51E3" w:rsidRDefault="007C51E3" w:rsidP="00565F04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7C51E3" w:rsidRDefault="007C51E3" w:rsidP="007C51E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C51E3" w:rsidRDefault="007C51E3" w:rsidP="007C51E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CZ03 0300 0000 0001 3420 4869 </w:t>
      </w:r>
    </w:p>
    <w:p w:rsidR="007C51E3" w:rsidRDefault="007C51E3" w:rsidP="007C51E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C51E3" w:rsidRDefault="007C51E3" w:rsidP="007C51E3">
      <w:pPr>
        <w:numPr>
          <w:ilvl w:val="0"/>
          <w:numId w:val="0"/>
        </w:numPr>
        <w:spacing w:before="50" w:after="70" w:line="240" w:lineRule="auto"/>
        <w:ind w:left="142"/>
      </w:pPr>
    </w:p>
    <w:p w:rsidR="007C51E3" w:rsidRDefault="007C51E3" w:rsidP="007C51E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C51E3" w:rsidRDefault="007C51E3" w:rsidP="007C51E3">
      <w:pPr>
        <w:numPr>
          <w:ilvl w:val="0"/>
          <w:numId w:val="0"/>
        </w:numPr>
        <w:spacing w:after="0" w:line="240" w:lineRule="auto"/>
        <w:ind w:left="142"/>
      </w:pPr>
    </w:p>
    <w:p w:rsidR="007C51E3" w:rsidRDefault="006F18E9" w:rsidP="007C51E3">
      <w:pPr>
        <w:numPr>
          <w:ilvl w:val="0"/>
          <w:numId w:val="0"/>
        </w:numPr>
        <w:spacing w:before="80" w:after="140" w:line="240" w:lineRule="auto"/>
        <w:ind w:left="142"/>
      </w:pPr>
      <w:r>
        <w:t>XXX</w:t>
      </w:r>
      <w:r w:rsidR="007C51E3">
        <w:rPr>
          <w:b/>
        </w:rPr>
        <w:t xml:space="preserve"> </w:t>
      </w:r>
    </w:p>
    <w:p w:rsidR="007C51E3" w:rsidRDefault="007C51E3" w:rsidP="007C51E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F18E9">
        <w:t>XXX</w:t>
      </w:r>
      <w:r>
        <w:t xml:space="preserve"> </w:t>
      </w:r>
    </w:p>
    <w:p w:rsidR="007C51E3" w:rsidRDefault="007C51E3" w:rsidP="006F18E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18E9">
        <w:t>XXX</w:t>
      </w:r>
    </w:p>
    <w:p w:rsidR="007C51E3" w:rsidRDefault="007C51E3" w:rsidP="006F18E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18E9">
        <w:t>XXX</w:t>
      </w:r>
    </w:p>
    <w:p w:rsidR="007C51E3" w:rsidRDefault="007C51E3" w:rsidP="006F18E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F18E9">
        <w:t>XXX</w:t>
      </w:r>
    </w:p>
    <w:p w:rsidR="007C51E3" w:rsidRDefault="007C51E3" w:rsidP="006F18E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6F18E9">
        <w:t>XXX</w:t>
      </w:r>
      <w:r w:rsidR="00565F04">
        <w:t>:</w:t>
      </w:r>
      <w:r w:rsidR="00565F04">
        <w:tab/>
      </w:r>
      <w:r w:rsidR="006F18E9">
        <w:tab/>
      </w:r>
      <w:r w:rsidR="006F18E9">
        <w:tab/>
      </w:r>
      <w:r w:rsidR="006F18E9">
        <w:tab/>
      </w:r>
      <w:r w:rsidR="006F18E9">
        <w:tab/>
      </w:r>
      <w:r w:rsidR="006F18E9">
        <w:tab/>
        <w:t>XXX</w:t>
      </w:r>
    </w:p>
    <w:p w:rsidR="007C51E3" w:rsidRDefault="007C51E3" w:rsidP="007C51E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F18E9">
        <w:t>XXX</w:t>
      </w:r>
      <w:r>
        <w:t>.</w:t>
      </w:r>
    </w:p>
    <w:p w:rsidR="007C51E3" w:rsidRDefault="007C51E3" w:rsidP="006F18E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18E9">
        <w:t>XXX</w:t>
      </w:r>
    </w:p>
    <w:p w:rsidR="007C51E3" w:rsidRDefault="007C51E3" w:rsidP="006F18E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F18E9">
        <w:t>XXX</w:t>
      </w:r>
    </w:p>
    <w:p w:rsidR="007C51E3" w:rsidRDefault="007C51E3" w:rsidP="006F18E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F18E9">
        <w:t>XXX</w:t>
      </w:r>
    </w:p>
    <w:p w:rsidR="007C51E3" w:rsidRDefault="007C51E3" w:rsidP="006F18E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6F18E9">
        <w:t>XXX</w:t>
      </w:r>
    </w:p>
    <w:p w:rsidR="007C51E3" w:rsidRDefault="007C51E3" w:rsidP="007C51E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C51E3" w:rsidRDefault="007C51E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C51E3" w:rsidRPr="007C51E3" w:rsidRDefault="007C51E3" w:rsidP="007C51E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65F04" w:rsidRDefault="007C51E3" w:rsidP="00BD490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982807-0175/2016 ze dne </w:t>
      </w:r>
      <w:proofErr w:type="gramStart"/>
      <w:r>
        <w:t>7.4.2016</w:t>
      </w:r>
      <w:proofErr w:type="gramEnd"/>
      <w:r>
        <w:t xml:space="preserve"> (dále jen "Dohoda"), a to následujícím způsobem:</w:t>
      </w:r>
    </w:p>
    <w:p w:rsidR="00565F04" w:rsidRDefault="00565F04" w:rsidP="008722C8">
      <w:pPr>
        <w:numPr>
          <w:ilvl w:val="1"/>
          <w:numId w:val="21"/>
        </w:numPr>
        <w:spacing w:after="120"/>
        <w:ind w:left="624" w:hanging="624"/>
        <w:jc w:val="both"/>
      </w:pPr>
      <w:r w:rsidRPr="00565F04">
        <w:t>Strany Dohody se dohodly na přidání nového</w:t>
      </w:r>
      <w:r>
        <w:t xml:space="preserve"> ustanovení Čl. 4</w:t>
      </w:r>
      <w:r w:rsidRPr="00565F04">
        <w:t xml:space="preserve">. </w:t>
      </w:r>
      <w:r>
        <w:t>Cena a způsob úhrady</w:t>
      </w:r>
      <w:r w:rsidRPr="00565F04">
        <w:t xml:space="preserve">, bod </w:t>
      </w:r>
      <w:r>
        <w:t>4.3</w:t>
      </w:r>
      <w:r w:rsidRPr="00565F04">
        <w:t>, s následujícím textem:</w:t>
      </w:r>
    </w:p>
    <w:p w:rsidR="00565F04" w:rsidRPr="00565F04" w:rsidRDefault="00565F04" w:rsidP="008722C8">
      <w:pPr>
        <w:numPr>
          <w:ilvl w:val="2"/>
          <w:numId w:val="21"/>
        </w:numPr>
        <w:spacing w:after="120"/>
        <w:jc w:val="both"/>
      </w:pPr>
      <w:r>
        <w:t xml:space="preserve">Fakturu - </w:t>
      </w:r>
      <w:r w:rsidRPr="00565F04">
        <w:t xml:space="preserve">daňový doklad bude ČP vystavovat Měsíčně s lhůtou splatnost </w:t>
      </w:r>
      <w:r w:rsidR="006F18E9">
        <w:t>XXX</w:t>
      </w:r>
      <w:r w:rsidRPr="00565F04">
        <w:t xml:space="preserve"> dní od data jejího vystavení.</w:t>
      </w:r>
    </w:p>
    <w:p w:rsidR="00BD4909" w:rsidRPr="00BD4909" w:rsidRDefault="00565F04" w:rsidP="00BD4909">
      <w:pPr>
        <w:numPr>
          <w:ilvl w:val="2"/>
          <w:numId w:val="21"/>
        </w:numPr>
        <w:spacing w:after="120"/>
        <w:jc w:val="both"/>
      </w:pPr>
      <w:r w:rsidRPr="00565F04">
        <w:t xml:space="preserve">Je-li </w:t>
      </w:r>
      <w:r w:rsidR="00BD4909" w:rsidRPr="00BD4909">
        <w:t>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BD4909" w:rsidRPr="00BD4909" w:rsidRDefault="00BD4909" w:rsidP="006F18E9">
      <w:pPr>
        <w:numPr>
          <w:ilvl w:val="2"/>
          <w:numId w:val="21"/>
        </w:numPr>
        <w:spacing w:after="120"/>
        <w:jc w:val="both"/>
      </w:pPr>
      <w:r w:rsidRPr="00BD4909">
        <w:t xml:space="preserve">Faktury - daňové doklady budou zasílány na adresu: </w:t>
      </w:r>
      <w:r w:rsidR="006F18E9">
        <w:t>XXX</w:t>
      </w:r>
    </w:p>
    <w:p w:rsidR="00BD4909" w:rsidRPr="00BD4909" w:rsidRDefault="00BD4909" w:rsidP="00BD4909">
      <w:pPr>
        <w:numPr>
          <w:ilvl w:val="2"/>
          <w:numId w:val="21"/>
        </w:numPr>
        <w:spacing w:after="120"/>
        <w:jc w:val="both"/>
      </w:pPr>
      <w:r w:rsidRPr="00BD4909">
        <w:t xml:space="preserve">Smluvní strany se dohodly, že faktury - daňové doklady ve formátu </w:t>
      </w:r>
      <w:proofErr w:type="spellStart"/>
      <w:r w:rsidRPr="00BD4909">
        <w:t>pdf</w:t>
      </w:r>
      <w:proofErr w:type="spellEnd"/>
      <w:r w:rsidRPr="00BD4909"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proofErr w:type="spellStart"/>
      <w:r w:rsidR="006F18E9">
        <w:t>XXX</w:t>
      </w:r>
      <w:r w:rsidRPr="00BD4909">
        <w:t>na</w:t>
      </w:r>
      <w:proofErr w:type="spellEnd"/>
      <w:r w:rsidRPr="00BD4909">
        <w:t xml:space="preserve"> e-mailovou adresu zákazníka.</w:t>
      </w:r>
    </w:p>
    <w:p w:rsidR="007C51E3" w:rsidRDefault="00BD4909" w:rsidP="00BD4909">
      <w:pPr>
        <w:numPr>
          <w:ilvl w:val="2"/>
          <w:numId w:val="21"/>
        </w:numPr>
        <w:spacing w:after="120"/>
        <w:jc w:val="both"/>
      </w:pPr>
      <w:r w:rsidRPr="00BD4909">
        <w:t xml:space="preserve">Elektronická faktura se považuje za doručenou dnem odeslání emailové zprávy, obsahující jako přílohu elektronickou fakturu, z e-mailové adresy ČP </w:t>
      </w:r>
      <w:proofErr w:type="spellStart"/>
      <w:r w:rsidR="006F18E9">
        <w:t>XXX</w:t>
      </w:r>
      <w:r w:rsidRPr="00BD4909">
        <w:t>na</w:t>
      </w:r>
      <w:proofErr w:type="spellEnd"/>
      <w:r w:rsidRPr="00BD4909">
        <w:t xml:space="preserve"> e-mailovou adresu zákazníka.)</w:t>
      </w:r>
      <w:r w:rsidR="007C51E3">
        <w:t xml:space="preserve"> </w:t>
      </w:r>
    </w:p>
    <w:p w:rsidR="007C51E3" w:rsidRPr="007C51E3" w:rsidRDefault="007C51E3" w:rsidP="007C51E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C51E3" w:rsidRDefault="007C51E3" w:rsidP="008722C8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C51E3" w:rsidRDefault="007C51E3" w:rsidP="008722C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BD4909">
        <w:t>2</w:t>
      </w:r>
      <w:r>
        <w:t xml:space="preserve"> je platný a účinný dnem jeho podpisu oběma smluvními stranami.</w:t>
      </w:r>
    </w:p>
    <w:p w:rsidR="007C51E3" w:rsidRDefault="007C51E3" w:rsidP="008722C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BD4909">
        <w:t>2</w:t>
      </w:r>
      <w:r>
        <w:t xml:space="preserve"> je sepsán ve dvou vyhotoveních s platností originálu, z nichž každá ze stran obdrží po jednom vyhotovení.</w:t>
      </w:r>
    </w:p>
    <w:p w:rsidR="00565F04" w:rsidRDefault="00565F04" w:rsidP="008722C8">
      <w:pPr>
        <w:numPr>
          <w:ilvl w:val="2"/>
          <w:numId w:val="21"/>
        </w:numPr>
        <w:spacing w:after="120"/>
      </w:pPr>
    </w:p>
    <w:p w:rsidR="007C51E3" w:rsidRDefault="007C51E3" w:rsidP="007C51E3">
      <w:pPr>
        <w:numPr>
          <w:ilvl w:val="0"/>
          <w:numId w:val="0"/>
        </w:numPr>
        <w:spacing w:after="120"/>
      </w:pPr>
    </w:p>
    <w:p w:rsidR="007C51E3" w:rsidRDefault="007C51E3" w:rsidP="007C51E3">
      <w:pPr>
        <w:numPr>
          <w:ilvl w:val="0"/>
          <w:numId w:val="0"/>
        </w:numPr>
        <w:spacing w:after="120"/>
        <w:sectPr w:rsidR="007C51E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C51E3" w:rsidRDefault="007C51E3" w:rsidP="007C51E3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565F04">
        <w:t>Praze</w:t>
      </w:r>
      <w:r>
        <w:t xml:space="preserve"> dne </w:t>
      </w:r>
    </w:p>
    <w:p w:rsidR="007C51E3" w:rsidRDefault="007C51E3" w:rsidP="007C51E3">
      <w:pPr>
        <w:numPr>
          <w:ilvl w:val="0"/>
          <w:numId w:val="0"/>
        </w:numPr>
        <w:spacing w:after="120"/>
      </w:pPr>
    </w:p>
    <w:p w:rsidR="007C51E3" w:rsidRDefault="007C51E3" w:rsidP="007C51E3">
      <w:pPr>
        <w:numPr>
          <w:ilvl w:val="0"/>
          <w:numId w:val="0"/>
        </w:numPr>
        <w:spacing w:after="120"/>
      </w:pPr>
      <w:r>
        <w:t>Za ČP:</w:t>
      </w:r>
    </w:p>
    <w:p w:rsidR="007C51E3" w:rsidRDefault="007C51E3" w:rsidP="007C51E3">
      <w:pPr>
        <w:numPr>
          <w:ilvl w:val="0"/>
          <w:numId w:val="0"/>
        </w:numPr>
        <w:spacing w:after="120"/>
      </w:pPr>
    </w:p>
    <w:p w:rsidR="007C51E3" w:rsidRDefault="007C51E3" w:rsidP="007C51E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C51E3" w:rsidRDefault="007C51E3" w:rsidP="007C51E3">
      <w:pPr>
        <w:numPr>
          <w:ilvl w:val="0"/>
          <w:numId w:val="0"/>
        </w:numPr>
        <w:spacing w:after="120"/>
        <w:jc w:val="center"/>
      </w:pPr>
    </w:p>
    <w:p w:rsidR="007C51E3" w:rsidRDefault="006F18E9" w:rsidP="006F18E9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  <w:r>
        <w:t>XXX</w:t>
      </w:r>
    </w:p>
    <w:p w:rsidR="007C51E3" w:rsidRDefault="007C51E3" w:rsidP="007C51E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5F76FE" w:rsidRDefault="005F76FE" w:rsidP="007C51E3">
      <w:pPr>
        <w:numPr>
          <w:ilvl w:val="0"/>
          <w:numId w:val="0"/>
        </w:numPr>
        <w:spacing w:after="120"/>
      </w:pPr>
    </w:p>
    <w:p w:rsidR="007C51E3" w:rsidRDefault="007C51E3" w:rsidP="007C51E3">
      <w:pPr>
        <w:numPr>
          <w:ilvl w:val="0"/>
          <w:numId w:val="0"/>
        </w:numPr>
        <w:spacing w:after="120"/>
      </w:pPr>
      <w:r>
        <w:t>Za Odesílatele:</w:t>
      </w:r>
    </w:p>
    <w:p w:rsidR="007C51E3" w:rsidRDefault="007C51E3" w:rsidP="007C51E3">
      <w:pPr>
        <w:numPr>
          <w:ilvl w:val="0"/>
          <w:numId w:val="0"/>
        </w:numPr>
        <w:spacing w:after="120"/>
      </w:pPr>
    </w:p>
    <w:p w:rsidR="007C51E3" w:rsidRDefault="007C51E3" w:rsidP="007C51E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C51E3" w:rsidRDefault="007C51E3" w:rsidP="007C51E3">
      <w:pPr>
        <w:numPr>
          <w:ilvl w:val="0"/>
          <w:numId w:val="0"/>
        </w:numPr>
        <w:spacing w:after="120"/>
        <w:jc w:val="center"/>
      </w:pPr>
    </w:p>
    <w:p w:rsidR="007C51E3" w:rsidRPr="007C51E3" w:rsidRDefault="006F18E9" w:rsidP="006F18E9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7C51E3" w:rsidRPr="007C51E3" w:rsidSect="007C51E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CFD" w:rsidRDefault="00555CFD">
      <w:r>
        <w:separator/>
      </w:r>
    </w:p>
  </w:endnote>
  <w:endnote w:type="continuationSeparator" w:id="0">
    <w:p w:rsidR="00555CFD" w:rsidRDefault="0055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F18E9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F18E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CFD" w:rsidRDefault="00555CFD">
      <w:r>
        <w:separator/>
      </w:r>
    </w:p>
  </w:footnote>
  <w:footnote w:type="continuationSeparator" w:id="0">
    <w:p w:rsidR="00555CFD" w:rsidRDefault="00555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9A11F9" wp14:editId="02B037F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C51E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BD4909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5BDF7CE" wp14:editId="03D853E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C51E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982807-0175/2016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D17BC5B" wp14:editId="32A1B71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531E60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DC1F54"/>
    <w:multiLevelType w:val="multilevel"/>
    <w:tmpl w:val="8D325B36"/>
    <w:numStyleLink w:val="Styl1"/>
  </w:abstractNum>
  <w:abstractNum w:abstractNumId="1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6"/>
  </w:num>
  <w:num w:numId="13">
    <w:abstractNumId w:val="12"/>
  </w:num>
  <w:num w:numId="14">
    <w:abstractNumId w:val="18"/>
  </w:num>
  <w:num w:numId="15">
    <w:abstractNumId w:val="10"/>
  </w:num>
  <w:num w:numId="16">
    <w:abstractNumId w:val="19"/>
  </w:num>
  <w:num w:numId="17">
    <w:abstractNumId w:val="22"/>
  </w:num>
  <w:num w:numId="18">
    <w:abstractNumId w:val="20"/>
  </w:num>
  <w:num w:numId="19">
    <w:abstractNumId w:val="15"/>
  </w:num>
  <w:num w:numId="20">
    <w:abstractNumId w:val="21"/>
  </w:num>
  <w:num w:numId="21">
    <w:abstractNumId w:val="14"/>
  </w:num>
  <w:num w:numId="22">
    <w:abstractNumId w:val="17"/>
  </w:num>
  <w:num w:numId="23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35A4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55CFD"/>
    <w:rsid w:val="00565F04"/>
    <w:rsid w:val="0057375C"/>
    <w:rsid w:val="005903FC"/>
    <w:rsid w:val="0059319D"/>
    <w:rsid w:val="005960F2"/>
    <w:rsid w:val="005A2863"/>
    <w:rsid w:val="005A4070"/>
    <w:rsid w:val="005E426D"/>
    <w:rsid w:val="005F76FE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6F18E9"/>
    <w:rsid w:val="006F24FF"/>
    <w:rsid w:val="007055C0"/>
    <w:rsid w:val="00706DF4"/>
    <w:rsid w:val="0071238B"/>
    <w:rsid w:val="00715AA0"/>
    <w:rsid w:val="007240C6"/>
    <w:rsid w:val="007300DB"/>
    <w:rsid w:val="007336F3"/>
    <w:rsid w:val="00753269"/>
    <w:rsid w:val="00782DDC"/>
    <w:rsid w:val="007A53F2"/>
    <w:rsid w:val="007A5C30"/>
    <w:rsid w:val="007B077A"/>
    <w:rsid w:val="007C51E3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22C8"/>
    <w:rsid w:val="00877376"/>
    <w:rsid w:val="0088027F"/>
    <w:rsid w:val="00882194"/>
    <w:rsid w:val="0088571D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0B7F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4909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8E682-B44D-48F8-BC91-BBB26FAF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4</cp:revision>
  <cp:lastPrinted>2016-05-23T07:15:00Z</cp:lastPrinted>
  <dcterms:created xsi:type="dcterms:W3CDTF">2016-07-26T14:34:00Z</dcterms:created>
  <dcterms:modified xsi:type="dcterms:W3CDTF">2016-07-26T14:35:00Z</dcterms:modified>
</cp:coreProperties>
</file>