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4114C" w:rsidP="0029481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</w:t>
      </w:r>
      <w:r w:rsidR="00294816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294816">
        <w:rPr>
          <w:rFonts w:ascii="Arial" w:hAnsi="Arial" w:cs="Arial"/>
          <w:b/>
          <w:sz w:val="36"/>
        </w:rPr>
        <w:t>1.4.2016</w:t>
      </w:r>
      <w:proofErr w:type="gramEnd"/>
      <w:r w:rsidR="00294816">
        <w:rPr>
          <w:rFonts w:ascii="Arial" w:hAnsi="Arial" w:cs="Arial"/>
          <w:b/>
          <w:sz w:val="36"/>
        </w:rPr>
        <w:t xml:space="preserve"> do 31.3.2017</w:t>
      </w:r>
    </w:p>
    <w:p w:rsidR="00294816" w:rsidRDefault="00370E86" w:rsidP="00294816">
      <w:pPr>
        <w:numPr>
          <w:ilvl w:val="1"/>
          <w:numId w:val="21"/>
        </w:numPr>
      </w:pPr>
      <w:r>
        <w:t>XXX</w:t>
      </w:r>
    </w:p>
    <w:p w:rsidR="00294816" w:rsidRDefault="00370E86" w:rsidP="00370E86">
      <w:pPr>
        <w:numPr>
          <w:ilvl w:val="1"/>
          <w:numId w:val="21"/>
        </w:numPr>
      </w:pPr>
      <w:r>
        <w:t>XXX</w:t>
      </w:r>
    </w:p>
    <w:p w:rsidR="00294816" w:rsidRDefault="00370E86" w:rsidP="00370E86">
      <w:pPr>
        <w:numPr>
          <w:ilvl w:val="1"/>
          <w:numId w:val="21"/>
        </w:numPr>
      </w:pPr>
      <w:r>
        <w:t>XXX</w:t>
      </w:r>
    </w:p>
    <w:p w:rsidR="00294816" w:rsidRDefault="00370E86" w:rsidP="00370E86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94816" w:rsidRDefault="00370E86" w:rsidP="00370E86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94816" w:rsidRDefault="00370E86" w:rsidP="00370E86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94816" w:rsidRDefault="00370E86" w:rsidP="00370E86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94816" w:rsidRDefault="00294816" w:rsidP="0029481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94816" w:rsidRDefault="00294816" w:rsidP="00294816">
      <w:pPr>
        <w:numPr>
          <w:ilvl w:val="0"/>
          <w:numId w:val="0"/>
        </w:numPr>
        <w:spacing w:before="120" w:after="0" w:line="240" w:lineRule="auto"/>
        <w:jc w:val="both"/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both"/>
        <w:sectPr w:rsidR="0029481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4114C">
        <w:t>Praze</w:t>
      </w:r>
      <w:r>
        <w:t xml:space="preserve"> dne 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both"/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both"/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center"/>
      </w:pPr>
    </w:p>
    <w:p w:rsidR="00294816" w:rsidRDefault="00370E86" w:rsidP="00370E86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</w:pP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94816" w:rsidRDefault="00294816" w:rsidP="00294816">
      <w:pPr>
        <w:numPr>
          <w:ilvl w:val="0"/>
          <w:numId w:val="0"/>
        </w:numPr>
        <w:spacing w:after="0" w:line="240" w:lineRule="auto"/>
        <w:jc w:val="center"/>
      </w:pPr>
    </w:p>
    <w:p w:rsidR="00294816" w:rsidRPr="00294816" w:rsidRDefault="00370E86" w:rsidP="00370E86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XXX</w:t>
      </w:r>
    </w:p>
    <w:sectPr w:rsidR="00294816" w:rsidRPr="00294816" w:rsidSect="002948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8F" w:rsidRDefault="00705B8F">
      <w:r>
        <w:separator/>
      </w:r>
    </w:p>
  </w:endnote>
  <w:endnote w:type="continuationSeparator" w:id="0">
    <w:p w:rsidR="00705B8F" w:rsidRDefault="0070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70E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70E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8F" w:rsidRDefault="00705B8F">
      <w:r>
        <w:separator/>
      </w:r>
    </w:p>
  </w:footnote>
  <w:footnote w:type="continuationSeparator" w:id="0">
    <w:p w:rsidR="00705B8F" w:rsidRDefault="0070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6B117" wp14:editId="6FE48F0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9481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4EF66D" wp14:editId="26507E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9481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B4114C">
      <w:rPr>
        <w:rFonts w:ascii="Arial" w:hAnsi="Arial" w:cs="Arial"/>
        <w:szCs w:val="22"/>
      </w:rPr>
      <w:t xml:space="preserve"> 982807-0175/2016 -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26F518" wp14:editId="619568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2649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A0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4816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0E86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76FE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5B8F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114C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0CB4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7C3C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30A95A7-8E9D-4E9C-AE8B-FAB69957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4</cp:revision>
  <cp:lastPrinted>2016-04-07T12:33:00Z</cp:lastPrinted>
  <dcterms:created xsi:type="dcterms:W3CDTF">2016-07-26T14:31:00Z</dcterms:created>
  <dcterms:modified xsi:type="dcterms:W3CDTF">2016-07-26T14:32:00Z</dcterms:modified>
</cp:coreProperties>
</file>