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071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O/04/20180071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4767417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24767417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4767417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CZ24767417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NOZA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NOZA,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Huťská 229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Huťská 229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27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272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Kladno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Kladno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8.3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28.3.2018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zhotovení dokumentace pro sloučené DUR/DSP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zhotovení dokumentace pro sloučené DUR/DSP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zhotovení dokumentace pro sloučené DUR/DSP (včetně výkazu výměr a rozpočtu) na akci &quot;Rozšíření ul. K Lázním&quot;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zhotovení dokumentace pro sloučené DUR/DSP (včetně výkazu výměr a rozpočtu) na akci "Rozšíření ul. K Lázním",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54 88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154 880,00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5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31.5.2018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B75E77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E4" w:rsidRDefault="00451CE4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E4" w:rsidRDefault="00451CE4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B75E77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451CE4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83740306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1CE4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5E77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96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2018-03-28T07:07:00Z</cp:lastPrinted>
  <dcterms:created xsi:type="dcterms:W3CDTF">2018-03-28T07:09:00Z</dcterms:created>
  <dcterms:modified xsi:type="dcterms:W3CDTF">2018-03-28T09:05:00Z</dcterms:modified>
</cp:coreProperties>
</file>