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3" w:rsidRDefault="00A70A2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OB1718-016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150CB3" w:rsidRDefault="00A70A2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24227331</w:t>
      </w:r>
    </w:p>
    <w:p w:rsidR="00150CB3" w:rsidRDefault="00150CB3">
      <w:pPr>
        <w:pStyle w:val="Row5"/>
      </w:pPr>
    </w:p>
    <w:p w:rsidR="00150CB3" w:rsidRDefault="00A70A25">
      <w:pPr>
        <w:pStyle w:val="Row6"/>
      </w:pPr>
      <w:r>
        <w:tab/>
      </w:r>
      <w:r>
        <w:rPr>
          <w:rStyle w:val="Text4"/>
        </w:rPr>
        <w:t>Loretánské náměstí 5</w:t>
      </w:r>
    </w:p>
    <w:p w:rsidR="00150CB3" w:rsidRDefault="00A70A25">
      <w:pPr>
        <w:pStyle w:val="Row7"/>
      </w:pPr>
      <w:r>
        <w:tab/>
      </w:r>
      <w:r>
        <w:rPr>
          <w:rStyle w:val="Text4"/>
        </w:rPr>
        <w:t>118 00 Praha 1</w:t>
      </w:r>
    </w:p>
    <w:p w:rsidR="00150CB3" w:rsidRDefault="00150CB3">
      <w:pPr>
        <w:pStyle w:val="Row5"/>
      </w:pPr>
    </w:p>
    <w:p w:rsidR="00150CB3" w:rsidRDefault="00A70A25">
      <w:pPr>
        <w:pStyle w:val="Row8"/>
      </w:pPr>
      <w:r>
        <w:tab/>
      </w:r>
      <w:r>
        <w:rPr>
          <w:rStyle w:val="Text3"/>
        </w:rPr>
        <w:t>Dodací adresa</w:t>
      </w:r>
      <w:r>
        <w:rPr>
          <w:noProof/>
          <w:lang w:val="cs-CZ" w:eastAsia="cs-CZ"/>
        </w:rPr>
        <w:pict>
          <v:shape id="_x0000_s1051" type="#_x0000_t32" style="position:absolute;margin-left:269pt;margin-top:76pt;width:306pt;height:0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77pt;width:0;height:71pt;z-index:-251658231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8pt;margin-top:77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A70A25">
      <w:pPr>
        <w:pStyle w:val="Row9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150CB3" w:rsidRDefault="00A70A25">
      <w:pPr>
        <w:pStyle w:val="Row10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</w:t>
      </w:r>
      <w:r>
        <w:rPr>
          <w:rStyle w:val="Text4"/>
          <w:position w:val="2"/>
        </w:rPr>
        <w:t xml:space="preserve">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1047122018</w:t>
      </w:r>
    </w:p>
    <w:p w:rsidR="00150CB3" w:rsidRDefault="00A70A25">
      <w:pPr>
        <w:pStyle w:val="Row11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06.03.2018</w:t>
      </w:r>
    </w:p>
    <w:p w:rsidR="00150CB3" w:rsidRDefault="00A70A25">
      <w:pPr>
        <w:pStyle w:val="Row12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150CB3" w:rsidRDefault="00A70A25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2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14"/>
      </w:pPr>
      <w:r>
        <w:tab/>
      </w:r>
      <w:r>
        <w:rPr>
          <w:rStyle w:val="Text4"/>
        </w:rPr>
        <w:t>Na základě Vaší cenové nabídky č. N562018 ze dne 22.02.2018 u Vás objednáváme 3 ks AED Philips Frx  vče</w:t>
      </w:r>
      <w:r>
        <w:rPr>
          <w:rStyle w:val="Text4"/>
        </w:rPr>
        <w:t>tně baterie, elektrod a brašny v</w:t>
      </w:r>
    </w:p>
    <w:p w:rsidR="00150CB3" w:rsidRDefault="00A70A25">
      <w:pPr>
        <w:pStyle w:val="Row15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celkové ceně 100.440,- Kč s DPH ( 83.003,62 Kč bez DPH).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16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5"/>
        </w:rPr>
        <w:t>Položka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MJ</w:t>
      </w:r>
      <w:r>
        <w:tab/>
      </w:r>
      <w:r>
        <w:rPr>
          <w:rStyle w:val="Text5"/>
        </w:rPr>
        <w:t>%DPH</w:t>
      </w:r>
      <w:r>
        <w:tab/>
      </w:r>
      <w:r>
        <w:rPr>
          <w:rStyle w:val="Text5"/>
        </w:rPr>
        <w:t>Cena za MJ bez DPH</w:t>
      </w:r>
      <w:r>
        <w:tab/>
      </w:r>
      <w:r>
        <w:rPr>
          <w:rStyle w:val="Text5"/>
        </w:rPr>
        <w:t>DPH za MJ</w:t>
      </w:r>
      <w:r>
        <w:tab/>
      </w:r>
      <w:r>
        <w:rPr>
          <w:rStyle w:val="Text5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17"/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150CB3" w:rsidRDefault="00A70A2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Rozdíl v součtu částek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150CB3" w:rsidRDefault="00A70A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100 440.00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150CB3" w:rsidRDefault="00A70A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100 440.00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150CB3" w:rsidRDefault="00A70A25">
      <w:pPr>
        <w:pStyle w:val="Row18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150CB3" w:rsidRDefault="00A70A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Celková </w:t>
      </w:r>
      <w:r>
        <w:rPr>
          <w:rStyle w:val="Text3"/>
        </w:rPr>
        <w:t>částka v Kč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100 440.00</w:t>
      </w:r>
    </w:p>
    <w:p w:rsidR="00150CB3" w:rsidRDefault="00150CB3">
      <w:pPr>
        <w:pStyle w:val="Row5"/>
      </w:pPr>
    </w:p>
    <w:p w:rsidR="00150CB3" w:rsidRDefault="00A70A25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150CB3" w:rsidRDefault="00A70A25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150CB3">
      <w:pPr>
        <w:pStyle w:val="Row5"/>
      </w:pPr>
    </w:p>
    <w:p w:rsidR="00150CB3" w:rsidRDefault="00A70A25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50CB3" w:rsidRDefault="00A70A25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150CB3" w:rsidRDefault="00A70A25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50CB3" w:rsidRDefault="00A70A25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50CB3" w:rsidRDefault="00A70A25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50CB3" w:rsidRDefault="00A70A25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150CB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0A25">
      <w:pPr>
        <w:spacing w:after="0" w:line="240" w:lineRule="auto"/>
      </w:pPr>
      <w:r>
        <w:separator/>
      </w:r>
    </w:p>
  </w:endnote>
  <w:endnote w:type="continuationSeparator" w:id="0">
    <w:p w:rsidR="00000000" w:rsidRDefault="00A7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B3" w:rsidRDefault="00A70A25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OB1718-016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150CB3" w:rsidRDefault="00150CB3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0A25">
      <w:pPr>
        <w:spacing w:after="0" w:line="240" w:lineRule="auto"/>
      </w:pPr>
      <w:r>
        <w:separator/>
      </w:r>
    </w:p>
  </w:footnote>
  <w:footnote w:type="continuationSeparator" w:id="0">
    <w:p w:rsidR="00000000" w:rsidRDefault="00A7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B3" w:rsidRDefault="00150CB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50CB3"/>
    <w:rsid w:val="009107EA"/>
    <w:rsid w:val="00A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825"/>
        <w:tab w:val="left" w:pos="5880"/>
      </w:tabs>
      <w:spacing w:before="4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</w:tabs>
      <w:spacing w:before="2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92E41379.dotm</Template>
  <TotalTime>4</TotalTime>
  <Pages>1</Pages>
  <Words>182</Words>
  <Characters>1075</Characters>
  <Application>Microsoft Office Word</Application>
  <DocSecurity>0</DocSecurity>
  <Lines>8</Lines>
  <Paragraphs>2</Paragraphs>
  <ScaleCrop>false</ScaleCrop>
  <Manager/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2018-04-04T06:32:00Z</dcterms:created>
  <dcterms:modified xsi:type="dcterms:W3CDTF">2018-04-04T06:32:00Z</dcterms:modified>
  <cp:category/>
</cp:coreProperties>
</file>