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6"/>
        <w:gridCol w:w="362"/>
        <w:gridCol w:w="395"/>
        <w:gridCol w:w="3647"/>
        <w:gridCol w:w="218"/>
        <w:gridCol w:w="887"/>
        <w:gridCol w:w="763"/>
        <w:gridCol w:w="2267"/>
      </w:tblGrid>
      <w:tr w:rsidR="00DC0071" w:rsidRPr="00DC0071" w:rsidTr="00DC0071">
        <w:trPr>
          <w:trHeight w:val="36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cs-CZ"/>
              </w:rPr>
            </w:pPr>
            <w:r w:rsidRPr="00DC0071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cs-CZ"/>
              </w:rPr>
              <w:t>VÝKAZ VÝMĚR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</w:tr>
      <w:tr w:rsidR="00DC0071" w:rsidRPr="00DC0071" w:rsidTr="00DC0071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Stavba: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"Navýšení kapacity ZŠ Liberec - Vratislavice nad Nisou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</w:tr>
      <w:tr w:rsidR="00DC0071" w:rsidRPr="00DC0071" w:rsidTr="00DC0071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Objekt: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SO - 02, objekt "B" stravovací pavilon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JKSO: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</w:tr>
      <w:tr w:rsidR="00DC0071" w:rsidRPr="00DC0071" w:rsidTr="00DC0071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Část: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DC007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Odstranění materiálů s obsahem azbestu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EČO: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</w:tr>
      <w:tr w:rsidR="00DC0071" w:rsidRPr="00DC0071" w:rsidTr="00DC0071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Zpracoval:</w:t>
            </w:r>
          </w:p>
        </w:tc>
        <w:tc>
          <w:tcPr>
            <w:tcW w:w="3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Jaroslav Košek</w:t>
            </w:r>
          </w:p>
        </w:tc>
      </w:tr>
      <w:tr w:rsidR="00DC0071" w:rsidRPr="00DC0071" w:rsidTr="00DC0071">
        <w:trPr>
          <w:trHeight w:val="27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Zhotovitel:  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Sdružení pro ZŠ Vratislavice nad Nisou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Datum: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proofErr w:type="gramStart"/>
            <w:r w:rsidRPr="00DC0071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21.2.2018</w:t>
            </w:r>
            <w:proofErr w:type="gramEnd"/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</w:tr>
      <w:tr w:rsidR="00DC0071" w:rsidRPr="00DC0071" w:rsidTr="00DC0071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</w:tr>
      <w:tr w:rsidR="00DC0071" w:rsidRPr="00DC0071" w:rsidTr="00DC0071">
        <w:trPr>
          <w:trHeight w:val="37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00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proofErr w:type="gramStart"/>
            <w:r w:rsidRPr="00DC007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R E K A P I T U L A C E   C E N Y</w:t>
            </w:r>
            <w:proofErr w:type="gram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DC0071" w:rsidRPr="00DC0071" w:rsidTr="00DC0071">
        <w:trPr>
          <w:trHeight w:val="3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</w:pPr>
            <w:r w:rsidRPr="00DC0071"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</w:pPr>
            <w:r w:rsidRPr="00DC0071"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cs-CZ"/>
              </w:rPr>
              <w:t> </w:t>
            </w:r>
          </w:p>
        </w:tc>
      </w:tr>
      <w:tr w:rsidR="00DC0071" w:rsidRPr="00DC0071" w:rsidTr="00DC0071">
        <w:trPr>
          <w:trHeight w:val="49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DC00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PŘÍPOČTY      (viz</w:t>
            </w:r>
            <w:proofErr w:type="gramEnd"/>
            <w:r w:rsidRPr="00DC00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 kalkulace v příloze)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DC00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1 619 071,43</w:t>
            </w:r>
          </w:p>
        </w:tc>
      </w:tr>
      <w:tr w:rsidR="00DC0071" w:rsidRPr="00DC0071" w:rsidTr="00DC0071">
        <w:trPr>
          <w:trHeight w:val="499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DC00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ODPOČTY     (viz</w:t>
            </w:r>
            <w:proofErr w:type="gramEnd"/>
            <w:r w:rsidRPr="00DC00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 kalkulace v příloze)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DC00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168 795,09</w:t>
            </w:r>
          </w:p>
        </w:tc>
      </w:tr>
      <w:tr w:rsidR="00DC0071" w:rsidRPr="00DC0071" w:rsidTr="00DC0071">
        <w:trPr>
          <w:trHeight w:val="25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DC0071" w:rsidRPr="00DC0071" w:rsidTr="00DC0071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C0071" w:rsidRPr="00DC0071" w:rsidTr="00DC0071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u w:val="single"/>
                <w:lang w:eastAsia="cs-CZ"/>
              </w:rPr>
            </w:pPr>
            <w:r w:rsidRPr="00DC0071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u w:val="single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u w:val="single"/>
                <w:lang w:eastAsia="cs-CZ"/>
              </w:rPr>
            </w:pPr>
            <w:r w:rsidRPr="00DC0071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u w:val="single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u w:val="single"/>
                <w:lang w:eastAsia="cs-CZ"/>
              </w:rPr>
            </w:pPr>
            <w:r w:rsidRPr="00DC0071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u w:val="single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u w:val="single"/>
                <w:lang w:eastAsia="cs-CZ"/>
              </w:rPr>
            </w:pPr>
            <w:r w:rsidRPr="00DC0071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u w:val="single"/>
                <w:lang w:eastAsia="cs-CZ"/>
              </w:rPr>
              <w:t> </w:t>
            </w:r>
          </w:p>
        </w:tc>
        <w:tc>
          <w:tcPr>
            <w:tcW w:w="22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u w:val="single"/>
                <w:lang w:eastAsia="cs-CZ"/>
              </w:rPr>
            </w:pPr>
            <w:r w:rsidRPr="00DC0071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u w:val="single"/>
                <w:lang w:eastAsia="cs-CZ"/>
              </w:rPr>
              <w:t>1 450 276,34</w:t>
            </w:r>
          </w:p>
        </w:tc>
      </w:tr>
    </w:tbl>
    <w:p w:rsidR="00A75C1D" w:rsidRDefault="00A75C1D"/>
    <w:p w:rsidR="00DC0071" w:rsidRDefault="00DC0071"/>
    <w:p w:rsidR="00DC0071" w:rsidRDefault="00DC0071"/>
    <w:p w:rsidR="00DC0071" w:rsidRDefault="00DC0071"/>
    <w:tbl>
      <w:tblPr>
        <w:tblW w:w="5222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6"/>
        <w:gridCol w:w="484"/>
        <w:gridCol w:w="1276"/>
        <w:gridCol w:w="3213"/>
        <w:gridCol w:w="640"/>
        <w:gridCol w:w="889"/>
        <w:gridCol w:w="1092"/>
        <w:gridCol w:w="1425"/>
      </w:tblGrid>
      <w:tr w:rsidR="00DC0071" w:rsidRPr="00DC0071" w:rsidTr="00DC0071">
        <w:trPr>
          <w:trHeight w:val="360"/>
        </w:trPr>
        <w:tc>
          <w:tcPr>
            <w:tcW w:w="11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cs-CZ"/>
              </w:rPr>
            </w:pPr>
            <w:r w:rsidRPr="00DC0071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cs-CZ"/>
              </w:rPr>
              <w:t>VÝKAZ VÝMĚR</w:t>
            </w:r>
          </w:p>
        </w:tc>
        <w:tc>
          <w:tcPr>
            <w:tcW w:w="16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</w:tr>
      <w:tr w:rsidR="00DC0071" w:rsidRPr="00DC0071" w:rsidTr="00DC0071">
        <w:trPr>
          <w:trHeight w:val="270"/>
        </w:trPr>
        <w:tc>
          <w:tcPr>
            <w:tcW w:w="4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Stavba:   </w:t>
            </w:r>
          </w:p>
        </w:tc>
        <w:tc>
          <w:tcPr>
            <w:tcW w:w="23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"Navýšení kapacity ZŠ Liberec - Vratislavice nad Nisou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</w:tr>
      <w:tr w:rsidR="00DC0071" w:rsidRPr="00DC0071" w:rsidTr="00DC0071">
        <w:trPr>
          <w:trHeight w:val="270"/>
        </w:trPr>
        <w:tc>
          <w:tcPr>
            <w:tcW w:w="4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Objekt:   </w:t>
            </w:r>
          </w:p>
        </w:tc>
        <w:tc>
          <w:tcPr>
            <w:tcW w:w="23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SO - 02, objekt "B" stravovací pavilon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JKSO:   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</w:tr>
      <w:tr w:rsidR="00DC0071" w:rsidRPr="00DC0071" w:rsidTr="00DC0071">
        <w:trPr>
          <w:trHeight w:val="270"/>
        </w:trPr>
        <w:tc>
          <w:tcPr>
            <w:tcW w:w="4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Část:   </w:t>
            </w:r>
          </w:p>
        </w:tc>
        <w:tc>
          <w:tcPr>
            <w:tcW w:w="23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DC007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Odstranění materiálů s obsahem azbestu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EČO:   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</w:tr>
      <w:tr w:rsidR="00DC0071" w:rsidRPr="00DC0071" w:rsidTr="00DC0071">
        <w:trPr>
          <w:trHeight w:val="270"/>
        </w:trPr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Zpracoval: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Jaroslav Košek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</w:tr>
      <w:tr w:rsidR="00DC0071" w:rsidRPr="00DC0071" w:rsidTr="00DC0071">
        <w:trPr>
          <w:trHeight w:val="270"/>
        </w:trPr>
        <w:tc>
          <w:tcPr>
            <w:tcW w:w="4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Zhotovitel:   </w:t>
            </w:r>
          </w:p>
        </w:tc>
        <w:tc>
          <w:tcPr>
            <w:tcW w:w="23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Sdružení pro ZŠ Vratislavice nad Nisou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Datum: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proofErr w:type="gramStart"/>
            <w:r w:rsidRPr="00DC0071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21.2.2018</w:t>
            </w:r>
            <w:proofErr w:type="gramEnd"/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</w:tr>
      <w:tr w:rsidR="00DC0071" w:rsidRPr="00DC0071" w:rsidTr="00DC0071">
        <w:trPr>
          <w:trHeight w:val="285"/>
        </w:trPr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6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</w:tr>
      <w:tr w:rsidR="00DC0071" w:rsidRPr="00DC0071" w:rsidTr="00DC0071">
        <w:trPr>
          <w:trHeight w:val="450"/>
        </w:trPr>
        <w:tc>
          <w:tcPr>
            <w:tcW w:w="24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gramStart"/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P.Č.</w:t>
            </w:r>
            <w:proofErr w:type="gramEnd"/>
          </w:p>
        </w:tc>
        <w:tc>
          <w:tcPr>
            <w:tcW w:w="25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KCN</w:t>
            </w:r>
          </w:p>
        </w:tc>
        <w:tc>
          <w:tcPr>
            <w:tcW w:w="67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Kód položky</w:t>
            </w:r>
          </w:p>
        </w:tc>
        <w:tc>
          <w:tcPr>
            <w:tcW w:w="169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Popis</w:t>
            </w:r>
          </w:p>
        </w:tc>
        <w:tc>
          <w:tcPr>
            <w:tcW w:w="338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MJ</w:t>
            </w:r>
          </w:p>
        </w:tc>
        <w:tc>
          <w:tcPr>
            <w:tcW w:w="469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Množství celkem</w:t>
            </w:r>
          </w:p>
        </w:tc>
        <w:tc>
          <w:tcPr>
            <w:tcW w:w="57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Cena jednotková</w:t>
            </w:r>
          </w:p>
        </w:tc>
        <w:tc>
          <w:tcPr>
            <w:tcW w:w="751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Cena celkem</w:t>
            </w:r>
          </w:p>
        </w:tc>
      </w:tr>
      <w:tr w:rsidR="00DC0071" w:rsidRPr="00DC0071" w:rsidTr="00DC0071">
        <w:trPr>
          <w:trHeight w:val="285"/>
        </w:trPr>
        <w:tc>
          <w:tcPr>
            <w:tcW w:w="241" w:type="pct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69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</w:t>
            </w:r>
          </w:p>
        </w:tc>
      </w:tr>
      <w:tr w:rsidR="00DC0071" w:rsidRPr="00DC0071" w:rsidTr="00DC0071">
        <w:trPr>
          <w:trHeight w:val="375"/>
        </w:trPr>
        <w:tc>
          <w:tcPr>
            <w:tcW w:w="241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00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2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 w:rsidRPr="00DC007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P Ř Í P O Č T Y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00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DC0071" w:rsidRPr="00DC0071" w:rsidTr="00DC0071">
        <w:trPr>
          <w:trHeight w:val="315"/>
        </w:trPr>
        <w:tc>
          <w:tcPr>
            <w:tcW w:w="241" w:type="pct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</w:pPr>
            <w:r w:rsidRPr="00DC0071"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  <w:t>1</w:t>
            </w:r>
          </w:p>
        </w:tc>
        <w:tc>
          <w:tcPr>
            <w:tcW w:w="250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</w:pPr>
            <w:r w:rsidRPr="00DC0071"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  <w:t xml:space="preserve">Přípravné práce </w:t>
            </w:r>
          </w:p>
        </w:tc>
        <w:tc>
          <w:tcPr>
            <w:tcW w:w="57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cs-CZ"/>
              </w:rPr>
              <w:t> </w:t>
            </w:r>
          </w:p>
        </w:tc>
      </w:tr>
      <w:tr w:rsidR="00DC0071" w:rsidRPr="00DC0071" w:rsidTr="00DC0071">
        <w:trPr>
          <w:trHeight w:val="450"/>
        </w:trPr>
        <w:tc>
          <w:tcPr>
            <w:tcW w:w="241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69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Opatření k zajištění bezpečnosti práce a vnějšího prostředí při bourání otvorů pro </w:t>
            </w:r>
            <w:proofErr w:type="gramStart"/>
            <w:r w:rsidRPr="00DC00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O.K.</w:t>
            </w:r>
            <w:proofErr w:type="gramEnd"/>
            <w:r w:rsidRPr="00DC00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  (pro fázi I.)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42,000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2 360,00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99 120,00</w:t>
            </w:r>
          </w:p>
        </w:tc>
      </w:tr>
      <w:tr w:rsidR="00DC0071" w:rsidRPr="00DC0071" w:rsidTr="00DC0071">
        <w:trPr>
          <w:trHeight w:val="1140"/>
        </w:trPr>
        <w:tc>
          <w:tcPr>
            <w:tcW w:w="241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color w:val="000080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color w:val="000080"/>
                <w:sz w:val="16"/>
                <w:szCs w:val="16"/>
                <w:lang w:eastAsia="cs-CZ"/>
              </w:rPr>
              <w:t xml:space="preserve">Provádění </w:t>
            </w:r>
            <w:proofErr w:type="spellStart"/>
            <w:r w:rsidRPr="00DC0071">
              <w:rPr>
                <w:rFonts w:ascii="Arial" w:eastAsia="Times New Roman" w:hAnsi="Arial" w:cs="Arial"/>
                <w:color w:val="000080"/>
                <w:sz w:val="16"/>
                <w:szCs w:val="16"/>
                <w:lang w:eastAsia="cs-CZ"/>
              </w:rPr>
              <w:t>enkapsulačního</w:t>
            </w:r>
            <w:proofErr w:type="spellEnd"/>
            <w:r w:rsidRPr="00DC0071">
              <w:rPr>
                <w:rFonts w:ascii="Arial" w:eastAsia="Times New Roman" w:hAnsi="Arial" w:cs="Arial"/>
                <w:color w:val="000080"/>
                <w:sz w:val="16"/>
                <w:szCs w:val="16"/>
                <w:lang w:eastAsia="cs-CZ"/>
              </w:rPr>
              <w:t xml:space="preserve"> ošetření vybourávaných nebezpečných materiálů, včetně balení odpadů, jejich transport na </w:t>
            </w:r>
            <w:proofErr w:type="spellStart"/>
            <w:r w:rsidRPr="00DC0071">
              <w:rPr>
                <w:rFonts w:ascii="Arial" w:eastAsia="Times New Roman" w:hAnsi="Arial" w:cs="Arial"/>
                <w:color w:val="000080"/>
                <w:sz w:val="16"/>
                <w:szCs w:val="16"/>
                <w:lang w:eastAsia="cs-CZ"/>
              </w:rPr>
              <w:t>mezideponie</w:t>
            </w:r>
            <w:proofErr w:type="spellEnd"/>
            <w:r w:rsidRPr="00DC0071">
              <w:rPr>
                <w:rFonts w:ascii="Arial" w:eastAsia="Times New Roman" w:hAnsi="Arial" w:cs="Arial"/>
                <w:color w:val="000080"/>
                <w:sz w:val="16"/>
                <w:szCs w:val="16"/>
                <w:lang w:eastAsia="cs-CZ"/>
              </w:rPr>
              <w:t xml:space="preserve"> a použití ochranných prostředků (polomaska FFPP3, jednorázový oděv TYVEK 4510, ochranné rukavice, ochranná přilba), </w:t>
            </w:r>
            <w:proofErr w:type="spellStart"/>
            <w:r w:rsidRPr="00DC0071">
              <w:rPr>
                <w:rFonts w:ascii="Arial" w:eastAsia="Times New Roman" w:hAnsi="Arial" w:cs="Arial"/>
                <w:color w:val="000080"/>
                <w:sz w:val="16"/>
                <w:szCs w:val="16"/>
                <w:lang w:eastAsia="cs-CZ"/>
              </w:rPr>
              <w:t>dekontamince</w:t>
            </w:r>
            <w:proofErr w:type="spellEnd"/>
            <w:r w:rsidRPr="00DC0071">
              <w:rPr>
                <w:rFonts w:ascii="Arial" w:eastAsia="Times New Roman" w:hAnsi="Arial" w:cs="Arial"/>
                <w:color w:val="000080"/>
                <w:sz w:val="16"/>
                <w:szCs w:val="16"/>
                <w:lang w:eastAsia="cs-CZ"/>
              </w:rPr>
              <w:t xml:space="preserve"> pracovníků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</w:pPr>
            <w:r w:rsidRPr="00DC0071"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</w:pPr>
            <w:r w:rsidRPr="00DC0071"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  <w:t> 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cs-CZ"/>
              </w:rPr>
              <w:t> </w:t>
            </w:r>
          </w:p>
        </w:tc>
      </w:tr>
      <w:tr w:rsidR="00DC0071" w:rsidRPr="00DC0071" w:rsidTr="00DC0071">
        <w:trPr>
          <w:trHeight w:val="270"/>
        </w:trPr>
        <w:tc>
          <w:tcPr>
            <w:tcW w:w="241" w:type="pct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255" w:type="pct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4" w:type="pct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9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071" w:rsidRPr="00DC0071" w:rsidRDefault="00BC6F14" w:rsidP="00DC00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hyperlink r:id="rId4" w:history="1">
              <w:proofErr w:type="gramStart"/>
              <w:r w:rsidR="00DC0071" w:rsidRPr="00DC0071">
                <w:rPr>
                  <w:rFonts w:ascii="Arial" w:eastAsia="Times New Roman" w:hAnsi="Arial" w:cs="Arial"/>
                  <w:b/>
                  <w:bCs/>
                  <w:sz w:val="16"/>
                  <w:szCs w:val="16"/>
                  <w:lang w:eastAsia="cs-CZ"/>
                </w:rPr>
                <w:t>Vybudování  kontrolovaného</w:t>
              </w:r>
              <w:proofErr w:type="gramEnd"/>
              <w:r w:rsidR="00DC0071" w:rsidRPr="00DC0071">
                <w:rPr>
                  <w:rFonts w:ascii="Arial" w:eastAsia="Times New Roman" w:hAnsi="Arial" w:cs="Arial"/>
                  <w:b/>
                  <w:bCs/>
                  <w:sz w:val="16"/>
                  <w:szCs w:val="16"/>
                  <w:lang w:eastAsia="cs-CZ"/>
                </w:rPr>
                <w:t xml:space="preserve"> pásma (pro fázi II. a část fáze III.)</w:t>
              </w:r>
            </w:hyperlink>
          </w:p>
        </w:tc>
        <w:tc>
          <w:tcPr>
            <w:tcW w:w="33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354,000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225,00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79 650,00</w:t>
            </w:r>
          </w:p>
        </w:tc>
      </w:tr>
      <w:tr w:rsidR="00DC0071" w:rsidRPr="00DC0071" w:rsidTr="00DC0071">
        <w:trPr>
          <w:trHeight w:val="690"/>
        </w:trPr>
        <w:tc>
          <w:tcPr>
            <w:tcW w:w="241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96" w:type="pc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color w:val="000080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color w:val="000080"/>
                <w:sz w:val="16"/>
                <w:szCs w:val="16"/>
                <w:lang w:eastAsia="cs-CZ"/>
              </w:rPr>
              <w:t xml:space="preserve">zakrytí části konstrukce nástavby </w:t>
            </w:r>
            <w:proofErr w:type="spellStart"/>
            <w:r w:rsidRPr="00DC0071">
              <w:rPr>
                <w:rFonts w:ascii="Arial" w:eastAsia="Times New Roman" w:hAnsi="Arial" w:cs="Arial"/>
                <w:color w:val="000080"/>
                <w:sz w:val="16"/>
                <w:szCs w:val="16"/>
                <w:lang w:eastAsia="cs-CZ"/>
              </w:rPr>
              <w:t>vysokopevnostní</w:t>
            </w:r>
            <w:proofErr w:type="spellEnd"/>
            <w:r w:rsidRPr="00DC0071">
              <w:rPr>
                <w:rFonts w:ascii="Arial" w:eastAsia="Times New Roman" w:hAnsi="Arial" w:cs="Arial"/>
                <w:color w:val="000080"/>
                <w:sz w:val="16"/>
                <w:szCs w:val="16"/>
                <w:lang w:eastAsia="cs-CZ"/>
              </w:rPr>
              <w:t xml:space="preserve"> plachtou z PE, neprodyšné uzavření od vnějších prostor, vymezení kontrolovaného pásma výstražným značením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DC0071" w:rsidRPr="00DC0071" w:rsidTr="00DC0071">
        <w:trPr>
          <w:trHeight w:val="450"/>
        </w:trPr>
        <w:tc>
          <w:tcPr>
            <w:tcW w:w="241" w:type="pc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lastRenderedPageBreak/>
              <w:t>3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9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071" w:rsidRPr="00DC0071" w:rsidRDefault="00BC6F14" w:rsidP="00DC00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hyperlink r:id="rId5" w:history="1">
              <w:r w:rsidR="00DC0071" w:rsidRPr="00DC0071">
                <w:rPr>
                  <w:rFonts w:ascii="Arial" w:eastAsia="Times New Roman" w:hAnsi="Arial" w:cs="Arial"/>
                  <w:b/>
                  <w:bCs/>
                  <w:sz w:val="16"/>
                  <w:szCs w:val="16"/>
                  <w:lang w:eastAsia="cs-CZ"/>
                </w:rPr>
                <w:t>Zřízení dekontaminačních propustí materiálových, personálních</w:t>
              </w:r>
            </w:hyperlink>
          </w:p>
        </w:tc>
        <w:tc>
          <w:tcPr>
            <w:tcW w:w="33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soubor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19 000,00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19 000,00</w:t>
            </w:r>
          </w:p>
        </w:tc>
      </w:tr>
      <w:tr w:rsidR="00DC0071" w:rsidRPr="00DC0071" w:rsidTr="00DC0071">
        <w:trPr>
          <w:trHeight w:val="465"/>
        </w:trPr>
        <w:tc>
          <w:tcPr>
            <w:tcW w:w="241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96" w:type="pc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color w:val="000080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color w:val="000080"/>
                <w:sz w:val="16"/>
                <w:szCs w:val="16"/>
                <w:lang w:eastAsia="cs-CZ"/>
              </w:rPr>
              <w:t xml:space="preserve">Personální hygienická smyčka a materiálová propusť s příslušenstvím pro kontrolované pásmo 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DC0071" w:rsidRPr="00DC0071" w:rsidTr="00DC0071">
        <w:trPr>
          <w:trHeight w:val="270"/>
        </w:trPr>
        <w:tc>
          <w:tcPr>
            <w:tcW w:w="241" w:type="pc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9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Instalace </w:t>
            </w:r>
            <w:proofErr w:type="spellStart"/>
            <w:r w:rsidRPr="00DC00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filtračnoventilační</w:t>
            </w:r>
            <w:proofErr w:type="spellEnd"/>
            <w:r w:rsidRPr="00DC00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 techniky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soubor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28 500,00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28 500,00</w:t>
            </w:r>
          </w:p>
        </w:tc>
      </w:tr>
      <w:tr w:rsidR="00DC0071" w:rsidRPr="00DC0071" w:rsidTr="00DC0071">
        <w:trPr>
          <w:trHeight w:val="1140"/>
        </w:trPr>
        <w:tc>
          <w:tcPr>
            <w:tcW w:w="241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96" w:type="pc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color w:val="000080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color w:val="000080"/>
                <w:sz w:val="16"/>
                <w:szCs w:val="16"/>
                <w:lang w:eastAsia="cs-CZ"/>
              </w:rPr>
              <w:t>Instalace filtrační techniky vybavené HEPA filtrací s možnosti použití předfiltrů M5 a G4  v rozsahu pro 5násobnou výměnu vzduchu za hodinu dle bilančního vzorce (objem KP x počet výměn vzduchu = požadovaný hodinový výkon filtračních jednotek FVJ v m3/hod.) Požadovaná minimální kapacita 3550m3/hod.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DC0071" w:rsidRPr="00DC0071" w:rsidTr="00DC0071">
        <w:trPr>
          <w:trHeight w:val="270"/>
        </w:trPr>
        <w:tc>
          <w:tcPr>
            <w:tcW w:w="241" w:type="pc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9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proofErr w:type="spellStart"/>
            <w:r w:rsidRPr="00DC00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Inženýring</w:t>
            </w:r>
            <w:proofErr w:type="spellEnd"/>
            <w:r w:rsidRPr="00DC00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 a legislativní zajištění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soubor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36 000,00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36 000,00</w:t>
            </w:r>
          </w:p>
        </w:tc>
      </w:tr>
      <w:tr w:rsidR="00DC0071" w:rsidRPr="00DC0071" w:rsidTr="00DC0071">
        <w:trPr>
          <w:trHeight w:val="690"/>
        </w:trPr>
        <w:tc>
          <w:tcPr>
            <w:tcW w:w="241" w:type="pct"/>
            <w:tcBorders>
              <w:top w:val="nil"/>
              <w:left w:val="single" w:sz="8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9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color w:val="000080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color w:val="000080"/>
                <w:sz w:val="16"/>
                <w:szCs w:val="16"/>
                <w:lang w:eastAsia="cs-CZ"/>
              </w:rPr>
              <w:t xml:space="preserve">Vypracování technologického postupu prací, hlášení prací s azbestem, legislativní zajištění prací, </w:t>
            </w:r>
            <w:proofErr w:type="spellStart"/>
            <w:r w:rsidRPr="00DC0071">
              <w:rPr>
                <w:rFonts w:ascii="Arial" w:eastAsia="Times New Roman" w:hAnsi="Arial" w:cs="Arial"/>
                <w:color w:val="000080"/>
                <w:sz w:val="16"/>
                <w:szCs w:val="16"/>
                <w:lang w:eastAsia="cs-CZ"/>
              </w:rPr>
              <w:t>inženýring</w:t>
            </w:r>
            <w:proofErr w:type="spellEnd"/>
            <w:r w:rsidRPr="00DC0071">
              <w:rPr>
                <w:rFonts w:ascii="Arial" w:eastAsia="Times New Roman" w:hAnsi="Arial" w:cs="Arial"/>
                <w:color w:val="000080"/>
                <w:sz w:val="16"/>
                <w:szCs w:val="16"/>
                <w:lang w:eastAsia="cs-CZ"/>
              </w:rPr>
              <w:t xml:space="preserve"> - zajištění odborného dozoru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DC0071" w:rsidRPr="00DC0071" w:rsidTr="00DC0071">
        <w:trPr>
          <w:trHeight w:val="315"/>
        </w:trPr>
        <w:tc>
          <w:tcPr>
            <w:tcW w:w="241" w:type="pct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</w:pPr>
            <w:r w:rsidRPr="00DC0071"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  <w:t>2</w:t>
            </w:r>
          </w:p>
        </w:tc>
        <w:tc>
          <w:tcPr>
            <w:tcW w:w="3079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</w:pPr>
            <w:r w:rsidRPr="00DC0071"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  <w:t xml:space="preserve">Provedení otvorů ve stávajícím střešním souvrství pro sloupy </w:t>
            </w:r>
            <w:proofErr w:type="gramStart"/>
            <w:r w:rsidRPr="00DC0071"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  <w:t>O.K.</w:t>
            </w:r>
            <w:proofErr w:type="gramEnd"/>
            <w:r w:rsidRPr="00DC0071"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  <w:t xml:space="preserve">  (fáze I.)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DC0071" w:rsidRPr="00DC0071" w:rsidTr="00DC0071">
        <w:trPr>
          <w:trHeight w:val="675"/>
        </w:trPr>
        <w:tc>
          <w:tcPr>
            <w:tcW w:w="241" w:type="pct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9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Vybourání otvorů 500x500 mm do střešního souvrství, vč. vrstev obsahujících nebezpečné látky azbest a kontaminaci azbestem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42,000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2 390,00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100 380,00</w:t>
            </w:r>
          </w:p>
        </w:tc>
      </w:tr>
      <w:tr w:rsidR="00DC0071" w:rsidRPr="00DC0071" w:rsidTr="00DC0071">
        <w:trPr>
          <w:trHeight w:val="915"/>
        </w:trPr>
        <w:tc>
          <w:tcPr>
            <w:tcW w:w="241" w:type="pct"/>
            <w:tcBorders>
              <w:top w:val="nil"/>
              <w:left w:val="single" w:sz="8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9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color w:val="000080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color w:val="000080"/>
                <w:sz w:val="16"/>
                <w:szCs w:val="16"/>
                <w:lang w:eastAsia="cs-CZ"/>
              </w:rPr>
              <w:t>Vybourání otvorů do části souvrství -  třívrstvá živičná krytina s vložkou z AZC vláken, azbestocementová vlnovka s betonovou výplní, čedičová izolace, škvárobeton vyztužený sítí, škvárový násyp a izolace EPS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DC0071" w:rsidRPr="00DC0071" w:rsidTr="00DC0071">
        <w:trPr>
          <w:trHeight w:val="315"/>
        </w:trPr>
        <w:tc>
          <w:tcPr>
            <w:tcW w:w="241" w:type="pct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</w:pPr>
            <w:r w:rsidRPr="00DC0071"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  <w:t>3</w:t>
            </w:r>
          </w:p>
        </w:tc>
        <w:tc>
          <w:tcPr>
            <w:tcW w:w="3079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</w:pPr>
            <w:r w:rsidRPr="00DC0071"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  <w:t xml:space="preserve">Plošná demontáž střešního souvrství z materiálů s obsahem </w:t>
            </w:r>
            <w:proofErr w:type="gramStart"/>
            <w:r w:rsidRPr="00DC0071"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  <w:t>azbestu   (fáze</w:t>
            </w:r>
            <w:proofErr w:type="gramEnd"/>
            <w:r w:rsidRPr="00DC0071"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  <w:t xml:space="preserve"> II.)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cs-CZ"/>
              </w:rPr>
              <w:t> </w:t>
            </w:r>
          </w:p>
        </w:tc>
      </w:tr>
      <w:tr w:rsidR="00DC0071" w:rsidRPr="00DC0071" w:rsidTr="00DC0071">
        <w:trPr>
          <w:trHeight w:val="270"/>
        </w:trPr>
        <w:tc>
          <w:tcPr>
            <w:tcW w:w="241" w:type="pc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9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Odstranění střešní třívrstvé živičné krytiny s AZC vlákny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727,440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189,00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137 486,16</w:t>
            </w:r>
          </w:p>
        </w:tc>
      </w:tr>
      <w:tr w:rsidR="00DC0071" w:rsidRPr="00DC0071" w:rsidTr="00DC0071">
        <w:trPr>
          <w:trHeight w:val="690"/>
        </w:trPr>
        <w:tc>
          <w:tcPr>
            <w:tcW w:w="241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80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color w:val="0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color w:val="000080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color w:val="0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color w:val="0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96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color w:val="000080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color w:val="000080"/>
                <w:sz w:val="16"/>
                <w:szCs w:val="16"/>
                <w:lang w:eastAsia="cs-CZ"/>
              </w:rPr>
              <w:t>Demontáž živičného souvrství (tři vrstvy) včetně vrstvy vyztužené azbestocementovými vlákny o celkové tloušťce cca 20mm                                          (42,00 x 17,62) - 42x (0,50 x 0,60) = 724,44</w:t>
            </w:r>
          </w:p>
        </w:tc>
        <w:tc>
          <w:tcPr>
            <w:tcW w:w="338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color w:val="0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9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80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color w:val="0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80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color w:val="0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1" w:type="pct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80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color w:val="000080"/>
                <w:sz w:val="16"/>
                <w:szCs w:val="16"/>
                <w:lang w:eastAsia="cs-CZ"/>
              </w:rPr>
              <w:t> </w:t>
            </w:r>
          </w:p>
        </w:tc>
      </w:tr>
      <w:tr w:rsidR="00DC0071" w:rsidRPr="00DC0071" w:rsidTr="00DC0071">
        <w:trPr>
          <w:trHeight w:val="450"/>
        </w:trPr>
        <w:tc>
          <w:tcPr>
            <w:tcW w:w="241" w:type="pc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proofErr w:type="spellStart"/>
            <w:r w:rsidRPr="00DC00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Enkapsulace</w:t>
            </w:r>
            <w:proofErr w:type="spellEnd"/>
            <w:r w:rsidRPr="00DC00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 vybouraného materiálu, neprodyšné balení do PE obalů 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727,440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105,00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76 381,20</w:t>
            </w:r>
          </w:p>
        </w:tc>
      </w:tr>
      <w:tr w:rsidR="00DC0071" w:rsidRPr="00DC0071" w:rsidTr="00DC0071">
        <w:trPr>
          <w:trHeight w:val="465"/>
        </w:trPr>
        <w:tc>
          <w:tcPr>
            <w:tcW w:w="241" w:type="pc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96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color w:val="000080"/>
                <w:sz w:val="16"/>
                <w:szCs w:val="16"/>
                <w:lang w:eastAsia="cs-CZ"/>
              </w:rPr>
            </w:pPr>
            <w:proofErr w:type="spellStart"/>
            <w:r w:rsidRPr="00DC0071">
              <w:rPr>
                <w:rFonts w:ascii="Arial" w:eastAsia="Times New Roman" w:hAnsi="Arial" w:cs="Arial"/>
                <w:color w:val="000080"/>
                <w:sz w:val="16"/>
                <w:szCs w:val="16"/>
                <w:lang w:eastAsia="cs-CZ"/>
              </w:rPr>
              <w:t>Enkapsulace</w:t>
            </w:r>
            <w:proofErr w:type="spellEnd"/>
            <w:r w:rsidRPr="00DC0071">
              <w:rPr>
                <w:rFonts w:ascii="Arial" w:eastAsia="Times New Roman" w:hAnsi="Arial" w:cs="Arial"/>
                <w:color w:val="000080"/>
                <w:sz w:val="16"/>
                <w:szCs w:val="16"/>
                <w:lang w:eastAsia="cs-CZ"/>
              </w:rPr>
              <w:t xml:space="preserve"> vybouraného materiálu vodní PVAC disperzí, neprodyšné balení a označení odpadu dle zákona o odpadech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DC0071" w:rsidRPr="00DC0071" w:rsidTr="00DC0071">
        <w:trPr>
          <w:trHeight w:val="675"/>
        </w:trPr>
        <w:tc>
          <w:tcPr>
            <w:tcW w:w="241" w:type="pct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255" w:type="pct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4" w:type="pct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9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C0071" w:rsidRPr="00DC0071" w:rsidRDefault="00BC6F14" w:rsidP="00DC00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hyperlink r:id="rId6" w:history="1">
              <w:r w:rsidR="00DC0071" w:rsidRPr="00DC0071">
                <w:rPr>
                  <w:rFonts w:ascii="Arial" w:eastAsia="Times New Roman" w:hAnsi="Arial" w:cs="Arial"/>
                  <w:b/>
                  <w:bCs/>
                  <w:sz w:val="16"/>
                  <w:szCs w:val="16"/>
                  <w:lang w:eastAsia="cs-CZ"/>
                </w:rPr>
                <w:t xml:space="preserve">Vybourání souvrství s </w:t>
              </w:r>
              <w:proofErr w:type="gramStart"/>
              <w:r w:rsidR="00DC0071" w:rsidRPr="00DC0071">
                <w:rPr>
                  <w:rFonts w:ascii="Arial" w:eastAsia="Times New Roman" w:hAnsi="Arial" w:cs="Arial"/>
                  <w:b/>
                  <w:bCs/>
                  <w:sz w:val="16"/>
                  <w:szCs w:val="16"/>
                  <w:lang w:eastAsia="cs-CZ"/>
                </w:rPr>
                <w:t>tvořeného</w:t>
              </w:r>
              <w:proofErr w:type="gramEnd"/>
              <w:r w:rsidR="00DC0071" w:rsidRPr="00DC0071">
                <w:rPr>
                  <w:rFonts w:ascii="Arial" w:eastAsia="Times New Roman" w:hAnsi="Arial" w:cs="Arial"/>
                  <w:b/>
                  <w:bCs/>
                  <w:sz w:val="16"/>
                  <w:szCs w:val="16"/>
                  <w:lang w:eastAsia="cs-CZ"/>
                </w:rPr>
                <w:t xml:space="preserve"> azbestocementovou vlnovkou a betonovou výplní o tloušťce ca 30mm nad vlnovkou</w:t>
              </w:r>
            </w:hyperlink>
          </w:p>
        </w:tc>
        <w:tc>
          <w:tcPr>
            <w:tcW w:w="338" w:type="pct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469" w:type="pct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727,440</w:t>
            </w:r>
          </w:p>
        </w:tc>
        <w:tc>
          <w:tcPr>
            <w:tcW w:w="575" w:type="pct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305,00</w:t>
            </w:r>
          </w:p>
        </w:tc>
        <w:tc>
          <w:tcPr>
            <w:tcW w:w="751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221 869,20</w:t>
            </w:r>
          </w:p>
        </w:tc>
      </w:tr>
      <w:tr w:rsidR="00DC0071" w:rsidRPr="00DC0071" w:rsidTr="00DC0071">
        <w:trPr>
          <w:trHeight w:val="465"/>
        </w:trPr>
        <w:tc>
          <w:tcPr>
            <w:tcW w:w="241" w:type="pc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96" w:type="pc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color w:val="000080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color w:val="000080"/>
                <w:sz w:val="16"/>
                <w:szCs w:val="16"/>
                <w:lang w:eastAsia="cs-CZ"/>
              </w:rPr>
              <w:t>Vybourání betonové výplně včetně azbestocementové vlnovky o celkové tloušťce 80mm (30mm beton nad vlnovkou)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DC0071" w:rsidRPr="00DC0071" w:rsidTr="00DC0071">
        <w:trPr>
          <w:trHeight w:val="450"/>
        </w:trPr>
        <w:tc>
          <w:tcPr>
            <w:tcW w:w="241" w:type="pct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255" w:type="pct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4" w:type="pct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9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071" w:rsidRPr="00DC0071" w:rsidRDefault="00BC6F14" w:rsidP="00DC00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hyperlink r:id="rId7" w:history="1">
              <w:proofErr w:type="spellStart"/>
              <w:r w:rsidR="00DC0071" w:rsidRPr="00DC0071">
                <w:rPr>
                  <w:rFonts w:ascii="Arial" w:eastAsia="Times New Roman" w:hAnsi="Arial" w:cs="Arial"/>
                  <w:b/>
                  <w:bCs/>
                  <w:sz w:val="16"/>
                  <w:szCs w:val="16"/>
                  <w:lang w:eastAsia="cs-CZ"/>
                </w:rPr>
                <w:t>Enkapsulace</w:t>
              </w:r>
              <w:proofErr w:type="spellEnd"/>
              <w:r w:rsidR="00DC0071" w:rsidRPr="00DC0071">
                <w:rPr>
                  <w:rFonts w:ascii="Arial" w:eastAsia="Times New Roman" w:hAnsi="Arial" w:cs="Arial"/>
                  <w:b/>
                  <w:bCs/>
                  <w:sz w:val="16"/>
                  <w:szCs w:val="16"/>
                  <w:lang w:eastAsia="cs-CZ"/>
                </w:rPr>
                <w:t xml:space="preserve">  vybouraného materiálu, neprodyšné balení do PE obalů</w:t>
              </w:r>
            </w:hyperlink>
          </w:p>
        </w:tc>
        <w:tc>
          <w:tcPr>
            <w:tcW w:w="338" w:type="pct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469" w:type="pct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727,440</w:t>
            </w:r>
          </w:p>
        </w:tc>
        <w:tc>
          <w:tcPr>
            <w:tcW w:w="575" w:type="pct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165,00</w:t>
            </w:r>
          </w:p>
        </w:tc>
        <w:tc>
          <w:tcPr>
            <w:tcW w:w="751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120 027,60</w:t>
            </w:r>
          </w:p>
        </w:tc>
      </w:tr>
      <w:tr w:rsidR="00DC0071" w:rsidRPr="00DC0071" w:rsidTr="00DC0071">
        <w:trPr>
          <w:trHeight w:val="465"/>
        </w:trPr>
        <w:tc>
          <w:tcPr>
            <w:tcW w:w="241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96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color w:val="000080"/>
                <w:sz w:val="16"/>
                <w:szCs w:val="16"/>
                <w:lang w:eastAsia="cs-CZ"/>
              </w:rPr>
            </w:pPr>
            <w:proofErr w:type="spellStart"/>
            <w:r w:rsidRPr="00DC0071">
              <w:rPr>
                <w:rFonts w:ascii="Arial" w:eastAsia="Times New Roman" w:hAnsi="Arial" w:cs="Arial"/>
                <w:color w:val="000080"/>
                <w:sz w:val="16"/>
                <w:szCs w:val="16"/>
                <w:lang w:eastAsia="cs-CZ"/>
              </w:rPr>
              <w:t>Enkapsulace</w:t>
            </w:r>
            <w:proofErr w:type="spellEnd"/>
            <w:r w:rsidRPr="00DC0071">
              <w:rPr>
                <w:rFonts w:ascii="Arial" w:eastAsia="Times New Roman" w:hAnsi="Arial" w:cs="Arial"/>
                <w:color w:val="000080"/>
                <w:sz w:val="16"/>
                <w:szCs w:val="16"/>
                <w:lang w:eastAsia="cs-CZ"/>
              </w:rPr>
              <w:t xml:space="preserve"> vybouraného materiálu vodní PVAC disperzí, neprodyšné balení a označení odpadu dle zákona o odpadech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DC0071" w:rsidRPr="00DC0071" w:rsidTr="00DC0071">
        <w:trPr>
          <w:trHeight w:val="270"/>
        </w:trPr>
        <w:tc>
          <w:tcPr>
            <w:tcW w:w="241" w:type="pc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9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071" w:rsidRPr="00DC0071" w:rsidRDefault="00BC6F14" w:rsidP="00DC00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hyperlink r:id="rId8" w:history="1">
              <w:r w:rsidR="00DC0071" w:rsidRPr="00DC0071">
                <w:rPr>
                  <w:rFonts w:ascii="Arial" w:eastAsia="Times New Roman" w:hAnsi="Arial" w:cs="Arial"/>
                  <w:b/>
                  <w:bCs/>
                  <w:sz w:val="16"/>
                  <w:szCs w:val="16"/>
                  <w:lang w:eastAsia="cs-CZ"/>
                </w:rPr>
                <w:t>Demontáž izolační vrstvy z čedičové vaty</w:t>
              </w:r>
            </w:hyperlink>
          </w:p>
        </w:tc>
        <w:tc>
          <w:tcPr>
            <w:tcW w:w="33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727,440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54,00</w:t>
            </w:r>
          </w:p>
        </w:tc>
        <w:tc>
          <w:tcPr>
            <w:tcW w:w="751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39 281,76</w:t>
            </w:r>
          </w:p>
        </w:tc>
      </w:tr>
      <w:tr w:rsidR="00DC0071" w:rsidRPr="00DC0071" w:rsidTr="00DC0071">
        <w:trPr>
          <w:trHeight w:val="285"/>
        </w:trPr>
        <w:tc>
          <w:tcPr>
            <w:tcW w:w="241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96" w:type="pc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color w:val="000080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color w:val="000080"/>
                <w:sz w:val="16"/>
                <w:szCs w:val="16"/>
                <w:lang w:eastAsia="cs-CZ"/>
              </w:rPr>
              <w:t>Demontáž čedičové izolační vaty (celková tloušťka 20mm)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DC0071" w:rsidRPr="00DC0071" w:rsidTr="00DC0071">
        <w:trPr>
          <w:trHeight w:val="450"/>
        </w:trPr>
        <w:tc>
          <w:tcPr>
            <w:tcW w:w="241" w:type="pc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9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proofErr w:type="spellStart"/>
            <w:r w:rsidRPr="00DC00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Enkapsulace</w:t>
            </w:r>
            <w:proofErr w:type="spellEnd"/>
            <w:r w:rsidRPr="00DC00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 vybouraného materiálu, neprodyšné balení do PE obalů 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727,440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75,00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54 558,00</w:t>
            </w:r>
          </w:p>
        </w:tc>
      </w:tr>
      <w:tr w:rsidR="00DC0071" w:rsidRPr="00DC0071" w:rsidTr="00DC0071">
        <w:trPr>
          <w:trHeight w:val="465"/>
        </w:trPr>
        <w:tc>
          <w:tcPr>
            <w:tcW w:w="241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96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color w:val="000080"/>
                <w:sz w:val="16"/>
                <w:szCs w:val="16"/>
                <w:lang w:eastAsia="cs-CZ"/>
              </w:rPr>
            </w:pPr>
            <w:proofErr w:type="spellStart"/>
            <w:r w:rsidRPr="00DC0071">
              <w:rPr>
                <w:rFonts w:ascii="Arial" w:eastAsia="Times New Roman" w:hAnsi="Arial" w:cs="Arial"/>
                <w:color w:val="000080"/>
                <w:sz w:val="16"/>
                <w:szCs w:val="16"/>
                <w:lang w:eastAsia="cs-CZ"/>
              </w:rPr>
              <w:t>Enkapsulace</w:t>
            </w:r>
            <w:proofErr w:type="spellEnd"/>
            <w:r w:rsidRPr="00DC0071">
              <w:rPr>
                <w:rFonts w:ascii="Arial" w:eastAsia="Times New Roman" w:hAnsi="Arial" w:cs="Arial"/>
                <w:color w:val="000080"/>
                <w:sz w:val="16"/>
                <w:szCs w:val="16"/>
                <w:lang w:eastAsia="cs-CZ"/>
              </w:rPr>
              <w:t xml:space="preserve"> vybouraného materiálu vodní PVAC disperzí, neprodyšné balení a označení odpadu dle zákona o odpadech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DC0071" w:rsidRPr="00DC0071" w:rsidTr="00DC0071">
        <w:trPr>
          <w:trHeight w:val="315"/>
        </w:trPr>
        <w:tc>
          <w:tcPr>
            <w:tcW w:w="241" w:type="pct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</w:pPr>
            <w:r w:rsidRPr="00DC0071"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  <w:t>4</w:t>
            </w:r>
          </w:p>
        </w:tc>
        <w:tc>
          <w:tcPr>
            <w:tcW w:w="2503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</w:pPr>
            <w:r w:rsidRPr="00DC0071"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  <w:t xml:space="preserve">Stabilizační ošetření pracoviště po odstranění části střešního </w:t>
            </w:r>
            <w:proofErr w:type="gramStart"/>
            <w:r w:rsidRPr="00DC0071"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  <w:t>souvrství,  nakládání</w:t>
            </w:r>
            <w:proofErr w:type="gramEnd"/>
            <w:r w:rsidRPr="00DC0071"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  <w:t xml:space="preserve"> s nebezpečnými odpady (z fáze I. a II.)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</w:tr>
      <w:tr w:rsidR="00DC0071" w:rsidRPr="00DC0071" w:rsidTr="00DC0071">
        <w:trPr>
          <w:trHeight w:val="450"/>
        </w:trPr>
        <w:tc>
          <w:tcPr>
            <w:tcW w:w="241" w:type="pc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9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proofErr w:type="spellStart"/>
            <w:r w:rsidRPr="00DC00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Enkapsulace</w:t>
            </w:r>
            <w:proofErr w:type="spellEnd"/>
            <w:r w:rsidRPr="00DC00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 konstrukcí po demontáži materiálů s obsahem azbestu 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727,440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52,00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37 826,88</w:t>
            </w:r>
          </w:p>
        </w:tc>
      </w:tr>
      <w:tr w:rsidR="00DC0071" w:rsidRPr="00DC0071" w:rsidTr="00DC0071">
        <w:trPr>
          <w:trHeight w:val="465"/>
        </w:trPr>
        <w:tc>
          <w:tcPr>
            <w:tcW w:w="241" w:type="pc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9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color w:val="000080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color w:val="000080"/>
                <w:sz w:val="16"/>
                <w:szCs w:val="16"/>
                <w:lang w:eastAsia="cs-CZ"/>
              </w:rPr>
              <w:t xml:space="preserve">Dekontaminace odkrytých částí stávající střešní konstrukce (škvárobeton vyztužený svařovanou sítí) vodní PVAC </w:t>
            </w:r>
            <w:proofErr w:type="spellStart"/>
            <w:r w:rsidRPr="00DC0071">
              <w:rPr>
                <w:rFonts w:ascii="Arial" w:eastAsia="Times New Roman" w:hAnsi="Arial" w:cs="Arial"/>
                <w:color w:val="000080"/>
                <w:sz w:val="16"/>
                <w:szCs w:val="16"/>
                <w:lang w:eastAsia="cs-CZ"/>
              </w:rPr>
              <w:t>diaperzí</w:t>
            </w:r>
            <w:proofErr w:type="spellEnd"/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DC0071" w:rsidRPr="00DC0071" w:rsidTr="00DC0071">
        <w:trPr>
          <w:trHeight w:val="270"/>
        </w:trPr>
        <w:tc>
          <w:tcPr>
            <w:tcW w:w="241" w:type="pct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14</w:t>
            </w:r>
          </w:p>
        </w:tc>
        <w:tc>
          <w:tcPr>
            <w:tcW w:w="255" w:type="pct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4" w:type="pct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96" w:type="pct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Přesuny vybouraných hmot do </w:t>
            </w:r>
            <w:proofErr w:type="spellStart"/>
            <w:r w:rsidRPr="00DC00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mezideponie</w:t>
            </w:r>
            <w:proofErr w:type="spellEnd"/>
            <w:r w:rsidRPr="00DC00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 odpadů</w:t>
            </w:r>
          </w:p>
        </w:tc>
        <w:tc>
          <w:tcPr>
            <w:tcW w:w="338" w:type="pct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469" w:type="pct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710,000</w:t>
            </w:r>
          </w:p>
        </w:tc>
        <w:tc>
          <w:tcPr>
            <w:tcW w:w="575" w:type="pct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135,00</w:t>
            </w:r>
          </w:p>
        </w:tc>
        <w:tc>
          <w:tcPr>
            <w:tcW w:w="751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95 850,00</w:t>
            </w:r>
          </w:p>
        </w:tc>
      </w:tr>
      <w:tr w:rsidR="00DC0071" w:rsidRPr="00DC0071" w:rsidTr="00DC0071">
        <w:trPr>
          <w:trHeight w:val="690"/>
        </w:trPr>
        <w:tc>
          <w:tcPr>
            <w:tcW w:w="241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color w:val="000080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color w:val="000080"/>
                <w:sz w:val="16"/>
                <w:szCs w:val="16"/>
                <w:lang w:eastAsia="cs-CZ"/>
              </w:rPr>
              <w:t>Transport neprodyšně zabaleného odpadu a označeného v souladu se zákonem o odpadech do přistavených kontejnerů pro nebezpečné odpady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DC0071" w:rsidRPr="00DC0071" w:rsidTr="00DC0071">
        <w:trPr>
          <w:trHeight w:val="450"/>
        </w:trPr>
        <w:tc>
          <w:tcPr>
            <w:tcW w:w="241" w:type="pc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96" w:type="pct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Stabilizace a dekontaminace PE obalů obsahujících nebezpečné odpady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140,000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88,00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12 320,00</w:t>
            </w:r>
          </w:p>
        </w:tc>
      </w:tr>
      <w:tr w:rsidR="00DC0071" w:rsidRPr="00DC0071" w:rsidTr="00DC0071">
        <w:trPr>
          <w:trHeight w:val="465"/>
        </w:trPr>
        <w:tc>
          <w:tcPr>
            <w:tcW w:w="241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96" w:type="pc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color w:val="000080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color w:val="000080"/>
                <w:sz w:val="16"/>
                <w:szCs w:val="16"/>
                <w:lang w:eastAsia="cs-CZ"/>
              </w:rPr>
              <w:t xml:space="preserve">Dekontaminace PE obalů s neprodyšně uzavřenými odpady s obsahem </w:t>
            </w:r>
            <w:proofErr w:type="gramStart"/>
            <w:r w:rsidRPr="00DC0071">
              <w:rPr>
                <w:rFonts w:ascii="Arial" w:eastAsia="Times New Roman" w:hAnsi="Arial" w:cs="Arial"/>
                <w:color w:val="000080"/>
                <w:sz w:val="16"/>
                <w:szCs w:val="16"/>
                <w:lang w:eastAsia="cs-CZ"/>
              </w:rPr>
              <w:t>azbestu  před</w:t>
            </w:r>
            <w:proofErr w:type="gramEnd"/>
            <w:r w:rsidRPr="00DC0071">
              <w:rPr>
                <w:rFonts w:ascii="Arial" w:eastAsia="Times New Roman" w:hAnsi="Arial" w:cs="Arial"/>
                <w:color w:val="000080"/>
                <w:sz w:val="16"/>
                <w:szCs w:val="16"/>
                <w:lang w:eastAsia="cs-CZ"/>
              </w:rPr>
              <w:t xml:space="preserve"> jejich transportem na </w:t>
            </w:r>
            <w:proofErr w:type="spellStart"/>
            <w:r w:rsidRPr="00DC0071">
              <w:rPr>
                <w:rFonts w:ascii="Arial" w:eastAsia="Times New Roman" w:hAnsi="Arial" w:cs="Arial"/>
                <w:color w:val="000080"/>
                <w:sz w:val="16"/>
                <w:szCs w:val="16"/>
                <w:lang w:eastAsia="cs-CZ"/>
              </w:rPr>
              <w:t>mezideponii</w:t>
            </w:r>
            <w:proofErr w:type="spellEnd"/>
            <w:r w:rsidRPr="00DC0071">
              <w:rPr>
                <w:rFonts w:ascii="Arial" w:eastAsia="Times New Roman" w:hAnsi="Arial" w:cs="Arial"/>
                <w:color w:val="000080"/>
                <w:sz w:val="16"/>
                <w:szCs w:val="16"/>
                <w:lang w:eastAsia="cs-CZ"/>
              </w:rPr>
              <w:t xml:space="preserve"> odpadů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DC0071" w:rsidRPr="00DC0071" w:rsidTr="00DC0071">
        <w:trPr>
          <w:trHeight w:val="690"/>
        </w:trPr>
        <w:tc>
          <w:tcPr>
            <w:tcW w:w="241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16</w:t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96" w:type="pc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Směsné stavební a demoliční odpady neuvedené pod čísly 170901, 170902 a 170903, </w:t>
            </w:r>
            <w:proofErr w:type="spellStart"/>
            <w:proofErr w:type="gramStart"/>
            <w:r w:rsidRPr="00DC00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kat.š</w:t>
            </w:r>
            <w:proofErr w:type="spellEnd"/>
            <w:r w:rsidRPr="00DC00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.</w:t>
            </w:r>
            <w:proofErr w:type="gramEnd"/>
            <w:r w:rsidRPr="00DC00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 170904 - odvoz a uložení za I. a II. fázi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2,940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2 100,00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6 174,00</w:t>
            </w:r>
          </w:p>
        </w:tc>
      </w:tr>
      <w:tr w:rsidR="00DC0071" w:rsidRPr="00DC0071" w:rsidTr="00DC0071">
        <w:trPr>
          <w:trHeight w:val="675"/>
        </w:trPr>
        <w:tc>
          <w:tcPr>
            <w:tcW w:w="24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17</w:t>
            </w:r>
          </w:p>
        </w:tc>
        <w:tc>
          <w:tcPr>
            <w:tcW w:w="255" w:type="pct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4" w:type="pct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9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Poplatek za uložení odpadu s obsahem azbestu a kontaminovaných azbestem  </w:t>
            </w:r>
            <w:proofErr w:type="spellStart"/>
            <w:proofErr w:type="gramStart"/>
            <w:r w:rsidRPr="00DC00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kat</w:t>
            </w:r>
            <w:proofErr w:type="gramEnd"/>
            <w:r w:rsidRPr="00DC00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.</w:t>
            </w:r>
            <w:proofErr w:type="gramStart"/>
            <w:r w:rsidRPr="00DC00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č</w:t>
            </w:r>
            <w:proofErr w:type="spellEnd"/>
            <w:r w:rsidRPr="00DC00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.</w:t>
            </w:r>
            <w:proofErr w:type="gramEnd"/>
            <w:r w:rsidRPr="00DC00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 170605 na skládce včetně dopravy odpadů dle ADR 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57,100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2 880,00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164 448,00</w:t>
            </w:r>
          </w:p>
        </w:tc>
      </w:tr>
      <w:tr w:rsidR="00DC0071" w:rsidRPr="00DC0071" w:rsidTr="00DC0071">
        <w:trPr>
          <w:trHeight w:val="465"/>
        </w:trPr>
        <w:tc>
          <w:tcPr>
            <w:tcW w:w="241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color w:val="366092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color w:val="366092"/>
                <w:sz w:val="16"/>
                <w:szCs w:val="16"/>
                <w:lang w:eastAsia="cs-CZ"/>
              </w:rPr>
              <w:t>Panely a střešní vlnovka s obsahem azbestu, betonová výplň a čedičová minerální izolace kontaminované azbestem - I. a II. fáze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DC0071" w:rsidRPr="00DC0071" w:rsidTr="00DC0071">
        <w:trPr>
          <w:trHeight w:val="675"/>
        </w:trPr>
        <w:tc>
          <w:tcPr>
            <w:tcW w:w="241" w:type="pct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</w:pPr>
            <w:r w:rsidRPr="00DC0071"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  <w:t>5</w:t>
            </w:r>
          </w:p>
        </w:tc>
        <w:tc>
          <w:tcPr>
            <w:tcW w:w="250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</w:pPr>
            <w:r w:rsidRPr="00DC0071"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  <w:t>Odstranění vrstev neobsahujících nebezpečné látky - AZC  (fáze III.), včetně likvidace odpadu, tj. odvozu a uložení na skládce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</w:pPr>
            <w:r w:rsidRPr="00DC0071"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  <w:t> 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</w:tr>
      <w:tr w:rsidR="00DC0071" w:rsidRPr="00DC0071" w:rsidTr="00DC0071">
        <w:trPr>
          <w:trHeight w:val="270"/>
        </w:trPr>
        <w:tc>
          <w:tcPr>
            <w:tcW w:w="241" w:type="pc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18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9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Odstranění původní spádové vrstvy ze škváry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36,372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411,00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14 948,89</w:t>
            </w:r>
          </w:p>
        </w:tc>
      </w:tr>
      <w:tr w:rsidR="00DC0071" w:rsidRPr="00DC0071" w:rsidTr="00DC0071">
        <w:trPr>
          <w:trHeight w:val="690"/>
        </w:trPr>
        <w:tc>
          <w:tcPr>
            <w:tcW w:w="241" w:type="pc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9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color w:val="000080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color w:val="000080"/>
                <w:sz w:val="16"/>
                <w:szCs w:val="16"/>
                <w:lang w:eastAsia="cs-CZ"/>
              </w:rPr>
              <w:t xml:space="preserve">Odstranění spádové vrstvy původního střešního souvrství, ze škváry </w:t>
            </w:r>
            <w:proofErr w:type="spellStart"/>
            <w:r w:rsidRPr="00DC0071">
              <w:rPr>
                <w:rFonts w:ascii="Arial" w:eastAsia="Times New Roman" w:hAnsi="Arial" w:cs="Arial"/>
                <w:color w:val="000080"/>
                <w:sz w:val="16"/>
                <w:szCs w:val="16"/>
                <w:lang w:eastAsia="cs-CZ"/>
              </w:rPr>
              <w:t>tl</w:t>
            </w:r>
            <w:proofErr w:type="spellEnd"/>
            <w:r w:rsidRPr="00DC0071">
              <w:rPr>
                <w:rFonts w:ascii="Arial" w:eastAsia="Times New Roman" w:hAnsi="Arial" w:cs="Arial"/>
                <w:color w:val="000080"/>
                <w:sz w:val="16"/>
                <w:szCs w:val="16"/>
                <w:lang w:eastAsia="cs-CZ"/>
              </w:rPr>
              <w:t xml:space="preserve">. 20 - 120 </w:t>
            </w:r>
            <w:proofErr w:type="gramStart"/>
            <w:r w:rsidRPr="00DC0071">
              <w:rPr>
                <w:rFonts w:ascii="Arial" w:eastAsia="Times New Roman" w:hAnsi="Arial" w:cs="Arial"/>
                <w:color w:val="000080"/>
                <w:sz w:val="16"/>
                <w:szCs w:val="16"/>
                <w:lang w:eastAsia="cs-CZ"/>
              </w:rPr>
              <w:t>mm  (nová</w:t>
            </w:r>
            <w:proofErr w:type="gramEnd"/>
            <w:r w:rsidRPr="00DC0071">
              <w:rPr>
                <w:rFonts w:ascii="Arial" w:eastAsia="Times New Roman" w:hAnsi="Arial" w:cs="Arial"/>
                <w:color w:val="000080"/>
                <w:sz w:val="16"/>
                <w:szCs w:val="16"/>
                <w:lang w:eastAsia="cs-CZ"/>
              </w:rPr>
              <w:t xml:space="preserve"> vrstva - použita jednotková cena - dle URS)                                 727,44 x (0,12 - 0,02)/2  = 36,372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DC0071" w:rsidRPr="00DC0071" w:rsidTr="00DC0071">
        <w:trPr>
          <w:trHeight w:val="465"/>
        </w:trPr>
        <w:tc>
          <w:tcPr>
            <w:tcW w:w="2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19</w:t>
            </w:r>
          </w:p>
        </w:tc>
        <w:tc>
          <w:tcPr>
            <w:tcW w:w="255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4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96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Odvoz nekontaminované suti na skládku do 1 km                                      </w:t>
            </w: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(použita </w:t>
            </w:r>
            <w:proofErr w:type="spellStart"/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jedotková</w:t>
            </w:r>
            <w:proofErr w:type="spellEnd"/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cena z původního rozpočtu - pol. </w:t>
            </w:r>
            <w:proofErr w:type="gramStart"/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č.118</w:t>
            </w:r>
            <w:proofErr w:type="gramEnd"/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338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469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50,921</w:t>
            </w:r>
          </w:p>
        </w:tc>
        <w:tc>
          <w:tcPr>
            <w:tcW w:w="575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212,71</w:t>
            </w:r>
          </w:p>
        </w:tc>
        <w:tc>
          <w:tcPr>
            <w:tcW w:w="75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10 831,41</w:t>
            </w:r>
          </w:p>
        </w:tc>
      </w:tr>
      <w:tr w:rsidR="00DC0071" w:rsidRPr="00DC0071" w:rsidTr="00DC0071">
        <w:trPr>
          <w:trHeight w:val="465"/>
        </w:trPr>
        <w:tc>
          <w:tcPr>
            <w:tcW w:w="241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96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Příplatek k odvozu suti za každý další km                                                    </w:t>
            </w: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(použita </w:t>
            </w:r>
            <w:proofErr w:type="spellStart"/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jedotková</w:t>
            </w:r>
            <w:proofErr w:type="spellEnd"/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cena z původního rozpočtu - pol. </w:t>
            </w:r>
            <w:proofErr w:type="gramStart"/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č.119</w:t>
            </w:r>
            <w:proofErr w:type="gramEnd"/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50,921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9,26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471,53</w:t>
            </w:r>
          </w:p>
        </w:tc>
      </w:tr>
      <w:tr w:rsidR="00DC0071" w:rsidRPr="00DC0071" w:rsidTr="00DC0071">
        <w:trPr>
          <w:trHeight w:val="465"/>
        </w:trPr>
        <w:tc>
          <w:tcPr>
            <w:tcW w:w="241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96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Poplatek za uložení nekontaminované suti na skládku                               </w:t>
            </w: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(použita </w:t>
            </w:r>
            <w:proofErr w:type="spellStart"/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jedotková</w:t>
            </w:r>
            <w:proofErr w:type="spellEnd"/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cena z původního rozpočtu - pol. </w:t>
            </w:r>
            <w:proofErr w:type="gramStart"/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č.120</w:t>
            </w:r>
            <w:proofErr w:type="gramEnd"/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50,921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800,00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40 736,80</w:t>
            </w:r>
          </w:p>
        </w:tc>
      </w:tr>
      <w:tr w:rsidR="00DC0071" w:rsidRPr="00DC0071" w:rsidTr="00DC0071">
        <w:trPr>
          <w:trHeight w:val="315"/>
        </w:trPr>
        <w:tc>
          <w:tcPr>
            <w:tcW w:w="241" w:type="pct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</w:pPr>
            <w:r w:rsidRPr="00DC0071"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  <w:t>6</w:t>
            </w:r>
          </w:p>
        </w:tc>
        <w:tc>
          <w:tcPr>
            <w:tcW w:w="2503" w:type="pct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</w:pPr>
            <w:r w:rsidRPr="00DC0071"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  <w:t>Opatření k zajištění bezpečnosti práce a vnějšího prostředí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cs-CZ"/>
              </w:rPr>
              <w:t> </w:t>
            </w:r>
          </w:p>
        </w:tc>
      </w:tr>
      <w:tr w:rsidR="00DC0071" w:rsidRPr="00DC0071" w:rsidTr="00DC0071">
        <w:trPr>
          <w:trHeight w:val="270"/>
        </w:trPr>
        <w:tc>
          <w:tcPr>
            <w:tcW w:w="241" w:type="pc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22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9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Použití prostředků osobní ochrany pracovníka při práci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den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7,00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13 830,00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96 810,00</w:t>
            </w:r>
          </w:p>
        </w:tc>
      </w:tr>
      <w:tr w:rsidR="00DC0071" w:rsidRPr="00DC0071" w:rsidTr="00DC0071">
        <w:trPr>
          <w:trHeight w:val="690"/>
        </w:trPr>
        <w:tc>
          <w:tcPr>
            <w:tcW w:w="241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80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color w:val="0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color w:val="000080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color w:val="0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color w:val="0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96" w:type="pc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color w:val="000080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color w:val="000080"/>
                <w:sz w:val="16"/>
                <w:szCs w:val="16"/>
                <w:lang w:eastAsia="cs-CZ"/>
              </w:rPr>
              <w:t xml:space="preserve">Denní používání předepsaných prostředků osobní ochrany - </w:t>
            </w:r>
            <w:proofErr w:type="spellStart"/>
            <w:r w:rsidRPr="00DC0071">
              <w:rPr>
                <w:rFonts w:ascii="Arial" w:eastAsia="Times New Roman" w:hAnsi="Arial" w:cs="Arial"/>
                <w:color w:val="000080"/>
                <w:sz w:val="16"/>
                <w:szCs w:val="16"/>
                <w:lang w:eastAsia="cs-CZ"/>
              </w:rPr>
              <w:t>ochr</w:t>
            </w:r>
            <w:proofErr w:type="spellEnd"/>
            <w:r w:rsidRPr="00DC0071">
              <w:rPr>
                <w:rFonts w:ascii="Arial" w:eastAsia="Times New Roman" w:hAnsi="Arial" w:cs="Arial"/>
                <w:color w:val="000080"/>
                <w:sz w:val="16"/>
                <w:szCs w:val="16"/>
                <w:lang w:eastAsia="cs-CZ"/>
              </w:rPr>
              <w:t xml:space="preserve">. rouška FFPP3, jednorázový overal 4510 tř. III, kat. 5 - min 4x denní výměna. (Předpokládaná délka prací v KP 7dní, 12 </w:t>
            </w:r>
            <w:proofErr w:type="spellStart"/>
            <w:r w:rsidRPr="00DC0071">
              <w:rPr>
                <w:rFonts w:ascii="Arial" w:eastAsia="Times New Roman" w:hAnsi="Arial" w:cs="Arial"/>
                <w:color w:val="000080"/>
                <w:sz w:val="16"/>
                <w:szCs w:val="16"/>
                <w:lang w:eastAsia="cs-CZ"/>
              </w:rPr>
              <w:t>prac</w:t>
            </w:r>
            <w:proofErr w:type="spellEnd"/>
            <w:r w:rsidRPr="00DC0071">
              <w:rPr>
                <w:rFonts w:ascii="Arial" w:eastAsia="Times New Roman" w:hAnsi="Arial" w:cs="Arial"/>
                <w:color w:val="000080"/>
                <w:sz w:val="16"/>
                <w:szCs w:val="16"/>
                <w:lang w:eastAsia="cs-CZ"/>
              </w:rPr>
              <w:t>.)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color w:val="0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80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color w:val="0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80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color w:val="00008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80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color w:val="000080"/>
                <w:sz w:val="16"/>
                <w:szCs w:val="16"/>
                <w:lang w:eastAsia="cs-CZ"/>
              </w:rPr>
              <w:t> </w:t>
            </w:r>
          </w:p>
        </w:tc>
      </w:tr>
      <w:tr w:rsidR="00DC0071" w:rsidRPr="00DC0071" w:rsidTr="00DC0071">
        <w:trPr>
          <w:trHeight w:val="315"/>
        </w:trPr>
        <w:tc>
          <w:tcPr>
            <w:tcW w:w="241" w:type="pct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</w:pPr>
            <w:r w:rsidRPr="00DC0071"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  <w:t>7</w:t>
            </w:r>
          </w:p>
        </w:tc>
        <w:tc>
          <w:tcPr>
            <w:tcW w:w="169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</w:pPr>
            <w:r w:rsidRPr="00DC0071"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  <w:t>Monitoring ovzduší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cs-CZ"/>
              </w:rPr>
              <w:t> </w:t>
            </w:r>
          </w:p>
        </w:tc>
      </w:tr>
      <w:tr w:rsidR="00DC0071" w:rsidRPr="00DC0071" w:rsidTr="00DC0071">
        <w:trPr>
          <w:trHeight w:val="270"/>
        </w:trPr>
        <w:tc>
          <w:tcPr>
            <w:tcW w:w="241" w:type="pc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23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9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Měření koncentrace </w:t>
            </w:r>
            <w:proofErr w:type="spellStart"/>
            <w:r w:rsidRPr="00DC00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respirabilních</w:t>
            </w:r>
            <w:proofErr w:type="spellEnd"/>
            <w:r w:rsidRPr="00DC00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 azbest. </w:t>
            </w:r>
            <w:proofErr w:type="gramStart"/>
            <w:r w:rsidRPr="00DC00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vláken</w:t>
            </w:r>
            <w:proofErr w:type="gramEnd"/>
            <w:r w:rsidRPr="00DC00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 </w:t>
            </w: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(pro fázi I.)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měření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3,000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15 800,00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47 400,00</w:t>
            </w:r>
          </w:p>
        </w:tc>
      </w:tr>
      <w:tr w:rsidR="00DC0071" w:rsidRPr="00DC0071" w:rsidTr="00DC0071">
        <w:trPr>
          <w:trHeight w:val="690"/>
        </w:trPr>
        <w:tc>
          <w:tcPr>
            <w:tcW w:w="241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96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color w:val="000080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color w:val="000080"/>
                <w:sz w:val="16"/>
                <w:szCs w:val="16"/>
                <w:lang w:eastAsia="cs-CZ"/>
              </w:rPr>
              <w:t>Provedení pracovního měření v průběhu prací provádění otvorů ve stávajícím střešním souvrství (1ks) a provedení kontrolního měření v 2.NP stravovacího pavilonu - 2 ks)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DC0071" w:rsidRPr="00DC0071" w:rsidTr="00DC0071">
        <w:trPr>
          <w:trHeight w:val="270"/>
        </w:trPr>
        <w:tc>
          <w:tcPr>
            <w:tcW w:w="241" w:type="pc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24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96" w:type="pct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Měření koncentrace </w:t>
            </w:r>
            <w:proofErr w:type="spellStart"/>
            <w:r w:rsidRPr="00DC00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respirabilních</w:t>
            </w:r>
            <w:proofErr w:type="spellEnd"/>
            <w:r w:rsidRPr="00DC00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 azbest. </w:t>
            </w:r>
            <w:proofErr w:type="gramStart"/>
            <w:r w:rsidRPr="00DC00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vláken</w:t>
            </w:r>
            <w:proofErr w:type="gramEnd"/>
            <w:r w:rsidRPr="00DC00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 </w:t>
            </w: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(pro fázi II.)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měření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5,000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15 800,00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79 000,00</w:t>
            </w:r>
          </w:p>
        </w:tc>
      </w:tr>
      <w:tr w:rsidR="00DC0071" w:rsidRPr="00DC0071" w:rsidTr="00DC0071">
        <w:trPr>
          <w:trHeight w:val="915"/>
        </w:trPr>
        <w:tc>
          <w:tcPr>
            <w:tcW w:w="241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96" w:type="pc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color w:val="000080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color w:val="000080"/>
                <w:sz w:val="16"/>
                <w:szCs w:val="16"/>
                <w:lang w:eastAsia="cs-CZ"/>
              </w:rPr>
              <w:t>Provedení pracovního měření v průběhu demontáže střešního souvrství obsahujících nebezpečné látky -  1 ks, provedení kontrolního měření ve 2. NP stravovacího pavilonu v průběhu prací - 2ks a po ukončení prací - 2 ks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DC0071" w:rsidRPr="00DC0071" w:rsidTr="00DC0071">
        <w:trPr>
          <w:trHeight w:val="285"/>
        </w:trPr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C0071" w:rsidRPr="00DC0071" w:rsidTr="00DC0071">
        <w:trPr>
          <w:trHeight w:val="315"/>
        </w:trPr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u w:val="single"/>
                <w:lang w:eastAsia="cs-CZ"/>
              </w:rPr>
            </w:pPr>
            <w:r w:rsidRPr="00DC0071">
              <w:rPr>
                <w:rFonts w:ascii="Arial" w:eastAsia="Times New Roman" w:hAnsi="Arial" w:cs="Arial"/>
                <w:b/>
                <w:bCs/>
                <w:color w:val="FF0000"/>
                <w:u w:val="single"/>
                <w:lang w:eastAsia="cs-CZ"/>
              </w:rPr>
              <w:t>Celkem</w:t>
            </w:r>
          </w:p>
        </w:tc>
        <w:tc>
          <w:tcPr>
            <w:tcW w:w="33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u w:val="single"/>
                <w:lang w:eastAsia="cs-CZ"/>
              </w:rPr>
            </w:pPr>
            <w:r w:rsidRPr="00DC0071">
              <w:rPr>
                <w:rFonts w:ascii="Arial" w:eastAsia="Times New Roman" w:hAnsi="Arial" w:cs="Arial"/>
                <w:b/>
                <w:bCs/>
                <w:color w:val="FF0000"/>
                <w:u w:val="single"/>
                <w:lang w:eastAsia="cs-CZ"/>
              </w:rPr>
              <w:t> </w:t>
            </w:r>
          </w:p>
        </w:tc>
        <w:tc>
          <w:tcPr>
            <w:tcW w:w="46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u w:val="single"/>
                <w:lang w:eastAsia="cs-CZ"/>
              </w:rPr>
            </w:pPr>
            <w:r w:rsidRPr="00DC0071">
              <w:rPr>
                <w:rFonts w:ascii="Arial" w:eastAsia="Times New Roman" w:hAnsi="Arial" w:cs="Arial"/>
                <w:b/>
                <w:bCs/>
                <w:color w:val="FF0000"/>
                <w:u w:val="single"/>
                <w:lang w:eastAsia="cs-CZ"/>
              </w:rPr>
              <w:t> </w:t>
            </w:r>
          </w:p>
        </w:tc>
        <w:tc>
          <w:tcPr>
            <w:tcW w:w="57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u w:val="single"/>
                <w:lang w:eastAsia="cs-CZ"/>
              </w:rPr>
            </w:pPr>
            <w:r w:rsidRPr="00DC0071">
              <w:rPr>
                <w:rFonts w:ascii="Arial" w:eastAsia="Times New Roman" w:hAnsi="Arial" w:cs="Arial"/>
                <w:b/>
                <w:bCs/>
                <w:color w:val="FF0000"/>
                <w:u w:val="single"/>
                <w:lang w:eastAsia="cs-CZ"/>
              </w:rPr>
              <w:t> </w:t>
            </w:r>
          </w:p>
        </w:tc>
        <w:tc>
          <w:tcPr>
            <w:tcW w:w="7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u w:val="single"/>
                <w:lang w:eastAsia="cs-CZ"/>
              </w:rPr>
            </w:pPr>
            <w:r w:rsidRPr="00DC0071">
              <w:rPr>
                <w:rFonts w:ascii="Arial" w:eastAsia="Times New Roman" w:hAnsi="Arial" w:cs="Arial"/>
                <w:b/>
                <w:bCs/>
                <w:color w:val="FF0000"/>
                <w:u w:val="single"/>
                <w:lang w:eastAsia="cs-CZ"/>
              </w:rPr>
              <w:t>1 619 071,43</w:t>
            </w:r>
          </w:p>
        </w:tc>
      </w:tr>
    </w:tbl>
    <w:p w:rsidR="00DC0071" w:rsidRDefault="00DC0071"/>
    <w:p w:rsidR="00DC0071" w:rsidRDefault="00DC0071"/>
    <w:p w:rsidR="00DC0071" w:rsidRDefault="00DC0071"/>
    <w:p w:rsidR="00DC0071" w:rsidRDefault="00DC0071"/>
    <w:p w:rsidR="00DC0071" w:rsidRDefault="00DC0071"/>
    <w:tbl>
      <w:tblPr>
        <w:tblW w:w="513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7"/>
        <w:gridCol w:w="679"/>
        <w:gridCol w:w="969"/>
        <w:gridCol w:w="3742"/>
        <w:gridCol w:w="373"/>
        <w:gridCol w:w="911"/>
        <w:gridCol w:w="939"/>
        <w:gridCol w:w="963"/>
      </w:tblGrid>
      <w:tr w:rsidR="00DC0071" w:rsidRPr="00DC0071" w:rsidTr="00BC6F14">
        <w:trPr>
          <w:trHeight w:val="463"/>
        </w:trPr>
        <w:tc>
          <w:tcPr>
            <w:tcW w:w="128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cs-CZ"/>
              </w:rPr>
            </w:pPr>
            <w:r w:rsidRPr="00DC0071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cs-CZ"/>
              </w:rPr>
              <w:t>VÝKAZ VÝMĚR</w:t>
            </w:r>
          </w:p>
        </w:tc>
        <w:tc>
          <w:tcPr>
            <w:tcW w:w="20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</w:tr>
      <w:tr w:rsidR="00DC0071" w:rsidRPr="00DC0071" w:rsidTr="00BC6F14">
        <w:trPr>
          <w:trHeight w:val="347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Stavba:   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"Navýšení kapacity ZŠ Liberec - Vratislavice nad Nisou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</w:tr>
      <w:tr w:rsidR="00DC0071" w:rsidRPr="00DC0071" w:rsidTr="00BC6F14">
        <w:trPr>
          <w:trHeight w:val="347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Objekt:   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SO - 02, objekt "B" stravovací pavilon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JKSO:   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</w:tr>
      <w:tr w:rsidR="00DC0071" w:rsidRPr="00DC0071" w:rsidTr="00BC6F14">
        <w:trPr>
          <w:trHeight w:val="347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Část:   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DC007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Odstranění materiálů s obsahem azbestu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EČO:   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</w:tr>
      <w:tr w:rsidR="00DC0071" w:rsidRPr="00DC0071" w:rsidTr="00BC6F14">
        <w:trPr>
          <w:trHeight w:val="347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Zpracoval:</w:t>
            </w:r>
          </w:p>
        </w:tc>
        <w:tc>
          <w:tcPr>
            <w:tcW w:w="10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Jaroslav Košek</w:t>
            </w:r>
          </w:p>
        </w:tc>
      </w:tr>
      <w:tr w:rsidR="00DC0071" w:rsidRPr="00DC0071" w:rsidTr="00BC6F14">
        <w:trPr>
          <w:trHeight w:val="347"/>
        </w:trPr>
        <w:tc>
          <w:tcPr>
            <w:tcW w:w="7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Zhotovitel:   </w:t>
            </w:r>
          </w:p>
        </w:tc>
        <w:tc>
          <w:tcPr>
            <w:tcW w:w="25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Sdružení pro ZŠ Vratislavice nad Nisou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Datum: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proofErr w:type="gramStart"/>
            <w:r w:rsidRPr="00DC0071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21.2.2018</w:t>
            </w:r>
            <w:proofErr w:type="gramEnd"/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</w:tr>
      <w:tr w:rsidR="00DC0071" w:rsidRPr="00DC0071" w:rsidTr="00BC6F14">
        <w:trPr>
          <w:trHeight w:val="367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20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</w:tr>
      <w:tr w:rsidR="00DC0071" w:rsidRPr="00DC0071" w:rsidTr="00BC6F14">
        <w:trPr>
          <w:trHeight w:val="889"/>
        </w:trPr>
        <w:tc>
          <w:tcPr>
            <w:tcW w:w="39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gramStart"/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P.Č.</w:t>
            </w:r>
            <w:proofErr w:type="gramEnd"/>
          </w:p>
        </w:tc>
        <w:tc>
          <w:tcPr>
            <w:tcW w:w="36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KCN</w:t>
            </w:r>
          </w:p>
        </w:tc>
        <w:tc>
          <w:tcPr>
            <w:tcW w:w="520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Kód položky</w:t>
            </w:r>
          </w:p>
        </w:tc>
        <w:tc>
          <w:tcPr>
            <w:tcW w:w="2008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Popis</w:t>
            </w:r>
          </w:p>
        </w:tc>
        <w:tc>
          <w:tcPr>
            <w:tcW w:w="200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MJ</w:t>
            </w:r>
          </w:p>
        </w:tc>
        <w:tc>
          <w:tcPr>
            <w:tcW w:w="489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Množství celkem</w:t>
            </w:r>
          </w:p>
        </w:tc>
        <w:tc>
          <w:tcPr>
            <w:tcW w:w="50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Cena jednotková</w:t>
            </w:r>
          </w:p>
        </w:tc>
        <w:tc>
          <w:tcPr>
            <w:tcW w:w="519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Cena celkem</w:t>
            </w:r>
          </w:p>
        </w:tc>
      </w:tr>
      <w:tr w:rsidR="00DC0071" w:rsidRPr="00DC0071" w:rsidTr="00BC6F14">
        <w:trPr>
          <w:trHeight w:val="367"/>
        </w:trPr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6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52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2008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51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</w:t>
            </w:r>
          </w:p>
        </w:tc>
      </w:tr>
      <w:tr w:rsidR="00DC0071" w:rsidRPr="00DC0071" w:rsidTr="00BC6F14">
        <w:trPr>
          <w:trHeight w:val="483"/>
        </w:trPr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00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9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 w:rsidRPr="00DC007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O D P O Č T Y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DC0071" w:rsidRPr="00DC0071" w:rsidTr="00BC6F14">
        <w:trPr>
          <w:trHeight w:val="405"/>
        </w:trPr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</w:pPr>
            <w:r w:rsidRPr="00DC0071"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  <w:t>9</w:t>
            </w:r>
          </w:p>
        </w:tc>
        <w:tc>
          <w:tcPr>
            <w:tcW w:w="269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</w:pPr>
            <w:r w:rsidRPr="00DC0071"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  <w:t>Ostatní konstrukce a práce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cs-CZ"/>
              </w:rPr>
              <w:t> </w:t>
            </w:r>
          </w:p>
        </w:tc>
      </w:tr>
      <w:tr w:rsidR="00DC0071" w:rsidRPr="00DC0071" w:rsidTr="00BC6F14">
        <w:trPr>
          <w:trHeight w:val="1178"/>
        </w:trPr>
        <w:tc>
          <w:tcPr>
            <w:tcW w:w="396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965042241</w:t>
            </w:r>
          </w:p>
        </w:tc>
        <w:tc>
          <w:tcPr>
            <w:tcW w:w="2008" w:type="pc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Bourání mazanin betonových, </w:t>
            </w:r>
            <w:proofErr w:type="spellStart"/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tl</w:t>
            </w:r>
            <w:proofErr w:type="spellEnd"/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. </w:t>
            </w:r>
            <w:proofErr w:type="gramStart"/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přes</w:t>
            </w:r>
            <w:proofErr w:type="gramEnd"/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100 mm, plochy přes 4 m2                           </w:t>
            </w:r>
            <w:r w:rsidRPr="00DC0071">
              <w:rPr>
                <w:rFonts w:ascii="Arial" w:eastAsia="Times New Roman" w:hAnsi="Arial" w:cs="Arial"/>
                <w:color w:val="0066CC"/>
                <w:sz w:val="16"/>
                <w:szCs w:val="16"/>
                <w:lang w:eastAsia="cs-CZ"/>
              </w:rPr>
              <w:t>740,04 - 42x (0,50 x 0,60) = 727,44 m2</w:t>
            </w:r>
            <w:r w:rsidRPr="00DC0071">
              <w:rPr>
                <w:rFonts w:ascii="Arial" w:eastAsia="Times New Roman" w:hAnsi="Arial" w:cs="Arial"/>
                <w:i/>
                <w:iCs/>
                <w:color w:val="0066CC"/>
                <w:sz w:val="16"/>
                <w:szCs w:val="16"/>
                <w:lang w:eastAsia="cs-CZ"/>
              </w:rPr>
              <w:t xml:space="preserve">  (S střechy - S otvorů pro sloupy);            162,809 - (727,44 x 0,20) = 17,321 m3 (</w:t>
            </w:r>
            <w:proofErr w:type="spellStart"/>
            <w:r w:rsidRPr="00DC0071">
              <w:rPr>
                <w:rFonts w:ascii="Arial" w:eastAsia="Times New Roman" w:hAnsi="Arial" w:cs="Arial"/>
                <w:i/>
                <w:iCs/>
                <w:color w:val="0066CC"/>
                <w:sz w:val="16"/>
                <w:szCs w:val="16"/>
                <w:lang w:eastAsia="cs-CZ"/>
              </w:rPr>
              <w:t>pův</w:t>
            </w:r>
            <w:proofErr w:type="spellEnd"/>
            <w:r w:rsidRPr="00DC0071">
              <w:rPr>
                <w:rFonts w:ascii="Arial" w:eastAsia="Times New Roman" w:hAnsi="Arial" w:cs="Arial"/>
                <w:i/>
                <w:iCs/>
                <w:color w:val="0066CC"/>
                <w:sz w:val="16"/>
                <w:szCs w:val="16"/>
                <w:lang w:eastAsia="cs-CZ"/>
              </w:rPr>
              <w:t>. objem betonu - skutečnost)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17,321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1 808,98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31 333,34</w:t>
            </w:r>
          </w:p>
        </w:tc>
      </w:tr>
      <w:tr w:rsidR="00DC0071" w:rsidRPr="00DC0071" w:rsidTr="00BC6F14">
        <w:trPr>
          <w:trHeight w:val="599"/>
        </w:trPr>
        <w:tc>
          <w:tcPr>
            <w:tcW w:w="396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965049112</w:t>
            </w:r>
          </w:p>
        </w:tc>
        <w:tc>
          <w:tcPr>
            <w:tcW w:w="2008" w:type="pc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Příplatek k bourání betonových mazanin za bourání se svařovanou sítí, </w:t>
            </w:r>
            <w:proofErr w:type="spellStart"/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tl</w:t>
            </w:r>
            <w:proofErr w:type="spellEnd"/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. </w:t>
            </w:r>
            <w:proofErr w:type="gramStart"/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přes</w:t>
            </w:r>
            <w:proofErr w:type="gramEnd"/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100 mm   </w:t>
            </w:r>
            <w:r w:rsidRPr="00DC0071">
              <w:rPr>
                <w:rFonts w:ascii="Arial" w:eastAsia="Times New Roman" w:hAnsi="Arial" w:cs="Arial"/>
                <w:i/>
                <w:iCs/>
                <w:color w:val="0066CC"/>
                <w:sz w:val="16"/>
                <w:szCs w:val="16"/>
                <w:lang w:eastAsia="cs-CZ"/>
              </w:rPr>
              <w:t>(objem betonu se sítí k odpočtu - viz předchozí)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17,321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1 021,89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17 700,16</w:t>
            </w:r>
          </w:p>
        </w:tc>
      </w:tr>
      <w:tr w:rsidR="00DC0071" w:rsidRPr="00DC0071" w:rsidTr="00BC6F14">
        <w:trPr>
          <w:trHeight w:val="889"/>
        </w:trPr>
        <w:tc>
          <w:tcPr>
            <w:tcW w:w="396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712300833</w:t>
            </w:r>
          </w:p>
        </w:tc>
        <w:tc>
          <w:tcPr>
            <w:tcW w:w="2008" w:type="pc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Odstranění povlakové krytiny střech plochých, sklon do 10°, </w:t>
            </w:r>
            <w:proofErr w:type="gramStart"/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třívrstvé    </w:t>
            </w:r>
            <w:r w:rsidRPr="00DC0071">
              <w:rPr>
                <w:rFonts w:ascii="Arial" w:eastAsia="Times New Roman" w:hAnsi="Arial" w:cs="Arial"/>
                <w:i/>
                <w:iCs/>
                <w:color w:val="0066CC"/>
                <w:sz w:val="16"/>
                <w:szCs w:val="16"/>
                <w:lang w:eastAsia="cs-CZ"/>
              </w:rPr>
              <w:t xml:space="preserve"> (celá</w:t>
            </w:r>
            <w:proofErr w:type="gramEnd"/>
            <w:r w:rsidRPr="00DC0071">
              <w:rPr>
                <w:rFonts w:ascii="Arial" w:eastAsia="Times New Roman" w:hAnsi="Arial" w:cs="Arial"/>
                <w:i/>
                <w:iCs/>
                <w:color w:val="0066CC"/>
                <w:sz w:val="16"/>
                <w:szCs w:val="16"/>
                <w:lang w:eastAsia="cs-CZ"/>
              </w:rPr>
              <w:t xml:space="preserve"> položka se odečítá, je nahrazena novou pol. zohledňující azbest)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758,040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91,63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69 459,21</w:t>
            </w:r>
          </w:p>
        </w:tc>
      </w:tr>
      <w:tr w:rsidR="00DC0071" w:rsidRPr="00DC0071" w:rsidTr="00BC6F14">
        <w:trPr>
          <w:trHeight w:val="367"/>
        </w:trPr>
        <w:tc>
          <w:tcPr>
            <w:tcW w:w="396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997013501</w:t>
            </w:r>
          </w:p>
        </w:tc>
        <w:tc>
          <w:tcPr>
            <w:tcW w:w="2008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Odvoz vybouraných hmot a suti na skládku do 1 km, se složením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49,221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212,71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10 469,80</w:t>
            </w:r>
          </w:p>
        </w:tc>
      </w:tr>
      <w:tr w:rsidR="00DC0071" w:rsidRPr="00DC0071" w:rsidTr="00BC6F14">
        <w:trPr>
          <w:trHeight w:val="367"/>
        </w:trPr>
        <w:tc>
          <w:tcPr>
            <w:tcW w:w="396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997013509</w:t>
            </w:r>
          </w:p>
        </w:tc>
        <w:tc>
          <w:tcPr>
            <w:tcW w:w="2008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Příplatek k odvozu suti na skládku za každý další 1 km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49,221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9,26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455,79</w:t>
            </w:r>
          </w:p>
        </w:tc>
      </w:tr>
      <w:tr w:rsidR="00DC0071" w:rsidRPr="00DC0071" w:rsidTr="00BC6F14">
        <w:trPr>
          <w:trHeight w:val="367"/>
        </w:trPr>
        <w:tc>
          <w:tcPr>
            <w:tcW w:w="396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lastRenderedPageBreak/>
              <w:t>120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997013831</w:t>
            </w:r>
          </w:p>
        </w:tc>
        <w:tc>
          <w:tcPr>
            <w:tcW w:w="2008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Poplatek za uložení stavebního směs. </w:t>
            </w:r>
            <w:proofErr w:type="gramStart"/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odpadu</w:t>
            </w:r>
            <w:proofErr w:type="gramEnd"/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na skládce (skládkovné)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49,221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800,00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C00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39 376,80</w:t>
            </w:r>
          </w:p>
        </w:tc>
      </w:tr>
      <w:tr w:rsidR="00DC0071" w:rsidRPr="00DC0071" w:rsidTr="00BC6F14">
        <w:trPr>
          <w:trHeight w:val="367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C0071" w:rsidRPr="00DC0071" w:rsidTr="00BC6F14">
        <w:trPr>
          <w:trHeight w:val="367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u w:val="single"/>
                <w:lang w:eastAsia="cs-CZ"/>
              </w:rPr>
            </w:pPr>
            <w:r w:rsidRPr="00DC0071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u w:val="single"/>
                <w:lang w:eastAsia="cs-CZ"/>
              </w:rPr>
              <w:t>Celkem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u w:val="single"/>
                <w:lang w:eastAsia="cs-CZ"/>
              </w:rPr>
            </w:pPr>
            <w:r w:rsidRPr="00DC0071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u w:val="single"/>
                <w:lang w:eastAsia="cs-CZ"/>
              </w:rPr>
              <w:t> </w:t>
            </w: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u w:val="single"/>
                <w:lang w:eastAsia="cs-CZ"/>
              </w:rPr>
            </w:pPr>
            <w:r w:rsidRPr="00DC0071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u w:val="single"/>
                <w:lang w:eastAsia="cs-CZ"/>
              </w:rPr>
              <w:t> 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u w:val="single"/>
                <w:lang w:eastAsia="cs-CZ"/>
              </w:rPr>
            </w:pPr>
            <w:r w:rsidRPr="00DC0071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u w:val="single"/>
                <w:lang w:eastAsia="cs-CZ"/>
              </w:rPr>
              <w:t> </w:t>
            </w:r>
          </w:p>
        </w:tc>
        <w:tc>
          <w:tcPr>
            <w:tcW w:w="5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C0071" w:rsidRPr="00DC0071" w:rsidRDefault="00DC0071" w:rsidP="00DC00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u w:val="single"/>
                <w:lang w:eastAsia="cs-CZ"/>
              </w:rPr>
            </w:pPr>
            <w:r w:rsidRPr="00DC0071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u w:val="single"/>
                <w:lang w:eastAsia="cs-CZ"/>
              </w:rPr>
              <w:t>168 795,09</w:t>
            </w:r>
          </w:p>
        </w:tc>
      </w:tr>
    </w:tbl>
    <w:p w:rsidR="00DC0071" w:rsidRDefault="00DC0071">
      <w:bookmarkStart w:id="0" w:name="_GoBack"/>
      <w:bookmarkEnd w:id="0"/>
    </w:p>
    <w:sectPr w:rsidR="00DC00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071"/>
    <w:rsid w:val="00A75C1D"/>
    <w:rsid w:val="00BC6F14"/>
    <w:rsid w:val="00DC0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7B302-9B5B-4F07-89D4-5744E54A6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C00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skefiltry.cz/vzduchotechnicke-produkty/59-panelovy-filt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ksklimaservice.cz/cz/kapsovy-filtr-ks-pak-45-ks-pak-6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meny-remenice-hadice.cz/produkt/142/3-filtr-hepa-h13.html" TargetMode="External"/><Relationship Id="rId5" Type="http://schemas.openxmlformats.org/officeDocument/2006/relationships/hyperlink" Target="https://www.engelbert-strauss.cz/Pracovni_ochrana/jednorazove_odevy/Tyvek_Jednorazovy_overal_Expert_se_zipem-7800040-8580148-0-624.htm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obchod.klimafil.cz/p/220/filtr-proti-casticim-moldex-p3-sr-8030-par?gclid=CLj6u5HmuMsCFRK3Gwodnr4JBQ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1E0F1AEF</Template>
  <TotalTime>5</TotalTime>
  <Pages>1</Pages>
  <Words>1451</Words>
  <Characters>8564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Prorok Martin</dc:creator>
  <cp:keywords/>
  <dc:description/>
  <cp:lastModifiedBy>Prorok Martin</cp:lastModifiedBy>
  <cp:revision>3</cp:revision>
  <dcterms:created xsi:type="dcterms:W3CDTF">2018-04-04T06:00:00Z</dcterms:created>
  <dcterms:modified xsi:type="dcterms:W3CDTF">2018-04-04T06:06:00Z</dcterms:modified>
</cp:coreProperties>
</file>