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F7212" w:rsidP="00DF721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20.6.2016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F7212" w:rsidRDefault="009E7F23" w:rsidP="00DF7212">
      <w:pPr>
        <w:numPr>
          <w:ilvl w:val="1"/>
          <w:numId w:val="21"/>
        </w:numPr>
      </w:pPr>
      <w:r>
        <w:t>x</w:t>
      </w:r>
    </w:p>
    <w:p w:rsidR="00DF7212" w:rsidRDefault="009E7F23" w:rsidP="00DF7212">
      <w:pPr>
        <w:numPr>
          <w:ilvl w:val="1"/>
          <w:numId w:val="21"/>
        </w:numPr>
      </w:pPr>
      <w:r>
        <w:t>x</w:t>
      </w:r>
    </w:p>
    <w:p w:rsidR="00DF7212" w:rsidRDefault="00DF7212" w:rsidP="00DF7212">
      <w:pPr>
        <w:numPr>
          <w:ilvl w:val="2"/>
          <w:numId w:val="21"/>
        </w:numPr>
        <w:ind w:left="584"/>
      </w:pPr>
    </w:p>
    <w:p w:rsidR="00DF7212" w:rsidRDefault="009E7F23" w:rsidP="00DF7212">
      <w:pPr>
        <w:numPr>
          <w:ilvl w:val="1"/>
          <w:numId w:val="21"/>
        </w:numPr>
      </w:pPr>
      <w:r>
        <w:t>x</w:t>
      </w:r>
    </w:p>
    <w:p w:rsidR="00DF7212" w:rsidRDefault="009E7F23" w:rsidP="00DF7212">
      <w:pPr>
        <w:numPr>
          <w:ilvl w:val="3"/>
          <w:numId w:val="21"/>
        </w:numPr>
      </w:pPr>
      <w:r>
        <w:t>x</w:t>
      </w:r>
    </w:p>
    <w:p w:rsidR="00DF7212" w:rsidRDefault="009E7F23" w:rsidP="00DF7212">
      <w:pPr>
        <w:numPr>
          <w:ilvl w:val="3"/>
          <w:numId w:val="21"/>
        </w:numPr>
      </w:pPr>
      <w:r>
        <w:t>x</w:t>
      </w:r>
    </w:p>
    <w:p w:rsidR="00DF7212" w:rsidRDefault="009E7F23" w:rsidP="00DF7212">
      <w:pPr>
        <w:numPr>
          <w:ilvl w:val="3"/>
          <w:numId w:val="21"/>
        </w:numPr>
      </w:pPr>
      <w:r>
        <w:t>x</w:t>
      </w:r>
    </w:p>
    <w:p w:rsidR="00DF7212" w:rsidRDefault="009E7F23" w:rsidP="00DF7212">
      <w:pPr>
        <w:numPr>
          <w:ilvl w:val="3"/>
          <w:numId w:val="21"/>
        </w:numPr>
      </w:pPr>
      <w:r>
        <w:t>x</w:t>
      </w:r>
    </w:p>
    <w:p w:rsidR="00DF7212" w:rsidRDefault="009E7F23" w:rsidP="00DF72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212" w:rsidRDefault="009E7F23" w:rsidP="00DF721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F7212" w:rsidRDefault="009E7F23" w:rsidP="00DF721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F7212" w:rsidRDefault="009E7F23" w:rsidP="00DF721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F7212" w:rsidRDefault="009E7F23" w:rsidP="00DF72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212" w:rsidRDefault="009E7F23" w:rsidP="00DF72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212" w:rsidRDefault="009E7F23" w:rsidP="00DF72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212" w:rsidRDefault="00DF7212" w:rsidP="00DF721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F7212" w:rsidRDefault="00DF7212" w:rsidP="00DF7212">
      <w:pPr>
        <w:numPr>
          <w:ilvl w:val="0"/>
          <w:numId w:val="0"/>
        </w:numPr>
        <w:spacing w:before="120" w:after="0" w:line="240" w:lineRule="auto"/>
        <w:jc w:val="both"/>
      </w:pPr>
    </w:p>
    <w:p w:rsidR="00DF7212" w:rsidRDefault="00DF7212" w:rsidP="00DF7212">
      <w:pPr>
        <w:numPr>
          <w:ilvl w:val="0"/>
          <w:numId w:val="0"/>
        </w:numPr>
        <w:spacing w:before="120" w:after="0" w:line="240" w:lineRule="auto"/>
        <w:jc w:val="both"/>
      </w:pPr>
    </w:p>
    <w:p w:rsidR="00DF7212" w:rsidRDefault="00DF7212" w:rsidP="00DF7212">
      <w:pPr>
        <w:numPr>
          <w:ilvl w:val="0"/>
          <w:numId w:val="0"/>
        </w:numPr>
        <w:spacing w:before="120" w:after="0" w:line="240" w:lineRule="auto"/>
        <w:jc w:val="both"/>
      </w:pP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both"/>
        <w:sectPr w:rsidR="00DF721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CC5E90">
        <w:t>Olomouci</w:t>
      </w:r>
      <w:r>
        <w:t xml:space="preserve"> dne 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both"/>
      </w:pP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both"/>
      </w:pP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center"/>
      </w:pP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</w:pPr>
    </w:p>
    <w:p w:rsidR="00DF7212" w:rsidRDefault="00DF7212" w:rsidP="00DF721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</w:pP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F7212" w:rsidRDefault="00DF7212" w:rsidP="00DF7212">
      <w:pPr>
        <w:numPr>
          <w:ilvl w:val="0"/>
          <w:numId w:val="0"/>
        </w:numPr>
        <w:spacing w:after="0" w:line="240" w:lineRule="auto"/>
        <w:jc w:val="center"/>
      </w:pPr>
    </w:p>
    <w:p w:rsidR="00DF7212" w:rsidRDefault="009E7F23" w:rsidP="00DF721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F7212" w:rsidRPr="00DF7212" w:rsidRDefault="009E7F23" w:rsidP="00DF721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F7212" w:rsidRPr="00DF7212" w:rsidSect="00DF721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66" w:rsidRDefault="00A36C66">
      <w:r>
        <w:separator/>
      </w:r>
    </w:p>
  </w:endnote>
  <w:endnote w:type="continuationSeparator" w:id="0">
    <w:p w:rsidR="00A36C66" w:rsidRDefault="00A3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E7F2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E7F2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66" w:rsidRDefault="00A36C66">
      <w:r>
        <w:separator/>
      </w:r>
    </w:p>
  </w:footnote>
  <w:footnote w:type="continuationSeparator" w:id="0">
    <w:p w:rsidR="00A36C66" w:rsidRDefault="00A36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8A59A5" wp14:editId="059E0C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F721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6473DE" wp14:editId="77BDC31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F721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982707-1034/2016 -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F25971" wp14:editId="7D5E29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25852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46B2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4DB9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7F23"/>
    <w:rsid w:val="00A15617"/>
    <w:rsid w:val="00A173DF"/>
    <w:rsid w:val="00A207CA"/>
    <w:rsid w:val="00A26346"/>
    <w:rsid w:val="00A3168F"/>
    <w:rsid w:val="00A36C66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C5E90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7212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EBBED-0E9C-4187-B5B5-A30789F9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138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2016-06-20T07:21:00Z</cp:lastPrinted>
  <dcterms:created xsi:type="dcterms:W3CDTF">2016-08-02T13:44:00Z</dcterms:created>
  <dcterms:modified xsi:type="dcterms:W3CDTF">2016-08-02T13:45:00Z</dcterms:modified>
</cp:coreProperties>
</file>