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3E39E0" w:rsidP="003E39E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1518F9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1518F9">
        <w:rPr>
          <w:rFonts w:ascii="Arial" w:hAnsi="Arial" w:cs="Arial"/>
          <w:b/>
          <w:sz w:val="36"/>
        </w:rPr>
        <w:t>8</w:t>
      </w:r>
    </w:p>
    <w:p w:rsidR="003E39E0" w:rsidRDefault="003D5B1F" w:rsidP="003E39E0">
      <w:pPr>
        <w:numPr>
          <w:ilvl w:val="1"/>
          <w:numId w:val="21"/>
        </w:numPr>
      </w:pPr>
      <w:r>
        <w:t>x</w:t>
      </w:r>
    </w:p>
    <w:p w:rsidR="003E39E0" w:rsidRDefault="003D5B1F" w:rsidP="003E39E0">
      <w:pPr>
        <w:numPr>
          <w:ilvl w:val="1"/>
          <w:numId w:val="21"/>
        </w:numPr>
      </w:pPr>
      <w:r>
        <w:t>x</w:t>
      </w:r>
    </w:p>
    <w:p w:rsidR="003E39E0" w:rsidRDefault="003D5B1F" w:rsidP="003E39E0">
      <w:pPr>
        <w:numPr>
          <w:ilvl w:val="2"/>
          <w:numId w:val="21"/>
        </w:numPr>
        <w:ind w:left="584"/>
      </w:pPr>
      <w:r>
        <w:t>x</w:t>
      </w:r>
    </w:p>
    <w:p w:rsidR="003E39E0" w:rsidRDefault="003D5B1F" w:rsidP="003E39E0">
      <w:pPr>
        <w:numPr>
          <w:ilvl w:val="2"/>
          <w:numId w:val="21"/>
        </w:numPr>
        <w:ind w:left="584"/>
      </w:pPr>
      <w:r>
        <w:t>x</w:t>
      </w:r>
    </w:p>
    <w:p w:rsidR="003E39E0" w:rsidRDefault="003D5B1F" w:rsidP="003E39E0">
      <w:pPr>
        <w:numPr>
          <w:ilvl w:val="1"/>
          <w:numId w:val="21"/>
        </w:numPr>
      </w:pPr>
      <w:r>
        <w:t>x</w:t>
      </w:r>
    </w:p>
    <w:p w:rsidR="003E39E0" w:rsidRDefault="003D5B1F" w:rsidP="003E39E0">
      <w:pPr>
        <w:numPr>
          <w:ilvl w:val="3"/>
          <w:numId w:val="21"/>
        </w:numPr>
      </w:pPr>
      <w:r>
        <w:t>x</w:t>
      </w:r>
    </w:p>
    <w:p w:rsidR="003E39E0" w:rsidRDefault="003D5B1F" w:rsidP="003E39E0">
      <w:pPr>
        <w:numPr>
          <w:ilvl w:val="3"/>
          <w:numId w:val="21"/>
        </w:numPr>
      </w:pPr>
      <w:r>
        <w:t>x</w:t>
      </w:r>
    </w:p>
    <w:p w:rsidR="003E39E0" w:rsidRDefault="003D5B1F" w:rsidP="003E39E0">
      <w:pPr>
        <w:numPr>
          <w:ilvl w:val="3"/>
          <w:numId w:val="21"/>
        </w:numPr>
      </w:pPr>
      <w:r>
        <w:t>x</w:t>
      </w:r>
    </w:p>
    <w:p w:rsidR="003E39E0" w:rsidRDefault="003D5B1F" w:rsidP="003E39E0">
      <w:pPr>
        <w:numPr>
          <w:ilvl w:val="3"/>
          <w:numId w:val="21"/>
        </w:numPr>
      </w:pPr>
      <w:r>
        <w:t>x</w:t>
      </w:r>
    </w:p>
    <w:p w:rsidR="003E39E0" w:rsidRDefault="003D5B1F" w:rsidP="003E39E0">
      <w:pPr>
        <w:numPr>
          <w:ilvl w:val="3"/>
          <w:numId w:val="21"/>
        </w:numPr>
      </w:pPr>
      <w:r>
        <w:t>x</w:t>
      </w:r>
    </w:p>
    <w:p w:rsidR="003E39E0" w:rsidRDefault="003D5B1F" w:rsidP="003E39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E39E0" w:rsidRDefault="003D5B1F" w:rsidP="003E39E0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E39E0" w:rsidRDefault="003D5B1F" w:rsidP="003E39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3E39E0" w:rsidRDefault="003D5B1F" w:rsidP="003E39E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3E39E0" w:rsidRDefault="003D5B1F" w:rsidP="003E39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3E39E0" w:rsidRDefault="003D5B1F" w:rsidP="003E39E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3E39E0" w:rsidRDefault="003D5B1F" w:rsidP="003E39E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3E39E0" w:rsidRDefault="003E39E0" w:rsidP="003E39E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E39E0" w:rsidRDefault="003E39E0" w:rsidP="003E39E0">
      <w:pPr>
        <w:numPr>
          <w:ilvl w:val="0"/>
          <w:numId w:val="0"/>
        </w:numPr>
        <w:spacing w:before="120" w:after="0" w:line="240" w:lineRule="auto"/>
        <w:jc w:val="both"/>
      </w:pPr>
    </w:p>
    <w:p w:rsidR="003E39E0" w:rsidRDefault="003E39E0" w:rsidP="003E39E0">
      <w:pPr>
        <w:numPr>
          <w:ilvl w:val="0"/>
          <w:numId w:val="0"/>
        </w:numPr>
        <w:spacing w:before="120" w:after="0" w:line="240" w:lineRule="auto"/>
        <w:jc w:val="both"/>
      </w:pPr>
    </w:p>
    <w:p w:rsidR="003E39E0" w:rsidRDefault="003E39E0" w:rsidP="003E39E0">
      <w:pPr>
        <w:numPr>
          <w:ilvl w:val="0"/>
          <w:numId w:val="0"/>
        </w:numPr>
        <w:spacing w:after="0" w:line="240" w:lineRule="auto"/>
        <w:jc w:val="both"/>
        <w:sectPr w:rsidR="003E39E0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E39E0" w:rsidRPr="003E39E0" w:rsidRDefault="003E39E0" w:rsidP="001518F9">
      <w:pPr>
        <w:numPr>
          <w:ilvl w:val="0"/>
          <w:numId w:val="0"/>
        </w:numPr>
        <w:spacing w:after="0" w:line="240" w:lineRule="auto"/>
      </w:pPr>
    </w:p>
    <w:sectPr w:rsidR="003E39E0" w:rsidRPr="003E39E0" w:rsidSect="003E39E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3D5B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3D5B1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F3DF1" wp14:editId="6CA8317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774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E39E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B7ED084" wp14:editId="1B121E9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E39E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982707-2278/2016 -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12D2B87" wp14:editId="5CEBA04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874FB7"/>
    <w:multiLevelType w:val="multilevel"/>
    <w:tmpl w:val="6ED6659E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3820"/>
    <w:rsid w:val="00137999"/>
    <w:rsid w:val="00145CB3"/>
    <w:rsid w:val="001464F9"/>
    <w:rsid w:val="001518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5B1F"/>
    <w:rsid w:val="003E2E65"/>
    <w:rsid w:val="003E39E0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89E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9529B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2EFB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601FEA89-67B4-4E4B-80EB-EA254CC6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63785F2-D67A-4C6E-B817-893A8931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135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2017-12-18T06:29:00Z</cp:lastPrinted>
  <dcterms:created xsi:type="dcterms:W3CDTF">2018-03-29T08:03:00Z</dcterms:created>
  <dcterms:modified xsi:type="dcterms:W3CDTF">2018-03-29T08:03:00Z</dcterms:modified>
</cp:coreProperties>
</file>