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B81807" w:rsidP="00B8180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800E36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800E36">
        <w:rPr>
          <w:rFonts w:ascii="Arial" w:hAnsi="Arial" w:cs="Arial"/>
          <w:b/>
          <w:sz w:val="36"/>
        </w:rPr>
        <w:t>8</w:t>
      </w:r>
    </w:p>
    <w:p w:rsidR="00B81807" w:rsidRDefault="00AC3452" w:rsidP="00B81807">
      <w:pPr>
        <w:numPr>
          <w:ilvl w:val="1"/>
          <w:numId w:val="21"/>
        </w:numPr>
      </w:pPr>
      <w:r>
        <w:t>x</w:t>
      </w:r>
    </w:p>
    <w:p w:rsidR="00B81807" w:rsidRDefault="00AC3452" w:rsidP="00B81807">
      <w:pPr>
        <w:numPr>
          <w:ilvl w:val="1"/>
          <w:numId w:val="21"/>
        </w:numPr>
      </w:pPr>
      <w:r>
        <w:t>x</w:t>
      </w:r>
    </w:p>
    <w:p w:rsidR="00B81807" w:rsidRDefault="00AC3452" w:rsidP="00B81807">
      <w:pPr>
        <w:numPr>
          <w:ilvl w:val="2"/>
          <w:numId w:val="21"/>
        </w:numPr>
        <w:ind w:left="584"/>
      </w:pPr>
      <w:r>
        <w:t>x</w:t>
      </w:r>
    </w:p>
    <w:p w:rsidR="00B81807" w:rsidRDefault="00AC3452" w:rsidP="00B81807">
      <w:pPr>
        <w:numPr>
          <w:ilvl w:val="2"/>
          <w:numId w:val="21"/>
        </w:numPr>
        <w:ind w:left="584"/>
      </w:pPr>
      <w:r>
        <w:t>x</w:t>
      </w:r>
    </w:p>
    <w:p w:rsidR="00B81807" w:rsidRDefault="00AC3452" w:rsidP="00B81807">
      <w:pPr>
        <w:numPr>
          <w:ilvl w:val="1"/>
          <w:numId w:val="21"/>
        </w:numPr>
      </w:pPr>
      <w:r>
        <w:t>x</w:t>
      </w:r>
    </w:p>
    <w:p w:rsidR="00B81807" w:rsidRDefault="00AC3452" w:rsidP="00B81807">
      <w:pPr>
        <w:numPr>
          <w:ilvl w:val="3"/>
          <w:numId w:val="21"/>
        </w:numPr>
      </w:pPr>
      <w:r>
        <w:t>x</w:t>
      </w:r>
    </w:p>
    <w:p w:rsidR="00B81807" w:rsidRDefault="00AC3452" w:rsidP="00B81807">
      <w:pPr>
        <w:numPr>
          <w:ilvl w:val="3"/>
          <w:numId w:val="21"/>
        </w:numPr>
      </w:pPr>
      <w:r>
        <w:t>x</w:t>
      </w:r>
    </w:p>
    <w:p w:rsidR="00B81807" w:rsidRDefault="00AC3452" w:rsidP="00B81807">
      <w:pPr>
        <w:numPr>
          <w:ilvl w:val="3"/>
          <w:numId w:val="21"/>
        </w:numPr>
      </w:pPr>
      <w:r>
        <w:t>x</w:t>
      </w:r>
    </w:p>
    <w:p w:rsidR="00B81807" w:rsidRDefault="00AC3452" w:rsidP="00B81807">
      <w:pPr>
        <w:numPr>
          <w:ilvl w:val="3"/>
          <w:numId w:val="21"/>
        </w:numPr>
      </w:pPr>
      <w:r>
        <w:t>x</w:t>
      </w:r>
    </w:p>
    <w:p w:rsidR="00B81807" w:rsidRDefault="00AC3452" w:rsidP="00B8180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81807" w:rsidRDefault="00AC3452" w:rsidP="00B8180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81807" w:rsidRDefault="00AC3452" w:rsidP="00B8180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81807" w:rsidRDefault="00AC3452" w:rsidP="00B8180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81807" w:rsidRDefault="00AC3452" w:rsidP="00B8180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81807" w:rsidRDefault="00AC3452" w:rsidP="00B8180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B81807" w:rsidRDefault="00B81807" w:rsidP="00B8180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81807" w:rsidRDefault="00B81807" w:rsidP="00B81807">
      <w:pPr>
        <w:numPr>
          <w:ilvl w:val="0"/>
          <w:numId w:val="0"/>
        </w:numPr>
        <w:spacing w:after="0" w:line="240" w:lineRule="auto"/>
        <w:jc w:val="both"/>
        <w:sectPr w:rsidR="00B81807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81807" w:rsidRDefault="00B81807" w:rsidP="00B81807">
      <w:pPr>
        <w:numPr>
          <w:ilvl w:val="0"/>
          <w:numId w:val="0"/>
        </w:numPr>
        <w:spacing w:after="0" w:line="240" w:lineRule="auto"/>
        <w:jc w:val="center"/>
      </w:pPr>
    </w:p>
    <w:p w:rsidR="00B81807" w:rsidRPr="00B81807" w:rsidRDefault="00B81807" w:rsidP="00800E36">
      <w:pPr>
        <w:numPr>
          <w:ilvl w:val="0"/>
          <w:numId w:val="0"/>
        </w:numPr>
        <w:spacing w:after="0" w:line="240" w:lineRule="auto"/>
      </w:pPr>
      <w:r>
        <w:br w:type="column"/>
      </w:r>
    </w:p>
    <w:sectPr w:rsidR="00B81807" w:rsidRPr="00B81807" w:rsidSect="00B818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C345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C345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08AE4" wp14:editId="2F1CF01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6B7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8180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349DF2" wp14:editId="719C07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8180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982707-2278/2016 -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E18154" wp14:editId="2B2B38A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3597F"/>
    <w:multiLevelType w:val="multilevel"/>
    <w:tmpl w:val="6ED6659E"/>
    <w:numStyleLink w:val="Styl1"/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BE5"/>
    <w:rsid w:val="00012DA8"/>
    <w:rsid w:val="000166AE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0E11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0E36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14EF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3452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1807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A4F0BE09-3EAD-49F9-B972-785DA238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0501BC-B1C6-4415-8827-A6DDCCB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2017-12-18T06:30:00Z</cp:lastPrinted>
  <dcterms:created xsi:type="dcterms:W3CDTF">2018-03-29T08:04:00Z</dcterms:created>
  <dcterms:modified xsi:type="dcterms:W3CDTF">2018-03-29T08:05:00Z</dcterms:modified>
</cp:coreProperties>
</file>