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3C6" w:rsidRPr="00803645" w:rsidRDefault="00CF43C6" w:rsidP="0005007A">
      <w:pPr>
        <w:jc w:val="center"/>
        <w:rPr>
          <w:b/>
          <w:sz w:val="40"/>
          <w:szCs w:val="40"/>
        </w:rPr>
      </w:pPr>
      <w:r w:rsidRPr="000B4089">
        <w:rPr>
          <w:b/>
          <w:sz w:val="40"/>
          <w:szCs w:val="40"/>
        </w:rPr>
        <w:t xml:space="preserve">SMLOUVA </w:t>
      </w:r>
      <w:r w:rsidRPr="00803645">
        <w:rPr>
          <w:b/>
          <w:sz w:val="40"/>
          <w:szCs w:val="40"/>
        </w:rPr>
        <w:t xml:space="preserve">O DÍLO </w:t>
      </w:r>
    </w:p>
    <w:p w:rsidR="00CF43C6" w:rsidRPr="00C201D6" w:rsidRDefault="00CF43C6" w:rsidP="00E6393B">
      <w:pPr>
        <w:spacing w:before="60"/>
        <w:jc w:val="center"/>
        <w:rPr>
          <w:sz w:val="23"/>
          <w:szCs w:val="23"/>
        </w:rPr>
      </w:pPr>
      <w:r w:rsidRPr="00C201D6">
        <w:rPr>
          <w:sz w:val="23"/>
          <w:szCs w:val="23"/>
        </w:rPr>
        <w:t xml:space="preserve">kterou v souladu s ustanovením </w:t>
      </w:r>
      <w:r w:rsidRPr="00561862">
        <w:rPr>
          <w:sz w:val="23"/>
          <w:szCs w:val="23"/>
        </w:rPr>
        <w:t>§ 2586 občanského zákoníku uzavřeli</w:t>
      </w:r>
    </w:p>
    <w:p w:rsidR="00CF43C6" w:rsidRPr="00C201D6" w:rsidRDefault="00CF43C6" w:rsidP="0005007A">
      <w:pPr>
        <w:rPr>
          <w:sz w:val="23"/>
          <w:szCs w:val="23"/>
        </w:rPr>
      </w:pPr>
    </w:p>
    <w:p w:rsidR="00CF43C6" w:rsidRPr="00C201D6" w:rsidRDefault="00CF43C6" w:rsidP="00496BFF">
      <w:pPr>
        <w:tabs>
          <w:tab w:val="left" w:pos="1701"/>
        </w:tabs>
        <w:contextualSpacing/>
        <w:jc w:val="both"/>
        <w:rPr>
          <w:b/>
          <w:bCs/>
          <w:sz w:val="23"/>
          <w:szCs w:val="23"/>
        </w:rPr>
      </w:pPr>
      <w:r w:rsidRPr="00C201D6">
        <w:rPr>
          <w:bCs/>
          <w:sz w:val="23"/>
          <w:szCs w:val="23"/>
        </w:rPr>
        <w:t>na straně jedné:</w:t>
      </w:r>
      <w:r w:rsidRPr="00C201D6">
        <w:rPr>
          <w:bCs/>
          <w:sz w:val="23"/>
          <w:szCs w:val="23"/>
        </w:rPr>
        <w:tab/>
      </w:r>
      <w:r w:rsidRPr="00C201D6">
        <w:rPr>
          <w:b/>
          <w:bCs/>
          <w:sz w:val="23"/>
          <w:szCs w:val="23"/>
        </w:rPr>
        <w:t>Město Svitavy</w:t>
      </w:r>
    </w:p>
    <w:p w:rsidR="00CF43C6" w:rsidRPr="00C201D6" w:rsidRDefault="00CF43C6" w:rsidP="00496BFF">
      <w:pPr>
        <w:tabs>
          <w:tab w:val="left" w:pos="1701"/>
        </w:tabs>
        <w:contextualSpacing/>
        <w:jc w:val="both"/>
        <w:rPr>
          <w:b/>
          <w:bCs/>
          <w:sz w:val="23"/>
          <w:szCs w:val="23"/>
        </w:rPr>
      </w:pPr>
      <w:r w:rsidRPr="00C201D6">
        <w:rPr>
          <w:b/>
          <w:bCs/>
          <w:sz w:val="23"/>
          <w:szCs w:val="23"/>
        </w:rPr>
        <w:tab/>
        <w:t>IČ: 002 77 444, DIČ: CZ00277444</w:t>
      </w:r>
    </w:p>
    <w:p w:rsidR="00CF43C6" w:rsidRPr="00C201D6" w:rsidRDefault="00CF43C6" w:rsidP="00496BFF">
      <w:pPr>
        <w:tabs>
          <w:tab w:val="left" w:pos="1701"/>
        </w:tabs>
        <w:contextualSpacing/>
        <w:jc w:val="both"/>
        <w:rPr>
          <w:b/>
          <w:bCs/>
          <w:sz w:val="23"/>
          <w:szCs w:val="23"/>
        </w:rPr>
      </w:pPr>
      <w:r w:rsidRPr="00C201D6">
        <w:rPr>
          <w:b/>
          <w:bCs/>
          <w:sz w:val="23"/>
          <w:szCs w:val="23"/>
        </w:rPr>
        <w:tab/>
        <w:t>se sídlem Svitavy, T.G.Masaryka 5/35, PSČ 568 02</w:t>
      </w:r>
    </w:p>
    <w:p w:rsidR="00CF43C6" w:rsidRPr="00C201D6" w:rsidRDefault="00CF43C6" w:rsidP="00447960">
      <w:pPr>
        <w:tabs>
          <w:tab w:val="left" w:pos="1701"/>
          <w:tab w:val="left" w:pos="4820"/>
          <w:tab w:val="left" w:pos="5670"/>
        </w:tabs>
        <w:spacing w:after="60"/>
        <w:ind w:left="1701"/>
        <w:jc w:val="both"/>
        <w:rPr>
          <w:bCs/>
          <w:sz w:val="23"/>
          <w:szCs w:val="23"/>
        </w:rPr>
      </w:pPr>
      <w:r w:rsidRPr="00C201D6">
        <w:rPr>
          <w:sz w:val="23"/>
          <w:szCs w:val="23"/>
        </w:rPr>
        <w:t>zastoupené Ing. Markem Antošem, vedoucím odboru životního prostředí Městského úřadu Svitavy, na základě usnesení Rady města Svitavy č. 10/E/6 ze dne 22.4.2013</w:t>
      </w:r>
    </w:p>
    <w:p w:rsidR="00CF43C6" w:rsidRPr="00C201D6" w:rsidRDefault="00CF43C6" w:rsidP="00447960">
      <w:pPr>
        <w:tabs>
          <w:tab w:val="center" w:pos="-1800"/>
          <w:tab w:val="left" w:pos="1701"/>
        </w:tabs>
        <w:spacing w:after="60"/>
        <w:jc w:val="both"/>
        <w:rPr>
          <w:bCs/>
          <w:sz w:val="23"/>
          <w:szCs w:val="23"/>
        </w:rPr>
      </w:pPr>
      <w:r w:rsidRPr="00C201D6">
        <w:rPr>
          <w:bCs/>
          <w:sz w:val="23"/>
          <w:szCs w:val="23"/>
        </w:rPr>
        <w:tab/>
        <w:t>- dále jen „objednatel“ -</w:t>
      </w:r>
    </w:p>
    <w:p w:rsidR="00CF43C6" w:rsidRPr="00C201D6" w:rsidRDefault="00CF43C6" w:rsidP="00447960">
      <w:pPr>
        <w:tabs>
          <w:tab w:val="left" w:pos="567"/>
          <w:tab w:val="left" w:pos="1701"/>
          <w:tab w:val="left" w:pos="1800"/>
          <w:tab w:val="left" w:pos="2520"/>
          <w:tab w:val="left" w:pos="3600"/>
          <w:tab w:val="left" w:pos="4678"/>
          <w:tab w:val="left" w:pos="5670"/>
        </w:tabs>
        <w:spacing w:after="60"/>
        <w:jc w:val="both"/>
        <w:rPr>
          <w:bCs/>
          <w:sz w:val="23"/>
          <w:szCs w:val="23"/>
        </w:rPr>
      </w:pPr>
      <w:r w:rsidRPr="00C201D6">
        <w:rPr>
          <w:bCs/>
          <w:sz w:val="23"/>
          <w:szCs w:val="23"/>
        </w:rPr>
        <w:t>a</w:t>
      </w:r>
    </w:p>
    <w:p w:rsidR="00CF43C6" w:rsidRPr="004A0584" w:rsidRDefault="00CF43C6" w:rsidP="003127DF">
      <w:pPr>
        <w:tabs>
          <w:tab w:val="left" w:pos="567"/>
          <w:tab w:val="left" w:pos="1701"/>
          <w:tab w:val="left" w:pos="2520"/>
          <w:tab w:val="left" w:pos="3600"/>
          <w:tab w:val="left" w:pos="4678"/>
          <w:tab w:val="left" w:pos="5670"/>
        </w:tabs>
        <w:jc w:val="both"/>
        <w:rPr>
          <w:b/>
          <w:bCs/>
        </w:rPr>
      </w:pPr>
      <w:r w:rsidRPr="004A0584">
        <w:rPr>
          <w:bCs/>
        </w:rPr>
        <w:t>na straně druhé:</w:t>
      </w:r>
      <w:r w:rsidRPr="004A0584">
        <w:rPr>
          <w:bCs/>
        </w:rPr>
        <w:tab/>
      </w:r>
      <w:r w:rsidRPr="00AB4656">
        <w:rPr>
          <w:b/>
          <w:bCs/>
        </w:rPr>
        <w:t>„Agroprojekce Litomyšl, spol. s. r. o.“</w:t>
      </w:r>
    </w:p>
    <w:p w:rsidR="00CF43C6" w:rsidRPr="004A0584" w:rsidRDefault="00CF43C6" w:rsidP="003127DF">
      <w:pPr>
        <w:tabs>
          <w:tab w:val="left" w:pos="567"/>
          <w:tab w:val="left" w:pos="1701"/>
          <w:tab w:val="left" w:pos="2520"/>
          <w:tab w:val="left" w:pos="3600"/>
          <w:tab w:val="left" w:pos="4678"/>
          <w:tab w:val="left" w:pos="5670"/>
        </w:tabs>
        <w:jc w:val="both"/>
        <w:rPr>
          <w:b/>
          <w:bCs/>
        </w:rPr>
      </w:pPr>
      <w:r w:rsidRPr="004A0584">
        <w:rPr>
          <w:b/>
          <w:bCs/>
        </w:rPr>
        <w:tab/>
      </w:r>
      <w:r w:rsidRPr="004A0584">
        <w:rPr>
          <w:b/>
          <w:bCs/>
        </w:rPr>
        <w:tab/>
        <w:t xml:space="preserve">IČ: </w:t>
      </w:r>
      <w:r w:rsidRPr="00AB4656">
        <w:rPr>
          <w:b/>
          <w:bCs/>
        </w:rPr>
        <w:t>642 55 611</w:t>
      </w:r>
      <w:r w:rsidRPr="004A0584">
        <w:rPr>
          <w:b/>
          <w:bCs/>
        </w:rPr>
        <w:t>, DIČ: CZ</w:t>
      </w:r>
      <w:r w:rsidRPr="00AB4656">
        <w:rPr>
          <w:b/>
          <w:bCs/>
        </w:rPr>
        <w:t>64255611</w:t>
      </w:r>
    </w:p>
    <w:p w:rsidR="00CF43C6" w:rsidRPr="004A0584" w:rsidRDefault="00CF43C6" w:rsidP="003127DF">
      <w:pPr>
        <w:tabs>
          <w:tab w:val="left" w:pos="567"/>
          <w:tab w:val="left" w:pos="1701"/>
          <w:tab w:val="left" w:pos="2520"/>
          <w:tab w:val="left" w:pos="3600"/>
          <w:tab w:val="left" w:pos="4678"/>
          <w:tab w:val="left" w:pos="5670"/>
        </w:tabs>
        <w:jc w:val="both"/>
        <w:rPr>
          <w:b/>
          <w:bCs/>
        </w:rPr>
      </w:pPr>
      <w:r w:rsidRPr="004A0584">
        <w:rPr>
          <w:b/>
          <w:bCs/>
        </w:rPr>
        <w:tab/>
      </w:r>
      <w:r w:rsidRPr="004A0584">
        <w:rPr>
          <w:b/>
          <w:bCs/>
        </w:rPr>
        <w:tab/>
        <w:t xml:space="preserve">se sídlem </w:t>
      </w:r>
      <w:r w:rsidRPr="0085777B">
        <w:rPr>
          <w:b/>
          <w:snapToGrid w:val="0"/>
          <w:color w:val="000000"/>
        </w:rPr>
        <w:t>Rokycanova 114, Vysoké Mýto 566 01</w:t>
      </w:r>
    </w:p>
    <w:p w:rsidR="00CF43C6" w:rsidRPr="004A0584" w:rsidRDefault="00CF43C6" w:rsidP="003127DF">
      <w:pPr>
        <w:tabs>
          <w:tab w:val="left" w:pos="1701"/>
          <w:tab w:val="left" w:pos="4820"/>
          <w:tab w:val="left" w:pos="5670"/>
        </w:tabs>
        <w:ind w:left="1701"/>
      </w:pPr>
      <w:r w:rsidRPr="004A0584">
        <w:t xml:space="preserve">společnost zapsaná v obchodním rejstříku vedeném Krajským soudem v Hradci Králové, </w:t>
      </w:r>
      <w:r w:rsidRPr="00453BAF">
        <w:rPr>
          <w:snapToGrid w:val="0"/>
          <w:color w:val="000000"/>
        </w:rPr>
        <w:t>spisová značka 8321</w:t>
      </w:r>
    </w:p>
    <w:p w:rsidR="00CF43C6" w:rsidRPr="004A0584" w:rsidRDefault="00CF43C6" w:rsidP="003127DF">
      <w:pPr>
        <w:tabs>
          <w:tab w:val="center" w:pos="-1800"/>
          <w:tab w:val="left" w:pos="1701"/>
        </w:tabs>
        <w:spacing w:line="360" w:lineRule="auto"/>
        <w:jc w:val="both"/>
        <w:rPr>
          <w:bCs/>
        </w:rPr>
      </w:pPr>
      <w:r w:rsidRPr="004A0584">
        <w:tab/>
        <w:t xml:space="preserve">za niž jedná Ing. </w:t>
      </w:r>
      <w:r w:rsidRPr="00453BAF">
        <w:rPr>
          <w:snapToGrid w:val="0"/>
          <w:color w:val="000000"/>
        </w:rPr>
        <w:t>Jaroslav Jakoub</w:t>
      </w:r>
      <w:r>
        <w:rPr>
          <w:snapToGrid w:val="0"/>
          <w:color w:val="000000"/>
        </w:rPr>
        <w:t>e</w:t>
      </w:r>
      <w:r w:rsidRPr="00453BAF">
        <w:rPr>
          <w:snapToGrid w:val="0"/>
          <w:color w:val="000000"/>
        </w:rPr>
        <w:t>k</w:t>
      </w:r>
      <w:r w:rsidRPr="004A0584">
        <w:t>, jednatel</w:t>
      </w:r>
      <w:r w:rsidRPr="004A0584">
        <w:rPr>
          <w:bCs/>
        </w:rPr>
        <w:tab/>
      </w:r>
    </w:p>
    <w:p w:rsidR="00CF43C6" w:rsidRPr="00C201D6" w:rsidRDefault="00CF43C6" w:rsidP="00393AA9">
      <w:pPr>
        <w:jc w:val="center"/>
        <w:rPr>
          <w:b/>
          <w:color w:val="000000"/>
          <w:sz w:val="23"/>
          <w:szCs w:val="23"/>
        </w:rPr>
      </w:pPr>
    </w:p>
    <w:p w:rsidR="00CF43C6" w:rsidRPr="00C201D6" w:rsidRDefault="00CF43C6" w:rsidP="00393AA9">
      <w:pPr>
        <w:jc w:val="center"/>
        <w:rPr>
          <w:b/>
          <w:color w:val="000000"/>
          <w:sz w:val="23"/>
          <w:szCs w:val="23"/>
        </w:rPr>
      </w:pPr>
      <w:r w:rsidRPr="00C201D6">
        <w:rPr>
          <w:b/>
          <w:color w:val="000000"/>
          <w:sz w:val="23"/>
          <w:szCs w:val="23"/>
        </w:rPr>
        <w:t>I.</w:t>
      </w:r>
    </w:p>
    <w:p w:rsidR="00CF43C6" w:rsidRPr="00C201D6" w:rsidRDefault="00CF43C6" w:rsidP="00393AA9">
      <w:pPr>
        <w:spacing w:line="360" w:lineRule="auto"/>
        <w:jc w:val="center"/>
        <w:rPr>
          <w:b/>
          <w:color w:val="000000"/>
          <w:sz w:val="23"/>
          <w:szCs w:val="23"/>
        </w:rPr>
      </w:pPr>
      <w:r w:rsidRPr="00C201D6">
        <w:rPr>
          <w:b/>
          <w:color w:val="000000"/>
          <w:sz w:val="23"/>
          <w:szCs w:val="23"/>
        </w:rPr>
        <w:t>Předmět smlouvy</w:t>
      </w:r>
    </w:p>
    <w:p w:rsidR="00CF43C6" w:rsidRPr="00C201D6" w:rsidRDefault="00CF43C6" w:rsidP="00393AA9">
      <w:pPr>
        <w:numPr>
          <w:ilvl w:val="1"/>
          <w:numId w:val="4"/>
        </w:numPr>
        <w:spacing w:after="60"/>
        <w:ind w:left="578" w:hanging="578"/>
        <w:jc w:val="both"/>
        <w:rPr>
          <w:color w:val="000000"/>
          <w:sz w:val="23"/>
          <w:szCs w:val="23"/>
        </w:rPr>
      </w:pPr>
      <w:r w:rsidRPr="00C201D6">
        <w:rPr>
          <w:color w:val="000000"/>
          <w:sz w:val="23"/>
          <w:szCs w:val="23"/>
        </w:rPr>
        <w:t xml:space="preserve">Zhotovitel se zavazuje provést dílo způsobem a v rozsahu dle této smlouvy a objednatel se zavazuje řádně provedené dílo od zhotovitele převzít a zaplatit mu cenu za </w:t>
      </w:r>
      <w:r>
        <w:rPr>
          <w:color w:val="000000"/>
          <w:sz w:val="23"/>
          <w:szCs w:val="23"/>
        </w:rPr>
        <w:t>dílo</w:t>
      </w:r>
      <w:r w:rsidRPr="00C201D6">
        <w:rPr>
          <w:color w:val="000000"/>
          <w:sz w:val="23"/>
          <w:szCs w:val="23"/>
        </w:rPr>
        <w:t>.</w:t>
      </w:r>
    </w:p>
    <w:p w:rsidR="00CF43C6" w:rsidRPr="00753A9D" w:rsidRDefault="00CF43C6" w:rsidP="009F0D5A">
      <w:pPr>
        <w:numPr>
          <w:ilvl w:val="1"/>
          <w:numId w:val="22"/>
        </w:numPr>
        <w:ind w:left="578" w:hanging="578"/>
        <w:jc w:val="both"/>
        <w:rPr>
          <w:sz w:val="23"/>
          <w:szCs w:val="23"/>
        </w:rPr>
      </w:pPr>
      <w:r w:rsidRPr="00753A9D">
        <w:rPr>
          <w:sz w:val="23"/>
          <w:szCs w:val="23"/>
        </w:rPr>
        <w:t xml:space="preserve">Dílem je zpracování projektové dokumentace stavby </w:t>
      </w:r>
      <w:r w:rsidRPr="00E80225">
        <w:rPr>
          <w:b/>
          <w:sz w:val="23"/>
          <w:szCs w:val="23"/>
        </w:rPr>
        <w:t xml:space="preserve">„Poldr č. </w:t>
      </w:r>
      <w:r>
        <w:rPr>
          <w:b/>
          <w:sz w:val="23"/>
          <w:szCs w:val="23"/>
        </w:rPr>
        <w:t>2</w:t>
      </w:r>
      <w:r w:rsidRPr="00E80225">
        <w:rPr>
          <w:b/>
          <w:sz w:val="23"/>
          <w:szCs w:val="23"/>
        </w:rPr>
        <w:t xml:space="preserve"> nad silničním obchvatem I/43“</w:t>
      </w:r>
      <w:r>
        <w:rPr>
          <w:sz w:val="23"/>
          <w:szCs w:val="23"/>
        </w:rPr>
        <w:t xml:space="preserve"> </w:t>
      </w:r>
      <w:r w:rsidRPr="00753A9D">
        <w:rPr>
          <w:sz w:val="23"/>
          <w:szCs w:val="23"/>
        </w:rPr>
        <w:t xml:space="preserve">(dále jen „stavba“) pro územní řízení (dále jen „DUR“), přičemž stavba je vyznačena v příloze č. 1 této smlouvy. Předmětem díla není </w:t>
      </w:r>
      <w:r>
        <w:rPr>
          <w:sz w:val="23"/>
          <w:szCs w:val="23"/>
        </w:rPr>
        <w:t>obstarání podkladů a vyřízení územního řízení.</w:t>
      </w:r>
    </w:p>
    <w:p w:rsidR="00CF43C6" w:rsidRPr="003127DF" w:rsidRDefault="00CF43C6" w:rsidP="00393AA9">
      <w:pPr>
        <w:numPr>
          <w:ilvl w:val="0"/>
          <w:numId w:val="24"/>
        </w:numPr>
        <w:tabs>
          <w:tab w:val="left" w:pos="567"/>
        </w:tabs>
        <w:spacing w:before="60"/>
        <w:ind w:left="567" w:hanging="567"/>
        <w:jc w:val="both"/>
        <w:rPr>
          <w:sz w:val="23"/>
          <w:szCs w:val="23"/>
        </w:rPr>
      </w:pPr>
      <w:r w:rsidRPr="003127DF">
        <w:rPr>
          <w:sz w:val="23"/>
          <w:szCs w:val="23"/>
        </w:rPr>
        <w:t>Závazek zhotovitele provést dílo zahrnuje i :</w:t>
      </w:r>
    </w:p>
    <w:p w:rsidR="00CF43C6" w:rsidRPr="00C201D6" w:rsidRDefault="00CF43C6" w:rsidP="00393AA9">
      <w:pPr>
        <w:pStyle w:val="BodyText"/>
        <w:numPr>
          <w:ilvl w:val="0"/>
          <w:numId w:val="29"/>
        </w:numPr>
        <w:tabs>
          <w:tab w:val="clear" w:pos="567"/>
          <w:tab w:val="left" w:pos="851"/>
        </w:tabs>
        <w:ind w:hanging="153"/>
        <w:rPr>
          <w:sz w:val="23"/>
          <w:szCs w:val="23"/>
        </w:rPr>
      </w:pPr>
      <w:r w:rsidRPr="00C201D6">
        <w:rPr>
          <w:sz w:val="23"/>
          <w:szCs w:val="23"/>
        </w:rPr>
        <w:t xml:space="preserve">návštěvu místa stavby podle potřeby; </w:t>
      </w:r>
    </w:p>
    <w:p w:rsidR="00CF43C6" w:rsidRPr="00C201D6" w:rsidRDefault="00CF43C6" w:rsidP="00E07528">
      <w:pPr>
        <w:pStyle w:val="BodyText"/>
        <w:numPr>
          <w:ilvl w:val="0"/>
          <w:numId w:val="29"/>
        </w:numPr>
        <w:tabs>
          <w:tab w:val="clear" w:pos="567"/>
          <w:tab w:val="left" w:pos="851"/>
        </w:tabs>
        <w:ind w:hanging="153"/>
        <w:rPr>
          <w:sz w:val="23"/>
          <w:szCs w:val="23"/>
        </w:rPr>
      </w:pPr>
      <w:r w:rsidRPr="00C201D6">
        <w:rPr>
          <w:sz w:val="23"/>
          <w:szCs w:val="23"/>
        </w:rPr>
        <w:t>účast na průběžném projednávání dokumentace během jejího zpracování s dotčenými orgány státní správy, správci sítí a vlastníky, zajišťování a zapracování jejich stanovisek do dokumentace</w:t>
      </w:r>
      <w:r>
        <w:rPr>
          <w:sz w:val="23"/>
          <w:szCs w:val="23"/>
        </w:rPr>
        <w:t>.</w:t>
      </w:r>
    </w:p>
    <w:p w:rsidR="00CF43C6" w:rsidRPr="00C201D6" w:rsidRDefault="00CF43C6" w:rsidP="00E07528">
      <w:pPr>
        <w:numPr>
          <w:ilvl w:val="0"/>
          <w:numId w:val="24"/>
        </w:numPr>
        <w:tabs>
          <w:tab w:val="left" w:pos="567"/>
        </w:tabs>
        <w:spacing w:after="60"/>
        <w:ind w:left="567" w:hanging="567"/>
        <w:jc w:val="both"/>
        <w:rPr>
          <w:sz w:val="23"/>
          <w:szCs w:val="23"/>
        </w:rPr>
      </w:pPr>
      <w:r w:rsidRPr="00C201D6">
        <w:rPr>
          <w:sz w:val="23"/>
          <w:szCs w:val="23"/>
        </w:rPr>
        <w:t>Dílo musí být provedeno v souladu s podmínkami rozhodnutí a stanovisky příslušných dotčených správních orgánů a správců sítí, jejichž vydání bude zajišťovat zhotovitel a musí být zpracováno tak, aby jeho výsledek odpovídal platným právním předpisům, ČSN a technickým normám.</w:t>
      </w:r>
    </w:p>
    <w:p w:rsidR="00CF43C6" w:rsidRPr="00C201D6" w:rsidRDefault="00CF43C6" w:rsidP="009F0D5A">
      <w:pPr>
        <w:numPr>
          <w:ilvl w:val="0"/>
          <w:numId w:val="24"/>
        </w:numPr>
        <w:tabs>
          <w:tab w:val="left" w:pos="567"/>
        </w:tabs>
        <w:ind w:left="567" w:hanging="567"/>
        <w:jc w:val="both"/>
        <w:rPr>
          <w:sz w:val="23"/>
          <w:szCs w:val="23"/>
        </w:rPr>
      </w:pPr>
      <w:r w:rsidRPr="00C201D6">
        <w:rPr>
          <w:sz w:val="23"/>
          <w:szCs w:val="23"/>
        </w:rPr>
        <w:t xml:space="preserve">Projektová dokumentace k žádosti o stavební povolení bude vyhotovena v </w:t>
      </w:r>
      <w:r>
        <w:rPr>
          <w:sz w:val="23"/>
          <w:szCs w:val="23"/>
        </w:rPr>
        <w:t>6</w:t>
      </w:r>
      <w:r w:rsidRPr="00AF7186">
        <w:rPr>
          <w:sz w:val="23"/>
          <w:szCs w:val="23"/>
        </w:rPr>
        <w:t xml:space="preserve"> vyhotoveních v tištěné podobě a v </w:t>
      </w:r>
      <w:r>
        <w:rPr>
          <w:sz w:val="23"/>
          <w:szCs w:val="23"/>
        </w:rPr>
        <w:t>6</w:t>
      </w:r>
      <w:r w:rsidRPr="00AF7186">
        <w:rPr>
          <w:sz w:val="23"/>
          <w:szCs w:val="23"/>
        </w:rPr>
        <w:t xml:space="preserve"> vyhotoveních v elektronické podobě na CD, a to ve formátu</w:t>
      </w:r>
      <w:r w:rsidRPr="00C201D6">
        <w:rPr>
          <w:sz w:val="23"/>
          <w:szCs w:val="23"/>
        </w:rPr>
        <w:t xml:space="preserve"> pdf.  </w:t>
      </w:r>
      <w:r w:rsidRPr="00C201D6">
        <w:rPr>
          <w:strike/>
          <w:sz w:val="23"/>
          <w:szCs w:val="23"/>
        </w:rPr>
        <w:t xml:space="preserve"> </w:t>
      </w:r>
    </w:p>
    <w:p w:rsidR="00CF43C6" w:rsidRDefault="00CF43C6" w:rsidP="009F0D5A">
      <w:pPr>
        <w:jc w:val="center"/>
        <w:rPr>
          <w:b/>
          <w:color w:val="000000"/>
          <w:sz w:val="23"/>
          <w:szCs w:val="23"/>
        </w:rPr>
      </w:pPr>
    </w:p>
    <w:p w:rsidR="00CF43C6" w:rsidRPr="00C201D6" w:rsidRDefault="00CF43C6" w:rsidP="00393AA9">
      <w:pPr>
        <w:jc w:val="center"/>
        <w:rPr>
          <w:b/>
          <w:color w:val="000000"/>
          <w:sz w:val="23"/>
          <w:szCs w:val="23"/>
        </w:rPr>
      </w:pPr>
      <w:r w:rsidRPr="00C201D6">
        <w:rPr>
          <w:b/>
          <w:color w:val="000000"/>
          <w:sz w:val="23"/>
          <w:szCs w:val="23"/>
        </w:rPr>
        <w:t>II.</w:t>
      </w:r>
    </w:p>
    <w:p w:rsidR="00CF43C6" w:rsidRPr="00C201D6" w:rsidRDefault="00CF43C6" w:rsidP="00393AA9">
      <w:pPr>
        <w:spacing w:line="360" w:lineRule="auto"/>
        <w:jc w:val="center"/>
        <w:rPr>
          <w:b/>
          <w:color w:val="000000"/>
          <w:sz w:val="23"/>
          <w:szCs w:val="23"/>
        </w:rPr>
      </w:pPr>
      <w:r w:rsidRPr="00C201D6">
        <w:rPr>
          <w:b/>
          <w:color w:val="000000"/>
          <w:sz w:val="23"/>
          <w:szCs w:val="23"/>
        </w:rPr>
        <w:t>Termín plnění</w:t>
      </w:r>
    </w:p>
    <w:p w:rsidR="00CF43C6" w:rsidRPr="007C7DB6" w:rsidRDefault="00CF43C6" w:rsidP="00E80225">
      <w:pPr>
        <w:numPr>
          <w:ilvl w:val="0"/>
          <w:numId w:val="5"/>
        </w:numPr>
        <w:tabs>
          <w:tab w:val="num" w:pos="540"/>
        </w:tabs>
        <w:ind w:left="539" w:hanging="539"/>
        <w:jc w:val="both"/>
        <w:rPr>
          <w:sz w:val="23"/>
          <w:szCs w:val="23"/>
        </w:rPr>
      </w:pPr>
      <w:r w:rsidRPr="007C7DB6">
        <w:rPr>
          <w:sz w:val="23"/>
          <w:szCs w:val="23"/>
        </w:rPr>
        <w:t xml:space="preserve">Zhotovitel se zavazuje, že dílo provede v těchto termínech: </w:t>
      </w:r>
    </w:p>
    <w:p w:rsidR="00CF43C6" w:rsidRPr="00B66613" w:rsidRDefault="00CF43C6" w:rsidP="00E80225">
      <w:pPr>
        <w:numPr>
          <w:ilvl w:val="0"/>
          <w:numId w:val="36"/>
        </w:numPr>
        <w:tabs>
          <w:tab w:val="left" w:pos="1276"/>
          <w:tab w:val="right" w:pos="7938"/>
        </w:tabs>
        <w:ind w:left="1276" w:hanging="692"/>
        <w:jc w:val="both"/>
        <w:rPr>
          <w:sz w:val="23"/>
          <w:szCs w:val="23"/>
        </w:rPr>
      </w:pPr>
      <w:r w:rsidRPr="00B66613">
        <w:rPr>
          <w:sz w:val="23"/>
          <w:szCs w:val="23"/>
        </w:rPr>
        <w:t xml:space="preserve">zpracování DUR, vč. projednání </w:t>
      </w:r>
      <w:r w:rsidRPr="00B66613">
        <w:rPr>
          <w:sz w:val="23"/>
          <w:szCs w:val="23"/>
        </w:rPr>
        <w:tab/>
        <w:t xml:space="preserve">do </w:t>
      </w:r>
      <w:r w:rsidRPr="0085777B">
        <w:rPr>
          <w:b/>
          <w:sz w:val="23"/>
          <w:szCs w:val="23"/>
        </w:rPr>
        <w:t>1</w:t>
      </w:r>
      <w:r>
        <w:rPr>
          <w:b/>
          <w:sz w:val="23"/>
          <w:szCs w:val="23"/>
        </w:rPr>
        <w:t>5</w:t>
      </w:r>
      <w:r w:rsidRPr="0085777B">
        <w:rPr>
          <w:b/>
          <w:sz w:val="23"/>
          <w:szCs w:val="23"/>
        </w:rPr>
        <w:t>.</w:t>
      </w:r>
      <w:r>
        <w:rPr>
          <w:b/>
          <w:sz w:val="23"/>
          <w:szCs w:val="23"/>
        </w:rPr>
        <w:t>3</w:t>
      </w:r>
      <w:r w:rsidRPr="0085777B">
        <w:rPr>
          <w:b/>
          <w:sz w:val="23"/>
          <w:szCs w:val="23"/>
        </w:rPr>
        <w:t>.2017</w:t>
      </w:r>
    </w:p>
    <w:p w:rsidR="00CF43C6" w:rsidRPr="002D3D67" w:rsidRDefault="00CF43C6" w:rsidP="00E80225">
      <w:pPr>
        <w:numPr>
          <w:ilvl w:val="0"/>
          <w:numId w:val="36"/>
        </w:numPr>
        <w:tabs>
          <w:tab w:val="left" w:pos="1276"/>
          <w:tab w:val="right" w:pos="7938"/>
        </w:tabs>
        <w:ind w:left="1276" w:hanging="692"/>
        <w:jc w:val="both"/>
        <w:rPr>
          <w:sz w:val="23"/>
          <w:szCs w:val="23"/>
        </w:rPr>
      </w:pPr>
      <w:r w:rsidRPr="002D3D67">
        <w:rPr>
          <w:sz w:val="23"/>
          <w:szCs w:val="23"/>
        </w:rPr>
        <w:t>podání žádosti o vydání územního rozhodnutí</w:t>
      </w:r>
      <w:r>
        <w:rPr>
          <w:sz w:val="23"/>
          <w:szCs w:val="23"/>
        </w:rPr>
        <w:t xml:space="preserve"> na stavbu</w:t>
      </w:r>
      <w:r w:rsidRPr="002D3D67">
        <w:rPr>
          <w:sz w:val="23"/>
          <w:szCs w:val="23"/>
        </w:rPr>
        <w:tab/>
        <w:t xml:space="preserve">do </w:t>
      </w:r>
      <w:r>
        <w:rPr>
          <w:b/>
          <w:sz w:val="23"/>
          <w:szCs w:val="23"/>
        </w:rPr>
        <w:t>31</w:t>
      </w:r>
      <w:r w:rsidRPr="0085777B">
        <w:rPr>
          <w:b/>
          <w:sz w:val="23"/>
          <w:szCs w:val="23"/>
        </w:rPr>
        <w:t>.</w:t>
      </w:r>
      <w:r>
        <w:rPr>
          <w:b/>
          <w:sz w:val="23"/>
          <w:szCs w:val="23"/>
        </w:rPr>
        <w:t>3</w:t>
      </w:r>
      <w:r w:rsidRPr="0085777B">
        <w:rPr>
          <w:b/>
          <w:sz w:val="23"/>
          <w:szCs w:val="23"/>
        </w:rPr>
        <w:t>.2017</w:t>
      </w:r>
    </w:p>
    <w:p w:rsidR="00CF43C6" w:rsidRDefault="00CF43C6" w:rsidP="00393AA9">
      <w:pPr>
        <w:jc w:val="center"/>
        <w:outlineLvl w:val="0"/>
        <w:rPr>
          <w:b/>
          <w:sz w:val="23"/>
          <w:szCs w:val="23"/>
        </w:rPr>
      </w:pPr>
    </w:p>
    <w:p w:rsidR="00CF43C6" w:rsidRPr="00C201D6" w:rsidRDefault="00CF43C6" w:rsidP="00393AA9">
      <w:pPr>
        <w:jc w:val="center"/>
        <w:outlineLvl w:val="0"/>
        <w:rPr>
          <w:b/>
          <w:sz w:val="23"/>
          <w:szCs w:val="23"/>
        </w:rPr>
      </w:pPr>
      <w:r w:rsidRPr="00C201D6">
        <w:rPr>
          <w:b/>
          <w:sz w:val="23"/>
          <w:szCs w:val="23"/>
        </w:rPr>
        <w:t>III.</w:t>
      </w:r>
    </w:p>
    <w:p w:rsidR="00CF43C6" w:rsidRPr="00C201D6" w:rsidRDefault="00CF43C6" w:rsidP="00393AA9">
      <w:pPr>
        <w:spacing w:line="360" w:lineRule="auto"/>
        <w:jc w:val="center"/>
        <w:rPr>
          <w:b/>
          <w:sz w:val="23"/>
          <w:szCs w:val="23"/>
        </w:rPr>
      </w:pPr>
      <w:r w:rsidRPr="00C201D6">
        <w:rPr>
          <w:b/>
          <w:sz w:val="23"/>
          <w:szCs w:val="23"/>
        </w:rPr>
        <w:t>Cena za</w:t>
      </w:r>
      <w:r>
        <w:rPr>
          <w:b/>
          <w:sz w:val="23"/>
          <w:szCs w:val="23"/>
        </w:rPr>
        <w:t xml:space="preserve"> dílo</w:t>
      </w:r>
    </w:p>
    <w:p w:rsidR="00CF43C6" w:rsidRPr="00753A9D" w:rsidRDefault="00CF43C6" w:rsidP="00753A9D">
      <w:pPr>
        <w:numPr>
          <w:ilvl w:val="0"/>
          <w:numId w:val="7"/>
        </w:numPr>
        <w:spacing w:before="60" w:after="60"/>
        <w:jc w:val="both"/>
        <w:rPr>
          <w:sz w:val="23"/>
          <w:szCs w:val="23"/>
        </w:rPr>
      </w:pPr>
      <w:r w:rsidRPr="00753A9D">
        <w:rPr>
          <w:sz w:val="23"/>
          <w:szCs w:val="23"/>
        </w:rPr>
        <w:t xml:space="preserve">Cena za dílo činí celkem </w:t>
      </w:r>
      <w:r w:rsidRPr="00753A9D">
        <w:rPr>
          <w:b/>
          <w:sz w:val="23"/>
          <w:szCs w:val="23"/>
        </w:rPr>
        <w:t>1</w:t>
      </w:r>
      <w:r>
        <w:rPr>
          <w:b/>
          <w:sz w:val="23"/>
          <w:szCs w:val="23"/>
        </w:rPr>
        <w:t>3</w:t>
      </w:r>
      <w:r w:rsidRPr="00753A9D">
        <w:rPr>
          <w:b/>
          <w:sz w:val="23"/>
          <w:szCs w:val="23"/>
        </w:rPr>
        <w:t>5 000,- Kč</w:t>
      </w:r>
      <w:r w:rsidRPr="00753A9D">
        <w:rPr>
          <w:sz w:val="23"/>
          <w:szCs w:val="23"/>
        </w:rPr>
        <w:t xml:space="preserve"> bez DPH.</w:t>
      </w:r>
    </w:p>
    <w:p w:rsidR="00CF43C6" w:rsidRPr="00753A9D" w:rsidRDefault="00CF43C6" w:rsidP="00393AA9">
      <w:pPr>
        <w:numPr>
          <w:ilvl w:val="0"/>
          <w:numId w:val="7"/>
        </w:numPr>
        <w:spacing w:before="60" w:after="60"/>
        <w:jc w:val="both"/>
        <w:rPr>
          <w:sz w:val="23"/>
          <w:szCs w:val="23"/>
        </w:rPr>
      </w:pPr>
      <w:r w:rsidRPr="00753A9D">
        <w:rPr>
          <w:sz w:val="23"/>
          <w:szCs w:val="23"/>
        </w:rPr>
        <w:t xml:space="preserve">Dohodnutá cena zahrnuje veškeré činnosti související s provedením díla, jakož i veškeré poplatky, obchodní a jiné přirážky, pojištění a dopravní náklady. </w:t>
      </w:r>
    </w:p>
    <w:p w:rsidR="00CF43C6" w:rsidRPr="00C201D6" w:rsidRDefault="00CF43C6" w:rsidP="00393AA9">
      <w:pPr>
        <w:numPr>
          <w:ilvl w:val="0"/>
          <w:numId w:val="7"/>
        </w:numPr>
        <w:spacing w:after="60"/>
        <w:jc w:val="both"/>
        <w:rPr>
          <w:sz w:val="23"/>
          <w:szCs w:val="23"/>
        </w:rPr>
      </w:pPr>
      <w:r w:rsidRPr="00C201D6">
        <w:rPr>
          <w:sz w:val="23"/>
          <w:szCs w:val="23"/>
        </w:rPr>
        <w:t>Cena nezahrnuje daň z přidané hodnoty (DPH), která bude připočtena v sazbě platné ke dni uskutečnění zdanitelného plnění.</w:t>
      </w:r>
    </w:p>
    <w:p w:rsidR="00CF43C6" w:rsidRPr="00C201D6" w:rsidRDefault="00CF43C6" w:rsidP="00393AA9">
      <w:pPr>
        <w:numPr>
          <w:ilvl w:val="0"/>
          <w:numId w:val="7"/>
        </w:numPr>
        <w:spacing w:after="60"/>
        <w:jc w:val="both"/>
        <w:rPr>
          <w:sz w:val="23"/>
          <w:szCs w:val="23"/>
        </w:rPr>
      </w:pPr>
      <w:r w:rsidRPr="00C201D6">
        <w:rPr>
          <w:sz w:val="23"/>
          <w:szCs w:val="23"/>
        </w:rPr>
        <w:t xml:space="preserve">Cena je sjednána jako cena pevná, nepodléhající vlivu změn cenových vstupů a vnějších podmínek, která zahrnuje veškeré práce a dodávky nutné pro splnění této smlouvy, i když tyto nemusí být ve smlouvě výslovně uvedeny, přičemž tato cena je sjednána s platností po celou dobu provádění díla. </w:t>
      </w:r>
    </w:p>
    <w:p w:rsidR="00CF43C6" w:rsidRPr="00C201D6" w:rsidRDefault="00CF43C6" w:rsidP="00393AA9">
      <w:pPr>
        <w:numPr>
          <w:ilvl w:val="0"/>
          <w:numId w:val="7"/>
        </w:numPr>
        <w:jc w:val="both"/>
        <w:rPr>
          <w:sz w:val="23"/>
          <w:szCs w:val="23"/>
        </w:rPr>
      </w:pPr>
      <w:r w:rsidRPr="00C201D6">
        <w:rPr>
          <w:sz w:val="23"/>
          <w:szCs w:val="23"/>
        </w:rPr>
        <w:t xml:space="preserve">Pokud se v průběhu provádění díla dle této smlouvy smluvní strany dohodnou na změně rozsahu předmětu plnění dle této smlouvy, budou nový rozsah předmětu plnění, popř. i cena za provedení díla, sjednány mezi oběma smluvními stranami formou písemného dodatku k této smlouvě o dílo. </w:t>
      </w:r>
    </w:p>
    <w:p w:rsidR="00CF43C6" w:rsidRPr="00C201D6" w:rsidRDefault="00CF43C6" w:rsidP="00393AA9">
      <w:pPr>
        <w:jc w:val="both"/>
        <w:rPr>
          <w:color w:val="0070C0"/>
          <w:sz w:val="23"/>
          <w:szCs w:val="23"/>
        </w:rPr>
      </w:pPr>
    </w:p>
    <w:p w:rsidR="00CF43C6" w:rsidRPr="00C201D6" w:rsidRDefault="00CF43C6" w:rsidP="00393AA9">
      <w:pPr>
        <w:jc w:val="center"/>
        <w:rPr>
          <w:b/>
          <w:sz w:val="23"/>
          <w:szCs w:val="23"/>
        </w:rPr>
      </w:pPr>
      <w:r w:rsidRPr="00C201D6">
        <w:rPr>
          <w:b/>
          <w:sz w:val="23"/>
          <w:szCs w:val="23"/>
        </w:rPr>
        <w:t>IV.</w:t>
      </w:r>
    </w:p>
    <w:p w:rsidR="00CF43C6" w:rsidRPr="00C201D6" w:rsidRDefault="00CF43C6" w:rsidP="00393AA9">
      <w:pPr>
        <w:spacing w:line="360" w:lineRule="auto"/>
        <w:jc w:val="center"/>
        <w:rPr>
          <w:b/>
          <w:sz w:val="23"/>
          <w:szCs w:val="23"/>
        </w:rPr>
      </w:pPr>
      <w:r w:rsidRPr="00C201D6">
        <w:rPr>
          <w:b/>
          <w:sz w:val="23"/>
          <w:szCs w:val="23"/>
        </w:rPr>
        <w:t>Platební podmínky</w:t>
      </w:r>
    </w:p>
    <w:p w:rsidR="00CF43C6" w:rsidRDefault="00CF43C6" w:rsidP="0085777B">
      <w:pPr>
        <w:numPr>
          <w:ilvl w:val="0"/>
          <w:numId w:val="34"/>
        </w:numPr>
        <w:tabs>
          <w:tab w:val="left" w:pos="567"/>
        </w:tabs>
        <w:ind w:left="567" w:hanging="567"/>
        <w:jc w:val="both"/>
        <w:rPr>
          <w:sz w:val="23"/>
          <w:szCs w:val="23"/>
        </w:rPr>
      </w:pPr>
      <w:r>
        <w:rPr>
          <w:sz w:val="23"/>
          <w:szCs w:val="23"/>
        </w:rPr>
        <w:t>Objednatel uhradí cenu za dílo na základě faktury vystavených zhotovitelem. Zhotovitel vystaví faktury takto:</w:t>
      </w:r>
    </w:p>
    <w:p w:rsidR="00CF43C6" w:rsidRPr="00B66613" w:rsidRDefault="00CF43C6" w:rsidP="0085777B">
      <w:pPr>
        <w:numPr>
          <w:ilvl w:val="0"/>
          <w:numId w:val="46"/>
        </w:numPr>
        <w:tabs>
          <w:tab w:val="left" w:pos="1276"/>
        </w:tabs>
        <w:ind w:left="1276" w:hanging="709"/>
        <w:jc w:val="both"/>
        <w:rPr>
          <w:sz w:val="23"/>
          <w:szCs w:val="23"/>
        </w:rPr>
      </w:pPr>
      <w:r>
        <w:rPr>
          <w:sz w:val="23"/>
          <w:szCs w:val="23"/>
        </w:rPr>
        <w:t xml:space="preserve">po podání žádosti o vydání územního rozhodnutí </w:t>
      </w:r>
      <w:r w:rsidRPr="0099367C">
        <w:rPr>
          <w:sz w:val="23"/>
          <w:szCs w:val="23"/>
        </w:rPr>
        <w:t>dle</w:t>
      </w:r>
      <w:r w:rsidRPr="00005D1A">
        <w:rPr>
          <w:color w:val="0070C0"/>
          <w:sz w:val="23"/>
          <w:szCs w:val="23"/>
        </w:rPr>
        <w:t xml:space="preserve"> </w:t>
      </w:r>
      <w:r w:rsidRPr="0099367C">
        <w:rPr>
          <w:sz w:val="23"/>
          <w:szCs w:val="23"/>
        </w:rPr>
        <w:t xml:space="preserve">bodu </w:t>
      </w:r>
      <w:r w:rsidRPr="00B66613">
        <w:rPr>
          <w:sz w:val="23"/>
          <w:szCs w:val="23"/>
        </w:rPr>
        <w:t xml:space="preserve">2.1.2. fakturu na částku </w:t>
      </w:r>
      <w:r>
        <w:rPr>
          <w:sz w:val="23"/>
          <w:szCs w:val="23"/>
        </w:rPr>
        <w:t>120</w:t>
      </w:r>
      <w:r w:rsidRPr="00B66613">
        <w:rPr>
          <w:sz w:val="23"/>
          <w:szCs w:val="23"/>
        </w:rPr>
        <w:t> 000,- Kč + DPH;</w:t>
      </w:r>
    </w:p>
    <w:p w:rsidR="00CF43C6" w:rsidRPr="00B66613" w:rsidRDefault="00CF43C6" w:rsidP="0085777B">
      <w:pPr>
        <w:numPr>
          <w:ilvl w:val="0"/>
          <w:numId w:val="46"/>
        </w:numPr>
        <w:tabs>
          <w:tab w:val="left" w:pos="1276"/>
        </w:tabs>
        <w:ind w:left="1276" w:hanging="709"/>
        <w:jc w:val="both"/>
        <w:rPr>
          <w:sz w:val="23"/>
          <w:szCs w:val="23"/>
        </w:rPr>
      </w:pPr>
      <w:r w:rsidRPr="00B66613">
        <w:rPr>
          <w:sz w:val="23"/>
          <w:szCs w:val="23"/>
        </w:rPr>
        <w:t xml:space="preserve">po nabytí právní moci územního rozhodnutí na stavbu fakturu na částku </w:t>
      </w:r>
      <w:r>
        <w:rPr>
          <w:sz w:val="23"/>
          <w:szCs w:val="23"/>
        </w:rPr>
        <w:t>15</w:t>
      </w:r>
      <w:r w:rsidRPr="00B66613">
        <w:rPr>
          <w:sz w:val="23"/>
          <w:szCs w:val="23"/>
        </w:rPr>
        <w:t> 000,- Kč + DPH.</w:t>
      </w:r>
    </w:p>
    <w:p w:rsidR="00CF43C6" w:rsidRPr="007958F9" w:rsidRDefault="00CF43C6" w:rsidP="00393AA9">
      <w:pPr>
        <w:numPr>
          <w:ilvl w:val="0"/>
          <w:numId w:val="34"/>
        </w:numPr>
        <w:tabs>
          <w:tab w:val="left" w:pos="567"/>
          <w:tab w:val="left" w:pos="1418"/>
          <w:tab w:val="left" w:pos="2520"/>
          <w:tab w:val="left" w:pos="4678"/>
          <w:tab w:val="left" w:pos="5670"/>
        </w:tabs>
        <w:spacing w:after="60"/>
        <w:ind w:left="567" w:hanging="567"/>
        <w:jc w:val="both"/>
        <w:rPr>
          <w:bCs/>
          <w:sz w:val="23"/>
          <w:szCs w:val="23"/>
        </w:rPr>
      </w:pPr>
      <w:r w:rsidRPr="00C201D6">
        <w:rPr>
          <w:bCs/>
          <w:sz w:val="23"/>
          <w:szCs w:val="23"/>
        </w:rPr>
        <w:t>Faktura musí mít náležitosti daňového dokladu</w:t>
      </w:r>
      <w:r>
        <w:rPr>
          <w:bCs/>
          <w:sz w:val="23"/>
          <w:szCs w:val="23"/>
        </w:rPr>
        <w:t xml:space="preserve"> a musí svým obsahem a formou odpovídat zákonu o dani z přidané hodnoty a zákonu o účetnictví.</w:t>
      </w:r>
    </w:p>
    <w:p w:rsidR="00CF43C6" w:rsidRPr="007958F9" w:rsidRDefault="00CF43C6" w:rsidP="007A6F8E">
      <w:pPr>
        <w:numPr>
          <w:ilvl w:val="0"/>
          <w:numId w:val="34"/>
        </w:numPr>
        <w:tabs>
          <w:tab w:val="left" w:pos="567"/>
          <w:tab w:val="left" w:pos="1418"/>
          <w:tab w:val="left" w:pos="2520"/>
          <w:tab w:val="left" w:pos="4678"/>
          <w:tab w:val="left" w:pos="5670"/>
        </w:tabs>
        <w:spacing w:after="60"/>
        <w:ind w:left="567" w:hanging="567"/>
        <w:jc w:val="both"/>
        <w:rPr>
          <w:bCs/>
          <w:sz w:val="23"/>
          <w:szCs w:val="23"/>
        </w:rPr>
      </w:pPr>
      <w:r w:rsidRPr="007958F9">
        <w:rPr>
          <w:bCs/>
          <w:sz w:val="23"/>
          <w:szCs w:val="23"/>
        </w:rPr>
        <w:t>Faktura musí dále obsahovat číslo účtu zhotovitele a prohlášení zhotovitele, že zhotovitel není správcem daně veden jako nespolehlivý plátce DPH ve smyslu § 106a zákona o DPH.</w:t>
      </w:r>
      <w:r>
        <w:rPr>
          <w:bCs/>
          <w:sz w:val="23"/>
          <w:szCs w:val="23"/>
        </w:rPr>
        <w:t>V</w:t>
      </w:r>
      <w:r w:rsidRPr="007958F9">
        <w:rPr>
          <w:bCs/>
          <w:sz w:val="23"/>
          <w:szCs w:val="23"/>
        </w:rPr>
        <w:t xml:space="preserve"> případě, že faktura nebude obsahovat náležitosti uvedené v tomto bodě, nebo zhotovitel bude </w:t>
      </w:r>
      <w:r>
        <w:rPr>
          <w:bCs/>
          <w:sz w:val="23"/>
          <w:szCs w:val="23"/>
        </w:rPr>
        <w:t xml:space="preserve">                   </w:t>
      </w:r>
      <w:r w:rsidRPr="007958F9">
        <w:rPr>
          <w:bCs/>
          <w:sz w:val="23"/>
          <w:szCs w:val="23"/>
        </w:rPr>
        <w:t>ke dni uskutečnění zdanitelného plnění v příslušné evidenci uveden jako nespolehlivý plátce, je objednatel oprávněn uhradit částku odpovídající výši DPH vyčíslené na této faktuře přímo na účet správce daně podle § 109a zákona o DPH. Zhotovitel není oprávněn své pohledávky vůči objednateli vyplývající z této smlouvy postoupit na třetí osobu, ani zastavit třetí</w:t>
      </w:r>
      <w:r>
        <w:rPr>
          <w:bCs/>
          <w:sz w:val="23"/>
          <w:szCs w:val="23"/>
        </w:rPr>
        <w:t xml:space="preserve"> </w:t>
      </w:r>
      <w:r w:rsidRPr="007958F9">
        <w:rPr>
          <w:bCs/>
          <w:sz w:val="23"/>
          <w:szCs w:val="23"/>
        </w:rPr>
        <w:t xml:space="preserve">osobě bez předchozího </w:t>
      </w:r>
      <w:r>
        <w:rPr>
          <w:bCs/>
          <w:sz w:val="23"/>
          <w:szCs w:val="23"/>
        </w:rPr>
        <w:t>písemného souhlasu objednatele.</w:t>
      </w:r>
    </w:p>
    <w:p w:rsidR="00CF43C6" w:rsidRPr="007958F9" w:rsidRDefault="00CF43C6" w:rsidP="007958F9">
      <w:pPr>
        <w:numPr>
          <w:ilvl w:val="0"/>
          <w:numId w:val="34"/>
        </w:numPr>
        <w:tabs>
          <w:tab w:val="left" w:pos="567"/>
          <w:tab w:val="left" w:pos="1418"/>
          <w:tab w:val="left" w:pos="2520"/>
          <w:tab w:val="left" w:pos="4678"/>
          <w:tab w:val="left" w:pos="5670"/>
        </w:tabs>
        <w:spacing w:after="60"/>
        <w:ind w:left="567" w:hanging="567"/>
        <w:jc w:val="both"/>
        <w:rPr>
          <w:bCs/>
          <w:sz w:val="23"/>
          <w:szCs w:val="23"/>
        </w:rPr>
      </w:pPr>
      <w:r w:rsidRPr="00C201D6">
        <w:rPr>
          <w:bCs/>
          <w:sz w:val="23"/>
          <w:szCs w:val="23"/>
        </w:rPr>
        <w:t xml:space="preserve">Splatnost faktur činí </w:t>
      </w:r>
      <w:r w:rsidRPr="00AF7186">
        <w:rPr>
          <w:bCs/>
          <w:sz w:val="23"/>
          <w:szCs w:val="23"/>
        </w:rPr>
        <w:t>15</w:t>
      </w:r>
      <w:r w:rsidRPr="00C201D6">
        <w:rPr>
          <w:bCs/>
          <w:sz w:val="23"/>
          <w:szCs w:val="23"/>
        </w:rPr>
        <w:t xml:space="preserve"> dnů ode dne doručení objednateli.</w:t>
      </w:r>
    </w:p>
    <w:p w:rsidR="00CF43C6" w:rsidRPr="00C201D6" w:rsidRDefault="00CF43C6" w:rsidP="00393AA9">
      <w:pPr>
        <w:jc w:val="center"/>
        <w:outlineLvl w:val="0"/>
        <w:rPr>
          <w:b/>
          <w:sz w:val="23"/>
          <w:szCs w:val="23"/>
        </w:rPr>
      </w:pPr>
    </w:p>
    <w:p w:rsidR="00CF43C6" w:rsidRPr="00C201D6" w:rsidRDefault="00CF43C6" w:rsidP="00393AA9">
      <w:pPr>
        <w:jc w:val="center"/>
        <w:outlineLvl w:val="0"/>
        <w:rPr>
          <w:b/>
          <w:sz w:val="23"/>
          <w:szCs w:val="23"/>
        </w:rPr>
      </w:pPr>
      <w:r w:rsidRPr="00C201D6">
        <w:rPr>
          <w:b/>
          <w:sz w:val="23"/>
          <w:szCs w:val="23"/>
        </w:rPr>
        <w:t>V.</w:t>
      </w:r>
    </w:p>
    <w:p w:rsidR="00CF43C6" w:rsidRPr="00C201D6" w:rsidRDefault="00CF43C6" w:rsidP="00393AA9">
      <w:pPr>
        <w:spacing w:line="360" w:lineRule="auto"/>
        <w:jc w:val="center"/>
        <w:rPr>
          <w:b/>
          <w:sz w:val="23"/>
          <w:szCs w:val="23"/>
        </w:rPr>
      </w:pPr>
      <w:r w:rsidRPr="00C201D6">
        <w:rPr>
          <w:b/>
          <w:sz w:val="23"/>
          <w:szCs w:val="23"/>
        </w:rPr>
        <w:t>Znalost místa plnění a podkladů pro provádění díla</w:t>
      </w:r>
    </w:p>
    <w:p w:rsidR="00CF43C6" w:rsidRPr="00C201D6" w:rsidRDefault="00CF43C6" w:rsidP="00393AA9">
      <w:pPr>
        <w:numPr>
          <w:ilvl w:val="0"/>
          <w:numId w:val="9"/>
        </w:numPr>
        <w:spacing w:after="60"/>
        <w:jc w:val="both"/>
        <w:rPr>
          <w:sz w:val="23"/>
          <w:szCs w:val="23"/>
        </w:rPr>
      </w:pPr>
      <w:r w:rsidRPr="00C201D6">
        <w:rPr>
          <w:sz w:val="23"/>
          <w:szCs w:val="23"/>
        </w:rPr>
        <w:t>Zhotovitel podpisem této smlouvy potvrzuje, že se podrobně seznámil s rozsahem a povahou předmětu plnění dle této smlouvy, že jsou mu známy veškeré technické, kvalitativní a jiné podmínky nezbytné pro řádné provádění díla.</w:t>
      </w:r>
    </w:p>
    <w:p w:rsidR="00CF43C6" w:rsidRPr="00C201D6" w:rsidRDefault="00CF43C6" w:rsidP="00393AA9">
      <w:pPr>
        <w:numPr>
          <w:ilvl w:val="0"/>
          <w:numId w:val="9"/>
        </w:numPr>
        <w:jc w:val="both"/>
        <w:rPr>
          <w:sz w:val="23"/>
          <w:szCs w:val="23"/>
        </w:rPr>
      </w:pPr>
      <w:r w:rsidRPr="00C201D6">
        <w:rPr>
          <w:sz w:val="23"/>
          <w:szCs w:val="23"/>
        </w:rPr>
        <w:t>Zhotovitel je oprávněn použít veškeré podklady, které mu byly předány objednatelem za účelem řádného provádění díla, výhradně pro plnění předmětu této smlouvy. Jakékoliv jiné využití takovýchto podkladů je dovoleno pouze s předchozím výslovným písemným souhlasem objednatele. Veškeré takto předané podklady zůstávají ve výlučném vlastnictví objednatele a zhotovitel je povinen mu je po splnění díla vrátit.</w:t>
      </w:r>
      <w:r w:rsidRPr="00C201D6">
        <w:rPr>
          <w:i/>
          <w:sz w:val="23"/>
          <w:szCs w:val="23"/>
        </w:rPr>
        <w:t xml:space="preserve"> </w:t>
      </w:r>
    </w:p>
    <w:p w:rsidR="00CF43C6" w:rsidRPr="00C201D6" w:rsidRDefault="00CF43C6" w:rsidP="00393AA9">
      <w:pPr>
        <w:jc w:val="center"/>
        <w:outlineLvl w:val="0"/>
        <w:rPr>
          <w:b/>
          <w:sz w:val="23"/>
          <w:szCs w:val="23"/>
        </w:rPr>
      </w:pPr>
    </w:p>
    <w:p w:rsidR="00CF43C6" w:rsidRPr="00C201D6" w:rsidRDefault="00CF43C6" w:rsidP="00393AA9">
      <w:pPr>
        <w:jc w:val="center"/>
        <w:outlineLvl w:val="0"/>
        <w:rPr>
          <w:b/>
          <w:sz w:val="23"/>
          <w:szCs w:val="23"/>
        </w:rPr>
      </w:pPr>
      <w:r w:rsidRPr="00C201D6">
        <w:rPr>
          <w:b/>
          <w:sz w:val="23"/>
          <w:szCs w:val="23"/>
        </w:rPr>
        <w:t>VI.</w:t>
      </w:r>
    </w:p>
    <w:p w:rsidR="00CF43C6" w:rsidRPr="00C201D6" w:rsidRDefault="00CF43C6" w:rsidP="00393AA9">
      <w:pPr>
        <w:spacing w:line="360" w:lineRule="auto"/>
        <w:jc w:val="center"/>
        <w:rPr>
          <w:b/>
          <w:sz w:val="23"/>
          <w:szCs w:val="23"/>
        </w:rPr>
      </w:pPr>
      <w:r w:rsidRPr="00C201D6">
        <w:rPr>
          <w:b/>
          <w:sz w:val="23"/>
          <w:szCs w:val="23"/>
        </w:rPr>
        <w:t xml:space="preserve">Provádění díla </w:t>
      </w:r>
    </w:p>
    <w:p w:rsidR="00CF43C6" w:rsidRPr="00C201D6" w:rsidRDefault="00CF43C6" w:rsidP="00393AA9">
      <w:pPr>
        <w:numPr>
          <w:ilvl w:val="0"/>
          <w:numId w:val="10"/>
        </w:numPr>
        <w:spacing w:after="60"/>
        <w:jc w:val="both"/>
        <w:rPr>
          <w:sz w:val="23"/>
          <w:szCs w:val="23"/>
        </w:rPr>
      </w:pPr>
      <w:r w:rsidRPr="00C201D6">
        <w:rPr>
          <w:sz w:val="23"/>
          <w:szCs w:val="23"/>
        </w:rPr>
        <w:t>Zhotovitel se zavazuje, že provede dílo dle této smlouvy řádně a včas.</w:t>
      </w:r>
    </w:p>
    <w:p w:rsidR="00CF43C6" w:rsidRPr="00C201D6" w:rsidRDefault="00CF43C6" w:rsidP="00393AA9">
      <w:pPr>
        <w:numPr>
          <w:ilvl w:val="0"/>
          <w:numId w:val="10"/>
        </w:numPr>
        <w:spacing w:after="60"/>
        <w:jc w:val="both"/>
        <w:rPr>
          <w:sz w:val="23"/>
          <w:szCs w:val="23"/>
        </w:rPr>
      </w:pPr>
      <w:r w:rsidRPr="00C201D6">
        <w:rPr>
          <w:sz w:val="23"/>
          <w:szCs w:val="23"/>
        </w:rPr>
        <w:t>Zhotovitel je povinen při provádění díla dle této smlouvy postupovat v souladu s platnými právními předpisy, touto smlouvou o dílo, platnými normami a pokyny objednatele.</w:t>
      </w:r>
    </w:p>
    <w:p w:rsidR="00CF43C6" w:rsidRPr="00C201D6" w:rsidRDefault="00CF43C6" w:rsidP="00393AA9">
      <w:pPr>
        <w:numPr>
          <w:ilvl w:val="0"/>
          <w:numId w:val="10"/>
        </w:numPr>
        <w:spacing w:after="60"/>
        <w:jc w:val="both"/>
        <w:rPr>
          <w:sz w:val="23"/>
          <w:szCs w:val="23"/>
        </w:rPr>
      </w:pPr>
      <w:r w:rsidRPr="00C201D6">
        <w:rPr>
          <w:sz w:val="23"/>
          <w:szCs w:val="23"/>
        </w:rPr>
        <w:t xml:space="preserve">Objednatel se zavazuje poskytnout zhotoviteli veškerou svoji součinnost nezbytnou pro řádné provádění díla dle této smlouvy, tj. zejména poskytnout mu potřebné a dostupné informace a dokumentaci. </w:t>
      </w:r>
    </w:p>
    <w:p w:rsidR="00CF43C6" w:rsidRPr="00C201D6" w:rsidRDefault="00CF43C6" w:rsidP="00393AA9">
      <w:pPr>
        <w:numPr>
          <w:ilvl w:val="0"/>
          <w:numId w:val="10"/>
        </w:numPr>
        <w:spacing w:after="60"/>
        <w:jc w:val="both"/>
        <w:rPr>
          <w:sz w:val="23"/>
          <w:szCs w:val="23"/>
        </w:rPr>
      </w:pPr>
      <w:r w:rsidRPr="00C201D6">
        <w:rPr>
          <w:sz w:val="23"/>
          <w:szCs w:val="23"/>
        </w:rPr>
        <w:t xml:space="preserve">Zhotovitel umožní objednateli nebo jím pověřeným zástupcům kontrolu a poskytne informaci o stavu provádění díla dle této smlouvy kdykoliv v  jeho průběhu.  </w:t>
      </w:r>
    </w:p>
    <w:p w:rsidR="00CF43C6" w:rsidRPr="00AF7186" w:rsidRDefault="00CF43C6" w:rsidP="004B45E7">
      <w:pPr>
        <w:numPr>
          <w:ilvl w:val="0"/>
          <w:numId w:val="10"/>
        </w:numPr>
        <w:spacing w:after="60"/>
        <w:jc w:val="both"/>
        <w:rPr>
          <w:sz w:val="23"/>
          <w:szCs w:val="23"/>
        </w:rPr>
      </w:pPr>
      <w:r w:rsidRPr="00AF7186">
        <w:rPr>
          <w:sz w:val="23"/>
          <w:szCs w:val="23"/>
        </w:rPr>
        <w:t>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písemné připomínky objednatele obdržel.</w:t>
      </w:r>
    </w:p>
    <w:p w:rsidR="00CF43C6" w:rsidRPr="00C201D6" w:rsidRDefault="00CF43C6" w:rsidP="004B45E7">
      <w:pPr>
        <w:numPr>
          <w:ilvl w:val="0"/>
          <w:numId w:val="10"/>
        </w:numPr>
        <w:spacing w:after="60"/>
        <w:jc w:val="both"/>
        <w:rPr>
          <w:sz w:val="23"/>
          <w:szCs w:val="23"/>
        </w:rPr>
      </w:pPr>
      <w:r w:rsidRPr="00C201D6">
        <w:rPr>
          <w:sz w:val="23"/>
          <w:szCs w:val="23"/>
        </w:rPr>
        <w:t>Pokud objednatel zjistí, že zhotovitel nepostupuje při provádění díla v souladu s touto smlouvou, nebo že předmět díla vykazuje vady, je povinen toto neprodleně písemně oznámit zhotoviteli a stanovit mu přiměřenou lhůtu k odstranění zjištěných vad a nedostatků. Jestliže zhotovitel neodstraní takto zjištěné vady a nedostatky ve stanovené lhůtě, má objednatel právo od této smlouvy bez dalšího odstoupit.</w:t>
      </w:r>
    </w:p>
    <w:p w:rsidR="00CF43C6" w:rsidRPr="003127DF" w:rsidRDefault="00CF43C6" w:rsidP="004B45E7">
      <w:pPr>
        <w:numPr>
          <w:ilvl w:val="0"/>
          <w:numId w:val="10"/>
        </w:numPr>
        <w:jc w:val="both"/>
        <w:rPr>
          <w:sz w:val="23"/>
          <w:szCs w:val="23"/>
        </w:rPr>
      </w:pPr>
      <w:r w:rsidRPr="003127DF">
        <w:rPr>
          <w:sz w:val="23"/>
          <w:szCs w:val="23"/>
        </w:rPr>
        <w:t xml:space="preserve">Zhotovitel je povinen být pojištěn pro případ pojistných událostí souvisejících s prováděním díla po celou dobu provádění díla, a to minimálně proti škodám způsobených jeho činností, to vše nejméně do výše </w:t>
      </w:r>
      <w:r>
        <w:rPr>
          <w:sz w:val="23"/>
          <w:szCs w:val="23"/>
        </w:rPr>
        <w:t>1</w:t>
      </w:r>
      <w:r w:rsidRPr="003127DF">
        <w:rPr>
          <w:sz w:val="23"/>
          <w:szCs w:val="23"/>
        </w:rPr>
        <w:t xml:space="preserve"> 000 000,-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Pokud zhotovitel předmětné pojištění nesjedná vůbec a nebo ho sjedná, ale v rozporu s požadavky této smlouvy, nebo nedoloží jeho existenci objednateli ve stanovené lhůtě, zavazuje se zhotovitel zaplatit objednateli smluvní pokutu ve výši 20 000,- Kč; v takovém případě má objednatel též právo od této smlouvy odstoupit. </w:t>
      </w:r>
    </w:p>
    <w:p w:rsidR="00CF43C6" w:rsidRPr="00C201D6" w:rsidRDefault="00CF43C6" w:rsidP="00393AA9">
      <w:pPr>
        <w:jc w:val="center"/>
        <w:outlineLvl w:val="0"/>
        <w:rPr>
          <w:b/>
          <w:sz w:val="23"/>
          <w:szCs w:val="23"/>
        </w:rPr>
      </w:pPr>
    </w:p>
    <w:p w:rsidR="00CF43C6" w:rsidRPr="00C201D6" w:rsidRDefault="00CF43C6" w:rsidP="00393AA9">
      <w:pPr>
        <w:jc w:val="center"/>
        <w:outlineLvl w:val="0"/>
        <w:rPr>
          <w:b/>
          <w:sz w:val="23"/>
          <w:szCs w:val="23"/>
        </w:rPr>
      </w:pPr>
      <w:r w:rsidRPr="00C201D6">
        <w:rPr>
          <w:b/>
          <w:sz w:val="23"/>
          <w:szCs w:val="23"/>
        </w:rPr>
        <w:t>VII.</w:t>
      </w:r>
    </w:p>
    <w:p w:rsidR="00CF43C6" w:rsidRPr="00C201D6" w:rsidRDefault="00CF43C6" w:rsidP="00393AA9">
      <w:pPr>
        <w:spacing w:line="360" w:lineRule="auto"/>
        <w:jc w:val="center"/>
        <w:rPr>
          <w:b/>
          <w:sz w:val="23"/>
          <w:szCs w:val="23"/>
        </w:rPr>
      </w:pPr>
      <w:r w:rsidRPr="00C201D6">
        <w:rPr>
          <w:b/>
          <w:sz w:val="23"/>
          <w:szCs w:val="23"/>
        </w:rPr>
        <w:t>Předání a převzetí díla</w:t>
      </w:r>
    </w:p>
    <w:p w:rsidR="00CF43C6" w:rsidRPr="00C201D6" w:rsidRDefault="00CF43C6" w:rsidP="00393AA9">
      <w:pPr>
        <w:numPr>
          <w:ilvl w:val="0"/>
          <w:numId w:val="14"/>
        </w:numPr>
        <w:spacing w:after="60"/>
        <w:jc w:val="both"/>
        <w:rPr>
          <w:sz w:val="23"/>
          <w:szCs w:val="23"/>
        </w:rPr>
      </w:pPr>
      <w:r w:rsidRPr="00C201D6">
        <w:rPr>
          <w:sz w:val="23"/>
          <w:szCs w:val="23"/>
        </w:rPr>
        <w:t>Zhotovitel je povinen předat objednateli dílo v místě sídla objednatele, nedohodnou-li se strany jinak. Termín předání dokumentace je zhotovitel povine</w:t>
      </w:r>
      <w:r>
        <w:rPr>
          <w:sz w:val="23"/>
          <w:szCs w:val="23"/>
        </w:rPr>
        <w:t>n oznámit objednateli alespoň 3 </w:t>
      </w:r>
      <w:bookmarkStart w:id="0" w:name="_GoBack"/>
      <w:bookmarkEnd w:id="0"/>
      <w:r w:rsidRPr="00C201D6">
        <w:rPr>
          <w:sz w:val="23"/>
          <w:szCs w:val="23"/>
        </w:rPr>
        <w:t xml:space="preserve">pracovní dny předem. </w:t>
      </w:r>
    </w:p>
    <w:p w:rsidR="00CF43C6" w:rsidRPr="00AF7186" w:rsidRDefault="00CF43C6" w:rsidP="006C036C">
      <w:pPr>
        <w:numPr>
          <w:ilvl w:val="0"/>
          <w:numId w:val="14"/>
        </w:numPr>
        <w:spacing w:after="60"/>
        <w:jc w:val="both"/>
        <w:rPr>
          <w:sz w:val="23"/>
          <w:szCs w:val="23"/>
        </w:rPr>
      </w:pPr>
      <w:r w:rsidRPr="00AF7186">
        <w:rPr>
          <w:sz w:val="23"/>
          <w:szCs w:val="23"/>
        </w:rPr>
        <w:t>Objednatel není povinen převzít projektovou dokumentaci, pokud do ní zhotovitel nezapracoval všechny připomínky, které mu objednatel sdělil v souladu s postupem dohodnutým v bodě 6.5.</w:t>
      </w:r>
    </w:p>
    <w:p w:rsidR="00CF43C6" w:rsidRPr="00C201D6" w:rsidRDefault="00CF43C6" w:rsidP="00393AA9">
      <w:pPr>
        <w:numPr>
          <w:ilvl w:val="0"/>
          <w:numId w:val="14"/>
        </w:numPr>
        <w:jc w:val="both"/>
        <w:rPr>
          <w:sz w:val="23"/>
          <w:szCs w:val="23"/>
        </w:rPr>
      </w:pPr>
      <w:r w:rsidRPr="00C201D6">
        <w:rPr>
          <w:sz w:val="23"/>
          <w:szCs w:val="23"/>
        </w:rPr>
        <w:t>O předání díla sepíší obě smluvní strany předávací protokol, který bude obsahovat zejména tyto náležitosti:</w:t>
      </w:r>
    </w:p>
    <w:p w:rsidR="00CF43C6" w:rsidRPr="00C201D6" w:rsidRDefault="00CF43C6" w:rsidP="00393AA9">
      <w:pPr>
        <w:numPr>
          <w:ilvl w:val="0"/>
          <w:numId w:val="6"/>
        </w:numPr>
        <w:tabs>
          <w:tab w:val="clear" w:pos="1004"/>
          <w:tab w:val="num" w:pos="851"/>
        </w:tabs>
        <w:ind w:left="851"/>
        <w:jc w:val="both"/>
        <w:rPr>
          <w:sz w:val="23"/>
          <w:szCs w:val="23"/>
        </w:rPr>
      </w:pPr>
      <w:r w:rsidRPr="00C201D6">
        <w:rPr>
          <w:sz w:val="23"/>
          <w:szCs w:val="23"/>
        </w:rPr>
        <w:t>označení smluvních stran,</w:t>
      </w:r>
    </w:p>
    <w:p w:rsidR="00CF43C6" w:rsidRPr="00C201D6" w:rsidRDefault="00CF43C6" w:rsidP="00393AA9">
      <w:pPr>
        <w:numPr>
          <w:ilvl w:val="0"/>
          <w:numId w:val="6"/>
        </w:numPr>
        <w:tabs>
          <w:tab w:val="clear" w:pos="1004"/>
          <w:tab w:val="num" w:pos="851"/>
        </w:tabs>
        <w:ind w:left="851"/>
        <w:jc w:val="both"/>
        <w:rPr>
          <w:sz w:val="23"/>
          <w:szCs w:val="23"/>
        </w:rPr>
      </w:pPr>
      <w:r w:rsidRPr="00C201D6">
        <w:rPr>
          <w:sz w:val="23"/>
          <w:szCs w:val="23"/>
        </w:rPr>
        <w:t>prohlášení objednatele o tom, že dílo přebírá, nebo popis vad díla a prohlášení objednatele, že dílo z důvodů těchto vad nepřebírá,</w:t>
      </w:r>
    </w:p>
    <w:p w:rsidR="00CF43C6" w:rsidRPr="00C201D6" w:rsidRDefault="00CF43C6" w:rsidP="00393AA9">
      <w:pPr>
        <w:numPr>
          <w:ilvl w:val="0"/>
          <w:numId w:val="6"/>
        </w:numPr>
        <w:tabs>
          <w:tab w:val="clear" w:pos="1004"/>
          <w:tab w:val="num" w:pos="851"/>
        </w:tabs>
        <w:ind w:left="851"/>
        <w:jc w:val="both"/>
        <w:rPr>
          <w:sz w:val="23"/>
          <w:szCs w:val="23"/>
        </w:rPr>
      </w:pPr>
      <w:r w:rsidRPr="00C201D6">
        <w:rPr>
          <w:sz w:val="23"/>
          <w:szCs w:val="23"/>
        </w:rPr>
        <w:t>datum podpisu předávacího protokolu,</w:t>
      </w:r>
    </w:p>
    <w:p w:rsidR="00CF43C6" w:rsidRPr="00C201D6" w:rsidRDefault="00CF43C6" w:rsidP="00393AA9">
      <w:pPr>
        <w:numPr>
          <w:ilvl w:val="0"/>
          <w:numId w:val="6"/>
        </w:numPr>
        <w:tabs>
          <w:tab w:val="clear" w:pos="1004"/>
          <w:tab w:val="num" w:pos="851"/>
        </w:tabs>
        <w:ind w:left="851"/>
        <w:jc w:val="both"/>
        <w:rPr>
          <w:sz w:val="23"/>
          <w:szCs w:val="23"/>
        </w:rPr>
      </w:pPr>
      <w:r w:rsidRPr="00C201D6">
        <w:rPr>
          <w:sz w:val="23"/>
          <w:szCs w:val="23"/>
        </w:rPr>
        <w:t>podpis objednatele nebo jím pověřené osoby,</w:t>
      </w:r>
    </w:p>
    <w:p w:rsidR="00CF43C6" w:rsidRPr="00C201D6" w:rsidRDefault="00CF43C6" w:rsidP="00393AA9">
      <w:pPr>
        <w:numPr>
          <w:ilvl w:val="0"/>
          <w:numId w:val="6"/>
        </w:numPr>
        <w:tabs>
          <w:tab w:val="clear" w:pos="1004"/>
          <w:tab w:val="num" w:pos="851"/>
        </w:tabs>
        <w:spacing w:after="60"/>
        <w:ind w:left="851"/>
        <w:jc w:val="both"/>
        <w:rPr>
          <w:sz w:val="23"/>
          <w:szCs w:val="23"/>
        </w:rPr>
      </w:pPr>
      <w:r w:rsidRPr="00C201D6">
        <w:rPr>
          <w:sz w:val="23"/>
          <w:szCs w:val="23"/>
        </w:rPr>
        <w:t>podpis zhotovitele nebo jím pověřené osoby.</w:t>
      </w:r>
    </w:p>
    <w:p w:rsidR="00CF43C6" w:rsidRPr="00C201D6" w:rsidRDefault="00CF43C6" w:rsidP="00393AA9">
      <w:pPr>
        <w:numPr>
          <w:ilvl w:val="0"/>
          <w:numId w:val="12"/>
        </w:numPr>
        <w:spacing w:after="60"/>
        <w:jc w:val="both"/>
        <w:rPr>
          <w:sz w:val="23"/>
          <w:szCs w:val="23"/>
        </w:rPr>
      </w:pPr>
      <w:r w:rsidRPr="00C201D6">
        <w:rPr>
          <w:snapToGrid w:val="0"/>
          <w:sz w:val="23"/>
          <w:szCs w:val="23"/>
        </w:rPr>
        <w:t>Jestliže budou při předání díla dle této smlouvy zjištěny na díle nebo jeho části jakékoliv vady nebo nedodělky, objednatel dílo od zhotovitele nemusí převzít. Pokud objednatel od zhotovitele dílo nepřevezme, stanoví v předávacím protokolu mimo důvodů pro nepřevzetí díla i náhradní lhůtu k předání. O předání díla v náh</w:t>
      </w:r>
      <w:r w:rsidRPr="00C201D6">
        <w:rPr>
          <w:sz w:val="23"/>
          <w:szCs w:val="23"/>
        </w:rPr>
        <w:t>radním termínu bude rovněž sepsán předávací protokol.</w:t>
      </w:r>
    </w:p>
    <w:p w:rsidR="00CF43C6" w:rsidRPr="00C201D6" w:rsidRDefault="00CF43C6" w:rsidP="00393AA9">
      <w:pPr>
        <w:numPr>
          <w:ilvl w:val="0"/>
          <w:numId w:val="12"/>
        </w:numPr>
        <w:jc w:val="both"/>
        <w:rPr>
          <w:sz w:val="23"/>
          <w:szCs w:val="23"/>
        </w:rPr>
      </w:pPr>
      <w:r w:rsidRPr="00C201D6">
        <w:rPr>
          <w:sz w:val="23"/>
          <w:szCs w:val="23"/>
        </w:rPr>
        <w:t>V případě, že objednatel převezme dílo</w:t>
      </w:r>
      <w:r w:rsidRPr="00C201D6">
        <w:rPr>
          <w:snapToGrid w:val="0"/>
          <w:sz w:val="23"/>
          <w:szCs w:val="23"/>
        </w:rPr>
        <w:t>,</w:t>
      </w:r>
      <w:r w:rsidRPr="00C201D6">
        <w:rPr>
          <w:sz w:val="23"/>
          <w:szCs w:val="23"/>
        </w:rPr>
        <w:t xml:space="preserve"> i když bude toto vykazovat vady a nedodělky, uvedou se tyto vady a nedodělky v předávacím protokolu spolu s termínem jejich odstranění. Po odstranění vad a nedodělků bude rovněž pořízen předávací protokol.</w:t>
      </w:r>
    </w:p>
    <w:p w:rsidR="00CF43C6" w:rsidRPr="00C201D6" w:rsidRDefault="00CF43C6" w:rsidP="00393AA9">
      <w:pPr>
        <w:tabs>
          <w:tab w:val="right" w:pos="4860"/>
        </w:tabs>
        <w:jc w:val="center"/>
        <w:outlineLvl w:val="0"/>
        <w:rPr>
          <w:b/>
          <w:sz w:val="23"/>
          <w:szCs w:val="23"/>
        </w:rPr>
      </w:pPr>
    </w:p>
    <w:p w:rsidR="00CF43C6" w:rsidRPr="00C201D6" w:rsidRDefault="00CF43C6" w:rsidP="00393AA9">
      <w:pPr>
        <w:jc w:val="center"/>
        <w:outlineLvl w:val="0"/>
        <w:rPr>
          <w:b/>
          <w:sz w:val="23"/>
          <w:szCs w:val="23"/>
        </w:rPr>
      </w:pPr>
      <w:r w:rsidRPr="00C201D6">
        <w:rPr>
          <w:b/>
          <w:sz w:val="23"/>
          <w:szCs w:val="23"/>
        </w:rPr>
        <w:t>VIII.</w:t>
      </w:r>
    </w:p>
    <w:p w:rsidR="00CF43C6" w:rsidRPr="00C201D6" w:rsidRDefault="00CF43C6" w:rsidP="00393AA9">
      <w:pPr>
        <w:spacing w:line="360" w:lineRule="auto"/>
        <w:jc w:val="center"/>
        <w:rPr>
          <w:b/>
          <w:sz w:val="23"/>
          <w:szCs w:val="23"/>
        </w:rPr>
      </w:pPr>
      <w:r w:rsidRPr="00C201D6">
        <w:rPr>
          <w:b/>
          <w:sz w:val="23"/>
          <w:szCs w:val="23"/>
        </w:rPr>
        <w:t>Záruka za jakost</w:t>
      </w:r>
    </w:p>
    <w:p w:rsidR="00CF43C6" w:rsidRPr="00AF7186" w:rsidRDefault="00CF43C6" w:rsidP="00393AA9">
      <w:pPr>
        <w:numPr>
          <w:ilvl w:val="0"/>
          <w:numId w:val="16"/>
        </w:numPr>
        <w:spacing w:after="60"/>
        <w:jc w:val="both"/>
        <w:rPr>
          <w:sz w:val="23"/>
          <w:szCs w:val="23"/>
        </w:rPr>
      </w:pPr>
      <w:r w:rsidRPr="00C201D6">
        <w:rPr>
          <w:sz w:val="23"/>
          <w:szCs w:val="23"/>
        </w:rPr>
        <w:t xml:space="preserve">Zhotovitel přejímá záruku za jakost díla v délce </w:t>
      </w:r>
      <w:r w:rsidRPr="00AF7186">
        <w:rPr>
          <w:sz w:val="23"/>
          <w:szCs w:val="23"/>
        </w:rPr>
        <w:t xml:space="preserve">trvání </w:t>
      </w:r>
      <w:r w:rsidRPr="00AF7186">
        <w:rPr>
          <w:b/>
          <w:sz w:val="23"/>
          <w:szCs w:val="23"/>
        </w:rPr>
        <w:t>36 měsíců</w:t>
      </w:r>
      <w:r w:rsidRPr="00AF7186">
        <w:rPr>
          <w:sz w:val="23"/>
          <w:szCs w:val="23"/>
        </w:rPr>
        <w:t xml:space="preserve"> ode dne předání díla bez vad a nedodělků. </w:t>
      </w:r>
    </w:p>
    <w:p w:rsidR="00CF43C6" w:rsidRPr="00AF7186" w:rsidRDefault="00CF43C6" w:rsidP="00393AA9">
      <w:pPr>
        <w:numPr>
          <w:ilvl w:val="0"/>
          <w:numId w:val="16"/>
        </w:numPr>
        <w:jc w:val="both"/>
        <w:rPr>
          <w:sz w:val="23"/>
          <w:szCs w:val="23"/>
        </w:rPr>
      </w:pPr>
      <w:r w:rsidRPr="00AF7186">
        <w:rPr>
          <w:sz w:val="23"/>
          <w:szCs w:val="23"/>
        </w:rPr>
        <w:t>Zhotovitel je povinen odstranit reklamované vady do 10 dnů ode dne obdržení reklamace, pokud strany písemně nedohodnou jiný termín.</w:t>
      </w:r>
    </w:p>
    <w:p w:rsidR="00CF43C6" w:rsidRPr="00C201D6" w:rsidRDefault="00CF43C6" w:rsidP="00393AA9">
      <w:pPr>
        <w:jc w:val="center"/>
        <w:outlineLvl w:val="0"/>
        <w:rPr>
          <w:b/>
          <w:sz w:val="23"/>
          <w:szCs w:val="23"/>
        </w:rPr>
      </w:pPr>
      <w:r w:rsidRPr="00C201D6">
        <w:rPr>
          <w:b/>
          <w:sz w:val="23"/>
          <w:szCs w:val="23"/>
        </w:rPr>
        <w:t>IX.</w:t>
      </w:r>
    </w:p>
    <w:p w:rsidR="00CF43C6" w:rsidRPr="00C201D6" w:rsidRDefault="00CF43C6" w:rsidP="00393AA9">
      <w:pPr>
        <w:spacing w:line="360" w:lineRule="auto"/>
        <w:jc w:val="center"/>
        <w:rPr>
          <w:b/>
          <w:sz w:val="23"/>
          <w:szCs w:val="23"/>
        </w:rPr>
      </w:pPr>
      <w:r w:rsidRPr="00C201D6">
        <w:rPr>
          <w:b/>
          <w:sz w:val="23"/>
          <w:szCs w:val="23"/>
        </w:rPr>
        <w:t>Sankce</w:t>
      </w:r>
    </w:p>
    <w:p w:rsidR="00CF43C6" w:rsidRPr="00AF7186" w:rsidRDefault="00CF43C6" w:rsidP="00393AA9">
      <w:pPr>
        <w:numPr>
          <w:ilvl w:val="0"/>
          <w:numId w:val="18"/>
        </w:numPr>
        <w:jc w:val="both"/>
        <w:rPr>
          <w:sz w:val="23"/>
          <w:szCs w:val="23"/>
        </w:rPr>
      </w:pPr>
      <w:r w:rsidRPr="00C201D6">
        <w:rPr>
          <w:sz w:val="23"/>
          <w:szCs w:val="23"/>
        </w:rPr>
        <w:t xml:space="preserve">V případě, že zhotovitel nedokončí dílo v termínu dle bodu 2.1. této smlouvy, je objednatel oprávněn požadovat po zhotoviteli úhradu smluvní pokuty ve </w:t>
      </w:r>
      <w:r w:rsidRPr="00AF7186">
        <w:rPr>
          <w:sz w:val="23"/>
          <w:szCs w:val="23"/>
        </w:rPr>
        <w:t>výši 500,- Kč za každý započatý den prodlení.</w:t>
      </w:r>
    </w:p>
    <w:p w:rsidR="00CF43C6" w:rsidRPr="00AF7186" w:rsidRDefault="00CF43C6" w:rsidP="00393AA9">
      <w:pPr>
        <w:numPr>
          <w:ilvl w:val="0"/>
          <w:numId w:val="18"/>
        </w:numPr>
        <w:spacing w:before="60" w:after="60"/>
        <w:jc w:val="both"/>
        <w:rPr>
          <w:sz w:val="23"/>
          <w:szCs w:val="23"/>
        </w:rPr>
      </w:pPr>
      <w:r w:rsidRPr="00AF7186">
        <w:rPr>
          <w:sz w:val="23"/>
          <w:szCs w:val="23"/>
        </w:rPr>
        <w:t>V případě prodlení objednatele s úhradou faktury dle článku IV. této smlouvy je zhotovitel oprávněn požadovat po objednateli úhradu smluvních úroků z prodlení ve výši 0,03 % dlužné částky za každý započatý den prodlení.</w:t>
      </w:r>
    </w:p>
    <w:p w:rsidR="00CF43C6" w:rsidRPr="00C201D6" w:rsidRDefault="00CF43C6" w:rsidP="00393AA9">
      <w:pPr>
        <w:numPr>
          <w:ilvl w:val="0"/>
          <w:numId w:val="18"/>
        </w:numPr>
        <w:spacing w:after="60"/>
        <w:jc w:val="both"/>
        <w:rPr>
          <w:sz w:val="23"/>
          <w:szCs w:val="23"/>
        </w:rPr>
      </w:pPr>
      <w:r w:rsidRPr="00C201D6">
        <w:rPr>
          <w:sz w:val="23"/>
          <w:szCs w:val="23"/>
        </w:rPr>
        <w:t>Pohledávka objednatele na zaplacení smluvní pokuty může být objednatelem jednostranně započítána proti pohledávce zhotovitele na zaplacení ceny, a to i v případě, že tato pohledávka objednatele není ještě splatná.</w:t>
      </w:r>
    </w:p>
    <w:p w:rsidR="00CF43C6" w:rsidRPr="00C201D6" w:rsidRDefault="00CF43C6" w:rsidP="00393AA9">
      <w:pPr>
        <w:numPr>
          <w:ilvl w:val="0"/>
          <w:numId w:val="18"/>
        </w:numPr>
        <w:jc w:val="both"/>
        <w:rPr>
          <w:sz w:val="23"/>
          <w:szCs w:val="23"/>
        </w:rPr>
      </w:pPr>
      <w:r w:rsidRPr="00C201D6">
        <w:rPr>
          <w:sz w:val="23"/>
          <w:szCs w:val="23"/>
        </w:rPr>
        <w:t>Žádné ujednání o smluvní pokutě dle této smlouvy se nedotýká nároku objednatele požadovat v plné výši náhradu škody způsobené porušením povinnosti zhotovitele, na kterou se vztahuje smluvní pokuta.</w:t>
      </w:r>
    </w:p>
    <w:p w:rsidR="00CF43C6" w:rsidRPr="00C201D6" w:rsidRDefault="00CF43C6" w:rsidP="00393AA9">
      <w:pPr>
        <w:jc w:val="both"/>
        <w:rPr>
          <w:sz w:val="23"/>
          <w:szCs w:val="23"/>
        </w:rPr>
      </w:pPr>
    </w:p>
    <w:p w:rsidR="00CF43C6" w:rsidRPr="00C201D6" w:rsidRDefault="00CF43C6" w:rsidP="00393AA9">
      <w:pPr>
        <w:jc w:val="center"/>
        <w:outlineLvl w:val="0"/>
        <w:rPr>
          <w:b/>
          <w:sz w:val="23"/>
          <w:szCs w:val="23"/>
        </w:rPr>
      </w:pPr>
      <w:r w:rsidRPr="00C201D6">
        <w:rPr>
          <w:b/>
          <w:sz w:val="23"/>
          <w:szCs w:val="23"/>
        </w:rPr>
        <w:t>X.</w:t>
      </w:r>
    </w:p>
    <w:p w:rsidR="00CF43C6" w:rsidRPr="00C201D6" w:rsidRDefault="00CF43C6" w:rsidP="00393AA9">
      <w:pPr>
        <w:spacing w:line="360" w:lineRule="auto"/>
        <w:jc w:val="center"/>
        <w:rPr>
          <w:b/>
          <w:sz w:val="23"/>
          <w:szCs w:val="23"/>
        </w:rPr>
      </w:pPr>
      <w:r w:rsidRPr="00C201D6">
        <w:rPr>
          <w:b/>
          <w:sz w:val="23"/>
          <w:szCs w:val="23"/>
        </w:rPr>
        <w:t>Odstoupení od smlouvy</w:t>
      </w:r>
    </w:p>
    <w:p w:rsidR="00CF43C6" w:rsidRPr="00C201D6" w:rsidRDefault="00CF43C6" w:rsidP="00393AA9">
      <w:pPr>
        <w:numPr>
          <w:ilvl w:val="0"/>
          <w:numId w:val="20"/>
        </w:numPr>
        <w:spacing w:after="60"/>
        <w:jc w:val="both"/>
        <w:rPr>
          <w:sz w:val="23"/>
          <w:szCs w:val="23"/>
        </w:rPr>
      </w:pPr>
      <w:r w:rsidRPr="00C201D6">
        <w:rPr>
          <w:sz w:val="23"/>
          <w:szCs w:val="23"/>
        </w:rPr>
        <w:t>Smluvní strany jsou oprávněny od této smlouvy odstoupit pouze v případech, kdy to stanoví tato smlouva nebo platné právní předpisy.</w:t>
      </w:r>
    </w:p>
    <w:p w:rsidR="00CF43C6" w:rsidRPr="00C201D6" w:rsidRDefault="00CF43C6" w:rsidP="00393AA9">
      <w:pPr>
        <w:numPr>
          <w:ilvl w:val="0"/>
          <w:numId w:val="20"/>
        </w:numPr>
        <w:jc w:val="both"/>
        <w:rPr>
          <w:sz w:val="23"/>
          <w:szCs w:val="23"/>
        </w:rPr>
      </w:pPr>
      <w:r w:rsidRPr="00C201D6">
        <w:rPr>
          <w:sz w:val="23"/>
          <w:szCs w:val="23"/>
        </w:rPr>
        <w:t>Mimo případy uvedené v ustanovení § 2002 občanského zákoníku se za podstatné porušení této smlouvy považuje následující:</w:t>
      </w:r>
    </w:p>
    <w:p w:rsidR="00CF43C6" w:rsidRPr="00C201D6" w:rsidRDefault="00CF43C6" w:rsidP="00393AA9">
      <w:pPr>
        <w:numPr>
          <w:ilvl w:val="0"/>
          <w:numId w:val="2"/>
        </w:numPr>
        <w:ind w:hanging="273"/>
        <w:jc w:val="both"/>
        <w:rPr>
          <w:sz w:val="23"/>
          <w:szCs w:val="23"/>
        </w:rPr>
      </w:pPr>
      <w:r w:rsidRPr="00C201D6">
        <w:rPr>
          <w:sz w:val="23"/>
          <w:szCs w:val="23"/>
        </w:rPr>
        <w:t>vůči zhotoviteli bylo zahájeno insolvenční řízení a došlo tím k ohrožení plnění zhotovitele dle této smlouvy;</w:t>
      </w:r>
    </w:p>
    <w:p w:rsidR="00CF43C6" w:rsidRPr="00C201D6" w:rsidRDefault="00CF43C6" w:rsidP="00393AA9">
      <w:pPr>
        <w:numPr>
          <w:ilvl w:val="0"/>
          <w:numId w:val="2"/>
        </w:numPr>
        <w:ind w:hanging="273"/>
        <w:jc w:val="both"/>
        <w:rPr>
          <w:sz w:val="23"/>
          <w:szCs w:val="23"/>
        </w:rPr>
      </w:pPr>
      <w:r w:rsidRPr="00C201D6">
        <w:rPr>
          <w:sz w:val="23"/>
          <w:szCs w:val="23"/>
        </w:rPr>
        <w:t>příslušný insolvenční soud vydá rozhodnutí o úpadku zhotovitele nebo zamítne insolvenční návrh pro nedostatek majetku zhotovitele jako dlužníka;</w:t>
      </w:r>
    </w:p>
    <w:p w:rsidR="00CF43C6" w:rsidRPr="00C201D6" w:rsidRDefault="00CF43C6" w:rsidP="00393AA9">
      <w:pPr>
        <w:numPr>
          <w:ilvl w:val="0"/>
          <w:numId w:val="2"/>
        </w:numPr>
        <w:ind w:hanging="273"/>
        <w:jc w:val="both"/>
        <w:rPr>
          <w:sz w:val="23"/>
          <w:szCs w:val="23"/>
        </w:rPr>
      </w:pPr>
      <w:r w:rsidRPr="00C201D6">
        <w:rPr>
          <w:sz w:val="23"/>
          <w:szCs w:val="23"/>
        </w:rPr>
        <w:t>zhotovitel neodstranil ani v dodatečně stanovené přiměřené lhůtě vady a nedostatky při provádění díla, které mu byly písemně oznámeny objednatelem;</w:t>
      </w:r>
    </w:p>
    <w:p w:rsidR="00CF43C6" w:rsidRPr="00C201D6" w:rsidRDefault="00CF43C6" w:rsidP="00393AA9">
      <w:pPr>
        <w:numPr>
          <w:ilvl w:val="0"/>
          <w:numId w:val="2"/>
        </w:numPr>
        <w:ind w:hanging="273"/>
        <w:jc w:val="both"/>
        <w:rPr>
          <w:sz w:val="23"/>
          <w:szCs w:val="23"/>
        </w:rPr>
      </w:pPr>
      <w:r w:rsidRPr="00C201D6">
        <w:rPr>
          <w:sz w:val="23"/>
          <w:szCs w:val="23"/>
        </w:rPr>
        <w:t xml:space="preserve">prodlení zhotovitele s prováděním díla delší </w:t>
      </w:r>
      <w:r w:rsidRPr="00AF7186">
        <w:rPr>
          <w:sz w:val="23"/>
          <w:szCs w:val="23"/>
        </w:rPr>
        <w:t>než 7 dní;</w:t>
      </w:r>
    </w:p>
    <w:p w:rsidR="00CF43C6" w:rsidRPr="00C201D6" w:rsidRDefault="00CF43C6" w:rsidP="00393AA9">
      <w:pPr>
        <w:numPr>
          <w:ilvl w:val="0"/>
          <w:numId w:val="2"/>
        </w:numPr>
        <w:ind w:hanging="273"/>
        <w:jc w:val="both"/>
        <w:rPr>
          <w:sz w:val="23"/>
          <w:szCs w:val="23"/>
        </w:rPr>
      </w:pPr>
      <w:r w:rsidRPr="00C201D6">
        <w:rPr>
          <w:sz w:val="23"/>
          <w:szCs w:val="23"/>
        </w:rPr>
        <w:t>opakované jiné porušení této smlouvy zhotovitelem;</w:t>
      </w:r>
    </w:p>
    <w:p w:rsidR="00CF43C6" w:rsidRPr="00C201D6" w:rsidRDefault="00CF43C6" w:rsidP="00393AA9">
      <w:pPr>
        <w:numPr>
          <w:ilvl w:val="0"/>
          <w:numId w:val="2"/>
        </w:numPr>
        <w:spacing w:after="60"/>
        <w:ind w:left="839" w:hanging="273"/>
        <w:jc w:val="both"/>
        <w:rPr>
          <w:sz w:val="23"/>
          <w:szCs w:val="23"/>
        </w:rPr>
      </w:pPr>
      <w:r w:rsidRPr="00C201D6">
        <w:rPr>
          <w:sz w:val="23"/>
          <w:szCs w:val="23"/>
        </w:rPr>
        <w:t>opakované porušení této smlouvy objednatelem.</w:t>
      </w:r>
    </w:p>
    <w:p w:rsidR="00CF43C6" w:rsidRPr="00C201D6" w:rsidRDefault="00CF43C6" w:rsidP="00393AA9">
      <w:pPr>
        <w:numPr>
          <w:ilvl w:val="0"/>
          <w:numId w:val="20"/>
        </w:numPr>
        <w:jc w:val="both"/>
        <w:rPr>
          <w:sz w:val="23"/>
          <w:szCs w:val="23"/>
        </w:rPr>
      </w:pPr>
      <w:r w:rsidRPr="00C201D6">
        <w:rPr>
          <w:sz w:val="23"/>
          <w:szCs w:val="23"/>
        </w:rPr>
        <w:t>Svoje odstoupení od smlouvy je smluvní strana povinna písemně oznámit druhé smluvní straně s uvedením dne, ke kterému od smlouvy odstupuje. V oznámení o odstoupení musí být rovněž uveden důvod, pro který se od smlouvy odstupuje, s odkazem na příslušné ustanovení smlouvy či platného právního předpisu, které toto právo zakládá. Projevy o odstoupení, které nebudou mít shora uvedené náležitosti, budou považovány za neučiněné, resp. za absolutně neplatné a tudíž i za neúčinné.</w:t>
      </w:r>
    </w:p>
    <w:p w:rsidR="00CF43C6" w:rsidRPr="00C201D6" w:rsidRDefault="00CF43C6" w:rsidP="00393AA9">
      <w:pPr>
        <w:pStyle w:val="BodyText"/>
        <w:tabs>
          <w:tab w:val="clear" w:pos="567"/>
        </w:tabs>
        <w:jc w:val="center"/>
        <w:rPr>
          <w:b/>
          <w:sz w:val="23"/>
          <w:szCs w:val="23"/>
        </w:rPr>
      </w:pPr>
    </w:p>
    <w:p w:rsidR="00CF43C6" w:rsidRPr="00C201D6" w:rsidRDefault="00CF43C6" w:rsidP="00393AA9">
      <w:pPr>
        <w:pStyle w:val="BodyText"/>
        <w:tabs>
          <w:tab w:val="clear" w:pos="567"/>
        </w:tabs>
        <w:jc w:val="center"/>
        <w:rPr>
          <w:b/>
          <w:sz w:val="23"/>
          <w:szCs w:val="23"/>
        </w:rPr>
      </w:pPr>
      <w:r w:rsidRPr="00C201D6">
        <w:rPr>
          <w:b/>
          <w:sz w:val="23"/>
          <w:szCs w:val="23"/>
        </w:rPr>
        <w:t>XI.</w:t>
      </w:r>
    </w:p>
    <w:p w:rsidR="00CF43C6" w:rsidRPr="00C201D6" w:rsidRDefault="00CF43C6" w:rsidP="00393AA9">
      <w:pPr>
        <w:spacing w:line="360" w:lineRule="auto"/>
        <w:jc w:val="center"/>
        <w:rPr>
          <w:b/>
          <w:sz w:val="23"/>
          <w:szCs w:val="23"/>
        </w:rPr>
      </w:pPr>
      <w:r w:rsidRPr="00C201D6">
        <w:rPr>
          <w:b/>
          <w:sz w:val="23"/>
          <w:szCs w:val="23"/>
        </w:rPr>
        <w:t>Adresy pro doručování</w:t>
      </w:r>
    </w:p>
    <w:p w:rsidR="00CF43C6" w:rsidRPr="00C201D6" w:rsidRDefault="00CF43C6" w:rsidP="00393AA9">
      <w:pPr>
        <w:pStyle w:val="BodyText"/>
        <w:numPr>
          <w:ilvl w:val="0"/>
          <w:numId w:val="23"/>
        </w:numPr>
        <w:tabs>
          <w:tab w:val="left" w:pos="851"/>
        </w:tabs>
        <w:spacing w:line="276" w:lineRule="auto"/>
        <w:ind w:left="567" w:right="-142" w:hanging="567"/>
        <w:rPr>
          <w:sz w:val="23"/>
          <w:szCs w:val="23"/>
        </w:rPr>
      </w:pPr>
      <w:r w:rsidRPr="00C201D6">
        <w:rPr>
          <w:sz w:val="23"/>
          <w:szCs w:val="23"/>
        </w:rPr>
        <w:t>Adresy pro doručování :</w:t>
      </w:r>
    </w:p>
    <w:p w:rsidR="00CF43C6" w:rsidRPr="00C201D6" w:rsidRDefault="00CF43C6" w:rsidP="00393AA9">
      <w:pPr>
        <w:pStyle w:val="BodyText"/>
        <w:tabs>
          <w:tab w:val="left" w:pos="851"/>
        </w:tabs>
        <w:ind w:left="567" w:right="-142" w:hanging="567"/>
        <w:rPr>
          <w:sz w:val="23"/>
          <w:szCs w:val="23"/>
        </w:rPr>
      </w:pPr>
      <w:r w:rsidRPr="00C201D6">
        <w:rPr>
          <w:sz w:val="23"/>
          <w:szCs w:val="23"/>
        </w:rPr>
        <w:tab/>
        <w:t xml:space="preserve">Adresa a e-mail objednatele jsou: </w:t>
      </w:r>
    </w:p>
    <w:p w:rsidR="00CF43C6" w:rsidRPr="0085777B" w:rsidRDefault="00CF43C6" w:rsidP="00393AA9">
      <w:pPr>
        <w:tabs>
          <w:tab w:val="left" w:pos="284"/>
        </w:tabs>
        <w:ind w:left="1560"/>
        <w:rPr>
          <w:sz w:val="23"/>
          <w:szCs w:val="23"/>
        </w:rPr>
      </w:pPr>
      <w:r w:rsidRPr="0085777B">
        <w:rPr>
          <w:sz w:val="23"/>
          <w:szCs w:val="23"/>
        </w:rPr>
        <w:t>Město Svitavy.</w:t>
      </w:r>
    </w:p>
    <w:p w:rsidR="00CF43C6" w:rsidRPr="0085777B" w:rsidRDefault="00CF43C6" w:rsidP="00393AA9">
      <w:pPr>
        <w:tabs>
          <w:tab w:val="left" w:pos="284"/>
        </w:tabs>
        <w:ind w:left="1560"/>
        <w:rPr>
          <w:sz w:val="23"/>
          <w:szCs w:val="23"/>
        </w:rPr>
      </w:pPr>
      <w:r w:rsidRPr="0085777B">
        <w:rPr>
          <w:sz w:val="23"/>
          <w:szCs w:val="23"/>
        </w:rPr>
        <w:t>Adresa:  Svitavy, T.G.Masaryka 5/35, PSČ 568 02</w:t>
      </w:r>
    </w:p>
    <w:p w:rsidR="00CF43C6" w:rsidRPr="0085777B" w:rsidRDefault="00CF43C6" w:rsidP="00393AA9">
      <w:pPr>
        <w:tabs>
          <w:tab w:val="left" w:pos="284"/>
        </w:tabs>
        <w:spacing w:after="60"/>
        <w:ind w:left="1560"/>
        <w:rPr>
          <w:i/>
          <w:sz w:val="23"/>
          <w:szCs w:val="23"/>
        </w:rPr>
      </w:pPr>
      <w:r w:rsidRPr="0085777B">
        <w:rPr>
          <w:sz w:val="23"/>
          <w:szCs w:val="23"/>
        </w:rPr>
        <w:t xml:space="preserve">e-mail: </w:t>
      </w:r>
      <w:r>
        <w:t>……………………………………………</w:t>
      </w:r>
      <w:r w:rsidRPr="0085777B">
        <w:rPr>
          <w:sz w:val="23"/>
          <w:szCs w:val="23"/>
        </w:rPr>
        <w:t xml:space="preserve"> </w:t>
      </w:r>
    </w:p>
    <w:p w:rsidR="00CF43C6" w:rsidRPr="0085777B" w:rsidRDefault="00CF43C6" w:rsidP="003127DF">
      <w:pPr>
        <w:tabs>
          <w:tab w:val="left" w:pos="284"/>
        </w:tabs>
        <w:ind w:left="1560" w:hanging="993"/>
      </w:pPr>
      <w:r w:rsidRPr="0085777B">
        <w:t>Adresa a e-mail zhotovitele jsou:</w:t>
      </w:r>
    </w:p>
    <w:p w:rsidR="00CF43C6" w:rsidRPr="0085777B" w:rsidRDefault="00CF43C6" w:rsidP="0085777B">
      <w:pPr>
        <w:tabs>
          <w:tab w:val="left" w:pos="567"/>
          <w:tab w:val="left" w:pos="1701"/>
          <w:tab w:val="left" w:pos="2520"/>
          <w:tab w:val="left" w:pos="3600"/>
          <w:tab w:val="left" w:pos="4678"/>
          <w:tab w:val="left" w:pos="5670"/>
        </w:tabs>
        <w:ind w:firstLine="1560"/>
        <w:jc w:val="both"/>
      </w:pPr>
      <w:r w:rsidRPr="0085777B">
        <w:t>Agroprojekce Litomyšl, spol. s r. o.</w:t>
      </w:r>
    </w:p>
    <w:p w:rsidR="00CF43C6" w:rsidRPr="0085777B" w:rsidRDefault="00CF43C6" w:rsidP="003127DF">
      <w:pPr>
        <w:tabs>
          <w:tab w:val="left" w:pos="284"/>
        </w:tabs>
        <w:ind w:left="1560"/>
      </w:pPr>
      <w:r w:rsidRPr="0085777B">
        <w:t xml:space="preserve">Adresa: </w:t>
      </w:r>
      <w:r w:rsidRPr="00453BAF">
        <w:rPr>
          <w:snapToGrid w:val="0"/>
          <w:color w:val="000000"/>
        </w:rPr>
        <w:t>Rokycanova 114, Vysoké Mýto 566 01</w:t>
      </w:r>
    </w:p>
    <w:p w:rsidR="00CF43C6" w:rsidRDefault="00CF43C6" w:rsidP="003127DF">
      <w:pPr>
        <w:tabs>
          <w:tab w:val="left" w:pos="284"/>
        </w:tabs>
        <w:spacing w:line="276" w:lineRule="auto"/>
        <w:ind w:left="1560"/>
      </w:pPr>
      <w:r w:rsidRPr="0085777B">
        <w:t xml:space="preserve">e-mail: </w:t>
      </w:r>
      <w:r>
        <w:t>…………………………………………..</w:t>
      </w:r>
    </w:p>
    <w:p w:rsidR="00CF43C6" w:rsidRPr="00C201D6" w:rsidRDefault="00CF43C6" w:rsidP="00393AA9">
      <w:pPr>
        <w:tabs>
          <w:tab w:val="left" w:pos="284"/>
          <w:tab w:val="left" w:pos="567"/>
        </w:tabs>
        <w:spacing w:after="60"/>
        <w:ind w:left="357" w:firstLine="210"/>
        <w:jc w:val="both"/>
        <w:rPr>
          <w:sz w:val="23"/>
          <w:szCs w:val="23"/>
        </w:rPr>
      </w:pPr>
      <w:r w:rsidRPr="00C201D6">
        <w:rPr>
          <w:sz w:val="23"/>
          <w:szCs w:val="23"/>
        </w:rPr>
        <w:t>nebo jiné adresy nebo e-mailové adresy, které budou druhé straně písemně oznámeny.</w:t>
      </w:r>
    </w:p>
    <w:p w:rsidR="00CF43C6" w:rsidRPr="00C201D6" w:rsidRDefault="00CF43C6" w:rsidP="00393AA9">
      <w:pPr>
        <w:pStyle w:val="BodyText"/>
        <w:numPr>
          <w:ilvl w:val="0"/>
          <w:numId w:val="23"/>
        </w:numPr>
        <w:tabs>
          <w:tab w:val="left" w:pos="851"/>
        </w:tabs>
        <w:ind w:left="567" w:right="-142" w:hanging="567"/>
        <w:rPr>
          <w:sz w:val="23"/>
          <w:szCs w:val="23"/>
        </w:rPr>
      </w:pPr>
      <w:r w:rsidRPr="00C201D6">
        <w:rPr>
          <w:sz w:val="23"/>
          <w:szCs w:val="23"/>
        </w:rPr>
        <w:t>Veškerá oznámení, reklamace a jiné úkony dle této smlouvy mohou být zaslány písemně doporučenou poštou nebo e-mailem na adresy shora dohodnuté.</w:t>
      </w:r>
    </w:p>
    <w:p w:rsidR="00CF43C6" w:rsidRPr="00C201D6" w:rsidRDefault="00CF43C6" w:rsidP="00393AA9">
      <w:pPr>
        <w:jc w:val="center"/>
        <w:outlineLvl w:val="0"/>
        <w:rPr>
          <w:b/>
          <w:sz w:val="23"/>
          <w:szCs w:val="23"/>
        </w:rPr>
      </w:pPr>
      <w:r w:rsidRPr="00C201D6">
        <w:rPr>
          <w:b/>
          <w:sz w:val="23"/>
          <w:szCs w:val="23"/>
        </w:rPr>
        <w:t>XII.</w:t>
      </w:r>
    </w:p>
    <w:p w:rsidR="00CF43C6" w:rsidRPr="00C201D6" w:rsidRDefault="00CF43C6" w:rsidP="00393AA9">
      <w:pPr>
        <w:spacing w:line="360" w:lineRule="auto"/>
        <w:jc w:val="center"/>
        <w:rPr>
          <w:b/>
          <w:sz w:val="23"/>
          <w:szCs w:val="23"/>
        </w:rPr>
      </w:pPr>
      <w:r w:rsidRPr="00C201D6">
        <w:rPr>
          <w:b/>
          <w:sz w:val="23"/>
          <w:szCs w:val="23"/>
        </w:rPr>
        <w:t>Závěrečná ustanovení</w:t>
      </w:r>
    </w:p>
    <w:p w:rsidR="00CF43C6" w:rsidRPr="00C201D6" w:rsidRDefault="00CF43C6" w:rsidP="00565665">
      <w:pPr>
        <w:numPr>
          <w:ilvl w:val="0"/>
          <w:numId w:val="21"/>
        </w:numPr>
        <w:tabs>
          <w:tab w:val="clear" w:pos="578"/>
          <w:tab w:val="left" w:pos="567"/>
        </w:tabs>
        <w:spacing w:after="60"/>
        <w:ind w:left="567" w:hanging="567"/>
        <w:jc w:val="both"/>
        <w:rPr>
          <w:sz w:val="23"/>
          <w:szCs w:val="23"/>
        </w:rPr>
      </w:pPr>
      <w:r w:rsidRPr="00C201D6">
        <w:rPr>
          <w:sz w:val="23"/>
          <w:szCs w:val="23"/>
        </w:rPr>
        <w:t>Práva a povinnosti smluvních stran výslovně touto smlouvou neupravená se řídí občanským zákoníkem.</w:t>
      </w:r>
    </w:p>
    <w:p w:rsidR="00CF43C6" w:rsidRPr="00C201D6" w:rsidRDefault="00CF43C6" w:rsidP="00565665">
      <w:pPr>
        <w:numPr>
          <w:ilvl w:val="0"/>
          <w:numId w:val="21"/>
        </w:numPr>
        <w:tabs>
          <w:tab w:val="clear" w:pos="578"/>
          <w:tab w:val="left" w:pos="567"/>
        </w:tabs>
        <w:spacing w:after="60"/>
        <w:ind w:left="567" w:hanging="567"/>
        <w:jc w:val="both"/>
        <w:rPr>
          <w:sz w:val="23"/>
          <w:szCs w:val="23"/>
        </w:rPr>
      </w:pPr>
      <w:r w:rsidRPr="00C201D6">
        <w:rPr>
          <w:sz w:val="23"/>
          <w:szCs w:val="23"/>
        </w:rPr>
        <w:t>Obsah této smlouvy může být měněn pouze písemnou dohodou smluvních stran.</w:t>
      </w:r>
    </w:p>
    <w:p w:rsidR="00CF43C6" w:rsidRPr="00C201D6" w:rsidRDefault="00CF43C6" w:rsidP="00565665">
      <w:pPr>
        <w:numPr>
          <w:ilvl w:val="0"/>
          <w:numId w:val="21"/>
        </w:numPr>
        <w:tabs>
          <w:tab w:val="clear" w:pos="578"/>
          <w:tab w:val="left" w:pos="567"/>
        </w:tabs>
        <w:spacing w:after="60"/>
        <w:ind w:left="567" w:hanging="567"/>
        <w:jc w:val="both"/>
        <w:rPr>
          <w:sz w:val="23"/>
          <w:szCs w:val="23"/>
        </w:rPr>
      </w:pPr>
      <w:r w:rsidRPr="00C201D6">
        <w:rPr>
          <w:sz w:val="23"/>
          <w:szCs w:val="23"/>
        </w:rPr>
        <w:t>Strany se dohodly, že zhotovitel není oprávněn své pohledávky vyplývající z této smlouvy postoupit na třetí osobu či zastavit je bez předchozího písemného souhlasu objednatele.</w:t>
      </w:r>
    </w:p>
    <w:p w:rsidR="00CF43C6" w:rsidRDefault="00CF43C6" w:rsidP="00565665">
      <w:pPr>
        <w:numPr>
          <w:ilvl w:val="0"/>
          <w:numId w:val="21"/>
        </w:numPr>
        <w:tabs>
          <w:tab w:val="clear" w:pos="578"/>
          <w:tab w:val="left" w:pos="567"/>
          <w:tab w:val="left" w:pos="2127"/>
        </w:tabs>
        <w:spacing w:after="60"/>
        <w:ind w:left="567" w:hanging="567"/>
        <w:jc w:val="both"/>
        <w:rPr>
          <w:sz w:val="23"/>
          <w:szCs w:val="23"/>
        </w:rPr>
      </w:pPr>
      <w:r w:rsidRPr="00697ADE">
        <w:rPr>
          <w:sz w:val="23"/>
          <w:szCs w:val="23"/>
        </w:rPr>
        <w:t>Žádná ze stran není oprávněna postoupit tuto smlouvu, tj. práva a povinnosti ze smlouvy nebo její části, třetí osobě.</w:t>
      </w:r>
    </w:p>
    <w:p w:rsidR="00CF43C6" w:rsidRPr="00753A9D" w:rsidRDefault="00CF43C6" w:rsidP="00753A9D">
      <w:pPr>
        <w:numPr>
          <w:ilvl w:val="0"/>
          <w:numId w:val="21"/>
        </w:numPr>
        <w:tabs>
          <w:tab w:val="clear" w:pos="578"/>
          <w:tab w:val="left" w:pos="567"/>
          <w:tab w:val="left" w:pos="2127"/>
        </w:tabs>
        <w:spacing w:after="60"/>
        <w:ind w:left="567" w:hanging="567"/>
        <w:jc w:val="both"/>
        <w:rPr>
          <w:sz w:val="23"/>
          <w:szCs w:val="23"/>
        </w:rPr>
      </w:pPr>
      <w:r w:rsidRPr="009B25A9">
        <w:rPr>
          <w:sz w:val="23"/>
          <w:szCs w:val="23"/>
        </w:rPr>
        <w:t xml:space="preserve">Nedílnou součástí této smlouvy je příloha č. 1 - </w:t>
      </w:r>
      <w:r w:rsidRPr="00753A9D">
        <w:rPr>
          <w:sz w:val="23"/>
          <w:szCs w:val="23"/>
        </w:rPr>
        <w:t>plánek s vyznačením stavby.</w:t>
      </w:r>
    </w:p>
    <w:p w:rsidR="00CF43C6" w:rsidRPr="00697ADE" w:rsidRDefault="00CF43C6" w:rsidP="00565665">
      <w:pPr>
        <w:numPr>
          <w:ilvl w:val="0"/>
          <w:numId w:val="21"/>
        </w:numPr>
        <w:tabs>
          <w:tab w:val="clear" w:pos="578"/>
          <w:tab w:val="left" w:pos="567"/>
        </w:tabs>
        <w:spacing w:after="60"/>
        <w:ind w:left="567" w:hanging="567"/>
        <w:jc w:val="both"/>
        <w:rPr>
          <w:sz w:val="23"/>
          <w:szCs w:val="23"/>
        </w:rPr>
      </w:pPr>
      <w:r w:rsidRPr="00697ADE">
        <w:rPr>
          <w:sz w:val="23"/>
          <w:szCs w:val="23"/>
        </w:rPr>
        <w:t xml:space="preserve">Tato smlouva je vyhotovena ve dvou stejnopisech, z nichž po jednom obdrží každá ze smluvních stran. </w:t>
      </w:r>
    </w:p>
    <w:p w:rsidR="00CF43C6" w:rsidRDefault="00CF43C6" w:rsidP="00F05E44">
      <w:pPr>
        <w:tabs>
          <w:tab w:val="left" w:pos="567"/>
          <w:tab w:val="left" w:pos="1418"/>
          <w:tab w:val="left" w:pos="2520"/>
          <w:tab w:val="left" w:pos="4962"/>
          <w:tab w:val="left" w:pos="5670"/>
        </w:tabs>
        <w:spacing w:before="120"/>
        <w:jc w:val="both"/>
        <w:rPr>
          <w:sz w:val="23"/>
          <w:szCs w:val="23"/>
          <w:u w:val="single"/>
        </w:rPr>
      </w:pPr>
    </w:p>
    <w:p w:rsidR="00CF43C6" w:rsidRPr="00697ADE" w:rsidRDefault="00CF43C6" w:rsidP="00F05E44">
      <w:pPr>
        <w:tabs>
          <w:tab w:val="left" w:pos="567"/>
          <w:tab w:val="left" w:pos="1418"/>
          <w:tab w:val="left" w:pos="2520"/>
          <w:tab w:val="left" w:pos="4962"/>
          <w:tab w:val="left" w:pos="5670"/>
        </w:tabs>
        <w:spacing w:before="120"/>
        <w:jc w:val="both"/>
        <w:rPr>
          <w:sz w:val="23"/>
          <w:szCs w:val="23"/>
          <w:u w:val="single"/>
        </w:rPr>
      </w:pPr>
      <w:r w:rsidRPr="00697ADE">
        <w:rPr>
          <w:sz w:val="23"/>
          <w:szCs w:val="23"/>
          <w:u w:val="single"/>
        </w:rPr>
        <w:t xml:space="preserve">Doložka podle ustanovení § 41 zákona o obcích: </w:t>
      </w:r>
    </w:p>
    <w:p w:rsidR="00CF43C6" w:rsidRPr="00697ADE" w:rsidRDefault="00CF43C6" w:rsidP="00393AA9">
      <w:pPr>
        <w:tabs>
          <w:tab w:val="left" w:pos="567"/>
          <w:tab w:val="left" w:pos="1418"/>
          <w:tab w:val="left" w:pos="2520"/>
          <w:tab w:val="left" w:pos="4962"/>
          <w:tab w:val="left" w:pos="5670"/>
        </w:tabs>
        <w:jc w:val="both"/>
        <w:rPr>
          <w:bCs/>
          <w:sz w:val="23"/>
          <w:szCs w:val="23"/>
        </w:rPr>
      </w:pPr>
      <w:r w:rsidRPr="00697ADE">
        <w:rPr>
          <w:sz w:val="23"/>
          <w:szCs w:val="23"/>
        </w:rPr>
        <w:t>O uzavření smlouvy rozhodl odbor</w:t>
      </w:r>
      <w:r>
        <w:rPr>
          <w:sz w:val="23"/>
          <w:szCs w:val="23"/>
        </w:rPr>
        <w:t xml:space="preserve"> životního prostředí</w:t>
      </w:r>
      <w:r w:rsidRPr="00697ADE">
        <w:rPr>
          <w:sz w:val="23"/>
          <w:szCs w:val="23"/>
        </w:rPr>
        <w:t xml:space="preserve"> Městského úřadu Svitavy na základě Směrnice Rady města Svitavy č. 4/2013 o zadávání veřejných zakázek malého rozsahu, schválené radou města dne 22.4.2013, usnesení č.</w:t>
      </w:r>
      <w:r>
        <w:rPr>
          <w:sz w:val="23"/>
          <w:szCs w:val="23"/>
        </w:rPr>
        <w:t xml:space="preserve"> </w:t>
      </w:r>
      <w:r w:rsidRPr="00697ADE">
        <w:rPr>
          <w:sz w:val="23"/>
          <w:szCs w:val="23"/>
        </w:rPr>
        <w:t>10/E/6</w:t>
      </w:r>
      <w:r>
        <w:rPr>
          <w:sz w:val="23"/>
          <w:szCs w:val="23"/>
        </w:rPr>
        <w:t>.</w:t>
      </w:r>
    </w:p>
    <w:p w:rsidR="00CF43C6" w:rsidRDefault="00CF43C6" w:rsidP="00393AA9">
      <w:pPr>
        <w:tabs>
          <w:tab w:val="left" w:pos="567"/>
          <w:tab w:val="left" w:pos="1418"/>
          <w:tab w:val="left" w:pos="2520"/>
          <w:tab w:val="left" w:pos="4962"/>
          <w:tab w:val="left" w:pos="5670"/>
        </w:tabs>
        <w:jc w:val="both"/>
        <w:rPr>
          <w:bCs/>
          <w:sz w:val="23"/>
          <w:szCs w:val="23"/>
        </w:rPr>
      </w:pPr>
    </w:p>
    <w:p w:rsidR="00CF43C6" w:rsidRPr="00697ADE" w:rsidRDefault="00CF43C6" w:rsidP="00393AA9">
      <w:pPr>
        <w:tabs>
          <w:tab w:val="left" w:pos="567"/>
          <w:tab w:val="left" w:pos="1418"/>
          <w:tab w:val="left" w:pos="2520"/>
          <w:tab w:val="left" w:pos="4962"/>
          <w:tab w:val="left" w:pos="5670"/>
        </w:tabs>
        <w:jc w:val="both"/>
        <w:rPr>
          <w:bCs/>
          <w:sz w:val="23"/>
          <w:szCs w:val="23"/>
        </w:rPr>
      </w:pPr>
    </w:p>
    <w:p w:rsidR="00CF43C6" w:rsidRPr="00697ADE" w:rsidRDefault="00CF43C6" w:rsidP="00393AA9">
      <w:pPr>
        <w:tabs>
          <w:tab w:val="left" w:pos="567"/>
          <w:tab w:val="left" w:pos="1418"/>
          <w:tab w:val="left" w:pos="2520"/>
          <w:tab w:val="left" w:pos="4962"/>
          <w:tab w:val="left" w:pos="5670"/>
        </w:tabs>
        <w:jc w:val="both"/>
        <w:rPr>
          <w:bCs/>
          <w:sz w:val="23"/>
          <w:szCs w:val="23"/>
        </w:rPr>
      </w:pPr>
      <w:r w:rsidRPr="00753A9D">
        <w:rPr>
          <w:bCs/>
          <w:sz w:val="23"/>
          <w:szCs w:val="23"/>
        </w:rPr>
        <w:t xml:space="preserve">Ve Svitavách dne </w:t>
      </w:r>
      <w:r>
        <w:rPr>
          <w:bCs/>
          <w:sz w:val="23"/>
          <w:szCs w:val="23"/>
        </w:rPr>
        <w:t>20</w:t>
      </w:r>
      <w:r w:rsidRPr="00753A9D">
        <w:rPr>
          <w:bCs/>
          <w:sz w:val="23"/>
          <w:szCs w:val="23"/>
        </w:rPr>
        <w:t>.</w:t>
      </w:r>
      <w:r>
        <w:rPr>
          <w:bCs/>
          <w:sz w:val="23"/>
          <w:szCs w:val="23"/>
        </w:rPr>
        <w:t>10</w:t>
      </w:r>
      <w:r w:rsidRPr="00753A9D">
        <w:rPr>
          <w:bCs/>
          <w:sz w:val="23"/>
          <w:szCs w:val="23"/>
        </w:rPr>
        <w:t>.201</w:t>
      </w:r>
      <w:r>
        <w:rPr>
          <w:bCs/>
          <w:sz w:val="23"/>
          <w:szCs w:val="23"/>
        </w:rPr>
        <w:t>6</w:t>
      </w:r>
    </w:p>
    <w:p w:rsidR="00CF43C6" w:rsidRDefault="00CF43C6" w:rsidP="00393AA9">
      <w:pPr>
        <w:tabs>
          <w:tab w:val="left" w:pos="567"/>
          <w:tab w:val="left" w:pos="1418"/>
          <w:tab w:val="left" w:pos="2520"/>
          <w:tab w:val="left" w:pos="4962"/>
          <w:tab w:val="left" w:pos="5670"/>
        </w:tabs>
        <w:jc w:val="both"/>
        <w:rPr>
          <w:bCs/>
          <w:sz w:val="23"/>
          <w:szCs w:val="23"/>
        </w:rPr>
      </w:pPr>
    </w:p>
    <w:p w:rsidR="00CF43C6" w:rsidRPr="00697ADE" w:rsidRDefault="00CF43C6" w:rsidP="00393AA9">
      <w:pPr>
        <w:tabs>
          <w:tab w:val="left" w:pos="567"/>
          <w:tab w:val="left" w:pos="1418"/>
          <w:tab w:val="left" w:pos="2520"/>
          <w:tab w:val="left" w:pos="4962"/>
          <w:tab w:val="left" w:pos="5670"/>
        </w:tabs>
        <w:jc w:val="both"/>
        <w:rPr>
          <w:bCs/>
          <w:sz w:val="23"/>
          <w:szCs w:val="23"/>
        </w:rPr>
      </w:pPr>
    </w:p>
    <w:p w:rsidR="00CF43C6" w:rsidRPr="00697ADE" w:rsidRDefault="00CF43C6" w:rsidP="00393AA9">
      <w:pPr>
        <w:tabs>
          <w:tab w:val="left" w:pos="567"/>
          <w:tab w:val="left" w:pos="1418"/>
          <w:tab w:val="left" w:pos="2520"/>
          <w:tab w:val="left" w:pos="4962"/>
        </w:tabs>
        <w:jc w:val="both"/>
        <w:rPr>
          <w:bCs/>
          <w:sz w:val="23"/>
          <w:szCs w:val="23"/>
        </w:rPr>
      </w:pPr>
      <w:r w:rsidRPr="00697ADE">
        <w:rPr>
          <w:bCs/>
          <w:sz w:val="23"/>
          <w:szCs w:val="23"/>
        </w:rPr>
        <w:t>Za objednatele:</w:t>
      </w:r>
      <w:r w:rsidRPr="00697ADE">
        <w:rPr>
          <w:bCs/>
          <w:sz w:val="23"/>
          <w:szCs w:val="23"/>
        </w:rPr>
        <w:tab/>
      </w:r>
      <w:r w:rsidRPr="00697ADE">
        <w:rPr>
          <w:bCs/>
          <w:sz w:val="23"/>
          <w:szCs w:val="23"/>
        </w:rPr>
        <w:tab/>
      </w:r>
      <w:r w:rsidRPr="00697ADE">
        <w:rPr>
          <w:bCs/>
          <w:sz w:val="23"/>
          <w:szCs w:val="23"/>
        </w:rPr>
        <w:tab/>
        <w:t>Za zhotovitele:</w:t>
      </w:r>
    </w:p>
    <w:p w:rsidR="00CF43C6" w:rsidRPr="00C201D6" w:rsidRDefault="00CF43C6" w:rsidP="00393AA9">
      <w:pPr>
        <w:tabs>
          <w:tab w:val="left" w:pos="567"/>
          <w:tab w:val="left" w:pos="1418"/>
          <w:tab w:val="left" w:pos="2520"/>
          <w:tab w:val="left" w:pos="4678"/>
          <w:tab w:val="left" w:pos="5670"/>
        </w:tabs>
        <w:jc w:val="both"/>
        <w:rPr>
          <w:bCs/>
          <w:sz w:val="23"/>
          <w:szCs w:val="23"/>
        </w:rPr>
      </w:pPr>
    </w:p>
    <w:p w:rsidR="00CF43C6" w:rsidRPr="00C201D6" w:rsidRDefault="00CF43C6" w:rsidP="00393AA9">
      <w:pPr>
        <w:tabs>
          <w:tab w:val="left" w:pos="567"/>
          <w:tab w:val="left" w:pos="1418"/>
          <w:tab w:val="left" w:pos="2520"/>
          <w:tab w:val="left" w:pos="4678"/>
          <w:tab w:val="left" w:pos="5670"/>
        </w:tabs>
        <w:jc w:val="both"/>
        <w:rPr>
          <w:bCs/>
          <w:sz w:val="23"/>
          <w:szCs w:val="23"/>
        </w:rPr>
      </w:pPr>
    </w:p>
    <w:p w:rsidR="00CF43C6" w:rsidRPr="00C201D6" w:rsidRDefault="00CF43C6" w:rsidP="00393AA9">
      <w:pPr>
        <w:tabs>
          <w:tab w:val="left" w:pos="567"/>
          <w:tab w:val="left" w:pos="1418"/>
          <w:tab w:val="left" w:pos="2520"/>
          <w:tab w:val="left" w:pos="4678"/>
          <w:tab w:val="left" w:pos="5670"/>
        </w:tabs>
        <w:jc w:val="both"/>
        <w:rPr>
          <w:bCs/>
          <w:sz w:val="23"/>
          <w:szCs w:val="23"/>
        </w:rPr>
      </w:pPr>
    </w:p>
    <w:p w:rsidR="00CF43C6" w:rsidRPr="00C201D6" w:rsidRDefault="00CF43C6" w:rsidP="00393AA9">
      <w:pPr>
        <w:tabs>
          <w:tab w:val="left" w:pos="567"/>
          <w:tab w:val="left" w:pos="1418"/>
          <w:tab w:val="left" w:pos="2520"/>
          <w:tab w:val="left" w:pos="4678"/>
          <w:tab w:val="left" w:pos="5670"/>
        </w:tabs>
        <w:jc w:val="both"/>
        <w:rPr>
          <w:bCs/>
          <w:sz w:val="23"/>
          <w:szCs w:val="23"/>
        </w:rPr>
      </w:pPr>
    </w:p>
    <w:p w:rsidR="00CF43C6" w:rsidRDefault="00CF43C6" w:rsidP="00393AA9">
      <w:pPr>
        <w:tabs>
          <w:tab w:val="left" w:pos="567"/>
          <w:tab w:val="left" w:pos="1418"/>
          <w:tab w:val="left" w:pos="2520"/>
          <w:tab w:val="left" w:pos="4678"/>
          <w:tab w:val="left" w:pos="5670"/>
        </w:tabs>
        <w:jc w:val="both"/>
        <w:rPr>
          <w:bCs/>
          <w:sz w:val="23"/>
          <w:szCs w:val="23"/>
        </w:rPr>
      </w:pPr>
    </w:p>
    <w:p w:rsidR="00CF43C6" w:rsidRDefault="00CF43C6" w:rsidP="00393AA9">
      <w:pPr>
        <w:tabs>
          <w:tab w:val="left" w:pos="567"/>
          <w:tab w:val="left" w:pos="1418"/>
          <w:tab w:val="left" w:pos="2520"/>
          <w:tab w:val="left" w:pos="4678"/>
          <w:tab w:val="left" w:pos="5670"/>
        </w:tabs>
        <w:jc w:val="both"/>
        <w:rPr>
          <w:bCs/>
          <w:sz w:val="23"/>
          <w:szCs w:val="23"/>
        </w:rPr>
      </w:pPr>
    </w:p>
    <w:p w:rsidR="00CF43C6" w:rsidRDefault="00CF43C6" w:rsidP="00393AA9">
      <w:pPr>
        <w:tabs>
          <w:tab w:val="left" w:pos="567"/>
          <w:tab w:val="left" w:pos="1418"/>
          <w:tab w:val="left" w:pos="2520"/>
          <w:tab w:val="left" w:pos="4678"/>
          <w:tab w:val="left" w:pos="5670"/>
        </w:tabs>
        <w:jc w:val="both"/>
        <w:rPr>
          <w:bCs/>
          <w:sz w:val="23"/>
          <w:szCs w:val="23"/>
        </w:rPr>
      </w:pPr>
    </w:p>
    <w:p w:rsidR="00CF43C6" w:rsidRDefault="00CF43C6" w:rsidP="00393AA9">
      <w:pPr>
        <w:tabs>
          <w:tab w:val="left" w:pos="567"/>
          <w:tab w:val="left" w:pos="1418"/>
          <w:tab w:val="left" w:pos="2520"/>
          <w:tab w:val="left" w:pos="4678"/>
          <w:tab w:val="left" w:pos="5670"/>
        </w:tabs>
        <w:jc w:val="both"/>
        <w:rPr>
          <w:bCs/>
          <w:sz w:val="23"/>
          <w:szCs w:val="23"/>
        </w:rPr>
      </w:pPr>
    </w:p>
    <w:p w:rsidR="00CF43C6" w:rsidRDefault="00CF43C6" w:rsidP="00393AA9">
      <w:pPr>
        <w:tabs>
          <w:tab w:val="left" w:pos="567"/>
          <w:tab w:val="left" w:pos="1418"/>
          <w:tab w:val="left" w:pos="2520"/>
          <w:tab w:val="left" w:pos="4678"/>
          <w:tab w:val="left" w:pos="5670"/>
        </w:tabs>
        <w:jc w:val="both"/>
        <w:rPr>
          <w:bCs/>
          <w:sz w:val="23"/>
          <w:szCs w:val="23"/>
        </w:rPr>
      </w:pPr>
    </w:p>
    <w:p w:rsidR="00CF43C6" w:rsidRDefault="00CF43C6" w:rsidP="00393AA9">
      <w:pPr>
        <w:tabs>
          <w:tab w:val="left" w:pos="567"/>
          <w:tab w:val="left" w:pos="1418"/>
          <w:tab w:val="left" w:pos="2520"/>
          <w:tab w:val="left" w:pos="4678"/>
          <w:tab w:val="left" w:pos="5670"/>
        </w:tabs>
        <w:jc w:val="both"/>
        <w:rPr>
          <w:bCs/>
          <w:sz w:val="23"/>
          <w:szCs w:val="23"/>
        </w:rPr>
      </w:pPr>
    </w:p>
    <w:p w:rsidR="00CF43C6" w:rsidRPr="00C201D6" w:rsidRDefault="00CF43C6" w:rsidP="00393AA9">
      <w:pPr>
        <w:tabs>
          <w:tab w:val="left" w:pos="567"/>
          <w:tab w:val="left" w:pos="1418"/>
          <w:tab w:val="left" w:pos="2520"/>
          <w:tab w:val="left" w:pos="4678"/>
          <w:tab w:val="left" w:pos="5670"/>
        </w:tabs>
        <w:jc w:val="both"/>
        <w:rPr>
          <w:bCs/>
          <w:sz w:val="23"/>
          <w:szCs w:val="23"/>
        </w:rPr>
      </w:pPr>
    </w:p>
    <w:p w:rsidR="00CF43C6" w:rsidRPr="004A0584" w:rsidRDefault="00CF43C6" w:rsidP="003127DF">
      <w:pPr>
        <w:tabs>
          <w:tab w:val="center" w:pos="1843"/>
          <w:tab w:val="center" w:pos="6946"/>
        </w:tabs>
        <w:jc w:val="both"/>
        <w:rPr>
          <w:bCs/>
        </w:rPr>
      </w:pPr>
      <w:r w:rsidRPr="004A0584">
        <w:rPr>
          <w:bCs/>
        </w:rPr>
        <w:t>………..……………………………</w:t>
      </w:r>
      <w:r>
        <w:rPr>
          <w:bCs/>
        </w:rPr>
        <w:t>…</w:t>
      </w:r>
      <w:r w:rsidRPr="004A0584">
        <w:rPr>
          <w:bCs/>
        </w:rPr>
        <w:tab/>
        <w:t>…..…………………………………</w:t>
      </w:r>
      <w:r>
        <w:rPr>
          <w:bCs/>
        </w:rPr>
        <w:t>…</w:t>
      </w:r>
    </w:p>
    <w:p w:rsidR="00CF43C6" w:rsidRPr="004A0584" w:rsidRDefault="00CF43C6" w:rsidP="003127DF">
      <w:pPr>
        <w:tabs>
          <w:tab w:val="center" w:pos="1843"/>
          <w:tab w:val="center" w:pos="6946"/>
        </w:tabs>
        <w:jc w:val="both"/>
        <w:rPr>
          <w:bCs/>
        </w:rPr>
      </w:pPr>
      <w:r w:rsidRPr="004A0584">
        <w:rPr>
          <w:bCs/>
        </w:rPr>
        <w:tab/>
        <w:t>Ing. Marek Antoš</w:t>
      </w:r>
      <w:r w:rsidRPr="004A0584">
        <w:rPr>
          <w:bCs/>
        </w:rPr>
        <w:tab/>
        <w:t xml:space="preserve">Ing. </w:t>
      </w:r>
      <w:r>
        <w:rPr>
          <w:bCs/>
        </w:rPr>
        <w:t>Jaroslav Jakoubek</w:t>
      </w:r>
      <w:r w:rsidRPr="004A0584">
        <w:rPr>
          <w:bCs/>
        </w:rPr>
        <w:t xml:space="preserve"> </w:t>
      </w:r>
    </w:p>
    <w:p w:rsidR="00CF43C6" w:rsidRPr="004A0584" w:rsidRDefault="00CF43C6" w:rsidP="003127DF">
      <w:pPr>
        <w:tabs>
          <w:tab w:val="center" w:pos="1843"/>
          <w:tab w:val="center" w:pos="6946"/>
        </w:tabs>
        <w:jc w:val="both"/>
        <w:rPr>
          <w:bCs/>
        </w:rPr>
      </w:pPr>
      <w:r w:rsidRPr="004A0584">
        <w:rPr>
          <w:bCs/>
        </w:rPr>
        <w:tab/>
        <w:t>vedoucí odboru životního prostředí</w:t>
      </w:r>
      <w:r w:rsidRPr="004A0584">
        <w:rPr>
          <w:bCs/>
        </w:rPr>
        <w:tab/>
        <w:t xml:space="preserve">jednatel </w:t>
      </w:r>
    </w:p>
    <w:p w:rsidR="00CF43C6" w:rsidRPr="0085777B" w:rsidRDefault="00CF43C6" w:rsidP="0008074A">
      <w:pPr>
        <w:tabs>
          <w:tab w:val="left" w:pos="567"/>
          <w:tab w:val="left" w:pos="1701"/>
          <w:tab w:val="left" w:pos="2520"/>
          <w:tab w:val="left" w:pos="3600"/>
          <w:tab w:val="left" w:pos="4678"/>
          <w:tab w:val="left" w:pos="5670"/>
        </w:tabs>
        <w:ind w:firstLine="426"/>
        <w:jc w:val="both"/>
      </w:pPr>
      <w:r w:rsidRPr="004A0584">
        <w:rPr>
          <w:bCs/>
        </w:rPr>
        <w:tab/>
      </w:r>
      <w:r>
        <w:rPr>
          <w:bCs/>
        </w:rPr>
        <w:t xml:space="preserve"> </w:t>
      </w:r>
      <w:r w:rsidRPr="004A0584">
        <w:rPr>
          <w:bCs/>
        </w:rPr>
        <w:t>Městského úřadu Svitavy</w:t>
      </w:r>
      <w:r w:rsidRPr="004A0584">
        <w:rPr>
          <w:bCs/>
        </w:rPr>
        <w:tab/>
      </w:r>
      <w:r>
        <w:rPr>
          <w:bCs/>
        </w:rPr>
        <w:t xml:space="preserve">                          „</w:t>
      </w:r>
      <w:r w:rsidRPr="0085777B">
        <w:t>Agroprojekce Litomyšl, spol. s. r. o.</w:t>
      </w:r>
      <w:r>
        <w:t>“</w:t>
      </w:r>
    </w:p>
    <w:p w:rsidR="00CF43C6" w:rsidRPr="004A0584" w:rsidRDefault="00CF43C6" w:rsidP="003127DF">
      <w:pPr>
        <w:tabs>
          <w:tab w:val="center" w:pos="1843"/>
          <w:tab w:val="center" w:pos="6946"/>
        </w:tabs>
        <w:jc w:val="both"/>
        <w:rPr>
          <w:bCs/>
        </w:rPr>
      </w:pPr>
    </w:p>
    <w:p w:rsidR="00CF43C6" w:rsidRDefault="00CF43C6" w:rsidP="00405C65">
      <w:pPr>
        <w:jc w:val="center"/>
        <w:rPr>
          <w:b/>
          <w:sz w:val="23"/>
          <w:szCs w:val="23"/>
        </w:rPr>
      </w:pPr>
    </w:p>
    <w:p w:rsidR="00CF43C6" w:rsidRPr="00425FC9" w:rsidRDefault="00CF43C6" w:rsidP="00425FC9">
      <w:pPr>
        <w:jc w:val="center"/>
        <w:outlineLvl w:val="0"/>
        <w:rPr>
          <w:b/>
          <w:sz w:val="23"/>
          <w:szCs w:val="23"/>
        </w:rPr>
      </w:pPr>
    </w:p>
    <w:p w:rsidR="00CF43C6" w:rsidRPr="00425FC9" w:rsidRDefault="00CF43C6" w:rsidP="00405C65">
      <w:pPr>
        <w:jc w:val="center"/>
        <w:outlineLvl w:val="0"/>
        <w:rPr>
          <w:b/>
          <w:sz w:val="23"/>
          <w:szCs w:val="23"/>
        </w:rPr>
      </w:pPr>
    </w:p>
    <w:p w:rsidR="00CF43C6" w:rsidRPr="00425FC9" w:rsidRDefault="00CF43C6" w:rsidP="00405C65">
      <w:pPr>
        <w:jc w:val="both"/>
        <w:rPr>
          <w:color w:val="FF0000"/>
          <w:sz w:val="23"/>
          <w:szCs w:val="23"/>
        </w:rPr>
      </w:pPr>
    </w:p>
    <w:sectPr w:rsidR="00CF43C6" w:rsidRPr="00425FC9" w:rsidSect="00425FC9">
      <w:headerReference w:type="default" r:id="rId7"/>
      <w:footerReference w:type="default" r:id="rId8"/>
      <w:pgSz w:w="11906" w:h="16838" w:code="9"/>
      <w:pgMar w:top="1361" w:right="1134" w:bottom="1021" w:left="1304" w:header="68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3C6" w:rsidRDefault="00CF43C6" w:rsidP="00032373">
      <w:r>
        <w:separator/>
      </w:r>
    </w:p>
  </w:endnote>
  <w:endnote w:type="continuationSeparator" w:id="0">
    <w:p w:rsidR="00CF43C6" w:rsidRDefault="00CF43C6" w:rsidP="00032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C6" w:rsidRPr="00C463A0" w:rsidRDefault="00CF43C6">
    <w:pPr>
      <w:pStyle w:val="Footer"/>
      <w:jc w:val="center"/>
      <w:rPr>
        <w:sz w:val="20"/>
        <w:szCs w:val="20"/>
      </w:rPr>
    </w:pPr>
    <w:r w:rsidRPr="00C463A0">
      <w:rPr>
        <w:sz w:val="20"/>
        <w:szCs w:val="20"/>
      </w:rPr>
      <w:fldChar w:fldCharType="begin"/>
    </w:r>
    <w:r w:rsidRPr="00C463A0">
      <w:rPr>
        <w:sz w:val="20"/>
        <w:szCs w:val="20"/>
      </w:rPr>
      <w:instrText xml:space="preserve"> PAGE   \* MERGEFORMAT </w:instrText>
    </w:r>
    <w:r w:rsidRPr="00C463A0">
      <w:rPr>
        <w:sz w:val="20"/>
        <w:szCs w:val="20"/>
      </w:rPr>
      <w:fldChar w:fldCharType="separate"/>
    </w:r>
    <w:r>
      <w:rPr>
        <w:noProof/>
        <w:sz w:val="20"/>
        <w:szCs w:val="20"/>
      </w:rPr>
      <w:t>2</w:t>
    </w:r>
    <w:r w:rsidRPr="00C463A0">
      <w:rPr>
        <w:sz w:val="20"/>
        <w:szCs w:val="20"/>
      </w:rPr>
      <w:fldChar w:fldCharType="end"/>
    </w:r>
  </w:p>
  <w:p w:rsidR="00CF43C6" w:rsidRDefault="00CF4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3C6" w:rsidRDefault="00CF43C6" w:rsidP="00032373">
      <w:r>
        <w:separator/>
      </w:r>
    </w:p>
  </w:footnote>
  <w:footnote w:type="continuationSeparator" w:id="0">
    <w:p w:rsidR="00CF43C6" w:rsidRDefault="00CF43C6" w:rsidP="00032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C6" w:rsidRPr="008853A3" w:rsidRDefault="00CF43C6">
    <w:pPr>
      <w:pStyle w:val="Header"/>
      <w:rPr>
        <w:b/>
      </w:rPr>
    </w:pPr>
    <w:r w:rsidRPr="008853A3">
      <w:rPr>
        <w:b/>
      </w:rPr>
      <w:t>č.j. 50809-16/OZP-kor</w:t>
    </w:r>
    <w:r w:rsidRPr="008853A3">
      <w:rPr>
        <w:b/>
      </w:rPr>
      <w:tab/>
    </w:r>
    <w:r w:rsidRPr="008853A3">
      <w:rPr>
        <w:b/>
      </w:rPr>
      <w:tab/>
      <w:t>ev.č. 0679/2016</w:t>
    </w:r>
  </w:p>
  <w:p w:rsidR="00CF43C6" w:rsidRPr="008853A3" w:rsidRDefault="00CF43C6">
    <w:pPr>
      <w:pStyle w:val="Header"/>
      <w:rPr>
        <w:b/>
      </w:rPr>
    </w:pPr>
    <w:r w:rsidRPr="008853A3">
      <w:rPr>
        <w:b/>
      </w:rPr>
      <w:t>spis: 4150-16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33814"/>
    <w:multiLevelType w:val="hybridMultilevel"/>
    <w:tmpl w:val="A2CCFFC0"/>
    <w:lvl w:ilvl="0" w:tplc="F802E82C">
      <w:start w:val="1"/>
      <w:numFmt w:val="decimal"/>
      <w:lvlText w:val="9.%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1CF5547"/>
    <w:multiLevelType w:val="hybridMultilevel"/>
    <w:tmpl w:val="0EA4FC6E"/>
    <w:lvl w:ilvl="0" w:tplc="15B29DB0">
      <w:start w:val="1"/>
      <w:numFmt w:val="ordinal"/>
      <w:lvlText w:val="15.%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51B4F4E"/>
    <w:multiLevelType w:val="hybridMultilevel"/>
    <w:tmpl w:val="B8CE4D8C"/>
    <w:lvl w:ilvl="0" w:tplc="9230B516">
      <w:start w:val="1"/>
      <w:numFmt w:val="ordinal"/>
      <w:lvlText w:val="3.1.%1"/>
      <w:lvlJc w:val="left"/>
      <w:pPr>
        <w:ind w:left="1298" w:hanging="360"/>
      </w:pPr>
      <w:rPr>
        <w:rFonts w:cs="Times New Roman" w:hint="default"/>
        <w:b w:val="0"/>
        <w:color w:val="auto"/>
      </w:rPr>
    </w:lvl>
    <w:lvl w:ilvl="1" w:tplc="04050019">
      <w:start w:val="1"/>
      <w:numFmt w:val="lowerLetter"/>
      <w:lvlText w:val="%2."/>
      <w:lvlJc w:val="left"/>
      <w:pPr>
        <w:ind w:left="2018" w:hanging="360"/>
      </w:pPr>
      <w:rPr>
        <w:rFonts w:cs="Times New Roman"/>
      </w:rPr>
    </w:lvl>
    <w:lvl w:ilvl="2" w:tplc="0405001B" w:tentative="1">
      <w:start w:val="1"/>
      <w:numFmt w:val="lowerRoman"/>
      <w:lvlText w:val="%3."/>
      <w:lvlJc w:val="right"/>
      <w:pPr>
        <w:ind w:left="2738" w:hanging="180"/>
      </w:pPr>
      <w:rPr>
        <w:rFonts w:cs="Times New Roman"/>
      </w:rPr>
    </w:lvl>
    <w:lvl w:ilvl="3" w:tplc="0405000F" w:tentative="1">
      <w:start w:val="1"/>
      <w:numFmt w:val="decimal"/>
      <w:lvlText w:val="%4."/>
      <w:lvlJc w:val="left"/>
      <w:pPr>
        <w:ind w:left="3458" w:hanging="360"/>
      </w:pPr>
      <w:rPr>
        <w:rFonts w:cs="Times New Roman"/>
      </w:rPr>
    </w:lvl>
    <w:lvl w:ilvl="4" w:tplc="04050019" w:tentative="1">
      <w:start w:val="1"/>
      <w:numFmt w:val="lowerLetter"/>
      <w:lvlText w:val="%5."/>
      <w:lvlJc w:val="left"/>
      <w:pPr>
        <w:ind w:left="4178" w:hanging="360"/>
      </w:pPr>
      <w:rPr>
        <w:rFonts w:cs="Times New Roman"/>
      </w:rPr>
    </w:lvl>
    <w:lvl w:ilvl="5" w:tplc="0405001B" w:tentative="1">
      <w:start w:val="1"/>
      <w:numFmt w:val="lowerRoman"/>
      <w:lvlText w:val="%6."/>
      <w:lvlJc w:val="right"/>
      <w:pPr>
        <w:ind w:left="4898" w:hanging="180"/>
      </w:pPr>
      <w:rPr>
        <w:rFonts w:cs="Times New Roman"/>
      </w:rPr>
    </w:lvl>
    <w:lvl w:ilvl="6" w:tplc="0405000F" w:tentative="1">
      <w:start w:val="1"/>
      <w:numFmt w:val="decimal"/>
      <w:lvlText w:val="%7."/>
      <w:lvlJc w:val="left"/>
      <w:pPr>
        <w:ind w:left="5618" w:hanging="360"/>
      </w:pPr>
      <w:rPr>
        <w:rFonts w:cs="Times New Roman"/>
      </w:rPr>
    </w:lvl>
    <w:lvl w:ilvl="7" w:tplc="04050019" w:tentative="1">
      <w:start w:val="1"/>
      <w:numFmt w:val="lowerLetter"/>
      <w:lvlText w:val="%8."/>
      <w:lvlJc w:val="left"/>
      <w:pPr>
        <w:ind w:left="6338" w:hanging="360"/>
      </w:pPr>
      <w:rPr>
        <w:rFonts w:cs="Times New Roman"/>
      </w:rPr>
    </w:lvl>
    <w:lvl w:ilvl="8" w:tplc="0405001B" w:tentative="1">
      <w:start w:val="1"/>
      <w:numFmt w:val="lowerRoman"/>
      <w:lvlText w:val="%9."/>
      <w:lvlJc w:val="right"/>
      <w:pPr>
        <w:ind w:left="7058" w:hanging="180"/>
      </w:pPr>
      <w:rPr>
        <w:rFonts w:cs="Times New Roman"/>
      </w:rPr>
    </w:lvl>
  </w:abstractNum>
  <w:abstractNum w:abstractNumId="3">
    <w:nsid w:val="15B44132"/>
    <w:multiLevelType w:val="hybridMultilevel"/>
    <w:tmpl w:val="F4DEB1A0"/>
    <w:lvl w:ilvl="0" w:tplc="0E5EA86C">
      <w:start w:val="1"/>
      <w:numFmt w:val="bullet"/>
      <w:lvlText w:val="-"/>
      <w:lvlJc w:val="left"/>
      <w:pPr>
        <w:tabs>
          <w:tab w:val="num" w:pos="1004"/>
        </w:tabs>
        <w:ind w:left="1004" w:hanging="284"/>
      </w:pPr>
      <w:rPr>
        <w:rFonts w:ascii="Times New Roman" w:hAnsi="Times New Roman" w:hint="default"/>
      </w:rPr>
    </w:lvl>
    <w:lvl w:ilvl="1" w:tplc="5E02EFFA">
      <w:start w:val="4"/>
      <w:numFmt w:val="decimal"/>
      <w:lvlText w:val="11.%2."/>
      <w:lvlJc w:val="left"/>
      <w:pPr>
        <w:tabs>
          <w:tab w:val="num" w:pos="1871"/>
        </w:tabs>
        <w:ind w:left="1871" w:hanging="431"/>
      </w:pPr>
      <w:rPr>
        <w:rFont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nsid w:val="1BAC4D69"/>
    <w:multiLevelType w:val="hybridMultilevel"/>
    <w:tmpl w:val="8850CB56"/>
    <w:lvl w:ilvl="0" w:tplc="3D82F52C">
      <w:start w:val="4"/>
      <w:numFmt w:val="ordinal"/>
      <w:lvlText w:val="1.%1"/>
      <w:lvlJc w:val="left"/>
      <w:pPr>
        <w:ind w:left="720" w:hanging="360"/>
      </w:pPr>
      <w:rPr>
        <w:rFonts w:cs="Times New Roman" w:hint="default"/>
        <w:b w:val="0"/>
        <w:color w:val="auto"/>
      </w:rPr>
    </w:lvl>
    <w:lvl w:ilvl="1" w:tplc="002ABA14">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08F4702"/>
    <w:multiLevelType w:val="hybridMultilevel"/>
    <w:tmpl w:val="AF6A0BAE"/>
    <w:lvl w:ilvl="0" w:tplc="A9C45A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28E5C83"/>
    <w:multiLevelType w:val="hybridMultilevel"/>
    <w:tmpl w:val="D4263C3C"/>
    <w:lvl w:ilvl="0" w:tplc="A8A2BDE2">
      <w:start w:val="1"/>
      <w:numFmt w:val="bullet"/>
      <w:lvlText w:val="-"/>
      <w:lvlJc w:val="left"/>
      <w:pPr>
        <w:ind w:left="720" w:hanging="360"/>
      </w:pPr>
      <w:rPr>
        <w:rFonts w:ascii="Times New Roman" w:hAnsi="Times New Roman" w:hint="default"/>
        <w:color w:val="auto"/>
      </w:rPr>
    </w:lvl>
    <w:lvl w:ilvl="1" w:tplc="002ABA14">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310445D"/>
    <w:multiLevelType w:val="hybridMultilevel"/>
    <w:tmpl w:val="CE2E6CD6"/>
    <w:lvl w:ilvl="0" w:tplc="40AA4BCC">
      <w:start w:val="1"/>
      <w:numFmt w:val="bullet"/>
      <w:lvlText w:val="-"/>
      <w:lvlJc w:val="left"/>
      <w:pPr>
        <w:tabs>
          <w:tab w:val="num" w:pos="851"/>
        </w:tabs>
        <w:ind w:left="851" w:hanging="273"/>
      </w:pPr>
      <w:rPr>
        <w:rFonts w:ascii="Times New Roman" w:hAnsi="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63E5E81"/>
    <w:multiLevelType w:val="hybridMultilevel"/>
    <w:tmpl w:val="3594C88A"/>
    <w:lvl w:ilvl="0" w:tplc="C8FE44DC">
      <w:start w:val="1"/>
      <w:numFmt w:val="decimal"/>
      <w:lvlText w:val="6.%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6636820"/>
    <w:multiLevelType w:val="hybridMultilevel"/>
    <w:tmpl w:val="AE7E953C"/>
    <w:lvl w:ilvl="0" w:tplc="84D42A64">
      <w:start w:val="1"/>
      <w:numFmt w:val="ordinal"/>
      <w:lvlText w:val="4.1.%1"/>
      <w:lvlJc w:val="left"/>
      <w:pPr>
        <w:ind w:left="1287" w:hanging="360"/>
      </w:pPr>
      <w:rPr>
        <w:rFonts w:cs="Times New Roman" w:hint="default"/>
        <w:b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nsid w:val="2A59419D"/>
    <w:multiLevelType w:val="hybridMultilevel"/>
    <w:tmpl w:val="C88896E4"/>
    <w:lvl w:ilvl="0" w:tplc="8E2E1422">
      <w:start w:val="1"/>
      <w:numFmt w:val="ordinal"/>
      <w:lvlText w:val="2.2.%1"/>
      <w:lvlJc w:val="left"/>
      <w:pPr>
        <w:ind w:left="1260" w:hanging="360"/>
      </w:pPr>
      <w:rPr>
        <w:rFonts w:cs="Times New Roman" w:hint="default"/>
      </w:rPr>
    </w:lvl>
    <w:lvl w:ilvl="1" w:tplc="04050019" w:tentative="1">
      <w:start w:val="1"/>
      <w:numFmt w:val="lowerLetter"/>
      <w:lvlText w:val="%2."/>
      <w:lvlJc w:val="left"/>
      <w:pPr>
        <w:ind w:left="1980" w:hanging="360"/>
      </w:pPr>
      <w:rPr>
        <w:rFonts w:cs="Times New Roman"/>
      </w:rPr>
    </w:lvl>
    <w:lvl w:ilvl="2" w:tplc="0405001B" w:tentative="1">
      <w:start w:val="1"/>
      <w:numFmt w:val="lowerRoman"/>
      <w:lvlText w:val="%3."/>
      <w:lvlJc w:val="right"/>
      <w:pPr>
        <w:ind w:left="2700" w:hanging="180"/>
      </w:pPr>
      <w:rPr>
        <w:rFonts w:cs="Times New Roman"/>
      </w:rPr>
    </w:lvl>
    <w:lvl w:ilvl="3" w:tplc="0405000F" w:tentative="1">
      <w:start w:val="1"/>
      <w:numFmt w:val="decimal"/>
      <w:lvlText w:val="%4."/>
      <w:lvlJc w:val="left"/>
      <w:pPr>
        <w:ind w:left="3420" w:hanging="360"/>
      </w:pPr>
      <w:rPr>
        <w:rFonts w:cs="Times New Roman"/>
      </w:rPr>
    </w:lvl>
    <w:lvl w:ilvl="4" w:tplc="04050019" w:tentative="1">
      <w:start w:val="1"/>
      <w:numFmt w:val="lowerLetter"/>
      <w:lvlText w:val="%5."/>
      <w:lvlJc w:val="left"/>
      <w:pPr>
        <w:ind w:left="4140" w:hanging="360"/>
      </w:pPr>
      <w:rPr>
        <w:rFonts w:cs="Times New Roman"/>
      </w:rPr>
    </w:lvl>
    <w:lvl w:ilvl="5" w:tplc="0405001B" w:tentative="1">
      <w:start w:val="1"/>
      <w:numFmt w:val="lowerRoman"/>
      <w:lvlText w:val="%6."/>
      <w:lvlJc w:val="right"/>
      <w:pPr>
        <w:ind w:left="4860" w:hanging="180"/>
      </w:pPr>
      <w:rPr>
        <w:rFonts w:cs="Times New Roman"/>
      </w:rPr>
    </w:lvl>
    <w:lvl w:ilvl="6" w:tplc="0405000F" w:tentative="1">
      <w:start w:val="1"/>
      <w:numFmt w:val="decimal"/>
      <w:lvlText w:val="%7."/>
      <w:lvlJc w:val="left"/>
      <w:pPr>
        <w:ind w:left="5580" w:hanging="360"/>
      </w:pPr>
      <w:rPr>
        <w:rFonts w:cs="Times New Roman"/>
      </w:rPr>
    </w:lvl>
    <w:lvl w:ilvl="7" w:tplc="04050019" w:tentative="1">
      <w:start w:val="1"/>
      <w:numFmt w:val="lowerLetter"/>
      <w:lvlText w:val="%8."/>
      <w:lvlJc w:val="left"/>
      <w:pPr>
        <w:ind w:left="6300" w:hanging="360"/>
      </w:pPr>
      <w:rPr>
        <w:rFonts w:cs="Times New Roman"/>
      </w:rPr>
    </w:lvl>
    <w:lvl w:ilvl="8" w:tplc="0405001B" w:tentative="1">
      <w:start w:val="1"/>
      <w:numFmt w:val="lowerRoman"/>
      <w:lvlText w:val="%9."/>
      <w:lvlJc w:val="right"/>
      <w:pPr>
        <w:ind w:left="7020" w:hanging="180"/>
      </w:pPr>
      <w:rPr>
        <w:rFonts w:cs="Times New Roman"/>
      </w:rPr>
    </w:lvl>
  </w:abstractNum>
  <w:abstractNum w:abstractNumId="11">
    <w:nsid w:val="2A6106E7"/>
    <w:multiLevelType w:val="hybridMultilevel"/>
    <w:tmpl w:val="63BEF37E"/>
    <w:lvl w:ilvl="0" w:tplc="E5D6CC40">
      <w:start w:val="1"/>
      <w:numFmt w:val="decimal"/>
      <w:lvlText w:val="7.%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C9160FF"/>
    <w:multiLevelType w:val="multilevel"/>
    <w:tmpl w:val="A294A94A"/>
    <w:lvl w:ilvl="0">
      <w:start w:val="1"/>
      <w:numFmt w:val="bullet"/>
      <w:lvlText w:val=""/>
      <w:lvlJc w:val="left"/>
      <w:pPr>
        <w:tabs>
          <w:tab w:val="num" w:pos="720"/>
        </w:tabs>
        <w:ind w:left="720" w:hanging="360"/>
      </w:pPr>
      <w:rPr>
        <w:rFonts w:ascii="Symbol" w:hAnsi="Symbol"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CFE4FAE"/>
    <w:multiLevelType w:val="hybridMultilevel"/>
    <w:tmpl w:val="73506378"/>
    <w:lvl w:ilvl="0" w:tplc="D7963966">
      <w:start w:val="1"/>
      <w:numFmt w:val="ordinal"/>
      <w:lvlText w:val="2.1.%1"/>
      <w:lvlJc w:val="left"/>
      <w:pPr>
        <w:ind w:left="1287" w:hanging="360"/>
      </w:pPr>
      <w:rPr>
        <w:rFonts w:cs="Times New Roman" w:hint="default"/>
        <w:b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4">
    <w:nsid w:val="2F197FA9"/>
    <w:multiLevelType w:val="hybridMultilevel"/>
    <w:tmpl w:val="64EAC97C"/>
    <w:lvl w:ilvl="0" w:tplc="2528DAB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3A17661"/>
    <w:multiLevelType w:val="hybridMultilevel"/>
    <w:tmpl w:val="5EB253AC"/>
    <w:lvl w:ilvl="0" w:tplc="FDA66EEA">
      <w:start w:val="1"/>
      <w:numFmt w:val="decimal"/>
      <w:lvlText w:val="9.%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A9F341C"/>
    <w:multiLevelType w:val="hybridMultilevel"/>
    <w:tmpl w:val="FD4CE9D6"/>
    <w:lvl w:ilvl="0" w:tplc="9F32CD2E">
      <w:start w:val="1"/>
      <w:numFmt w:val="ordinal"/>
      <w:lvlText w:val="1.2.%1"/>
      <w:lvlJc w:val="left"/>
      <w:pPr>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F7F24AF"/>
    <w:multiLevelType w:val="hybridMultilevel"/>
    <w:tmpl w:val="2DF2E0FC"/>
    <w:lvl w:ilvl="0" w:tplc="A8A2BDE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15646CD"/>
    <w:multiLevelType w:val="hybridMultilevel"/>
    <w:tmpl w:val="99C2560A"/>
    <w:lvl w:ilvl="0" w:tplc="789C9D8C">
      <w:start w:val="4"/>
      <w:numFmt w:val="decimal"/>
      <w:lvlText w:val="7.%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41895D45"/>
    <w:multiLevelType w:val="hybridMultilevel"/>
    <w:tmpl w:val="D610D2B2"/>
    <w:lvl w:ilvl="0" w:tplc="82322340">
      <w:start w:val="1"/>
      <w:numFmt w:val="ordinal"/>
      <w:lvlText w:val="17.%1"/>
      <w:lvlJc w:val="left"/>
      <w:pPr>
        <w:ind w:left="36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67964AA"/>
    <w:multiLevelType w:val="singleLevel"/>
    <w:tmpl w:val="C06C7386"/>
    <w:lvl w:ilvl="0">
      <w:start w:val="1"/>
      <w:numFmt w:val="decimal"/>
      <w:lvlText w:val="12.%1."/>
      <w:lvlJc w:val="left"/>
      <w:pPr>
        <w:ind w:left="360" w:hanging="360"/>
      </w:pPr>
      <w:rPr>
        <w:rFonts w:cs="Times New Roman" w:hint="default"/>
      </w:rPr>
    </w:lvl>
  </w:abstractNum>
  <w:abstractNum w:abstractNumId="21">
    <w:nsid w:val="4863442A"/>
    <w:multiLevelType w:val="hybridMultilevel"/>
    <w:tmpl w:val="6E6EF554"/>
    <w:lvl w:ilvl="0" w:tplc="0070202E">
      <w:start w:val="1"/>
      <w:numFmt w:val="ordinal"/>
      <w:lvlText w:val="1.%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2">
    <w:nsid w:val="4A35137A"/>
    <w:multiLevelType w:val="hybridMultilevel"/>
    <w:tmpl w:val="DBBC6034"/>
    <w:lvl w:ilvl="0" w:tplc="2E3403A0">
      <w:start w:val="1"/>
      <w:numFmt w:val="decimal"/>
      <w:lvlText w:val="5.%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AA02473"/>
    <w:multiLevelType w:val="hybridMultilevel"/>
    <w:tmpl w:val="C170604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nsid w:val="4D766E86"/>
    <w:multiLevelType w:val="hybridMultilevel"/>
    <w:tmpl w:val="E21CC97C"/>
    <w:lvl w:ilvl="0" w:tplc="2ACA00C0">
      <w:start w:val="1"/>
      <w:numFmt w:val="ordinal"/>
      <w:lvlText w:val="1.%1"/>
      <w:lvlJc w:val="left"/>
      <w:pPr>
        <w:ind w:left="720" w:hanging="360"/>
      </w:pPr>
      <w:rPr>
        <w:rFonts w:cs="Times New Roman" w:hint="default"/>
        <w:color w:val="auto"/>
      </w:rPr>
    </w:lvl>
    <w:lvl w:ilvl="1" w:tplc="E7AEB3C0"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4EDB76A5"/>
    <w:multiLevelType w:val="hybridMultilevel"/>
    <w:tmpl w:val="D8780CF2"/>
    <w:lvl w:ilvl="0" w:tplc="12BC0422">
      <w:start w:val="1"/>
      <w:numFmt w:val="decimal"/>
      <w:lvlText w:val="10.%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567E55D5"/>
    <w:multiLevelType w:val="hybridMultilevel"/>
    <w:tmpl w:val="AB5EBE6C"/>
    <w:lvl w:ilvl="0" w:tplc="30CC64F6">
      <w:start w:val="1"/>
      <w:numFmt w:val="ordinal"/>
      <w:lvlText w:val="4.1.%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5BA5221A"/>
    <w:multiLevelType w:val="hybridMultilevel"/>
    <w:tmpl w:val="D24A1512"/>
    <w:lvl w:ilvl="0" w:tplc="892A90CE">
      <w:start w:val="1"/>
      <w:numFmt w:val="decimal"/>
      <w:lvlText w:val="11.%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5F016332"/>
    <w:multiLevelType w:val="hybridMultilevel"/>
    <w:tmpl w:val="54084198"/>
    <w:lvl w:ilvl="0" w:tplc="3F946AFA">
      <w:start w:val="1"/>
      <w:numFmt w:val="decimal"/>
      <w:lvlText w:val="8.%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64223CE5"/>
    <w:multiLevelType w:val="hybridMultilevel"/>
    <w:tmpl w:val="8758A48C"/>
    <w:lvl w:ilvl="0" w:tplc="83E8C254">
      <w:start w:val="1"/>
      <w:numFmt w:val="ordinal"/>
      <w:lvlText w:val="14.%1"/>
      <w:lvlJc w:val="left"/>
      <w:pPr>
        <w:ind w:left="78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64CF30D0"/>
    <w:multiLevelType w:val="hybridMultilevel"/>
    <w:tmpl w:val="DB7EF940"/>
    <w:lvl w:ilvl="0" w:tplc="D9067B18">
      <w:start w:val="1"/>
      <w:numFmt w:val="decimal"/>
      <w:lvlText w:val="8.%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66F0A0B"/>
    <w:multiLevelType w:val="hybridMultilevel"/>
    <w:tmpl w:val="111A7AFE"/>
    <w:lvl w:ilvl="0" w:tplc="66CE796E">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3">
    <w:nsid w:val="67F74C3C"/>
    <w:multiLevelType w:val="hybridMultilevel"/>
    <w:tmpl w:val="B0C05F76"/>
    <w:lvl w:ilvl="0" w:tplc="92D8F8FC">
      <w:start w:val="1"/>
      <w:numFmt w:val="ordinal"/>
      <w:lvlText w:val="4.1.%1"/>
      <w:lvlJc w:val="left"/>
      <w:pPr>
        <w:ind w:left="1276" w:hanging="360"/>
      </w:pPr>
      <w:rPr>
        <w:rFonts w:cs="Times New Roman" w:hint="default"/>
      </w:rPr>
    </w:lvl>
    <w:lvl w:ilvl="1" w:tplc="04050019" w:tentative="1">
      <w:start w:val="1"/>
      <w:numFmt w:val="lowerLetter"/>
      <w:lvlText w:val="%2."/>
      <w:lvlJc w:val="left"/>
      <w:pPr>
        <w:ind w:left="1996" w:hanging="360"/>
      </w:pPr>
      <w:rPr>
        <w:rFonts w:cs="Times New Roman"/>
      </w:rPr>
    </w:lvl>
    <w:lvl w:ilvl="2" w:tplc="0405001B" w:tentative="1">
      <w:start w:val="1"/>
      <w:numFmt w:val="lowerRoman"/>
      <w:lvlText w:val="%3."/>
      <w:lvlJc w:val="right"/>
      <w:pPr>
        <w:ind w:left="2716" w:hanging="180"/>
      </w:pPr>
      <w:rPr>
        <w:rFonts w:cs="Times New Roman"/>
      </w:rPr>
    </w:lvl>
    <w:lvl w:ilvl="3" w:tplc="0405000F" w:tentative="1">
      <w:start w:val="1"/>
      <w:numFmt w:val="decimal"/>
      <w:lvlText w:val="%4."/>
      <w:lvlJc w:val="left"/>
      <w:pPr>
        <w:ind w:left="3436" w:hanging="360"/>
      </w:pPr>
      <w:rPr>
        <w:rFonts w:cs="Times New Roman"/>
      </w:rPr>
    </w:lvl>
    <w:lvl w:ilvl="4" w:tplc="04050019" w:tentative="1">
      <w:start w:val="1"/>
      <w:numFmt w:val="lowerLetter"/>
      <w:lvlText w:val="%5."/>
      <w:lvlJc w:val="left"/>
      <w:pPr>
        <w:ind w:left="4156" w:hanging="360"/>
      </w:pPr>
      <w:rPr>
        <w:rFonts w:cs="Times New Roman"/>
      </w:rPr>
    </w:lvl>
    <w:lvl w:ilvl="5" w:tplc="0405001B" w:tentative="1">
      <w:start w:val="1"/>
      <w:numFmt w:val="lowerRoman"/>
      <w:lvlText w:val="%6."/>
      <w:lvlJc w:val="right"/>
      <w:pPr>
        <w:ind w:left="4876" w:hanging="180"/>
      </w:pPr>
      <w:rPr>
        <w:rFonts w:cs="Times New Roman"/>
      </w:rPr>
    </w:lvl>
    <w:lvl w:ilvl="6" w:tplc="0405000F" w:tentative="1">
      <w:start w:val="1"/>
      <w:numFmt w:val="decimal"/>
      <w:lvlText w:val="%7."/>
      <w:lvlJc w:val="left"/>
      <w:pPr>
        <w:ind w:left="5596" w:hanging="360"/>
      </w:pPr>
      <w:rPr>
        <w:rFonts w:cs="Times New Roman"/>
      </w:rPr>
    </w:lvl>
    <w:lvl w:ilvl="7" w:tplc="04050019" w:tentative="1">
      <w:start w:val="1"/>
      <w:numFmt w:val="lowerLetter"/>
      <w:lvlText w:val="%8."/>
      <w:lvlJc w:val="left"/>
      <w:pPr>
        <w:ind w:left="6316" w:hanging="360"/>
      </w:pPr>
      <w:rPr>
        <w:rFonts w:cs="Times New Roman"/>
      </w:rPr>
    </w:lvl>
    <w:lvl w:ilvl="8" w:tplc="0405001B" w:tentative="1">
      <w:start w:val="1"/>
      <w:numFmt w:val="lowerRoman"/>
      <w:lvlText w:val="%9."/>
      <w:lvlJc w:val="right"/>
      <w:pPr>
        <w:ind w:left="7036" w:hanging="180"/>
      </w:pPr>
      <w:rPr>
        <w:rFonts w:cs="Times New Roman"/>
      </w:rPr>
    </w:lvl>
  </w:abstractNum>
  <w:abstractNum w:abstractNumId="34">
    <w:nsid w:val="692D3543"/>
    <w:multiLevelType w:val="multilevel"/>
    <w:tmpl w:val="AA143C22"/>
    <w:lvl w:ilvl="0">
      <w:start w:val="1"/>
      <w:numFmt w:val="decimal"/>
      <w:pStyle w:val="Heading1"/>
      <w:lvlText w:val="%1."/>
      <w:lvlJc w:val="left"/>
      <w:pPr>
        <w:tabs>
          <w:tab w:val="num" w:pos="709"/>
        </w:tabs>
        <w:ind w:left="709" w:hanging="709"/>
      </w:pPr>
      <w:rPr>
        <w:rFonts w:cs="Times New Roman" w:hint="default"/>
      </w:rPr>
    </w:lvl>
    <w:lvl w:ilvl="1">
      <w:start w:val="1"/>
      <w:numFmt w:val="decimal"/>
      <w:pStyle w:val="Heading2"/>
      <w:lvlText w:val="%1.%2."/>
      <w:lvlJc w:val="left"/>
      <w:pPr>
        <w:tabs>
          <w:tab w:val="num" w:pos="709"/>
        </w:tabs>
        <w:ind w:left="709" w:hanging="709"/>
      </w:pPr>
      <w:rPr>
        <w:rFonts w:cs="Times New Roman" w:hint="default"/>
      </w:rPr>
    </w:lvl>
    <w:lvl w:ilvl="2">
      <w:start w:val="1"/>
      <w:numFmt w:val="decimal"/>
      <w:pStyle w:val="Heading3"/>
      <w:lvlText w:val="%1.%2.%3."/>
      <w:lvlJc w:val="left"/>
      <w:pPr>
        <w:tabs>
          <w:tab w:val="num" w:pos="709"/>
        </w:tabs>
        <w:ind w:left="709" w:hanging="709"/>
      </w:pPr>
      <w:rPr>
        <w:rFonts w:cs="Times New Roman" w:hint="default"/>
        <w:b w:val="0"/>
        <w:i w:val="0"/>
      </w:rPr>
    </w:lvl>
    <w:lvl w:ilvl="3">
      <w:start w:val="1"/>
      <w:numFmt w:val="decimal"/>
      <w:pStyle w:val="Heading4"/>
      <w:isLgl/>
      <w:lvlText w:val="%1.%2.%3.%4."/>
      <w:lvlJc w:val="left"/>
      <w:pPr>
        <w:tabs>
          <w:tab w:val="num" w:pos="2520"/>
        </w:tabs>
        <w:ind w:left="2088" w:hanging="64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decimal"/>
      <w:lvlText w:val="%1.%2.%3.%4.%5."/>
      <w:lvlJc w:val="left"/>
      <w:pPr>
        <w:tabs>
          <w:tab w:val="num" w:pos="324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4320"/>
        </w:tabs>
        <w:ind w:left="3600" w:hanging="1080"/>
      </w:pPr>
      <w:rPr>
        <w:rFonts w:cs="Times New Roman" w:hint="default"/>
      </w:rPr>
    </w:lvl>
    <w:lvl w:ilvl="7">
      <w:start w:val="1"/>
      <w:numFmt w:val="decimal"/>
      <w:lvlText w:val="%1.%2.%3.%4.%5.%6.%7.%8."/>
      <w:lvlJc w:val="left"/>
      <w:pPr>
        <w:tabs>
          <w:tab w:val="num" w:pos="504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35">
    <w:nsid w:val="6AAE5E38"/>
    <w:multiLevelType w:val="hybridMultilevel"/>
    <w:tmpl w:val="1D8AA5EC"/>
    <w:lvl w:ilvl="0" w:tplc="B770FBB6">
      <w:start w:val="1"/>
      <w:numFmt w:val="ordinal"/>
      <w:lvlText w:val="2.1.%1"/>
      <w:lvlJc w:val="left"/>
      <w:pPr>
        <w:ind w:left="1259" w:hanging="360"/>
      </w:pPr>
      <w:rPr>
        <w:rFonts w:cs="Times New Roman" w:hint="default"/>
        <w:b w:val="0"/>
        <w:color w:val="auto"/>
      </w:rPr>
    </w:lvl>
    <w:lvl w:ilvl="1" w:tplc="04050019">
      <w:start w:val="1"/>
      <w:numFmt w:val="lowerLetter"/>
      <w:lvlText w:val="%2."/>
      <w:lvlJc w:val="left"/>
      <w:pPr>
        <w:ind w:left="1979" w:hanging="360"/>
      </w:pPr>
      <w:rPr>
        <w:rFonts w:cs="Times New Roman"/>
      </w:rPr>
    </w:lvl>
    <w:lvl w:ilvl="2" w:tplc="0405001B" w:tentative="1">
      <w:start w:val="1"/>
      <w:numFmt w:val="lowerRoman"/>
      <w:lvlText w:val="%3."/>
      <w:lvlJc w:val="right"/>
      <w:pPr>
        <w:ind w:left="2699" w:hanging="180"/>
      </w:pPr>
      <w:rPr>
        <w:rFonts w:cs="Times New Roman"/>
      </w:rPr>
    </w:lvl>
    <w:lvl w:ilvl="3" w:tplc="0405000F" w:tentative="1">
      <w:start w:val="1"/>
      <w:numFmt w:val="decimal"/>
      <w:lvlText w:val="%4."/>
      <w:lvlJc w:val="left"/>
      <w:pPr>
        <w:ind w:left="3419" w:hanging="360"/>
      </w:pPr>
      <w:rPr>
        <w:rFonts w:cs="Times New Roman"/>
      </w:rPr>
    </w:lvl>
    <w:lvl w:ilvl="4" w:tplc="04050019" w:tentative="1">
      <w:start w:val="1"/>
      <w:numFmt w:val="lowerLetter"/>
      <w:lvlText w:val="%5."/>
      <w:lvlJc w:val="left"/>
      <w:pPr>
        <w:ind w:left="4139" w:hanging="360"/>
      </w:pPr>
      <w:rPr>
        <w:rFonts w:cs="Times New Roman"/>
      </w:rPr>
    </w:lvl>
    <w:lvl w:ilvl="5" w:tplc="0405001B" w:tentative="1">
      <w:start w:val="1"/>
      <w:numFmt w:val="lowerRoman"/>
      <w:lvlText w:val="%6."/>
      <w:lvlJc w:val="right"/>
      <w:pPr>
        <w:ind w:left="4859" w:hanging="180"/>
      </w:pPr>
      <w:rPr>
        <w:rFonts w:cs="Times New Roman"/>
      </w:rPr>
    </w:lvl>
    <w:lvl w:ilvl="6" w:tplc="0405000F" w:tentative="1">
      <w:start w:val="1"/>
      <w:numFmt w:val="decimal"/>
      <w:lvlText w:val="%7."/>
      <w:lvlJc w:val="left"/>
      <w:pPr>
        <w:ind w:left="5579" w:hanging="360"/>
      </w:pPr>
      <w:rPr>
        <w:rFonts w:cs="Times New Roman"/>
      </w:rPr>
    </w:lvl>
    <w:lvl w:ilvl="7" w:tplc="04050019" w:tentative="1">
      <w:start w:val="1"/>
      <w:numFmt w:val="lowerLetter"/>
      <w:lvlText w:val="%8."/>
      <w:lvlJc w:val="left"/>
      <w:pPr>
        <w:ind w:left="6299" w:hanging="360"/>
      </w:pPr>
      <w:rPr>
        <w:rFonts w:cs="Times New Roman"/>
      </w:rPr>
    </w:lvl>
    <w:lvl w:ilvl="8" w:tplc="0405001B" w:tentative="1">
      <w:start w:val="1"/>
      <w:numFmt w:val="lowerRoman"/>
      <w:lvlText w:val="%9."/>
      <w:lvlJc w:val="right"/>
      <w:pPr>
        <w:ind w:left="7019" w:hanging="180"/>
      </w:pPr>
      <w:rPr>
        <w:rFonts w:cs="Times New Roman"/>
      </w:rPr>
    </w:lvl>
  </w:abstractNum>
  <w:abstractNum w:abstractNumId="36">
    <w:nsid w:val="6D646A33"/>
    <w:multiLevelType w:val="hybridMultilevel"/>
    <w:tmpl w:val="B810C34E"/>
    <w:lvl w:ilvl="0" w:tplc="251C2C02">
      <w:start w:val="1"/>
      <w:numFmt w:val="decimal"/>
      <w:lvlText w:val="1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4634ACA"/>
    <w:multiLevelType w:val="hybridMultilevel"/>
    <w:tmpl w:val="A1DA9FB0"/>
    <w:lvl w:ilvl="0" w:tplc="ADF4F4D0">
      <w:start w:val="1"/>
      <w:numFmt w:val="ordinal"/>
      <w:lvlText w:val="4.%1"/>
      <w:lvlJc w:val="left"/>
      <w:pPr>
        <w:tabs>
          <w:tab w:val="num" w:pos="578"/>
        </w:tabs>
        <w:ind w:left="578" w:hanging="578"/>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565790D"/>
    <w:multiLevelType w:val="hybridMultilevel"/>
    <w:tmpl w:val="37926E14"/>
    <w:lvl w:ilvl="0" w:tplc="C3D0B300">
      <w:start w:val="1"/>
      <w:numFmt w:val="decimal"/>
      <w:lvlText w:val="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6364BF4"/>
    <w:multiLevelType w:val="hybridMultilevel"/>
    <w:tmpl w:val="3726063C"/>
    <w:lvl w:ilvl="0" w:tplc="66CE796E">
      <w:start w:val="1"/>
      <w:numFmt w:val="bullet"/>
      <w:lvlText w:val="-"/>
      <w:lvlJc w:val="left"/>
      <w:pPr>
        <w:tabs>
          <w:tab w:val="num" w:pos="840"/>
        </w:tabs>
        <w:ind w:left="840" w:hanging="360"/>
      </w:pPr>
      <w:rPr>
        <w:rFonts w:ascii="Times New Roman" w:eastAsia="Times New Roman" w:hAnsi="Times New Roman" w:hint="default"/>
      </w:rPr>
    </w:lvl>
    <w:lvl w:ilvl="1" w:tplc="5C047FCC">
      <w:start w:val="3"/>
      <w:numFmt w:val="decimal"/>
      <w:lvlText w:val="18.%2."/>
      <w:lvlJc w:val="left"/>
      <w:pPr>
        <w:tabs>
          <w:tab w:val="num" w:pos="431"/>
        </w:tabs>
        <w:ind w:left="431" w:hanging="431"/>
      </w:pPr>
      <w:rPr>
        <w:rFonts w:cs="Times New Roman"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40">
    <w:nsid w:val="77C7634D"/>
    <w:multiLevelType w:val="hybridMultilevel"/>
    <w:tmpl w:val="479EE462"/>
    <w:lvl w:ilvl="0" w:tplc="E60031A8">
      <w:start w:val="1"/>
      <w:numFmt w:val="decimal"/>
      <w:lvlText w:val="5.%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FC5CDD"/>
    <w:multiLevelType w:val="hybridMultilevel"/>
    <w:tmpl w:val="3B4C5CAE"/>
    <w:lvl w:ilvl="0" w:tplc="9140EA14">
      <w:start w:val="1"/>
      <w:numFmt w:val="decimal"/>
      <w:lvlText w:val="2.%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840024D"/>
    <w:multiLevelType w:val="multilevel"/>
    <w:tmpl w:val="63924950"/>
    <w:lvl w:ilvl="0">
      <w:start w:val="1"/>
      <w:numFmt w:val="decimal"/>
      <w:lvlText w:val="1.%1"/>
      <w:lvlJc w:val="left"/>
      <w:pPr>
        <w:tabs>
          <w:tab w:val="num" w:pos="432"/>
        </w:tabs>
        <w:ind w:left="432" w:hanging="432"/>
      </w:pPr>
      <w:rPr>
        <w:rFonts w:cs="Times New Roman" w:hint="default"/>
      </w:rPr>
    </w:lvl>
    <w:lvl w:ilvl="1">
      <w:start w:val="1"/>
      <w:numFmt w:val="ordin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nsid w:val="7C466443"/>
    <w:multiLevelType w:val="hybridMultilevel"/>
    <w:tmpl w:val="05D6495E"/>
    <w:lvl w:ilvl="0" w:tplc="B420A09C">
      <w:start w:val="1"/>
      <w:numFmt w:val="decimal"/>
      <w:lvlText w:val="10.%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7F024BAA"/>
    <w:multiLevelType w:val="hybridMultilevel"/>
    <w:tmpl w:val="82543DCE"/>
    <w:lvl w:ilvl="0" w:tplc="804ED4D2">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nsid w:val="7F6402E8"/>
    <w:multiLevelType w:val="multilevel"/>
    <w:tmpl w:val="798ED5E0"/>
    <w:lvl w:ilvl="0">
      <w:start w:val="1"/>
      <w:numFmt w:val="decimal"/>
      <w:lvlText w:val="1.%1"/>
      <w:lvlJc w:val="left"/>
      <w:pPr>
        <w:tabs>
          <w:tab w:val="num" w:pos="432"/>
        </w:tabs>
        <w:ind w:left="432" w:hanging="432"/>
      </w:pPr>
      <w:rPr>
        <w:rFonts w:cs="Times New Roman" w:hint="default"/>
      </w:rPr>
    </w:lvl>
    <w:lvl w:ilvl="1">
      <w:start w:val="2"/>
      <w:numFmt w:val="ordin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nsid w:val="7FD02A72"/>
    <w:multiLevelType w:val="multilevel"/>
    <w:tmpl w:val="82543DCE"/>
    <w:lvl w:ilvl="0">
      <w:start w:val="1"/>
      <w:numFmt w:val="ordinal"/>
      <w:lvlText w:val="4.%1"/>
      <w:lvlJc w:val="left"/>
      <w:pPr>
        <w:ind w:left="720" w:hanging="360"/>
      </w:pPr>
      <w:rPr>
        <w:rFonts w:cs="Times New Roman" w:hint="default"/>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34"/>
  </w:num>
  <w:num w:numId="4">
    <w:abstractNumId w:val="42"/>
  </w:num>
  <w:num w:numId="5">
    <w:abstractNumId w:val="41"/>
  </w:num>
  <w:num w:numId="6">
    <w:abstractNumId w:val="3"/>
  </w:num>
  <w:num w:numId="7">
    <w:abstractNumId w:val="38"/>
  </w:num>
  <w:num w:numId="8">
    <w:abstractNumId w:val="22"/>
  </w:num>
  <w:num w:numId="9">
    <w:abstractNumId w:val="40"/>
  </w:num>
  <w:num w:numId="10">
    <w:abstractNumId w:val="8"/>
  </w:num>
  <w:num w:numId="11">
    <w:abstractNumId w:val="31"/>
  </w:num>
  <w:num w:numId="12">
    <w:abstractNumId w:val="18"/>
  </w:num>
  <w:num w:numId="13">
    <w:abstractNumId w:val="37"/>
  </w:num>
  <w:num w:numId="14">
    <w:abstractNumId w:val="11"/>
  </w:num>
  <w:num w:numId="15">
    <w:abstractNumId w:val="25"/>
  </w:num>
  <w:num w:numId="16">
    <w:abstractNumId w:val="29"/>
  </w:num>
  <w:num w:numId="17">
    <w:abstractNumId w:val="0"/>
  </w:num>
  <w:num w:numId="18">
    <w:abstractNumId w:val="43"/>
  </w:num>
  <w:num w:numId="19">
    <w:abstractNumId w:val="7"/>
  </w:num>
  <w:num w:numId="20">
    <w:abstractNumId w:val="28"/>
  </w:num>
  <w:num w:numId="21">
    <w:abstractNumId w:val="36"/>
  </w:num>
  <w:num w:numId="22">
    <w:abstractNumId w:val="45"/>
  </w:num>
  <w:num w:numId="23">
    <w:abstractNumId w:val="20"/>
  </w:num>
  <w:num w:numId="24">
    <w:abstractNumId w:val="4"/>
  </w:num>
  <w:num w:numId="25">
    <w:abstractNumId w:val="17"/>
  </w:num>
  <w:num w:numId="26">
    <w:abstractNumId w:val="10"/>
  </w:num>
  <w:num w:numId="27">
    <w:abstractNumId w:val="33"/>
  </w:num>
  <w:num w:numId="28">
    <w:abstractNumId w:val="21"/>
  </w:num>
  <w:num w:numId="29">
    <w:abstractNumId w:val="6"/>
  </w:num>
  <w:num w:numId="30">
    <w:abstractNumId w:val="16"/>
  </w:num>
  <w:num w:numId="31">
    <w:abstractNumId w:val="24"/>
  </w:num>
  <w:num w:numId="32">
    <w:abstractNumId w:val="19"/>
  </w:num>
  <w:num w:numId="33">
    <w:abstractNumId w:val="30"/>
  </w:num>
  <w:num w:numId="34">
    <w:abstractNumId w:val="44"/>
  </w:num>
  <w:num w:numId="35">
    <w:abstractNumId w:val="5"/>
  </w:num>
  <w:num w:numId="36">
    <w:abstractNumId w:val="35"/>
  </w:num>
  <w:num w:numId="37">
    <w:abstractNumId w:val="2"/>
  </w:num>
  <w:num w:numId="38">
    <w:abstractNumId w:val="14"/>
  </w:num>
  <w:num w:numId="39">
    <w:abstractNumId w:val="12"/>
  </w:num>
  <w:num w:numId="40">
    <w:abstractNumId w:val="15"/>
  </w:num>
  <w:num w:numId="41">
    <w:abstractNumId w:val="13"/>
  </w:num>
  <w:num w:numId="42">
    <w:abstractNumId w:val="23"/>
  </w:num>
  <w:num w:numId="43">
    <w:abstractNumId w:val="1"/>
  </w:num>
  <w:num w:numId="44">
    <w:abstractNumId w:val="26"/>
  </w:num>
  <w:num w:numId="45">
    <w:abstractNumId w:val="9"/>
  </w:num>
  <w:num w:numId="46">
    <w:abstractNumId w:val="27"/>
  </w:num>
  <w:num w:numId="47">
    <w:abstractNumId w:val="4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67"/>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07A"/>
    <w:rsid w:val="00005D1A"/>
    <w:rsid w:val="00007B36"/>
    <w:rsid w:val="00012AD6"/>
    <w:rsid w:val="000175E9"/>
    <w:rsid w:val="00031E7C"/>
    <w:rsid w:val="000320E8"/>
    <w:rsid w:val="00032373"/>
    <w:rsid w:val="00043647"/>
    <w:rsid w:val="0005007A"/>
    <w:rsid w:val="000502DF"/>
    <w:rsid w:val="00051C4D"/>
    <w:rsid w:val="000572FC"/>
    <w:rsid w:val="00057F3A"/>
    <w:rsid w:val="00060B04"/>
    <w:rsid w:val="00064297"/>
    <w:rsid w:val="000659DC"/>
    <w:rsid w:val="000704A3"/>
    <w:rsid w:val="00073AB0"/>
    <w:rsid w:val="00075553"/>
    <w:rsid w:val="00075860"/>
    <w:rsid w:val="0008074A"/>
    <w:rsid w:val="000812CD"/>
    <w:rsid w:val="0009243A"/>
    <w:rsid w:val="00095645"/>
    <w:rsid w:val="0009697C"/>
    <w:rsid w:val="000969EE"/>
    <w:rsid w:val="000A78DB"/>
    <w:rsid w:val="000B2C1D"/>
    <w:rsid w:val="000B3018"/>
    <w:rsid w:val="000B4089"/>
    <w:rsid w:val="000B6ACF"/>
    <w:rsid w:val="000C0D80"/>
    <w:rsid w:val="000C4504"/>
    <w:rsid w:val="000D7141"/>
    <w:rsid w:val="000E1538"/>
    <w:rsid w:val="000E412C"/>
    <w:rsid w:val="000F272B"/>
    <w:rsid w:val="000F54EE"/>
    <w:rsid w:val="000F585B"/>
    <w:rsid w:val="000F7D30"/>
    <w:rsid w:val="00101321"/>
    <w:rsid w:val="00101F40"/>
    <w:rsid w:val="00104F2F"/>
    <w:rsid w:val="00107DCA"/>
    <w:rsid w:val="00113157"/>
    <w:rsid w:val="001159D7"/>
    <w:rsid w:val="00120725"/>
    <w:rsid w:val="001267F2"/>
    <w:rsid w:val="00126CA5"/>
    <w:rsid w:val="00131314"/>
    <w:rsid w:val="00131758"/>
    <w:rsid w:val="00135334"/>
    <w:rsid w:val="0013539D"/>
    <w:rsid w:val="00140F2D"/>
    <w:rsid w:val="00142E11"/>
    <w:rsid w:val="00144572"/>
    <w:rsid w:val="00151058"/>
    <w:rsid w:val="00153D4E"/>
    <w:rsid w:val="00154367"/>
    <w:rsid w:val="001625B1"/>
    <w:rsid w:val="00165714"/>
    <w:rsid w:val="00171FA6"/>
    <w:rsid w:val="00172FD3"/>
    <w:rsid w:val="00177849"/>
    <w:rsid w:val="00181915"/>
    <w:rsid w:val="0018306B"/>
    <w:rsid w:val="0018391F"/>
    <w:rsid w:val="001839FB"/>
    <w:rsid w:val="00184321"/>
    <w:rsid w:val="00185C67"/>
    <w:rsid w:val="001937F9"/>
    <w:rsid w:val="00194368"/>
    <w:rsid w:val="001A38E5"/>
    <w:rsid w:val="001A5AB7"/>
    <w:rsid w:val="001B0765"/>
    <w:rsid w:val="001B090A"/>
    <w:rsid w:val="001B0AF7"/>
    <w:rsid w:val="001B4273"/>
    <w:rsid w:val="001B69FF"/>
    <w:rsid w:val="001C683C"/>
    <w:rsid w:val="001D2821"/>
    <w:rsid w:val="001E0259"/>
    <w:rsid w:val="001E554D"/>
    <w:rsid w:val="00211252"/>
    <w:rsid w:val="00214402"/>
    <w:rsid w:val="00215BF4"/>
    <w:rsid w:val="002169C7"/>
    <w:rsid w:val="002201E1"/>
    <w:rsid w:val="00232509"/>
    <w:rsid w:val="002329B7"/>
    <w:rsid w:val="002361AB"/>
    <w:rsid w:val="00236A8F"/>
    <w:rsid w:val="00247115"/>
    <w:rsid w:val="00247373"/>
    <w:rsid w:val="00247994"/>
    <w:rsid w:val="00253821"/>
    <w:rsid w:val="0025756D"/>
    <w:rsid w:val="002670B9"/>
    <w:rsid w:val="00267CFE"/>
    <w:rsid w:val="0027162F"/>
    <w:rsid w:val="00275992"/>
    <w:rsid w:val="002774EC"/>
    <w:rsid w:val="00280369"/>
    <w:rsid w:val="00282594"/>
    <w:rsid w:val="00292DB5"/>
    <w:rsid w:val="00297C23"/>
    <w:rsid w:val="002A029D"/>
    <w:rsid w:val="002A079F"/>
    <w:rsid w:val="002A12E0"/>
    <w:rsid w:val="002A204E"/>
    <w:rsid w:val="002A234A"/>
    <w:rsid w:val="002A2590"/>
    <w:rsid w:val="002B271D"/>
    <w:rsid w:val="002B306F"/>
    <w:rsid w:val="002B608E"/>
    <w:rsid w:val="002C05C8"/>
    <w:rsid w:val="002C2A6D"/>
    <w:rsid w:val="002D0612"/>
    <w:rsid w:val="002D1D7D"/>
    <w:rsid w:val="002D3D67"/>
    <w:rsid w:val="002E0D82"/>
    <w:rsid w:val="002E205A"/>
    <w:rsid w:val="002E54BD"/>
    <w:rsid w:val="002E7F22"/>
    <w:rsid w:val="002F11D9"/>
    <w:rsid w:val="002F17B7"/>
    <w:rsid w:val="002F4998"/>
    <w:rsid w:val="002F69E6"/>
    <w:rsid w:val="00304069"/>
    <w:rsid w:val="00304F55"/>
    <w:rsid w:val="003077AA"/>
    <w:rsid w:val="003127DF"/>
    <w:rsid w:val="0031568D"/>
    <w:rsid w:val="00316F20"/>
    <w:rsid w:val="003178D2"/>
    <w:rsid w:val="00317D7B"/>
    <w:rsid w:val="0032392A"/>
    <w:rsid w:val="0033342C"/>
    <w:rsid w:val="003361B2"/>
    <w:rsid w:val="00337134"/>
    <w:rsid w:val="003376D0"/>
    <w:rsid w:val="00346BC9"/>
    <w:rsid w:val="00347239"/>
    <w:rsid w:val="0034771C"/>
    <w:rsid w:val="0035554B"/>
    <w:rsid w:val="0035716A"/>
    <w:rsid w:val="00357C52"/>
    <w:rsid w:val="003650D8"/>
    <w:rsid w:val="00371EC6"/>
    <w:rsid w:val="00373227"/>
    <w:rsid w:val="00375DE7"/>
    <w:rsid w:val="00380E94"/>
    <w:rsid w:val="0038100A"/>
    <w:rsid w:val="003851CA"/>
    <w:rsid w:val="00390E9B"/>
    <w:rsid w:val="00393AA9"/>
    <w:rsid w:val="003A115C"/>
    <w:rsid w:val="003B0294"/>
    <w:rsid w:val="003B21A8"/>
    <w:rsid w:val="003B2A0B"/>
    <w:rsid w:val="003B6670"/>
    <w:rsid w:val="003C051A"/>
    <w:rsid w:val="003C0839"/>
    <w:rsid w:val="003C1E66"/>
    <w:rsid w:val="003C2D90"/>
    <w:rsid w:val="003C30C2"/>
    <w:rsid w:val="003C3256"/>
    <w:rsid w:val="003C4B96"/>
    <w:rsid w:val="003C7028"/>
    <w:rsid w:val="003D1D3E"/>
    <w:rsid w:val="003D288F"/>
    <w:rsid w:val="003D2DC6"/>
    <w:rsid w:val="003D3985"/>
    <w:rsid w:val="003D4F8E"/>
    <w:rsid w:val="003D6687"/>
    <w:rsid w:val="003E1EFF"/>
    <w:rsid w:val="003E35E1"/>
    <w:rsid w:val="003E4D1E"/>
    <w:rsid w:val="003F0DCE"/>
    <w:rsid w:val="003F0E12"/>
    <w:rsid w:val="003F114B"/>
    <w:rsid w:val="003F20C8"/>
    <w:rsid w:val="003F21C0"/>
    <w:rsid w:val="003F38AF"/>
    <w:rsid w:val="003F3CBC"/>
    <w:rsid w:val="003F4B98"/>
    <w:rsid w:val="003F6A42"/>
    <w:rsid w:val="003F7955"/>
    <w:rsid w:val="0040058D"/>
    <w:rsid w:val="00401758"/>
    <w:rsid w:val="00405C65"/>
    <w:rsid w:val="00415BC7"/>
    <w:rsid w:val="00416F40"/>
    <w:rsid w:val="0042077E"/>
    <w:rsid w:val="00425FC9"/>
    <w:rsid w:val="004303BD"/>
    <w:rsid w:val="00430AF9"/>
    <w:rsid w:val="00430CEB"/>
    <w:rsid w:val="0043107D"/>
    <w:rsid w:val="00431E3A"/>
    <w:rsid w:val="004325DD"/>
    <w:rsid w:val="004375CC"/>
    <w:rsid w:val="0044145A"/>
    <w:rsid w:val="00442168"/>
    <w:rsid w:val="00447960"/>
    <w:rsid w:val="00450C39"/>
    <w:rsid w:val="00451C60"/>
    <w:rsid w:val="00453BAF"/>
    <w:rsid w:val="004551FB"/>
    <w:rsid w:val="0045577C"/>
    <w:rsid w:val="00461E35"/>
    <w:rsid w:val="00463838"/>
    <w:rsid w:val="00464AEF"/>
    <w:rsid w:val="0047166F"/>
    <w:rsid w:val="00471BD6"/>
    <w:rsid w:val="00483F30"/>
    <w:rsid w:val="004870A5"/>
    <w:rsid w:val="00491626"/>
    <w:rsid w:val="004948A9"/>
    <w:rsid w:val="00495317"/>
    <w:rsid w:val="00496BFF"/>
    <w:rsid w:val="004A0584"/>
    <w:rsid w:val="004A09D9"/>
    <w:rsid w:val="004A0EA2"/>
    <w:rsid w:val="004A1D68"/>
    <w:rsid w:val="004B2D59"/>
    <w:rsid w:val="004B3EA4"/>
    <w:rsid w:val="004B45E7"/>
    <w:rsid w:val="004B4DAF"/>
    <w:rsid w:val="004B6150"/>
    <w:rsid w:val="004C03CB"/>
    <w:rsid w:val="004C18B2"/>
    <w:rsid w:val="004C29FB"/>
    <w:rsid w:val="004C45AE"/>
    <w:rsid w:val="004C55A5"/>
    <w:rsid w:val="004D2154"/>
    <w:rsid w:val="004D2E5D"/>
    <w:rsid w:val="004D53A6"/>
    <w:rsid w:val="004E1DC3"/>
    <w:rsid w:val="004E2F0E"/>
    <w:rsid w:val="004E4B2A"/>
    <w:rsid w:val="004F435B"/>
    <w:rsid w:val="004F5186"/>
    <w:rsid w:val="004F6DE5"/>
    <w:rsid w:val="004F7B2E"/>
    <w:rsid w:val="0050653E"/>
    <w:rsid w:val="005077C5"/>
    <w:rsid w:val="00513317"/>
    <w:rsid w:val="0051387D"/>
    <w:rsid w:val="00515DBE"/>
    <w:rsid w:val="00520E32"/>
    <w:rsid w:val="005245BC"/>
    <w:rsid w:val="00524EE8"/>
    <w:rsid w:val="00527FF9"/>
    <w:rsid w:val="005305AF"/>
    <w:rsid w:val="00535B72"/>
    <w:rsid w:val="00541C82"/>
    <w:rsid w:val="0054285B"/>
    <w:rsid w:val="00542DC8"/>
    <w:rsid w:val="00552181"/>
    <w:rsid w:val="00552756"/>
    <w:rsid w:val="00554BE3"/>
    <w:rsid w:val="00555C81"/>
    <w:rsid w:val="00556DF7"/>
    <w:rsid w:val="00560B0B"/>
    <w:rsid w:val="00561862"/>
    <w:rsid w:val="00561EBF"/>
    <w:rsid w:val="00563CBB"/>
    <w:rsid w:val="00565665"/>
    <w:rsid w:val="005661FB"/>
    <w:rsid w:val="00574DA2"/>
    <w:rsid w:val="00575BBC"/>
    <w:rsid w:val="00576B80"/>
    <w:rsid w:val="00581128"/>
    <w:rsid w:val="005825AD"/>
    <w:rsid w:val="0058598D"/>
    <w:rsid w:val="00586986"/>
    <w:rsid w:val="00586D64"/>
    <w:rsid w:val="005A0572"/>
    <w:rsid w:val="005A2662"/>
    <w:rsid w:val="005A678F"/>
    <w:rsid w:val="005B02CC"/>
    <w:rsid w:val="005B1F09"/>
    <w:rsid w:val="005B5052"/>
    <w:rsid w:val="005C1F92"/>
    <w:rsid w:val="005C4A02"/>
    <w:rsid w:val="005C4BED"/>
    <w:rsid w:val="005D071F"/>
    <w:rsid w:val="005D12F7"/>
    <w:rsid w:val="005D2063"/>
    <w:rsid w:val="005D21B3"/>
    <w:rsid w:val="005E1A4A"/>
    <w:rsid w:val="005E4779"/>
    <w:rsid w:val="005E5A0C"/>
    <w:rsid w:val="005E6126"/>
    <w:rsid w:val="005F16E3"/>
    <w:rsid w:val="00600CAF"/>
    <w:rsid w:val="00603E06"/>
    <w:rsid w:val="00606CCE"/>
    <w:rsid w:val="006143E0"/>
    <w:rsid w:val="00615326"/>
    <w:rsid w:val="00616D9E"/>
    <w:rsid w:val="006214F9"/>
    <w:rsid w:val="00622F67"/>
    <w:rsid w:val="0062329F"/>
    <w:rsid w:val="00627A39"/>
    <w:rsid w:val="006307C2"/>
    <w:rsid w:val="00632AEC"/>
    <w:rsid w:val="006345DB"/>
    <w:rsid w:val="006351D8"/>
    <w:rsid w:val="0063733D"/>
    <w:rsid w:val="006419DF"/>
    <w:rsid w:val="00644909"/>
    <w:rsid w:val="00652FBC"/>
    <w:rsid w:val="00664430"/>
    <w:rsid w:val="00667452"/>
    <w:rsid w:val="00671AEB"/>
    <w:rsid w:val="0067308A"/>
    <w:rsid w:val="00673A86"/>
    <w:rsid w:val="00673B03"/>
    <w:rsid w:val="00677D11"/>
    <w:rsid w:val="0068227A"/>
    <w:rsid w:val="0068775A"/>
    <w:rsid w:val="0069720D"/>
    <w:rsid w:val="00697381"/>
    <w:rsid w:val="00697ADE"/>
    <w:rsid w:val="006B3E2E"/>
    <w:rsid w:val="006C036C"/>
    <w:rsid w:val="006C68B3"/>
    <w:rsid w:val="006D25F9"/>
    <w:rsid w:val="006D400A"/>
    <w:rsid w:val="006D79A5"/>
    <w:rsid w:val="006E02C8"/>
    <w:rsid w:val="006E0A38"/>
    <w:rsid w:val="006E5DEC"/>
    <w:rsid w:val="006F0C97"/>
    <w:rsid w:val="006F4261"/>
    <w:rsid w:val="006F6B37"/>
    <w:rsid w:val="006F6F59"/>
    <w:rsid w:val="00700B57"/>
    <w:rsid w:val="007015C5"/>
    <w:rsid w:val="00712525"/>
    <w:rsid w:val="0071767D"/>
    <w:rsid w:val="00720C9B"/>
    <w:rsid w:val="00727FC2"/>
    <w:rsid w:val="00730396"/>
    <w:rsid w:val="00730CC1"/>
    <w:rsid w:val="007328E2"/>
    <w:rsid w:val="00732C3A"/>
    <w:rsid w:val="00736325"/>
    <w:rsid w:val="007370CE"/>
    <w:rsid w:val="00737D83"/>
    <w:rsid w:val="0074196C"/>
    <w:rsid w:val="00742211"/>
    <w:rsid w:val="007423E4"/>
    <w:rsid w:val="00743307"/>
    <w:rsid w:val="00745454"/>
    <w:rsid w:val="00747A57"/>
    <w:rsid w:val="00750B0A"/>
    <w:rsid w:val="00753A44"/>
    <w:rsid w:val="00753A9D"/>
    <w:rsid w:val="00754352"/>
    <w:rsid w:val="007600D3"/>
    <w:rsid w:val="00764B84"/>
    <w:rsid w:val="00764C25"/>
    <w:rsid w:val="00770BE6"/>
    <w:rsid w:val="00770E83"/>
    <w:rsid w:val="0077102E"/>
    <w:rsid w:val="007726A4"/>
    <w:rsid w:val="00777C2A"/>
    <w:rsid w:val="00782D61"/>
    <w:rsid w:val="00787126"/>
    <w:rsid w:val="007931FC"/>
    <w:rsid w:val="007958F9"/>
    <w:rsid w:val="007A0EA9"/>
    <w:rsid w:val="007A6F8E"/>
    <w:rsid w:val="007A7D73"/>
    <w:rsid w:val="007B24C1"/>
    <w:rsid w:val="007B5ECE"/>
    <w:rsid w:val="007B68CE"/>
    <w:rsid w:val="007B7A87"/>
    <w:rsid w:val="007C16E3"/>
    <w:rsid w:val="007C23B2"/>
    <w:rsid w:val="007C5B83"/>
    <w:rsid w:val="007C7DB6"/>
    <w:rsid w:val="007E1FED"/>
    <w:rsid w:val="007E6666"/>
    <w:rsid w:val="007F3650"/>
    <w:rsid w:val="007F5951"/>
    <w:rsid w:val="00803645"/>
    <w:rsid w:val="00804582"/>
    <w:rsid w:val="00806F48"/>
    <w:rsid w:val="0081284C"/>
    <w:rsid w:val="00813332"/>
    <w:rsid w:val="00813D8C"/>
    <w:rsid w:val="008171AE"/>
    <w:rsid w:val="00821014"/>
    <w:rsid w:val="008241C9"/>
    <w:rsid w:val="00825F6D"/>
    <w:rsid w:val="0083201C"/>
    <w:rsid w:val="00833B5E"/>
    <w:rsid w:val="0083755A"/>
    <w:rsid w:val="00837AE3"/>
    <w:rsid w:val="00843345"/>
    <w:rsid w:val="00844FF5"/>
    <w:rsid w:val="0084597E"/>
    <w:rsid w:val="0084655B"/>
    <w:rsid w:val="00846E10"/>
    <w:rsid w:val="008503FE"/>
    <w:rsid w:val="00850A2F"/>
    <w:rsid w:val="008519DB"/>
    <w:rsid w:val="00851A58"/>
    <w:rsid w:val="008549AD"/>
    <w:rsid w:val="00856E81"/>
    <w:rsid w:val="0085777B"/>
    <w:rsid w:val="008629B4"/>
    <w:rsid w:val="00862D9B"/>
    <w:rsid w:val="008632DF"/>
    <w:rsid w:val="0087267F"/>
    <w:rsid w:val="008735BF"/>
    <w:rsid w:val="008755CE"/>
    <w:rsid w:val="00880005"/>
    <w:rsid w:val="00881253"/>
    <w:rsid w:val="008853A3"/>
    <w:rsid w:val="00886629"/>
    <w:rsid w:val="00895DD3"/>
    <w:rsid w:val="008A210A"/>
    <w:rsid w:val="008B7A1B"/>
    <w:rsid w:val="008C11E8"/>
    <w:rsid w:val="008C25B7"/>
    <w:rsid w:val="008C5E81"/>
    <w:rsid w:val="008C6491"/>
    <w:rsid w:val="008C6956"/>
    <w:rsid w:val="008D4D71"/>
    <w:rsid w:val="008D4E55"/>
    <w:rsid w:val="008D55C1"/>
    <w:rsid w:val="008D706D"/>
    <w:rsid w:val="008E4EA0"/>
    <w:rsid w:val="008F3ADB"/>
    <w:rsid w:val="008F3D5F"/>
    <w:rsid w:val="008F5478"/>
    <w:rsid w:val="008F6676"/>
    <w:rsid w:val="009076C6"/>
    <w:rsid w:val="00917B3D"/>
    <w:rsid w:val="00921CB8"/>
    <w:rsid w:val="00922084"/>
    <w:rsid w:val="009337CE"/>
    <w:rsid w:val="00934E48"/>
    <w:rsid w:val="00935371"/>
    <w:rsid w:val="009377D6"/>
    <w:rsid w:val="00942B31"/>
    <w:rsid w:val="009461A6"/>
    <w:rsid w:val="0095336F"/>
    <w:rsid w:val="00956A51"/>
    <w:rsid w:val="009616F1"/>
    <w:rsid w:val="0096377B"/>
    <w:rsid w:val="00965BDF"/>
    <w:rsid w:val="009666D5"/>
    <w:rsid w:val="0097101D"/>
    <w:rsid w:val="00971385"/>
    <w:rsid w:val="00971B6A"/>
    <w:rsid w:val="00971F37"/>
    <w:rsid w:val="009737CF"/>
    <w:rsid w:val="00973A3D"/>
    <w:rsid w:val="00977BD6"/>
    <w:rsid w:val="00977D47"/>
    <w:rsid w:val="00983B99"/>
    <w:rsid w:val="00984A8D"/>
    <w:rsid w:val="009905D2"/>
    <w:rsid w:val="0099109A"/>
    <w:rsid w:val="0099367C"/>
    <w:rsid w:val="00993810"/>
    <w:rsid w:val="009A35D1"/>
    <w:rsid w:val="009A4BAA"/>
    <w:rsid w:val="009A6E98"/>
    <w:rsid w:val="009B0772"/>
    <w:rsid w:val="009B15A1"/>
    <w:rsid w:val="009B25A9"/>
    <w:rsid w:val="009B50AE"/>
    <w:rsid w:val="009C389C"/>
    <w:rsid w:val="009C4A8F"/>
    <w:rsid w:val="009D0390"/>
    <w:rsid w:val="009D4FB7"/>
    <w:rsid w:val="009D75DC"/>
    <w:rsid w:val="009E087E"/>
    <w:rsid w:val="009E79BA"/>
    <w:rsid w:val="009E7F3D"/>
    <w:rsid w:val="009F0D5A"/>
    <w:rsid w:val="009F3DE2"/>
    <w:rsid w:val="00A0303A"/>
    <w:rsid w:val="00A03A88"/>
    <w:rsid w:val="00A04B63"/>
    <w:rsid w:val="00A1332D"/>
    <w:rsid w:val="00A20543"/>
    <w:rsid w:val="00A21025"/>
    <w:rsid w:val="00A2146B"/>
    <w:rsid w:val="00A2280B"/>
    <w:rsid w:val="00A247D6"/>
    <w:rsid w:val="00A26430"/>
    <w:rsid w:val="00A3130A"/>
    <w:rsid w:val="00A36BFA"/>
    <w:rsid w:val="00A37D89"/>
    <w:rsid w:val="00A4351A"/>
    <w:rsid w:val="00A459A0"/>
    <w:rsid w:val="00A47707"/>
    <w:rsid w:val="00A51902"/>
    <w:rsid w:val="00A5277E"/>
    <w:rsid w:val="00A54307"/>
    <w:rsid w:val="00A55A70"/>
    <w:rsid w:val="00A57C54"/>
    <w:rsid w:val="00A70BC7"/>
    <w:rsid w:val="00A71055"/>
    <w:rsid w:val="00A77089"/>
    <w:rsid w:val="00A80E40"/>
    <w:rsid w:val="00A87DB6"/>
    <w:rsid w:val="00A91B14"/>
    <w:rsid w:val="00A9203D"/>
    <w:rsid w:val="00A9566D"/>
    <w:rsid w:val="00A97F52"/>
    <w:rsid w:val="00AA5517"/>
    <w:rsid w:val="00AA61FB"/>
    <w:rsid w:val="00AA7E97"/>
    <w:rsid w:val="00AB3533"/>
    <w:rsid w:val="00AB4656"/>
    <w:rsid w:val="00AB4C40"/>
    <w:rsid w:val="00AC6C76"/>
    <w:rsid w:val="00AD043A"/>
    <w:rsid w:val="00AD15E7"/>
    <w:rsid w:val="00AD3A02"/>
    <w:rsid w:val="00AE1FBF"/>
    <w:rsid w:val="00AE3C97"/>
    <w:rsid w:val="00AE7BC2"/>
    <w:rsid w:val="00AF328D"/>
    <w:rsid w:val="00AF57EB"/>
    <w:rsid w:val="00AF7186"/>
    <w:rsid w:val="00B04173"/>
    <w:rsid w:val="00B0637E"/>
    <w:rsid w:val="00B0647C"/>
    <w:rsid w:val="00B120AD"/>
    <w:rsid w:val="00B230F9"/>
    <w:rsid w:val="00B25969"/>
    <w:rsid w:val="00B3785F"/>
    <w:rsid w:val="00B42D3B"/>
    <w:rsid w:val="00B454D1"/>
    <w:rsid w:val="00B468D8"/>
    <w:rsid w:val="00B46F86"/>
    <w:rsid w:val="00B524FF"/>
    <w:rsid w:val="00B56BEE"/>
    <w:rsid w:val="00B5736A"/>
    <w:rsid w:val="00B605B6"/>
    <w:rsid w:val="00B60F65"/>
    <w:rsid w:val="00B66613"/>
    <w:rsid w:val="00B66FE1"/>
    <w:rsid w:val="00B67C22"/>
    <w:rsid w:val="00B67F8A"/>
    <w:rsid w:val="00B73C79"/>
    <w:rsid w:val="00B925B0"/>
    <w:rsid w:val="00B93B82"/>
    <w:rsid w:val="00BA4FA9"/>
    <w:rsid w:val="00BA614D"/>
    <w:rsid w:val="00BA6CCA"/>
    <w:rsid w:val="00BB1370"/>
    <w:rsid w:val="00BC6188"/>
    <w:rsid w:val="00BD041F"/>
    <w:rsid w:val="00BD1D2F"/>
    <w:rsid w:val="00BD3C9A"/>
    <w:rsid w:val="00BD6B1F"/>
    <w:rsid w:val="00BF6183"/>
    <w:rsid w:val="00C001EB"/>
    <w:rsid w:val="00C005F5"/>
    <w:rsid w:val="00C031D3"/>
    <w:rsid w:val="00C03C95"/>
    <w:rsid w:val="00C1175C"/>
    <w:rsid w:val="00C176AD"/>
    <w:rsid w:val="00C201D6"/>
    <w:rsid w:val="00C2325B"/>
    <w:rsid w:val="00C23571"/>
    <w:rsid w:val="00C262BA"/>
    <w:rsid w:val="00C2769E"/>
    <w:rsid w:val="00C30085"/>
    <w:rsid w:val="00C34656"/>
    <w:rsid w:val="00C379E0"/>
    <w:rsid w:val="00C42257"/>
    <w:rsid w:val="00C45DF7"/>
    <w:rsid w:val="00C463A0"/>
    <w:rsid w:val="00C463A6"/>
    <w:rsid w:val="00C52B25"/>
    <w:rsid w:val="00C71834"/>
    <w:rsid w:val="00C72807"/>
    <w:rsid w:val="00C72FB7"/>
    <w:rsid w:val="00C745B2"/>
    <w:rsid w:val="00C75C4D"/>
    <w:rsid w:val="00C7645B"/>
    <w:rsid w:val="00C82E35"/>
    <w:rsid w:val="00C83B6B"/>
    <w:rsid w:val="00C92E6F"/>
    <w:rsid w:val="00C94402"/>
    <w:rsid w:val="00CA46F1"/>
    <w:rsid w:val="00CA66BF"/>
    <w:rsid w:val="00CA6F17"/>
    <w:rsid w:val="00CA6FEF"/>
    <w:rsid w:val="00CA72E7"/>
    <w:rsid w:val="00CB2582"/>
    <w:rsid w:val="00CB2D53"/>
    <w:rsid w:val="00CB4C20"/>
    <w:rsid w:val="00CB4D80"/>
    <w:rsid w:val="00CB4E27"/>
    <w:rsid w:val="00CB7BF0"/>
    <w:rsid w:val="00CC051B"/>
    <w:rsid w:val="00CC0C7F"/>
    <w:rsid w:val="00CC2ED4"/>
    <w:rsid w:val="00CC3F62"/>
    <w:rsid w:val="00CC4F59"/>
    <w:rsid w:val="00CC75F2"/>
    <w:rsid w:val="00CD0E0C"/>
    <w:rsid w:val="00CD3145"/>
    <w:rsid w:val="00CD56BC"/>
    <w:rsid w:val="00CD621E"/>
    <w:rsid w:val="00CE4800"/>
    <w:rsid w:val="00CF349A"/>
    <w:rsid w:val="00CF43C6"/>
    <w:rsid w:val="00CF5088"/>
    <w:rsid w:val="00CF7F41"/>
    <w:rsid w:val="00D001EB"/>
    <w:rsid w:val="00D11333"/>
    <w:rsid w:val="00D11C80"/>
    <w:rsid w:val="00D1484C"/>
    <w:rsid w:val="00D2119E"/>
    <w:rsid w:val="00D22743"/>
    <w:rsid w:val="00D249BB"/>
    <w:rsid w:val="00D2722F"/>
    <w:rsid w:val="00D27538"/>
    <w:rsid w:val="00D40A97"/>
    <w:rsid w:val="00D42A56"/>
    <w:rsid w:val="00D43C78"/>
    <w:rsid w:val="00D44162"/>
    <w:rsid w:val="00D5102F"/>
    <w:rsid w:val="00D6149C"/>
    <w:rsid w:val="00D70832"/>
    <w:rsid w:val="00D75516"/>
    <w:rsid w:val="00D75970"/>
    <w:rsid w:val="00D8063A"/>
    <w:rsid w:val="00D81C06"/>
    <w:rsid w:val="00D8762E"/>
    <w:rsid w:val="00D92AB3"/>
    <w:rsid w:val="00D92BDF"/>
    <w:rsid w:val="00D962C6"/>
    <w:rsid w:val="00DA1594"/>
    <w:rsid w:val="00DA1C7F"/>
    <w:rsid w:val="00DA40B9"/>
    <w:rsid w:val="00DA74B7"/>
    <w:rsid w:val="00DA7722"/>
    <w:rsid w:val="00DB0C06"/>
    <w:rsid w:val="00DB0F79"/>
    <w:rsid w:val="00DC0130"/>
    <w:rsid w:val="00DC299C"/>
    <w:rsid w:val="00DC61A2"/>
    <w:rsid w:val="00DD04A9"/>
    <w:rsid w:val="00DD3BD4"/>
    <w:rsid w:val="00DE3194"/>
    <w:rsid w:val="00DE466D"/>
    <w:rsid w:val="00DE4FD0"/>
    <w:rsid w:val="00DE525E"/>
    <w:rsid w:val="00DF3D87"/>
    <w:rsid w:val="00E0234D"/>
    <w:rsid w:val="00E03BD5"/>
    <w:rsid w:val="00E07099"/>
    <w:rsid w:val="00E07528"/>
    <w:rsid w:val="00E126C3"/>
    <w:rsid w:val="00E130CD"/>
    <w:rsid w:val="00E15B2B"/>
    <w:rsid w:val="00E24D9B"/>
    <w:rsid w:val="00E31501"/>
    <w:rsid w:val="00E40645"/>
    <w:rsid w:val="00E41434"/>
    <w:rsid w:val="00E42C4E"/>
    <w:rsid w:val="00E43C13"/>
    <w:rsid w:val="00E471ED"/>
    <w:rsid w:val="00E5152E"/>
    <w:rsid w:val="00E5731B"/>
    <w:rsid w:val="00E631E7"/>
    <w:rsid w:val="00E6393B"/>
    <w:rsid w:val="00E63997"/>
    <w:rsid w:val="00E7015C"/>
    <w:rsid w:val="00E70F93"/>
    <w:rsid w:val="00E75008"/>
    <w:rsid w:val="00E756F7"/>
    <w:rsid w:val="00E75FC0"/>
    <w:rsid w:val="00E769EB"/>
    <w:rsid w:val="00E80225"/>
    <w:rsid w:val="00E838A2"/>
    <w:rsid w:val="00E91FBD"/>
    <w:rsid w:val="00E93F55"/>
    <w:rsid w:val="00E97816"/>
    <w:rsid w:val="00EA6D43"/>
    <w:rsid w:val="00EB57CB"/>
    <w:rsid w:val="00EC0F24"/>
    <w:rsid w:val="00EC29A8"/>
    <w:rsid w:val="00EC3590"/>
    <w:rsid w:val="00EC42DD"/>
    <w:rsid w:val="00EC6054"/>
    <w:rsid w:val="00ED36B2"/>
    <w:rsid w:val="00ED4235"/>
    <w:rsid w:val="00ED56C8"/>
    <w:rsid w:val="00EE02D5"/>
    <w:rsid w:val="00EE03E7"/>
    <w:rsid w:val="00EE11A9"/>
    <w:rsid w:val="00EE7A88"/>
    <w:rsid w:val="00EF25D2"/>
    <w:rsid w:val="00EF7E20"/>
    <w:rsid w:val="00F03B71"/>
    <w:rsid w:val="00F05E44"/>
    <w:rsid w:val="00F10040"/>
    <w:rsid w:val="00F10BF3"/>
    <w:rsid w:val="00F14DA3"/>
    <w:rsid w:val="00F15509"/>
    <w:rsid w:val="00F22BE1"/>
    <w:rsid w:val="00F23966"/>
    <w:rsid w:val="00F2639F"/>
    <w:rsid w:val="00F266EF"/>
    <w:rsid w:val="00F27105"/>
    <w:rsid w:val="00F456CA"/>
    <w:rsid w:val="00F46563"/>
    <w:rsid w:val="00F47F8D"/>
    <w:rsid w:val="00F50968"/>
    <w:rsid w:val="00F5136D"/>
    <w:rsid w:val="00F5490D"/>
    <w:rsid w:val="00F55D9D"/>
    <w:rsid w:val="00F56CD4"/>
    <w:rsid w:val="00F6179B"/>
    <w:rsid w:val="00F61EC0"/>
    <w:rsid w:val="00F702E3"/>
    <w:rsid w:val="00F73611"/>
    <w:rsid w:val="00F769AB"/>
    <w:rsid w:val="00F779C0"/>
    <w:rsid w:val="00F810EB"/>
    <w:rsid w:val="00F833E6"/>
    <w:rsid w:val="00F84779"/>
    <w:rsid w:val="00F848DF"/>
    <w:rsid w:val="00F919F2"/>
    <w:rsid w:val="00F93D98"/>
    <w:rsid w:val="00F95DCD"/>
    <w:rsid w:val="00F9703E"/>
    <w:rsid w:val="00F97D18"/>
    <w:rsid w:val="00FA50FE"/>
    <w:rsid w:val="00FA575C"/>
    <w:rsid w:val="00FA5B31"/>
    <w:rsid w:val="00FA7FB9"/>
    <w:rsid w:val="00FB14CC"/>
    <w:rsid w:val="00FB1BA2"/>
    <w:rsid w:val="00FB5927"/>
    <w:rsid w:val="00FB6596"/>
    <w:rsid w:val="00FC4AE2"/>
    <w:rsid w:val="00FD4DA5"/>
    <w:rsid w:val="00FD5DB7"/>
    <w:rsid w:val="00FE540E"/>
    <w:rsid w:val="00FE7924"/>
    <w:rsid w:val="00FF2C24"/>
    <w:rsid w:val="00FF618A"/>
    <w:rsid w:val="00FF699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07A"/>
    <w:rPr>
      <w:sz w:val="24"/>
      <w:szCs w:val="24"/>
    </w:rPr>
  </w:style>
  <w:style w:type="paragraph" w:styleId="Heading1">
    <w:name w:val="heading 1"/>
    <w:basedOn w:val="Normal"/>
    <w:next w:val="Normal"/>
    <w:link w:val="Heading1Char"/>
    <w:uiPriority w:val="99"/>
    <w:qFormat/>
    <w:rsid w:val="00720C9B"/>
    <w:pPr>
      <w:numPr>
        <w:numId w:val="3"/>
      </w:numPr>
      <w:spacing w:before="360" w:after="60"/>
      <w:jc w:val="both"/>
      <w:outlineLvl w:val="0"/>
    </w:pPr>
    <w:rPr>
      <w:rFonts w:ascii="Arial" w:hAnsi="Arial" w:cs="Arial"/>
      <w:b/>
      <w:bCs/>
      <w:caps/>
      <w:kern w:val="32"/>
    </w:rPr>
  </w:style>
  <w:style w:type="paragraph" w:styleId="Heading2">
    <w:name w:val="heading 2"/>
    <w:basedOn w:val="Normal"/>
    <w:next w:val="Normal"/>
    <w:link w:val="Heading2Char"/>
    <w:uiPriority w:val="99"/>
    <w:qFormat/>
    <w:rsid w:val="00720C9B"/>
    <w:pPr>
      <w:numPr>
        <w:ilvl w:val="1"/>
        <w:numId w:val="3"/>
      </w:numPr>
      <w:spacing w:before="240" w:after="60"/>
      <w:jc w:val="both"/>
      <w:outlineLvl w:val="1"/>
    </w:pPr>
    <w:rPr>
      <w:rFonts w:ascii="Arial" w:hAnsi="Arial" w:cs="Arial"/>
      <w:bCs/>
      <w:iCs/>
      <w:sz w:val="20"/>
    </w:rPr>
  </w:style>
  <w:style w:type="paragraph" w:styleId="Heading3">
    <w:name w:val="heading 3"/>
    <w:basedOn w:val="Normal"/>
    <w:next w:val="Normal"/>
    <w:link w:val="Heading3Char"/>
    <w:uiPriority w:val="99"/>
    <w:qFormat/>
    <w:rsid w:val="00720C9B"/>
    <w:pPr>
      <w:numPr>
        <w:ilvl w:val="2"/>
        <w:numId w:val="3"/>
      </w:numPr>
      <w:tabs>
        <w:tab w:val="left" w:pos="851"/>
      </w:tabs>
      <w:spacing w:before="120" w:after="60"/>
      <w:jc w:val="both"/>
      <w:outlineLvl w:val="2"/>
    </w:pPr>
    <w:rPr>
      <w:rFonts w:ascii="Arial" w:hAnsi="Arial" w:cs="Arial"/>
      <w:bCs/>
      <w:sz w:val="20"/>
    </w:rPr>
  </w:style>
  <w:style w:type="paragraph" w:styleId="Heading4">
    <w:name w:val="heading 4"/>
    <w:basedOn w:val="Heading3"/>
    <w:next w:val="Normal"/>
    <w:link w:val="Heading4Char"/>
    <w:uiPriority w:val="99"/>
    <w:qFormat/>
    <w:rsid w:val="00720C9B"/>
    <w:pPr>
      <w:numPr>
        <w:ilvl w:val="3"/>
      </w:numPr>
      <w:tabs>
        <w:tab w:val="clear" w:pos="851"/>
        <w:tab w:val="num" w:pos="720"/>
      </w:tabs>
      <w:spacing w:before="60"/>
      <w:ind w:left="720" w:hanging="720"/>
      <w:outlineLvl w:val="3"/>
    </w:pPr>
    <w:rPr>
      <w:bCs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59D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659D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659D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659DC"/>
    <w:rPr>
      <w:rFonts w:ascii="Calibri" w:hAnsi="Calibri" w:cs="Times New Roman"/>
      <w:b/>
      <w:bCs/>
      <w:sz w:val="28"/>
      <w:szCs w:val="28"/>
    </w:rPr>
  </w:style>
  <w:style w:type="character" w:styleId="Hyperlink">
    <w:name w:val="Hyperlink"/>
    <w:basedOn w:val="DefaultParagraphFont"/>
    <w:uiPriority w:val="99"/>
    <w:rsid w:val="0005007A"/>
    <w:rPr>
      <w:rFonts w:cs="Times New Roman"/>
      <w:color w:val="0000FF"/>
      <w:u w:val="single"/>
    </w:rPr>
  </w:style>
  <w:style w:type="character" w:styleId="CommentReference">
    <w:name w:val="annotation reference"/>
    <w:basedOn w:val="DefaultParagraphFont"/>
    <w:uiPriority w:val="99"/>
    <w:semiHidden/>
    <w:rsid w:val="00720C9B"/>
    <w:rPr>
      <w:rFonts w:cs="Times New Roman"/>
      <w:sz w:val="16"/>
      <w:szCs w:val="16"/>
    </w:rPr>
  </w:style>
  <w:style w:type="paragraph" w:styleId="CommentText">
    <w:name w:val="annotation text"/>
    <w:basedOn w:val="Normal"/>
    <w:link w:val="CommentTextChar"/>
    <w:uiPriority w:val="99"/>
    <w:semiHidden/>
    <w:rsid w:val="00720C9B"/>
    <w:rPr>
      <w:sz w:val="20"/>
      <w:szCs w:val="20"/>
    </w:rPr>
  </w:style>
  <w:style w:type="character" w:customStyle="1" w:styleId="CommentTextChar">
    <w:name w:val="Comment Text Char"/>
    <w:basedOn w:val="DefaultParagraphFont"/>
    <w:link w:val="CommentText"/>
    <w:uiPriority w:val="99"/>
    <w:semiHidden/>
    <w:locked/>
    <w:rsid w:val="000659DC"/>
    <w:rPr>
      <w:rFonts w:cs="Times New Roman"/>
      <w:sz w:val="20"/>
      <w:szCs w:val="20"/>
    </w:rPr>
  </w:style>
  <w:style w:type="paragraph" w:styleId="BalloonText">
    <w:name w:val="Balloon Text"/>
    <w:basedOn w:val="Normal"/>
    <w:link w:val="BalloonTextChar"/>
    <w:uiPriority w:val="99"/>
    <w:semiHidden/>
    <w:rsid w:val="00720C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59DC"/>
    <w:rPr>
      <w:rFonts w:cs="Times New Roman"/>
      <w:sz w:val="2"/>
    </w:rPr>
  </w:style>
  <w:style w:type="paragraph" w:styleId="CommentSubject">
    <w:name w:val="annotation subject"/>
    <w:basedOn w:val="CommentText"/>
    <w:next w:val="CommentText"/>
    <w:link w:val="CommentSubjectChar"/>
    <w:uiPriority w:val="99"/>
    <w:semiHidden/>
    <w:rsid w:val="00304F55"/>
    <w:rPr>
      <w:b/>
      <w:bCs/>
    </w:rPr>
  </w:style>
  <w:style w:type="character" w:customStyle="1" w:styleId="CommentSubjectChar">
    <w:name w:val="Comment Subject Char"/>
    <w:basedOn w:val="CommentTextChar"/>
    <w:link w:val="CommentSubject"/>
    <w:uiPriority w:val="99"/>
    <w:semiHidden/>
    <w:locked/>
    <w:rsid w:val="000659DC"/>
    <w:rPr>
      <w:b/>
      <w:bCs/>
    </w:rPr>
  </w:style>
  <w:style w:type="paragraph" w:styleId="Header">
    <w:name w:val="header"/>
    <w:basedOn w:val="Normal"/>
    <w:link w:val="HeaderChar"/>
    <w:uiPriority w:val="99"/>
    <w:rsid w:val="00032373"/>
    <w:pPr>
      <w:tabs>
        <w:tab w:val="center" w:pos="4536"/>
        <w:tab w:val="right" w:pos="9072"/>
      </w:tabs>
    </w:pPr>
  </w:style>
  <w:style w:type="character" w:customStyle="1" w:styleId="HeaderChar">
    <w:name w:val="Header Char"/>
    <w:basedOn w:val="DefaultParagraphFont"/>
    <w:link w:val="Header"/>
    <w:uiPriority w:val="99"/>
    <w:locked/>
    <w:rsid w:val="00032373"/>
    <w:rPr>
      <w:rFonts w:cs="Times New Roman"/>
      <w:sz w:val="24"/>
      <w:szCs w:val="24"/>
    </w:rPr>
  </w:style>
  <w:style w:type="paragraph" w:styleId="Footer">
    <w:name w:val="footer"/>
    <w:basedOn w:val="Normal"/>
    <w:link w:val="FooterChar"/>
    <w:uiPriority w:val="99"/>
    <w:rsid w:val="00032373"/>
    <w:pPr>
      <w:tabs>
        <w:tab w:val="center" w:pos="4536"/>
        <w:tab w:val="right" w:pos="9072"/>
      </w:tabs>
    </w:pPr>
  </w:style>
  <w:style w:type="character" w:customStyle="1" w:styleId="FooterChar">
    <w:name w:val="Footer Char"/>
    <w:basedOn w:val="DefaultParagraphFont"/>
    <w:link w:val="Footer"/>
    <w:uiPriority w:val="99"/>
    <w:locked/>
    <w:rsid w:val="00032373"/>
    <w:rPr>
      <w:rFonts w:cs="Times New Roman"/>
      <w:sz w:val="24"/>
      <w:szCs w:val="24"/>
    </w:rPr>
  </w:style>
  <w:style w:type="paragraph" w:customStyle="1" w:styleId="Vnitnadresa">
    <w:name w:val="Vnitřní adresa"/>
    <w:basedOn w:val="Normal"/>
    <w:uiPriority w:val="99"/>
    <w:rsid w:val="0087267F"/>
    <w:pPr>
      <w:spacing w:line="220" w:lineRule="atLeast"/>
      <w:jc w:val="both"/>
    </w:pPr>
    <w:rPr>
      <w:rFonts w:ascii="Arial" w:hAnsi="Arial"/>
      <w:spacing w:val="-5"/>
      <w:sz w:val="20"/>
      <w:szCs w:val="20"/>
    </w:rPr>
  </w:style>
  <w:style w:type="paragraph" w:styleId="NormalWeb">
    <w:name w:val="Normal (Web)"/>
    <w:basedOn w:val="Normal"/>
    <w:uiPriority w:val="99"/>
    <w:rsid w:val="0087267F"/>
    <w:pPr>
      <w:jc w:val="both"/>
    </w:pPr>
    <w:rPr>
      <w:spacing w:val="-5"/>
    </w:rPr>
  </w:style>
  <w:style w:type="paragraph" w:customStyle="1" w:styleId="Styl">
    <w:name w:val="Styl"/>
    <w:uiPriority w:val="99"/>
    <w:rsid w:val="00AA7E97"/>
    <w:pPr>
      <w:widowControl w:val="0"/>
      <w:autoSpaceDE w:val="0"/>
      <w:autoSpaceDN w:val="0"/>
      <w:adjustRightInd w:val="0"/>
    </w:pPr>
    <w:rPr>
      <w:rFonts w:ascii="Arial" w:hAnsi="Arial" w:cs="Arial"/>
      <w:sz w:val="24"/>
      <w:szCs w:val="24"/>
    </w:rPr>
  </w:style>
  <w:style w:type="paragraph" w:styleId="BodyText">
    <w:name w:val="Body Text"/>
    <w:basedOn w:val="Normal"/>
    <w:link w:val="BodyTextChar"/>
    <w:uiPriority w:val="99"/>
    <w:rsid w:val="002F4998"/>
    <w:pPr>
      <w:tabs>
        <w:tab w:val="left" w:pos="567"/>
      </w:tabs>
      <w:jc w:val="both"/>
    </w:pPr>
    <w:rPr>
      <w:szCs w:val="20"/>
    </w:rPr>
  </w:style>
  <w:style w:type="character" w:customStyle="1" w:styleId="BodyTextChar">
    <w:name w:val="Body Text Char"/>
    <w:basedOn w:val="DefaultParagraphFont"/>
    <w:link w:val="BodyText"/>
    <w:uiPriority w:val="99"/>
    <w:locked/>
    <w:rsid w:val="002F4998"/>
    <w:rPr>
      <w:rFonts w:cs="Times New Roman"/>
      <w:sz w:val="24"/>
    </w:rPr>
  </w:style>
  <w:style w:type="paragraph" w:styleId="EndnoteText">
    <w:name w:val="endnote text"/>
    <w:basedOn w:val="Normal"/>
    <w:link w:val="EndnoteTextChar"/>
    <w:uiPriority w:val="99"/>
    <w:rsid w:val="003F20C8"/>
    <w:rPr>
      <w:sz w:val="20"/>
      <w:szCs w:val="20"/>
    </w:rPr>
  </w:style>
  <w:style w:type="character" w:customStyle="1" w:styleId="EndnoteTextChar">
    <w:name w:val="Endnote Text Char"/>
    <w:basedOn w:val="DefaultParagraphFont"/>
    <w:link w:val="EndnoteText"/>
    <w:uiPriority w:val="99"/>
    <w:locked/>
    <w:rsid w:val="003F20C8"/>
    <w:rPr>
      <w:rFonts w:cs="Times New Roman"/>
    </w:rPr>
  </w:style>
  <w:style w:type="character" w:styleId="EndnoteReference">
    <w:name w:val="endnote reference"/>
    <w:basedOn w:val="DefaultParagraphFont"/>
    <w:uiPriority w:val="99"/>
    <w:rsid w:val="003F20C8"/>
    <w:rPr>
      <w:rFonts w:cs="Times New Roman"/>
      <w:vertAlign w:val="superscript"/>
    </w:rPr>
  </w:style>
  <w:style w:type="paragraph" w:styleId="BodyTextIndent2">
    <w:name w:val="Body Text Indent 2"/>
    <w:basedOn w:val="Normal"/>
    <w:link w:val="BodyTextIndent2Char"/>
    <w:uiPriority w:val="99"/>
    <w:rsid w:val="00F919F2"/>
    <w:pPr>
      <w:spacing w:after="120" w:line="480" w:lineRule="auto"/>
      <w:ind w:left="283"/>
    </w:pPr>
  </w:style>
  <w:style w:type="character" w:customStyle="1" w:styleId="BodyTextIndent2Char">
    <w:name w:val="Body Text Indent 2 Char"/>
    <w:basedOn w:val="DefaultParagraphFont"/>
    <w:link w:val="BodyTextIndent2"/>
    <w:uiPriority w:val="99"/>
    <w:locked/>
    <w:rsid w:val="00F919F2"/>
    <w:rPr>
      <w:rFonts w:cs="Times New Roman"/>
      <w:sz w:val="24"/>
      <w:szCs w:val="24"/>
    </w:rPr>
  </w:style>
  <w:style w:type="paragraph" w:styleId="BodyText2">
    <w:name w:val="Body Text 2"/>
    <w:basedOn w:val="Normal"/>
    <w:link w:val="BodyText2Char"/>
    <w:uiPriority w:val="99"/>
    <w:rsid w:val="00064297"/>
    <w:pPr>
      <w:spacing w:after="120" w:line="480" w:lineRule="auto"/>
    </w:pPr>
  </w:style>
  <w:style w:type="character" w:customStyle="1" w:styleId="BodyText2Char">
    <w:name w:val="Body Text 2 Char"/>
    <w:basedOn w:val="DefaultParagraphFont"/>
    <w:link w:val="BodyText2"/>
    <w:uiPriority w:val="99"/>
    <w:locked/>
    <w:rsid w:val="00064297"/>
    <w:rPr>
      <w:rFonts w:cs="Times New Roman"/>
      <w:sz w:val="24"/>
      <w:szCs w:val="24"/>
    </w:rPr>
  </w:style>
  <w:style w:type="paragraph" w:customStyle="1" w:styleId="Zkladntext1">
    <w:name w:val="Základní text1"/>
    <w:basedOn w:val="Normal"/>
    <w:uiPriority w:val="99"/>
    <w:rsid w:val="00064297"/>
    <w:pPr>
      <w:suppressAutoHyphens/>
      <w:overflowPunct w:val="0"/>
      <w:autoSpaceDE w:val="0"/>
      <w:autoSpaceDN w:val="0"/>
      <w:adjustRightInd w:val="0"/>
      <w:spacing w:line="276" w:lineRule="auto"/>
      <w:jc w:val="both"/>
      <w:textAlignment w:val="baseline"/>
    </w:pPr>
    <w:rPr>
      <w:spacing w:val="2"/>
      <w:sz w:val="20"/>
      <w:szCs w:val="20"/>
    </w:rPr>
  </w:style>
  <w:style w:type="paragraph" w:customStyle="1" w:styleId="CharCharCharCharCharCharChar">
    <w:name w:val="Char Char Char Char Char Char Char"/>
    <w:basedOn w:val="Normal"/>
    <w:uiPriority w:val="99"/>
    <w:rsid w:val="00064297"/>
    <w:pPr>
      <w:spacing w:after="160" w:line="240" w:lineRule="exact"/>
      <w:jc w:val="both"/>
    </w:pPr>
    <w:rPr>
      <w:rFonts w:ascii="Times New Roman Bold" w:hAnsi="Times New Roman Bold"/>
      <w:sz w:val="22"/>
      <w:szCs w:val="26"/>
      <w:lang w:val="sk-SK" w:eastAsia="en-US"/>
    </w:rPr>
  </w:style>
  <w:style w:type="paragraph" w:styleId="FootnoteText">
    <w:name w:val="footnote text"/>
    <w:basedOn w:val="Normal"/>
    <w:link w:val="FootnoteTextChar"/>
    <w:uiPriority w:val="99"/>
    <w:rsid w:val="001B69FF"/>
    <w:rPr>
      <w:sz w:val="20"/>
      <w:szCs w:val="20"/>
    </w:rPr>
  </w:style>
  <w:style w:type="character" w:customStyle="1" w:styleId="FootnoteTextChar">
    <w:name w:val="Footnote Text Char"/>
    <w:basedOn w:val="DefaultParagraphFont"/>
    <w:link w:val="FootnoteText"/>
    <w:uiPriority w:val="99"/>
    <w:locked/>
    <w:rsid w:val="001B69FF"/>
    <w:rPr>
      <w:rFonts w:cs="Times New Roman"/>
    </w:rPr>
  </w:style>
  <w:style w:type="character" w:styleId="FootnoteReference">
    <w:name w:val="footnote reference"/>
    <w:basedOn w:val="DefaultParagraphFont"/>
    <w:uiPriority w:val="99"/>
    <w:rsid w:val="001B69FF"/>
    <w:rPr>
      <w:rFonts w:cs="Times New Roman"/>
      <w:vertAlign w:val="superscript"/>
    </w:rPr>
  </w:style>
  <w:style w:type="paragraph" w:styleId="ListParagraph">
    <w:name w:val="List Paragraph"/>
    <w:basedOn w:val="Normal"/>
    <w:uiPriority w:val="99"/>
    <w:qFormat/>
    <w:rsid w:val="009737CF"/>
    <w:pPr>
      <w:ind w:left="720"/>
      <w:contextualSpacing/>
    </w:pPr>
  </w:style>
  <w:style w:type="paragraph" w:styleId="DocumentMap">
    <w:name w:val="Document Map"/>
    <w:basedOn w:val="Normal"/>
    <w:link w:val="DocumentMapChar"/>
    <w:uiPriority w:val="99"/>
    <w:semiHidden/>
    <w:rsid w:val="008853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45454"/>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1872</Words>
  <Characters>11048</Characters>
  <Application>Microsoft Office Outlook</Application>
  <DocSecurity>0</DocSecurity>
  <Lines>0</Lines>
  <Paragraphs>0</Paragraphs>
  <ScaleCrop>false</ScaleCrop>
  <Company>Jana Čepelková</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AK</dc:creator>
  <cp:keywords/>
  <dc:description/>
  <cp:lastModifiedBy>kocvaroa</cp:lastModifiedBy>
  <cp:revision>2</cp:revision>
  <cp:lastPrinted>2016-10-20T05:12:00Z</cp:lastPrinted>
  <dcterms:created xsi:type="dcterms:W3CDTF">2016-10-31T14:23:00Z</dcterms:created>
  <dcterms:modified xsi:type="dcterms:W3CDTF">2016-10-31T14:23:00Z</dcterms:modified>
</cp:coreProperties>
</file>