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F6792" w:rsidP="009F6792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3 -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1.7.2016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9F6792" w:rsidRDefault="006F0C00" w:rsidP="009F6792">
      <w:pPr>
        <w:numPr>
          <w:ilvl w:val="1"/>
          <w:numId w:val="21"/>
        </w:numPr>
      </w:pPr>
      <w:r>
        <w:t>x</w:t>
      </w:r>
    </w:p>
    <w:p w:rsidR="009F6792" w:rsidRDefault="006F0C00" w:rsidP="009F6792">
      <w:pPr>
        <w:numPr>
          <w:ilvl w:val="1"/>
          <w:numId w:val="21"/>
        </w:numPr>
      </w:pPr>
      <w:r>
        <w:t>x</w:t>
      </w:r>
    </w:p>
    <w:p w:rsidR="009F6792" w:rsidRDefault="006F0C00" w:rsidP="009F6792">
      <w:pPr>
        <w:numPr>
          <w:ilvl w:val="1"/>
          <w:numId w:val="21"/>
        </w:numPr>
      </w:pPr>
      <w:r>
        <w:t>x</w:t>
      </w:r>
    </w:p>
    <w:p w:rsidR="009F6792" w:rsidRDefault="006F0C00" w:rsidP="009F6792">
      <w:pPr>
        <w:numPr>
          <w:ilvl w:val="3"/>
          <w:numId w:val="21"/>
        </w:numPr>
      </w:pPr>
      <w:r>
        <w:t>x</w:t>
      </w:r>
    </w:p>
    <w:p w:rsidR="009F6792" w:rsidRDefault="006F0C00" w:rsidP="009F6792">
      <w:pPr>
        <w:numPr>
          <w:ilvl w:val="3"/>
          <w:numId w:val="21"/>
        </w:numPr>
      </w:pPr>
      <w:r>
        <w:t>x</w:t>
      </w:r>
    </w:p>
    <w:p w:rsidR="009F6792" w:rsidRDefault="006F0C00" w:rsidP="009F6792">
      <w:pPr>
        <w:numPr>
          <w:ilvl w:val="3"/>
          <w:numId w:val="21"/>
        </w:numPr>
      </w:pPr>
      <w:r>
        <w:t>x</w:t>
      </w:r>
    </w:p>
    <w:p w:rsidR="009F6792" w:rsidRDefault="006F0C00" w:rsidP="009F6792">
      <w:pPr>
        <w:numPr>
          <w:ilvl w:val="3"/>
          <w:numId w:val="21"/>
        </w:numPr>
      </w:pPr>
      <w:r>
        <w:t>x</w:t>
      </w:r>
    </w:p>
    <w:p w:rsidR="009F6792" w:rsidRDefault="006F0C00" w:rsidP="009F6792">
      <w:pPr>
        <w:numPr>
          <w:ilvl w:val="1"/>
          <w:numId w:val="21"/>
        </w:numPr>
        <w:spacing w:after="0"/>
      </w:pPr>
      <w:r>
        <w:t>x</w:t>
      </w:r>
    </w:p>
    <w:p w:rsidR="009F6792" w:rsidRDefault="006F0C00" w:rsidP="009F679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F6792" w:rsidRDefault="009F6792" w:rsidP="009F6792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9F6792" w:rsidRDefault="009F6792" w:rsidP="009F6792">
      <w:pPr>
        <w:numPr>
          <w:ilvl w:val="0"/>
          <w:numId w:val="0"/>
        </w:numPr>
        <w:spacing w:before="120" w:after="0" w:line="240" w:lineRule="auto"/>
        <w:jc w:val="both"/>
      </w:pPr>
    </w:p>
    <w:p w:rsidR="009F6792" w:rsidRDefault="009F6792" w:rsidP="009F6792">
      <w:pPr>
        <w:numPr>
          <w:ilvl w:val="0"/>
          <w:numId w:val="0"/>
        </w:numPr>
        <w:spacing w:before="120" w:after="0" w:line="240" w:lineRule="auto"/>
        <w:jc w:val="both"/>
      </w:pPr>
    </w:p>
    <w:p w:rsidR="009F6792" w:rsidRDefault="009F6792" w:rsidP="009F6792">
      <w:pPr>
        <w:numPr>
          <w:ilvl w:val="0"/>
          <w:numId w:val="0"/>
        </w:numPr>
        <w:spacing w:before="120" w:after="0" w:line="240" w:lineRule="auto"/>
        <w:jc w:val="both"/>
      </w:pPr>
    </w:p>
    <w:p w:rsidR="009F6792" w:rsidRDefault="009F6792" w:rsidP="009F6792">
      <w:pPr>
        <w:numPr>
          <w:ilvl w:val="0"/>
          <w:numId w:val="0"/>
        </w:numPr>
        <w:spacing w:after="0" w:line="240" w:lineRule="auto"/>
        <w:jc w:val="both"/>
        <w:sectPr w:rsidR="009F6792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F6792" w:rsidRDefault="009F6792" w:rsidP="009F6792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9F6792" w:rsidRDefault="009F6792" w:rsidP="009F6792">
      <w:pPr>
        <w:numPr>
          <w:ilvl w:val="0"/>
          <w:numId w:val="0"/>
        </w:numPr>
        <w:spacing w:after="0" w:line="240" w:lineRule="auto"/>
        <w:jc w:val="both"/>
      </w:pPr>
    </w:p>
    <w:p w:rsidR="009F6792" w:rsidRDefault="009F6792" w:rsidP="009F6792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9F6792" w:rsidRDefault="009F6792" w:rsidP="009F6792">
      <w:pPr>
        <w:numPr>
          <w:ilvl w:val="0"/>
          <w:numId w:val="0"/>
        </w:numPr>
        <w:spacing w:after="0" w:line="240" w:lineRule="auto"/>
        <w:jc w:val="both"/>
      </w:pPr>
    </w:p>
    <w:p w:rsidR="009F6792" w:rsidRDefault="009F6792" w:rsidP="009F679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F6792" w:rsidRDefault="009F6792" w:rsidP="009F6792">
      <w:pPr>
        <w:numPr>
          <w:ilvl w:val="0"/>
          <w:numId w:val="0"/>
        </w:numPr>
        <w:spacing w:after="0" w:line="240" w:lineRule="auto"/>
        <w:jc w:val="center"/>
      </w:pPr>
    </w:p>
    <w:p w:rsidR="009F6792" w:rsidRDefault="009F6792" w:rsidP="009F6792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9F6792" w:rsidRDefault="009F6792" w:rsidP="009F6792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9F6792" w:rsidRDefault="009F6792" w:rsidP="009F6792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884994">
        <w:t>…………………….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9F6792" w:rsidRDefault="009F6792" w:rsidP="009F6792">
      <w:pPr>
        <w:numPr>
          <w:ilvl w:val="0"/>
          <w:numId w:val="0"/>
        </w:numPr>
        <w:spacing w:after="0" w:line="240" w:lineRule="auto"/>
      </w:pPr>
    </w:p>
    <w:p w:rsidR="009F6792" w:rsidRDefault="009F6792" w:rsidP="009F6792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9F6792" w:rsidRDefault="009F6792" w:rsidP="009F6792">
      <w:pPr>
        <w:numPr>
          <w:ilvl w:val="0"/>
          <w:numId w:val="0"/>
        </w:numPr>
        <w:spacing w:after="0" w:line="240" w:lineRule="auto"/>
      </w:pPr>
    </w:p>
    <w:p w:rsidR="009F6792" w:rsidRDefault="009F6792" w:rsidP="009F679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F6792" w:rsidRDefault="009F6792" w:rsidP="009F6792">
      <w:pPr>
        <w:numPr>
          <w:ilvl w:val="0"/>
          <w:numId w:val="0"/>
        </w:numPr>
        <w:spacing w:after="0" w:line="240" w:lineRule="auto"/>
        <w:jc w:val="center"/>
      </w:pPr>
    </w:p>
    <w:p w:rsidR="009F6792" w:rsidRDefault="006F0C00" w:rsidP="009F6792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9F6792" w:rsidRPr="009F6792" w:rsidRDefault="006F0C00" w:rsidP="009F6792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9F6792" w:rsidRPr="009F6792" w:rsidSect="009F679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251" w:rsidRDefault="00614251">
      <w:r>
        <w:separator/>
      </w:r>
    </w:p>
  </w:endnote>
  <w:endnote w:type="continuationSeparator" w:id="0">
    <w:p w:rsidR="00614251" w:rsidRDefault="0061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6F0C00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6F0C00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251" w:rsidRDefault="00614251">
      <w:r>
        <w:separator/>
      </w:r>
    </w:p>
  </w:footnote>
  <w:footnote w:type="continuationSeparator" w:id="0">
    <w:p w:rsidR="00614251" w:rsidRDefault="00614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58945C" wp14:editId="1C40765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F6792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0080D04" wp14:editId="7FE83B8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9F6792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982707-1045/2016 - Příloha č. 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B3F90AB" wp14:editId="209DAAA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EF031B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11C6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4251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6F0C00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49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F6792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A1D0BB-1BED-4052-B476-CA44321F7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2016-06-29T06:26:00Z</cp:lastPrinted>
  <dcterms:created xsi:type="dcterms:W3CDTF">2016-08-02T12:26:00Z</dcterms:created>
  <dcterms:modified xsi:type="dcterms:W3CDTF">2016-08-02T12:26:00Z</dcterms:modified>
</cp:coreProperties>
</file>