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401ED" w:rsidP="00B401ED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nad 30 kg sjednaná pro období od </w:t>
      </w:r>
      <w:proofErr w:type="gramStart"/>
      <w:r>
        <w:rPr>
          <w:rFonts w:ascii="Arial" w:hAnsi="Arial" w:cs="Arial"/>
          <w:b/>
          <w:sz w:val="36"/>
        </w:rPr>
        <w:t>1.7.2016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B401ED" w:rsidRDefault="00A665EF" w:rsidP="00B401ED">
      <w:pPr>
        <w:numPr>
          <w:ilvl w:val="1"/>
          <w:numId w:val="21"/>
        </w:numPr>
      </w:pPr>
      <w:r>
        <w:t>x</w:t>
      </w:r>
    </w:p>
    <w:p w:rsidR="00B401ED" w:rsidRDefault="00A665EF" w:rsidP="00B401ED">
      <w:pPr>
        <w:numPr>
          <w:ilvl w:val="1"/>
          <w:numId w:val="21"/>
        </w:numPr>
      </w:pPr>
      <w:r>
        <w:t>x</w:t>
      </w:r>
    </w:p>
    <w:p w:rsidR="00B401ED" w:rsidRDefault="00A665EF" w:rsidP="00B401ED">
      <w:pPr>
        <w:numPr>
          <w:ilvl w:val="1"/>
          <w:numId w:val="21"/>
        </w:numPr>
      </w:pPr>
      <w:r>
        <w:t>x</w:t>
      </w:r>
    </w:p>
    <w:p w:rsidR="00B401ED" w:rsidRDefault="00A665EF" w:rsidP="00B401ED">
      <w:pPr>
        <w:numPr>
          <w:ilvl w:val="3"/>
          <w:numId w:val="21"/>
        </w:numPr>
      </w:pPr>
      <w:r>
        <w:t>x</w:t>
      </w:r>
    </w:p>
    <w:p w:rsidR="00B401ED" w:rsidRDefault="00A665EF" w:rsidP="00B401ED">
      <w:pPr>
        <w:numPr>
          <w:ilvl w:val="3"/>
          <w:numId w:val="21"/>
        </w:numPr>
      </w:pPr>
      <w:r>
        <w:t>x</w:t>
      </w:r>
    </w:p>
    <w:p w:rsidR="00B401ED" w:rsidRDefault="00A665EF" w:rsidP="00B401ED">
      <w:pPr>
        <w:numPr>
          <w:ilvl w:val="3"/>
          <w:numId w:val="21"/>
        </w:numPr>
      </w:pPr>
      <w:r>
        <w:t>x</w:t>
      </w:r>
    </w:p>
    <w:p w:rsidR="00B401ED" w:rsidRDefault="00A665EF" w:rsidP="00B401ED">
      <w:pPr>
        <w:numPr>
          <w:ilvl w:val="3"/>
          <w:numId w:val="21"/>
        </w:numPr>
      </w:pPr>
      <w:r>
        <w:t>x</w:t>
      </w:r>
    </w:p>
    <w:p w:rsidR="00B401ED" w:rsidRDefault="00A665EF" w:rsidP="00B401ED">
      <w:pPr>
        <w:numPr>
          <w:ilvl w:val="3"/>
          <w:numId w:val="21"/>
        </w:numPr>
      </w:pPr>
      <w:r>
        <w:t>x</w:t>
      </w:r>
    </w:p>
    <w:p w:rsidR="00B401ED" w:rsidRDefault="00A665EF" w:rsidP="00B401ED">
      <w:pPr>
        <w:numPr>
          <w:ilvl w:val="1"/>
          <w:numId w:val="21"/>
        </w:numPr>
        <w:spacing w:after="0"/>
      </w:pPr>
      <w:r>
        <w:t>x</w:t>
      </w:r>
    </w:p>
    <w:p w:rsidR="00B401ED" w:rsidRDefault="00A665EF" w:rsidP="00B401ED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B401ED" w:rsidRDefault="00B401ED" w:rsidP="00B401ED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B401ED" w:rsidRDefault="00B401ED" w:rsidP="00B401ED">
      <w:pPr>
        <w:numPr>
          <w:ilvl w:val="0"/>
          <w:numId w:val="0"/>
        </w:numPr>
        <w:spacing w:before="120" w:after="0" w:line="240" w:lineRule="auto"/>
        <w:jc w:val="both"/>
      </w:pPr>
    </w:p>
    <w:p w:rsidR="00B401ED" w:rsidRDefault="00B401ED" w:rsidP="00B401ED">
      <w:pPr>
        <w:numPr>
          <w:ilvl w:val="0"/>
          <w:numId w:val="0"/>
        </w:numPr>
        <w:spacing w:before="120" w:after="0" w:line="240" w:lineRule="auto"/>
        <w:jc w:val="both"/>
      </w:pPr>
    </w:p>
    <w:p w:rsidR="00B401ED" w:rsidRDefault="00B401ED" w:rsidP="00B401ED">
      <w:pPr>
        <w:numPr>
          <w:ilvl w:val="0"/>
          <w:numId w:val="0"/>
        </w:numPr>
        <w:spacing w:before="120" w:after="0" w:line="240" w:lineRule="auto"/>
        <w:jc w:val="both"/>
      </w:pPr>
    </w:p>
    <w:p w:rsidR="00B401ED" w:rsidRDefault="00B401ED" w:rsidP="00B401ED">
      <w:pPr>
        <w:numPr>
          <w:ilvl w:val="0"/>
          <w:numId w:val="0"/>
        </w:numPr>
        <w:spacing w:after="0" w:line="240" w:lineRule="auto"/>
        <w:jc w:val="both"/>
        <w:sectPr w:rsidR="00B401ED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401ED" w:rsidRDefault="00B401ED" w:rsidP="00B401ED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B401ED" w:rsidRDefault="00B401ED" w:rsidP="00B401ED">
      <w:pPr>
        <w:numPr>
          <w:ilvl w:val="0"/>
          <w:numId w:val="0"/>
        </w:numPr>
        <w:spacing w:after="0" w:line="240" w:lineRule="auto"/>
        <w:jc w:val="both"/>
      </w:pPr>
    </w:p>
    <w:p w:rsidR="00B401ED" w:rsidRDefault="00B401ED" w:rsidP="00B401ED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B401ED" w:rsidRDefault="00B401ED" w:rsidP="00B401ED">
      <w:pPr>
        <w:numPr>
          <w:ilvl w:val="0"/>
          <w:numId w:val="0"/>
        </w:numPr>
        <w:spacing w:after="0" w:line="240" w:lineRule="auto"/>
        <w:jc w:val="both"/>
      </w:pPr>
    </w:p>
    <w:p w:rsidR="00B401ED" w:rsidRDefault="00B401ED" w:rsidP="00B401ED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401ED" w:rsidRDefault="00B401ED" w:rsidP="00B401ED">
      <w:pPr>
        <w:numPr>
          <w:ilvl w:val="0"/>
          <w:numId w:val="0"/>
        </w:numPr>
        <w:spacing w:after="0" w:line="240" w:lineRule="auto"/>
        <w:jc w:val="center"/>
      </w:pPr>
    </w:p>
    <w:p w:rsidR="00B401ED" w:rsidRDefault="00B401ED" w:rsidP="00B401ED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B401ED" w:rsidRDefault="00B401ED" w:rsidP="00B401ED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B401ED" w:rsidRDefault="00B401ED" w:rsidP="00B401ED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D978D0">
        <w:t>…………………</w:t>
      </w:r>
      <w:r>
        <w:t xml:space="preserve"> dne </w:t>
      </w:r>
    </w:p>
    <w:p w:rsidR="00B401ED" w:rsidRDefault="00B401ED" w:rsidP="00B401ED">
      <w:pPr>
        <w:numPr>
          <w:ilvl w:val="0"/>
          <w:numId w:val="0"/>
        </w:numPr>
        <w:spacing w:after="0" w:line="240" w:lineRule="auto"/>
      </w:pPr>
    </w:p>
    <w:p w:rsidR="00B401ED" w:rsidRDefault="00B401ED" w:rsidP="00B401ED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B401ED" w:rsidRDefault="00B401ED" w:rsidP="00B401ED">
      <w:pPr>
        <w:numPr>
          <w:ilvl w:val="0"/>
          <w:numId w:val="0"/>
        </w:numPr>
        <w:spacing w:after="0" w:line="240" w:lineRule="auto"/>
      </w:pPr>
    </w:p>
    <w:p w:rsidR="00B401ED" w:rsidRDefault="00B401ED" w:rsidP="00B401ED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401ED" w:rsidRDefault="00A665EF" w:rsidP="00B401ED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B401ED" w:rsidRPr="00B401ED" w:rsidRDefault="00A665EF" w:rsidP="00B401ED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B401ED" w:rsidRPr="00B401ED" w:rsidSect="00B401E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E53" w:rsidRDefault="00687E53">
      <w:r>
        <w:separator/>
      </w:r>
    </w:p>
  </w:endnote>
  <w:endnote w:type="continuationSeparator" w:id="0">
    <w:p w:rsidR="00687E53" w:rsidRDefault="0068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A665E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A665E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E53" w:rsidRDefault="00687E53">
      <w:r>
        <w:separator/>
      </w:r>
    </w:p>
  </w:footnote>
  <w:footnote w:type="continuationSeparator" w:id="0">
    <w:p w:rsidR="00687E53" w:rsidRDefault="00687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76BEA5" wp14:editId="327C8D4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401ED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F4454EC" wp14:editId="2B7ADF2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B401ED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982707-1045/2016 -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3D02AA5" wp14:editId="0400D45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A51AA5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87E53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665EF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1E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978D0"/>
    <w:rsid w:val="00DA1C6D"/>
    <w:rsid w:val="00DA6AA7"/>
    <w:rsid w:val="00DB4B45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0E8D27-2D08-4F36-824C-34EB0CA5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133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2016-06-29T06:24:00Z</cp:lastPrinted>
  <dcterms:created xsi:type="dcterms:W3CDTF">2016-08-02T12:24:00Z</dcterms:created>
  <dcterms:modified xsi:type="dcterms:W3CDTF">2016-08-02T12:24:00Z</dcterms:modified>
</cp:coreProperties>
</file>