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30" w:rsidRPr="002C39DF" w:rsidRDefault="00343A30" w:rsidP="00530037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40"/>
          <w:szCs w:val="40"/>
        </w:rPr>
        <w:t xml:space="preserve">  </w:t>
      </w:r>
      <w:r w:rsidRPr="002C39DF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1 ke Smlouvě o dílo </w:t>
      </w:r>
    </w:p>
    <w:p w:rsidR="00343A30" w:rsidRPr="002C39DF" w:rsidRDefault="00343A30" w:rsidP="0053003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C39DF">
        <w:rPr>
          <w:rFonts w:ascii="Arial" w:hAnsi="Arial" w:cs="Arial"/>
          <w:snapToGrid w:val="0"/>
          <w:sz w:val="22"/>
          <w:szCs w:val="22"/>
        </w:rPr>
        <w:t xml:space="preserve">uzavřené dne </w:t>
      </w:r>
      <w:r>
        <w:rPr>
          <w:rFonts w:ascii="Arial" w:hAnsi="Arial" w:cs="Arial"/>
          <w:snapToGrid w:val="0"/>
          <w:sz w:val="22"/>
          <w:szCs w:val="22"/>
        </w:rPr>
        <w:t>11.01.2018</w:t>
      </w:r>
      <w:r w:rsidRPr="002C39DF">
        <w:rPr>
          <w:rFonts w:ascii="Arial" w:hAnsi="Arial" w:cs="Arial"/>
          <w:snapToGrid w:val="0"/>
          <w:sz w:val="22"/>
          <w:szCs w:val="22"/>
        </w:rPr>
        <w:t xml:space="preserve"> na realizaci veřejné zakázky </w:t>
      </w:r>
      <w:r>
        <w:rPr>
          <w:rFonts w:ascii="Arial" w:hAnsi="Arial" w:cs="Arial"/>
          <w:snapToGrid w:val="0"/>
          <w:sz w:val="22"/>
          <w:szCs w:val="22"/>
        </w:rPr>
        <w:t>malého rozsahu</w:t>
      </w:r>
    </w:p>
    <w:p w:rsidR="00343A30" w:rsidRPr="00736B4D" w:rsidRDefault="00343A30" w:rsidP="002C39DF">
      <w:pPr>
        <w:tabs>
          <w:tab w:val="left" w:pos="1680"/>
        </w:tabs>
        <w:jc w:val="center"/>
        <w:rPr>
          <w:sz w:val="22"/>
          <w:szCs w:val="22"/>
          <w:u w:val="single"/>
        </w:rPr>
      </w:pPr>
      <w:r w:rsidRPr="002C39DF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sz w:val="22"/>
          <w:szCs w:val="22"/>
        </w:rPr>
        <w:t>Rekonstrukce bytu u Svatého Vavřince, Pulická č.p. 173, Dobruška</w:t>
      </w:r>
      <w:r w:rsidRPr="002C39DF">
        <w:rPr>
          <w:rFonts w:ascii="Arial" w:hAnsi="Arial" w:cs="Arial"/>
          <w:b/>
          <w:bCs/>
        </w:rPr>
        <w:t>“</w:t>
      </w:r>
    </w:p>
    <w:p w:rsidR="00343A30" w:rsidRDefault="00343A30" w:rsidP="0019568E">
      <w:pPr>
        <w:outlineLvl w:val="0"/>
        <w:rPr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Smluvní strany: </w:t>
      </w: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Objednatel: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Dobruška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Sídlo: nám. F.L. Věka 11, 51801 Dobruška </w:t>
      </w:r>
    </w:p>
    <w:p w:rsidR="00343A30" w:rsidRPr="002C39DF" w:rsidRDefault="00343A30" w:rsidP="00183B3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00274879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CZ00274879</w:t>
      </w:r>
    </w:p>
    <w:p w:rsidR="00343A30" w:rsidRPr="002C39DF" w:rsidRDefault="00343A30" w:rsidP="0019568E">
      <w:pPr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Zastoupený</w:t>
      </w:r>
      <w:r w:rsidRPr="007A40F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Petrem Lžíčařem, starostou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Default="00343A30" w:rsidP="0019568E">
      <w:pPr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na straně jedné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jako „</w:t>
      </w:r>
      <w:r w:rsidRPr="002C39DF">
        <w:rPr>
          <w:rFonts w:ascii="Arial" w:hAnsi="Arial" w:cs="Arial"/>
          <w:b/>
          <w:bCs/>
          <w:sz w:val="22"/>
          <w:szCs w:val="22"/>
        </w:rPr>
        <w:t>objednatel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432D1C">
      <w:pPr>
        <w:ind w:left="1410" w:hanging="1410"/>
        <w:rPr>
          <w:rFonts w:ascii="Arial" w:hAnsi="Arial" w:cs="Arial"/>
          <w:b/>
          <w:bCs/>
          <w:i/>
          <w:i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Zhotovitel: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>GARRET – CZ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s.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>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o. </w:t>
      </w:r>
      <w:r w:rsidRPr="002C39DF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 xml:space="preserve">Sídlo: Pulická 146, 51801 Dobruška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IČ:  25933272</w:t>
      </w:r>
    </w:p>
    <w:p w:rsidR="00343A30" w:rsidRPr="002C39DF" w:rsidRDefault="00343A30" w:rsidP="00432D1C">
      <w:pPr>
        <w:ind w:left="708" w:firstLine="708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DIČ: CZ25933272</w:t>
      </w:r>
    </w:p>
    <w:p w:rsidR="00343A30" w:rsidRPr="002C39DF" w:rsidRDefault="00343A30" w:rsidP="002C39D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</w:t>
      </w:r>
      <w:r w:rsidRPr="002C39DF">
        <w:rPr>
          <w:rFonts w:ascii="Arial" w:hAnsi="Arial" w:cs="Arial"/>
          <w:sz w:val="22"/>
          <w:szCs w:val="22"/>
        </w:rPr>
        <w:t xml:space="preserve">: Miloslavem Španielem, jednatelem   </w:t>
      </w:r>
    </w:p>
    <w:p w:rsidR="00343A30" w:rsidRPr="002C39DF" w:rsidRDefault="00343A30" w:rsidP="002C39D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 xml:space="preserve">apsaný v OR vedeném Krajským soudem v Hradci Králové, </w:t>
      </w:r>
      <w:r>
        <w:rPr>
          <w:rFonts w:ascii="Arial" w:hAnsi="Arial" w:cs="Arial"/>
          <w:sz w:val="22"/>
          <w:szCs w:val="22"/>
        </w:rPr>
        <w:t>sp. zn.</w:t>
      </w:r>
      <w:r w:rsidRPr="002C39D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15673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na straně druhé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jen „</w:t>
      </w:r>
      <w:r w:rsidRPr="002C39DF">
        <w:rPr>
          <w:rFonts w:ascii="Arial" w:hAnsi="Arial" w:cs="Arial"/>
          <w:b/>
          <w:bCs/>
          <w:sz w:val="22"/>
          <w:szCs w:val="22"/>
        </w:rPr>
        <w:t>zhotovitel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9900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uzavírají níže uvedeného dne, měsíce a roku tento 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dodatek č. 1 ke Smlouvě o dílo ze dne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2C39D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01.2018</w:t>
      </w:r>
      <w:r w:rsidRPr="002C39DF">
        <w:rPr>
          <w:rFonts w:ascii="Arial" w:hAnsi="Arial" w:cs="Arial"/>
          <w:b/>
          <w:bCs/>
          <w:sz w:val="22"/>
          <w:szCs w:val="22"/>
        </w:rPr>
        <w:t>.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>I.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2C39DF" w:rsidRDefault="00343A30" w:rsidP="004A1A27">
      <w:pPr>
        <w:pStyle w:val="Zkladntext31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1.1. </w:t>
      </w:r>
      <w:r w:rsidRPr="002C39DF">
        <w:rPr>
          <w:rFonts w:ascii="Arial" w:hAnsi="Arial" w:cs="Arial"/>
          <w:sz w:val="22"/>
          <w:szCs w:val="22"/>
        </w:rPr>
        <w:tab/>
        <w:t>Objednatel a zhotovitel dne</w:t>
      </w:r>
      <w:r>
        <w:rPr>
          <w:rFonts w:ascii="Arial" w:hAnsi="Arial" w:cs="Arial"/>
          <w:sz w:val="22"/>
          <w:szCs w:val="22"/>
        </w:rPr>
        <w:t xml:space="preserve"> 11</w:t>
      </w:r>
      <w:r w:rsidRPr="002C39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01</w:t>
      </w:r>
      <w:r w:rsidRPr="002C39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>2018</w:t>
      </w:r>
      <w:r w:rsidRPr="002C39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uzavřeli smlouvu o dílo (dále jen „Smlouva“) na realizaci veřejné zakázky malého rozsahu</w:t>
      </w:r>
      <w:r>
        <w:rPr>
          <w:rFonts w:ascii="Arial" w:hAnsi="Arial" w:cs="Arial"/>
          <w:sz w:val="22"/>
          <w:szCs w:val="22"/>
        </w:rPr>
        <w:t>,</w:t>
      </w:r>
      <w:r w:rsidRPr="002C39DF">
        <w:rPr>
          <w:rFonts w:ascii="Arial" w:hAnsi="Arial" w:cs="Arial"/>
          <w:sz w:val="22"/>
          <w:szCs w:val="22"/>
        </w:rPr>
        <w:t xml:space="preserve"> jejímž předmětem je kompletní dodávka stavby </w:t>
      </w:r>
      <w:r w:rsidRPr="00B21F8F">
        <w:rPr>
          <w:rFonts w:ascii="Arial" w:hAnsi="Arial" w:cs="Arial"/>
          <w:sz w:val="22"/>
          <w:szCs w:val="22"/>
        </w:rPr>
        <w:t>„Rekonstrukce bytu u Svatého Vavřince, Pulická č.p. 173, Dobruška“</w:t>
      </w:r>
      <w:r w:rsidRPr="002C39DF">
        <w:rPr>
          <w:rFonts w:ascii="Arial" w:hAnsi="Arial" w:cs="Arial"/>
          <w:sz w:val="22"/>
          <w:szCs w:val="22"/>
        </w:rPr>
        <w:t xml:space="preserve"> dle nabídkového položkového rozpočtu zhotovitele.   </w:t>
      </w:r>
    </w:p>
    <w:p w:rsidR="00343A30" w:rsidRPr="002C39DF" w:rsidRDefault="00343A30" w:rsidP="00C15ED6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D0BF4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1.2.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Smluvní strany tímto dodatkem mění jimi uzavřenou Smlouvu, a to v rozsahu uvedeném v čl. II. tohoto dodatku</w:t>
      </w:r>
      <w:r>
        <w:rPr>
          <w:rFonts w:ascii="Arial" w:hAnsi="Arial" w:cs="Arial"/>
          <w:sz w:val="22"/>
          <w:szCs w:val="22"/>
        </w:rPr>
        <w:t xml:space="preserve"> č. 1 ke smlouvě o dílo (dále jen "Dodatek")</w:t>
      </w:r>
      <w:r w:rsidRPr="002C39DF">
        <w:rPr>
          <w:rFonts w:ascii="Arial" w:hAnsi="Arial" w:cs="Arial"/>
          <w:sz w:val="22"/>
          <w:szCs w:val="22"/>
        </w:rPr>
        <w:t xml:space="preserve">.  </w:t>
      </w:r>
    </w:p>
    <w:p w:rsidR="00343A30" w:rsidRPr="002C39DF" w:rsidRDefault="00343A30" w:rsidP="0040326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    </w:t>
      </w:r>
    </w:p>
    <w:p w:rsidR="00343A30" w:rsidRPr="002C39DF" w:rsidRDefault="00343A30" w:rsidP="00B34EE7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71449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2.1. </w:t>
      </w:r>
      <w:r w:rsidRPr="002C39DF">
        <w:rPr>
          <w:rFonts w:ascii="Arial" w:hAnsi="Arial" w:cs="Arial"/>
          <w:sz w:val="22"/>
          <w:szCs w:val="22"/>
        </w:rPr>
        <w:tab/>
        <w:t xml:space="preserve">Smluvní strany se </w:t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 xml:space="preserve">odatkem dohodly na </w:t>
      </w:r>
      <w:r>
        <w:rPr>
          <w:rFonts w:ascii="Arial" w:hAnsi="Arial" w:cs="Arial"/>
          <w:sz w:val="22"/>
          <w:szCs w:val="22"/>
        </w:rPr>
        <w:t>rozsahu víceprací.</w:t>
      </w:r>
      <w:r w:rsidRPr="002C39DF">
        <w:rPr>
          <w:rFonts w:ascii="Arial" w:hAnsi="Arial" w:cs="Arial"/>
          <w:sz w:val="22"/>
          <w:szCs w:val="22"/>
        </w:rPr>
        <w:t xml:space="preserve"> Tyto vícepráce jsou blíže specifikovány v položkov</w:t>
      </w:r>
      <w:r>
        <w:rPr>
          <w:rFonts w:ascii="Arial" w:hAnsi="Arial" w:cs="Arial"/>
          <w:sz w:val="22"/>
          <w:szCs w:val="22"/>
        </w:rPr>
        <w:t>ých</w:t>
      </w:r>
      <w:r w:rsidRPr="002C39DF">
        <w:rPr>
          <w:rFonts w:ascii="Arial" w:hAnsi="Arial" w:cs="Arial"/>
          <w:sz w:val="22"/>
          <w:szCs w:val="22"/>
        </w:rPr>
        <w:t xml:space="preserve"> rozpočt</w:t>
      </w:r>
      <w:r>
        <w:rPr>
          <w:rFonts w:ascii="Arial" w:hAnsi="Arial" w:cs="Arial"/>
          <w:sz w:val="22"/>
          <w:szCs w:val="22"/>
        </w:rPr>
        <w:t>ech</w:t>
      </w:r>
      <w:r w:rsidRPr="002C39DF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C39DF">
        <w:rPr>
          <w:rFonts w:ascii="Arial" w:hAnsi="Arial" w:cs="Arial"/>
          <w:sz w:val="22"/>
          <w:szCs w:val="22"/>
        </w:rPr>
        <w:t xml:space="preserve"> tvoří přílohu č. </w:t>
      </w:r>
      <w:smartTag w:uri="urn:schemas-microsoft-com:office:smarttags" w:element="metricconverter">
        <w:smartTagPr>
          <w:attr w:name="ProductID" w:val="1 a"/>
        </w:smartTagPr>
        <w:r w:rsidRPr="002C39DF">
          <w:rPr>
            <w:rFonts w:ascii="Arial" w:hAnsi="Arial" w:cs="Arial"/>
            <w:sz w:val="22"/>
            <w:szCs w:val="22"/>
          </w:rPr>
          <w:t xml:space="preserve">1 </w:t>
        </w:r>
        <w:r>
          <w:rPr>
            <w:rFonts w:ascii="Arial" w:hAnsi="Arial" w:cs="Arial"/>
            <w:sz w:val="22"/>
            <w:szCs w:val="22"/>
          </w:rPr>
          <w:t>a</w:t>
        </w:r>
      </w:smartTag>
      <w:r>
        <w:rPr>
          <w:rFonts w:ascii="Arial" w:hAnsi="Arial" w:cs="Arial"/>
          <w:sz w:val="22"/>
          <w:szCs w:val="22"/>
        </w:rPr>
        <w:t xml:space="preserve"> 2 Dodatku</w:t>
      </w:r>
      <w:r w:rsidRPr="002C39DF">
        <w:rPr>
          <w:rFonts w:ascii="Arial" w:hAnsi="Arial" w:cs="Arial"/>
          <w:sz w:val="22"/>
          <w:szCs w:val="22"/>
        </w:rPr>
        <w:t xml:space="preserve">. </w:t>
      </w:r>
    </w:p>
    <w:p w:rsidR="00343A30" w:rsidRPr="002C39DF" w:rsidRDefault="00343A30" w:rsidP="00B540A9">
      <w:pPr>
        <w:rPr>
          <w:rFonts w:ascii="Arial" w:hAnsi="Arial" w:cs="Arial"/>
          <w:sz w:val="20"/>
          <w:szCs w:val="20"/>
        </w:rPr>
      </w:pPr>
      <w:r w:rsidRPr="002C39DF">
        <w:rPr>
          <w:rFonts w:ascii="Arial" w:hAnsi="Arial" w:cs="Arial"/>
          <w:sz w:val="20"/>
          <w:szCs w:val="20"/>
        </w:rPr>
        <w:t> </w:t>
      </w:r>
    </w:p>
    <w:p w:rsidR="00343A30" w:rsidRPr="002C39DF" w:rsidRDefault="00343A30" w:rsidP="00C4554A">
      <w:pPr>
        <w:jc w:val="both"/>
        <w:rPr>
          <w:rFonts w:ascii="Arial" w:hAnsi="Arial" w:cs="Arial"/>
          <w:sz w:val="22"/>
          <w:szCs w:val="22"/>
        </w:rPr>
      </w:pPr>
    </w:p>
    <w:p w:rsidR="00343A30" w:rsidRPr="00A011D3" w:rsidRDefault="00343A30" w:rsidP="00DD4C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2.2.  </w:t>
      </w:r>
      <w:r w:rsidRPr="002C39DF">
        <w:rPr>
          <w:rFonts w:ascii="Arial" w:hAnsi="Arial" w:cs="Arial"/>
          <w:sz w:val="22"/>
          <w:szCs w:val="22"/>
        </w:rPr>
        <w:tab/>
        <w:t xml:space="preserve">Smluvní strany sjednávají, že celková cena víceprací dle odst. 2.1. činí </w:t>
      </w:r>
      <w:r w:rsidRPr="00855B69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855B69">
        <w:rPr>
          <w:rFonts w:ascii="Arial" w:hAnsi="Arial" w:cs="Arial"/>
          <w:b/>
          <w:bCs/>
          <w:sz w:val="22"/>
          <w:szCs w:val="22"/>
        </w:rPr>
        <w:t>845,1 Kč bez DPH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011D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920386" w:rsidRDefault="00343A30" w:rsidP="00502CAD">
      <w:pPr>
        <w:tabs>
          <w:tab w:val="left" w:pos="1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43A30" w:rsidRPr="005057CD" w:rsidRDefault="00343A30" w:rsidP="005057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2.3. </w:t>
      </w:r>
      <w:r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 xml:space="preserve">Smluvní strany sjednávají, že s ohledem na shora sjednané vícepráce a na jejich tímto dodatkem sjednané ceny, blíže specifikované v příloze č. </w:t>
      </w:r>
      <w:smartTag w:uri="urn:schemas-microsoft-com:office:smarttags" w:element="metricconverter">
        <w:smartTagPr>
          <w:attr w:name="ProductID" w:val="1 a"/>
        </w:smartTagPr>
        <w:r w:rsidRPr="002C39DF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2 </w:t>
      </w:r>
      <w:r w:rsidRPr="002C39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 xml:space="preserve">odatku, se cena za dílo sjednaná v čl. III. odst. 3.1. Smlouvy </w:t>
      </w:r>
      <w:r>
        <w:rPr>
          <w:rFonts w:ascii="Arial" w:hAnsi="Arial" w:cs="Arial"/>
          <w:sz w:val="22"/>
          <w:szCs w:val="22"/>
        </w:rPr>
        <w:t xml:space="preserve">zvyšuje na </w:t>
      </w:r>
      <w:r w:rsidRPr="00855B69">
        <w:rPr>
          <w:rFonts w:ascii="Arial" w:hAnsi="Arial" w:cs="Arial"/>
          <w:b/>
          <w:bCs/>
          <w:sz w:val="22"/>
          <w:szCs w:val="22"/>
        </w:rPr>
        <w:t>491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855B69">
        <w:rPr>
          <w:rFonts w:ascii="Arial" w:hAnsi="Arial" w:cs="Arial"/>
          <w:b/>
          <w:bCs/>
          <w:sz w:val="22"/>
          <w:szCs w:val="22"/>
        </w:rPr>
        <w:t>544,63 Kč</w:t>
      </w:r>
      <w:r>
        <w:rPr>
          <w:rFonts w:ascii="Arial" w:hAnsi="Arial" w:cs="Arial"/>
          <w:b/>
          <w:bCs/>
          <w:sz w:val="22"/>
          <w:szCs w:val="22"/>
        </w:rPr>
        <w:t xml:space="preserve"> bez DPH</w:t>
      </w:r>
      <w:r w:rsidRPr="00855B69">
        <w:rPr>
          <w:rFonts w:ascii="Arial" w:hAnsi="Arial" w:cs="Arial"/>
          <w:b/>
          <w:bCs/>
          <w:sz w:val="22"/>
          <w:szCs w:val="22"/>
        </w:rPr>
        <w:t>.</w:t>
      </w:r>
      <w:r w:rsidRPr="005057C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057CD">
        <w:rPr>
          <w:rFonts w:ascii="Arial" w:hAnsi="Arial" w:cs="Arial"/>
          <w:b/>
          <w:bCs/>
          <w:sz w:val="22"/>
          <w:szCs w:val="22"/>
        </w:rPr>
        <w:tab/>
      </w:r>
      <w:r w:rsidRPr="005057CD">
        <w:rPr>
          <w:rFonts w:ascii="Arial" w:hAnsi="Arial" w:cs="Arial"/>
          <w:b/>
          <w:bCs/>
          <w:sz w:val="22"/>
          <w:szCs w:val="22"/>
        </w:rPr>
        <w:tab/>
      </w:r>
      <w:r w:rsidRPr="005057CD">
        <w:rPr>
          <w:rFonts w:ascii="Arial" w:hAnsi="Arial" w:cs="Arial"/>
          <w:b/>
          <w:bCs/>
          <w:sz w:val="22"/>
          <w:szCs w:val="22"/>
        </w:rPr>
        <w:tab/>
      </w:r>
      <w:r w:rsidRPr="005057CD">
        <w:rPr>
          <w:rFonts w:ascii="Arial" w:hAnsi="Arial" w:cs="Arial"/>
          <w:b/>
          <w:bCs/>
          <w:sz w:val="22"/>
          <w:szCs w:val="22"/>
        </w:rPr>
        <w:tab/>
      </w:r>
      <w:r w:rsidRPr="005057CD">
        <w:rPr>
          <w:rFonts w:ascii="Arial" w:hAnsi="Arial" w:cs="Arial"/>
          <w:b/>
          <w:bCs/>
          <w:sz w:val="22"/>
          <w:szCs w:val="22"/>
        </w:rPr>
        <w:tab/>
      </w:r>
      <w:r w:rsidRPr="005057CD">
        <w:rPr>
          <w:rFonts w:ascii="Arial" w:hAnsi="Arial" w:cs="Arial"/>
          <w:b/>
          <w:bCs/>
          <w:sz w:val="22"/>
          <w:szCs w:val="22"/>
        </w:rPr>
        <w:tab/>
      </w:r>
      <w:r w:rsidRPr="005057CD">
        <w:rPr>
          <w:rFonts w:ascii="Arial" w:hAnsi="Arial" w:cs="Arial"/>
          <w:b/>
          <w:bCs/>
          <w:sz w:val="22"/>
          <w:szCs w:val="22"/>
        </w:rPr>
        <w:tab/>
      </w:r>
      <w:r w:rsidRPr="005057CD">
        <w:rPr>
          <w:rFonts w:ascii="Arial" w:hAnsi="Arial" w:cs="Arial"/>
          <w:b/>
          <w:bCs/>
          <w:sz w:val="22"/>
          <w:szCs w:val="22"/>
        </w:rPr>
        <w:tab/>
      </w:r>
    </w:p>
    <w:p w:rsidR="00343A30" w:rsidRDefault="00343A30" w:rsidP="00F43DB7">
      <w:pPr>
        <w:jc w:val="both"/>
        <w:rPr>
          <w:rFonts w:ascii="Arial" w:hAnsi="Arial" w:cs="Arial"/>
          <w:sz w:val="22"/>
          <w:szCs w:val="22"/>
        </w:rPr>
      </w:pPr>
    </w:p>
    <w:p w:rsidR="00343A30" w:rsidRDefault="00343A30" w:rsidP="00F43DB7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2.4.</w:t>
      </w:r>
      <w:r w:rsidRPr="002C39DF">
        <w:rPr>
          <w:rFonts w:ascii="Arial" w:hAnsi="Arial" w:cs="Arial"/>
          <w:sz w:val="22"/>
          <w:szCs w:val="22"/>
        </w:rPr>
        <w:tab/>
        <w:t>Smluvní strany výslovně konstatují, že shora sjednané změny díla nemají vliv na ve Smlouvě sjednaný termín dokončení a předání díla.</w:t>
      </w:r>
    </w:p>
    <w:p w:rsidR="00343A30" w:rsidRDefault="00343A30" w:rsidP="00F43DB7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F43D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2.5. </w:t>
      </w:r>
      <w:r>
        <w:rPr>
          <w:rFonts w:ascii="Arial" w:hAnsi="Arial" w:cs="Arial"/>
          <w:sz w:val="22"/>
          <w:szCs w:val="22"/>
        </w:rPr>
        <w:tab/>
        <w:t>V ostatním se smlouva nemění.</w:t>
      </w:r>
    </w:p>
    <w:p w:rsidR="00343A30" w:rsidRPr="002C39DF" w:rsidRDefault="00343A30" w:rsidP="00E851A5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BB1534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III.  </w:t>
      </w:r>
    </w:p>
    <w:p w:rsidR="00343A30" w:rsidRDefault="00343A30" w:rsidP="00E26FA8">
      <w:pPr>
        <w:pStyle w:val="Heading2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3.1. 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 xml:space="preserve">odatek nabývá platnosti </w:t>
      </w:r>
      <w:r w:rsidRPr="00AA13F5">
        <w:rPr>
          <w:rFonts w:ascii="Arial" w:hAnsi="Arial" w:cs="Arial"/>
          <w:sz w:val="22"/>
          <w:szCs w:val="22"/>
        </w:rPr>
        <w:t>dnem jeho podpisu oběma smluvními stranami a účinnosti dnem je</w:t>
      </w:r>
      <w:r>
        <w:rPr>
          <w:rFonts w:ascii="Arial" w:hAnsi="Arial" w:cs="Arial"/>
          <w:sz w:val="22"/>
          <w:szCs w:val="22"/>
        </w:rPr>
        <w:t>h</w:t>
      </w:r>
      <w:r w:rsidRPr="00AA13F5">
        <w:rPr>
          <w:rFonts w:ascii="Arial" w:hAnsi="Arial" w:cs="Arial"/>
          <w:sz w:val="22"/>
          <w:szCs w:val="22"/>
        </w:rPr>
        <w:t>o uveřejnění v registru smluv dle zákona č. 340/2015 Sb., o zvláštních podmínkách účinnosti některých smluv, uveřejňování těchto smluv a o registru smluv (zákon o registru smluv).</w:t>
      </w:r>
      <w:r w:rsidRPr="00AA13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A13F5">
        <w:rPr>
          <w:rFonts w:ascii="Arial" w:hAnsi="Arial" w:cs="Arial"/>
          <w:sz w:val="22"/>
          <w:szCs w:val="22"/>
        </w:rPr>
        <w:t xml:space="preserve">Smluvní strany výslovně souhlasí s uveřejněním </w:t>
      </w:r>
      <w:r>
        <w:rPr>
          <w:rFonts w:ascii="Arial" w:hAnsi="Arial" w:cs="Arial"/>
          <w:sz w:val="22"/>
          <w:szCs w:val="22"/>
        </w:rPr>
        <w:t>Dodatku</w:t>
      </w:r>
      <w:r w:rsidRPr="00AA13F5">
        <w:rPr>
          <w:rFonts w:ascii="Arial" w:hAnsi="Arial" w:cs="Arial"/>
          <w:sz w:val="22"/>
          <w:szCs w:val="22"/>
        </w:rPr>
        <w:t xml:space="preserve"> v registru smluv a dohodly se, že </w:t>
      </w:r>
      <w:r>
        <w:rPr>
          <w:rFonts w:ascii="Arial" w:hAnsi="Arial" w:cs="Arial"/>
          <w:sz w:val="22"/>
          <w:szCs w:val="22"/>
        </w:rPr>
        <w:t xml:space="preserve">jej </w:t>
      </w:r>
      <w:r w:rsidRPr="00AA13F5">
        <w:rPr>
          <w:rFonts w:ascii="Arial" w:hAnsi="Arial" w:cs="Arial"/>
          <w:sz w:val="22"/>
          <w:szCs w:val="22"/>
        </w:rPr>
        <w:t xml:space="preserve">v registru smluv uveřejní objednatel. Zhotovitel je povinen poskytnout k tomu objednateli potřebnou součinnost. </w:t>
      </w:r>
    </w:p>
    <w:p w:rsidR="00343A30" w:rsidRPr="002C39DF" w:rsidRDefault="00343A30" w:rsidP="00E26FA8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ab/>
        <w:t xml:space="preserve"> </w:t>
      </w:r>
    </w:p>
    <w:p w:rsidR="00343A30" w:rsidRPr="002C39DF" w:rsidRDefault="00343A30" w:rsidP="00E26FA8">
      <w:pPr>
        <w:pStyle w:val="Heading2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2</w:t>
      </w:r>
      <w:r w:rsidRPr="002C39DF">
        <w:rPr>
          <w:rFonts w:ascii="Arial" w:hAnsi="Arial" w:cs="Arial"/>
          <w:sz w:val="22"/>
          <w:szCs w:val="22"/>
        </w:rPr>
        <w:t xml:space="preserve">. </w:t>
      </w:r>
      <w:r w:rsidRPr="002C39DF">
        <w:rPr>
          <w:rFonts w:ascii="Arial" w:hAnsi="Arial" w:cs="Arial"/>
          <w:sz w:val="22"/>
          <w:szCs w:val="22"/>
        </w:rPr>
        <w:tab/>
        <w:t xml:space="preserve">Objednatel i zhotovitel prohlašují, že si tento dodatek před jeho podpisem přečetli a že tento byla uzavřen podle jejich pravé a svobodné vůle, určitě, vážně a srozumitelně, nikoliv v tísni ani za jinak jednostranně nevýhodných podmínek. </w:t>
      </w:r>
    </w:p>
    <w:p w:rsidR="00343A30" w:rsidRPr="002C39DF" w:rsidRDefault="00343A30" w:rsidP="00E26FA8">
      <w:pPr>
        <w:pStyle w:val="Heading2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</w:t>
      </w:r>
      <w:r w:rsidRPr="002C39DF">
        <w:rPr>
          <w:rFonts w:ascii="Arial" w:hAnsi="Arial" w:cs="Arial"/>
          <w:sz w:val="22"/>
          <w:szCs w:val="22"/>
        </w:rPr>
        <w:t xml:space="preserve">. </w:t>
      </w:r>
      <w:r w:rsidRPr="002C39DF">
        <w:rPr>
          <w:rFonts w:ascii="Arial" w:hAnsi="Arial" w:cs="Arial"/>
          <w:sz w:val="22"/>
          <w:szCs w:val="22"/>
        </w:rPr>
        <w:tab/>
        <w:t xml:space="preserve">Tento dodatek č. 1 je sepsán ve třech vyhotoveních, z nichž dvě obdrží objednatel a jedno zhotovitel. </w:t>
      </w:r>
    </w:p>
    <w:p w:rsidR="00343A30" w:rsidRPr="002C39DF" w:rsidRDefault="00343A30" w:rsidP="0019568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A2566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4</w:t>
      </w:r>
      <w:r w:rsidRPr="002C39DF">
        <w:rPr>
          <w:rFonts w:ascii="Arial" w:hAnsi="Arial" w:cs="Arial"/>
          <w:sz w:val="22"/>
          <w:szCs w:val="22"/>
        </w:rPr>
        <w:t xml:space="preserve">. Nedílnou součástí tohoto dodatku č.1 je  příloha  č. </w:t>
      </w:r>
      <w:smartTag w:uri="urn:schemas-microsoft-com:office:smarttags" w:element="metricconverter">
        <w:smartTagPr>
          <w:attr w:name="ProductID" w:val="1 a"/>
        </w:smartTagPr>
        <w:r w:rsidRPr="002C39DF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č. 2 – položkové  rozpočty </w:t>
      </w:r>
      <w:r w:rsidRPr="002C39DF">
        <w:rPr>
          <w:rFonts w:ascii="Arial" w:hAnsi="Arial" w:cs="Arial"/>
          <w:sz w:val="22"/>
          <w:szCs w:val="22"/>
        </w:rPr>
        <w:t xml:space="preserve">víceprací </w:t>
      </w:r>
    </w:p>
    <w:p w:rsidR="00343A30" w:rsidRPr="002C39DF" w:rsidRDefault="00343A30" w:rsidP="00A25660">
      <w:pPr>
        <w:pStyle w:val="Heading2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5</w:t>
      </w:r>
      <w:r w:rsidRPr="002C39DF">
        <w:rPr>
          <w:rFonts w:ascii="Arial" w:hAnsi="Arial" w:cs="Arial"/>
          <w:sz w:val="22"/>
          <w:szCs w:val="22"/>
        </w:rPr>
        <w:t>.</w:t>
      </w:r>
      <w:r w:rsidRPr="002C39DF">
        <w:rPr>
          <w:rFonts w:ascii="Arial" w:hAnsi="Arial" w:cs="Arial"/>
          <w:sz w:val="22"/>
          <w:szCs w:val="22"/>
        </w:rPr>
        <w:tab/>
        <w:t>Uzavření tohoto dodatku č. 1 sch</w:t>
      </w:r>
      <w:r>
        <w:rPr>
          <w:rFonts w:ascii="Arial" w:hAnsi="Arial" w:cs="Arial"/>
          <w:sz w:val="22"/>
          <w:szCs w:val="22"/>
        </w:rPr>
        <w:t>válila rada města Dobrušky na své schůzi konané dne 21.03.2018</w:t>
      </w:r>
      <w:r w:rsidRPr="002C39DF">
        <w:rPr>
          <w:rFonts w:ascii="Arial" w:hAnsi="Arial" w:cs="Arial"/>
          <w:sz w:val="22"/>
          <w:szCs w:val="22"/>
        </w:rPr>
        <w:t>.</w:t>
      </w:r>
    </w:p>
    <w:p w:rsidR="00343A30" w:rsidRPr="002C39DF" w:rsidRDefault="00343A30" w:rsidP="00A2566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Dobruška   dne ………………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Dobrušce  dne  ………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left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        Za objednatele: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Za zhotovitele:  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............................................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Lžíčař</w:t>
      </w:r>
      <w:r w:rsidRPr="002C39DF">
        <w:rPr>
          <w:rFonts w:ascii="Arial" w:hAnsi="Arial" w:cs="Arial"/>
          <w:sz w:val="22"/>
          <w:szCs w:val="22"/>
        </w:rPr>
        <w:t>, starost</w:t>
      </w:r>
      <w:r>
        <w:rPr>
          <w:rFonts w:ascii="Arial" w:hAnsi="Arial" w:cs="Arial"/>
          <w:sz w:val="22"/>
          <w:szCs w:val="22"/>
        </w:rPr>
        <w:t>a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 xml:space="preserve">Miloslav Španiel, jednatel 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položkový rozpočet (elektroinstalace)</w:t>
      </w:r>
    </w:p>
    <w:p w:rsidR="00343A30" w:rsidRPr="002C39DF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položkový rozpočet (úprava rozvodů studené vody)</w:t>
      </w:r>
    </w:p>
    <w:sectPr w:rsidR="00343A30" w:rsidRPr="002C39DF" w:rsidSect="00FC244A">
      <w:headerReference w:type="default" r:id="rId7"/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30" w:rsidRDefault="00343A30">
      <w:r>
        <w:separator/>
      </w:r>
    </w:p>
  </w:endnote>
  <w:endnote w:type="continuationSeparator" w:id="0">
    <w:p w:rsidR="00343A30" w:rsidRDefault="0034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30" w:rsidRDefault="00343A30">
      <w:r>
        <w:separator/>
      </w:r>
    </w:p>
  </w:footnote>
  <w:footnote w:type="continuationSeparator" w:id="0">
    <w:p w:rsidR="00343A30" w:rsidRDefault="0034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30" w:rsidRPr="00502400" w:rsidRDefault="00343A30" w:rsidP="005024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9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9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17"/>
  </w:num>
  <w:num w:numId="6">
    <w:abstractNumId w:val="18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8"/>
  </w:num>
  <w:num w:numId="15">
    <w:abstractNumId w:val="0"/>
  </w:num>
  <w:num w:numId="16">
    <w:abstractNumId w:val="30"/>
  </w:num>
  <w:num w:numId="17">
    <w:abstractNumId w:val="5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16"/>
  </w:num>
  <w:num w:numId="27">
    <w:abstractNumId w:val="26"/>
  </w:num>
  <w:num w:numId="28">
    <w:abstractNumId w:val="6"/>
  </w:num>
  <w:num w:numId="29">
    <w:abstractNumId w:val="9"/>
  </w:num>
  <w:num w:numId="30">
    <w:abstractNumId w:val="10"/>
  </w:num>
  <w:num w:numId="31">
    <w:abstractNumId w:val="32"/>
  </w:num>
  <w:num w:numId="32">
    <w:abstractNumId w:val="29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1CC"/>
    <w:rsid w:val="00003364"/>
    <w:rsid w:val="000035DF"/>
    <w:rsid w:val="00010412"/>
    <w:rsid w:val="000111C6"/>
    <w:rsid w:val="00021E9F"/>
    <w:rsid w:val="000220D7"/>
    <w:rsid w:val="0002322B"/>
    <w:rsid w:val="00026A0D"/>
    <w:rsid w:val="00030CCE"/>
    <w:rsid w:val="00037C71"/>
    <w:rsid w:val="00040082"/>
    <w:rsid w:val="0004221A"/>
    <w:rsid w:val="00043AED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6F24"/>
    <w:rsid w:val="000B6F81"/>
    <w:rsid w:val="000B7D70"/>
    <w:rsid w:val="000C0E3C"/>
    <w:rsid w:val="000C2180"/>
    <w:rsid w:val="000D4481"/>
    <w:rsid w:val="000D4508"/>
    <w:rsid w:val="000D7393"/>
    <w:rsid w:val="000E0AB1"/>
    <w:rsid w:val="000E1E11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82C"/>
    <w:rsid w:val="00112759"/>
    <w:rsid w:val="00116152"/>
    <w:rsid w:val="00123080"/>
    <w:rsid w:val="0012447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6D1"/>
    <w:rsid w:val="00156A7E"/>
    <w:rsid w:val="001701A2"/>
    <w:rsid w:val="00170FE7"/>
    <w:rsid w:val="00171449"/>
    <w:rsid w:val="001735B7"/>
    <w:rsid w:val="00183B3D"/>
    <w:rsid w:val="00185C20"/>
    <w:rsid w:val="001924F0"/>
    <w:rsid w:val="0019568E"/>
    <w:rsid w:val="0019600A"/>
    <w:rsid w:val="001A1724"/>
    <w:rsid w:val="001A21C0"/>
    <w:rsid w:val="001B1EDF"/>
    <w:rsid w:val="001B75BF"/>
    <w:rsid w:val="001B77AD"/>
    <w:rsid w:val="001C093D"/>
    <w:rsid w:val="001D073E"/>
    <w:rsid w:val="001D0991"/>
    <w:rsid w:val="001D4FA9"/>
    <w:rsid w:val="001D5D39"/>
    <w:rsid w:val="001E3735"/>
    <w:rsid w:val="001E4302"/>
    <w:rsid w:val="001E6783"/>
    <w:rsid w:val="001E79A8"/>
    <w:rsid w:val="001F5A6D"/>
    <w:rsid w:val="00210A15"/>
    <w:rsid w:val="00210BD4"/>
    <w:rsid w:val="00212D16"/>
    <w:rsid w:val="00217B36"/>
    <w:rsid w:val="00220F75"/>
    <w:rsid w:val="00224FF5"/>
    <w:rsid w:val="00226B3B"/>
    <w:rsid w:val="00233225"/>
    <w:rsid w:val="002415C7"/>
    <w:rsid w:val="002425F2"/>
    <w:rsid w:val="0025152F"/>
    <w:rsid w:val="00252E19"/>
    <w:rsid w:val="002551BD"/>
    <w:rsid w:val="00263FE5"/>
    <w:rsid w:val="00282117"/>
    <w:rsid w:val="002847F1"/>
    <w:rsid w:val="0029101A"/>
    <w:rsid w:val="002964BA"/>
    <w:rsid w:val="002A69A4"/>
    <w:rsid w:val="002A7CED"/>
    <w:rsid w:val="002B1CD7"/>
    <w:rsid w:val="002B456D"/>
    <w:rsid w:val="002B4F41"/>
    <w:rsid w:val="002C1047"/>
    <w:rsid w:val="002C3808"/>
    <w:rsid w:val="002C39DF"/>
    <w:rsid w:val="002C52B1"/>
    <w:rsid w:val="002C57EE"/>
    <w:rsid w:val="002D05BC"/>
    <w:rsid w:val="002D1DB3"/>
    <w:rsid w:val="002E75AA"/>
    <w:rsid w:val="002E761D"/>
    <w:rsid w:val="002F1E82"/>
    <w:rsid w:val="002F4B18"/>
    <w:rsid w:val="002F75BC"/>
    <w:rsid w:val="003033CC"/>
    <w:rsid w:val="003106A0"/>
    <w:rsid w:val="00310D2A"/>
    <w:rsid w:val="003161C7"/>
    <w:rsid w:val="00316B81"/>
    <w:rsid w:val="00321538"/>
    <w:rsid w:val="00324E67"/>
    <w:rsid w:val="0032622A"/>
    <w:rsid w:val="00327232"/>
    <w:rsid w:val="00327503"/>
    <w:rsid w:val="0033155E"/>
    <w:rsid w:val="00336180"/>
    <w:rsid w:val="00343A30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7059"/>
    <w:rsid w:val="003A190A"/>
    <w:rsid w:val="003A25D3"/>
    <w:rsid w:val="003A5F0E"/>
    <w:rsid w:val="003A6683"/>
    <w:rsid w:val="003B1A40"/>
    <w:rsid w:val="003B40F2"/>
    <w:rsid w:val="003C114B"/>
    <w:rsid w:val="003C316F"/>
    <w:rsid w:val="003C356B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2C48"/>
    <w:rsid w:val="00431C61"/>
    <w:rsid w:val="00432D1C"/>
    <w:rsid w:val="004344B4"/>
    <w:rsid w:val="00434D31"/>
    <w:rsid w:val="004356E6"/>
    <w:rsid w:val="00436EF8"/>
    <w:rsid w:val="004374C5"/>
    <w:rsid w:val="0043765C"/>
    <w:rsid w:val="00443A97"/>
    <w:rsid w:val="00444A71"/>
    <w:rsid w:val="0044619D"/>
    <w:rsid w:val="004462D3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5604"/>
    <w:rsid w:val="00486045"/>
    <w:rsid w:val="004862B9"/>
    <w:rsid w:val="00486619"/>
    <w:rsid w:val="0048747E"/>
    <w:rsid w:val="0049123E"/>
    <w:rsid w:val="004918BA"/>
    <w:rsid w:val="0049386D"/>
    <w:rsid w:val="00495FCE"/>
    <w:rsid w:val="004A1A27"/>
    <w:rsid w:val="004A1D35"/>
    <w:rsid w:val="004B4348"/>
    <w:rsid w:val="004C2FE4"/>
    <w:rsid w:val="004C41EC"/>
    <w:rsid w:val="004C7866"/>
    <w:rsid w:val="004D119C"/>
    <w:rsid w:val="004D1C7B"/>
    <w:rsid w:val="004D5AAD"/>
    <w:rsid w:val="004D5B18"/>
    <w:rsid w:val="004E2383"/>
    <w:rsid w:val="004E4526"/>
    <w:rsid w:val="004E4B49"/>
    <w:rsid w:val="004E746C"/>
    <w:rsid w:val="004F76D2"/>
    <w:rsid w:val="004F7AA3"/>
    <w:rsid w:val="00502400"/>
    <w:rsid w:val="00502420"/>
    <w:rsid w:val="00502C12"/>
    <w:rsid w:val="00502CAD"/>
    <w:rsid w:val="005057CD"/>
    <w:rsid w:val="00505E78"/>
    <w:rsid w:val="00513DD4"/>
    <w:rsid w:val="00516AAB"/>
    <w:rsid w:val="00517556"/>
    <w:rsid w:val="00521E91"/>
    <w:rsid w:val="00526C6E"/>
    <w:rsid w:val="00530037"/>
    <w:rsid w:val="0053137A"/>
    <w:rsid w:val="00535234"/>
    <w:rsid w:val="00541B88"/>
    <w:rsid w:val="00545A2B"/>
    <w:rsid w:val="00547215"/>
    <w:rsid w:val="005504D0"/>
    <w:rsid w:val="00552AFF"/>
    <w:rsid w:val="005531D7"/>
    <w:rsid w:val="00557528"/>
    <w:rsid w:val="0056500D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F4"/>
    <w:rsid w:val="005B7074"/>
    <w:rsid w:val="005C55F1"/>
    <w:rsid w:val="005C5F9D"/>
    <w:rsid w:val="005D08C6"/>
    <w:rsid w:val="005D1D54"/>
    <w:rsid w:val="005D7794"/>
    <w:rsid w:val="005E0C54"/>
    <w:rsid w:val="005E360A"/>
    <w:rsid w:val="005E4776"/>
    <w:rsid w:val="005F20A3"/>
    <w:rsid w:val="005F4D03"/>
    <w:rsid w:val="005F6357"/>
    <w:rsid w:val="00601ADF"/>
    <w:rsid w:val="00606E02"/>
    <w:rsid w:val="00611199"/>
    <w:rsid w:val="00612F3D"/>
    <w:rsid w:val="00613799"/>
    <w:rsid w:val="00615C4E"/>
    <w:rsid w:val="00620BF9"/>
    <w:rsid w:val="00623F02"/>
    <w:rsid w:val="00626116"/>
    <w:rsid w:val="006272FD"/>
    <w:rsid w:val="00630338"/>
    <w:rsid w:val="006318A0"/>
    <w:rsid w:val="00645319"/>
    <w:rsid w:val="00661013"/>
    <w:rsid w:val="00661AB3"/>
    <w:rsid w:val="00661D72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D3FFC"/>
    <w:rsid w:val="006D5512"/>
    <w:rsid w:val="006D7E48"/>
    <w:rsid w:val="006E1191"/>
    <w:rsid w:val="006E2440"/>
    <w:rsid w:val="006E4AF2"/>
    <w:rsid w:val="006F0F84"/>
    <w:rsid w:val="0070276A"/>
    <w:rsid w:val="00703598"/>
    <w:rsid w:val="00706810"/>
    <w:rsid w:val="007101AC"/>
    <w:rsid w:val="00711F95"/>
    <w:rsid w:val="0071460A"/>
    <w:rsid w:val="0071532B"/>
    <w:rsid w:val="00717E23"/>
    <w:rsid w:val="00725B2C"/>
    <w:rsid w:val="007326BB"/>
    <w:rsid w:val="00733A25"/>
    <w:rsid w:val="007343D3"/>
    <w:rsid w:val="00735377"/>
    <w:rsid w:val="0073580F"/>
    <w:rsid w:val="00736B4D"/>
    <w:rsid w:val="007414D9"/>
    <w:rsid w:val="007473C3"/>
    <w:rsid w:val="00752F82"/>
    <w:rsid w:val="0075787C"/>
    <w:rsid w:val="00767B5E"/>
    <w:rsid w:val="0077538A"/>
    <w:rsid w:val="007915AF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7B16"/>
    <w:rsid w:val="007E0CD4"/>
    <w:rsid w:val="007F1EA7"/>
    <w:rsid w:val="007F74EE"/>
    <w:rsid w:val="00802124"/>
    <w:rsid w:val="00807754"/>
    <w:rsid w:val="00810D3F"/>
    <w:rsid w:val="00812077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5A37"/>
    <w:rsid w:val="00846983"/>
    <w:rsid w:val="00855B69"/>
    <w:rsid w:val="008560DC"/>
    <w:rsid w:val="00857720"/>
    <w:rsid w:val="008629D8"/>
    <w:rsid w:val="00863DBD"/>
    <w:rsid w:val="00871120"/>
    <w:rsid w:val="008717CD"/>
    <w:rsid w:val="00877E4A"/>
    <w:rsid w:val="00882F51"/>
    <w:rsid w:val="00886D47"/>
    <w:rsid w:val="0088778B"/>
    <w:rsid w:val="00887D30"/>
    <w:rsid w:val="00890942"/>
    <w:rsid w:val="00892CE0"/>
    <w:rsid w:val="008932F0"/>
    <w:rsid w:val="0089613C"/>
    <w:rsid w:val="008A352B"/>
    <w:rsid w:val="008A5E0E"/>
    <w:rsid w:val="008B1D7B"/>
    <w:rsid w:val="008B31EC"/>
    <w:rsid w:val="008B4DC0"/>
    <w:rsid w:val="008B568D"/>
    <w:rsid w:val="008B70A6"/>
    <w:rsid w:val="008C1A9B"/>
    <w:rsid w:val="008C2E1F"/>
    <w:rsid w:val="008C380D"/>
    <w:rsid w:val="008D3A14"/>
    <w:rsid w:val="008D51A3"/>
    <w:rsid w:val="008E0196"/>
    <w:rsid w:val="008E3A7A"/>
    <w:rsid w:val="008E42CB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5E43"/>
    <w:rsid w:val="00956698"/>
    <w:rsid w:val="009669BC"/>
    <w:rsid w:val="00975532"/>
    <w:rsid w:val="00977195"/>
    <w:rsid w:val="009852A3"/>
    <w:rsid w:val="00985B08"/>
    <w:rsid w:val="009900FB"/>
    <w:rsid w:val="00990C4E"/>
    <w:rsid w:val="00994DD0"/>
    <w:rsid w:val="00996E23"/>
    <w:rsid w:val="009A0FFF"/>
    <w:rsid w:val="009A7837"/>
    <w:rsid w:val="009B1E04"/>
    <w:rsid w:val="009B6B2B"/>
    <w:rsid w:val="009C6F9D"/>
    <w:rsid w:val="009D44CE"/>
    <w:rsid w:val="009D4710"/>
    <w:rsid w:val="009E294B"/>
    <w:rsid w:val="009E626A"/>
    <w:rsid w:val="009F33DF"/>
    <w:rsid w:val="009F7397"/>
    <w:rsid w:val="00A011D3"/>
    <w:rsid w:val="00A045F6"/>
    <w:rsid w:val="00A059D1"/>
    <w:rsid w:val="00A06060"/>
    <w:rsid w:val="00A112F8"/>
    <w:rsid w:val="00A12AF1"/>
    <w:rsid w:val="00A131D4"/>
    <w:rsid w:val="00A135DF"/>
    <w:rsid w:val="00A17363"/>
    <w:rsid w:val="00A25660"/>
    <w:rsid w:val="00A267A7"/>
    <w:rsid w:val="00A27C79"/>
    <w:rsid w:val="00A3116C"/>
    <w:rsid w:val="00A357F7"/>
    <w:rsid w:val="00A4186F"/>
    <w:rsid w:val="00A43A97"/>
    <w:rsid w:val="00A50F65"/>
    <w:rsid w:val="00A51DD9"/>
    <w:rsid w:val="00A54399"/>
    <w:rsid w:val="00A56F0D"/>
    <w:rsid w:val="00A57E41"/>
    <w:rsid w:val="00A6147C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5D7A"/>
    <w:rsid w:val="00AC46F3"/>
    <w:rsid w:val="00AC4DB9"/>
    <w:rsid w:val="00AD2E9D"/>
    <w:rsid w:val="00AD56D2"/>
    <w:rsid w:val="00AD7514"/>
    <w:rsid w:val="00AE0C0C"/>
    <w:rsid w:val="00AE28B7"/>
    <w:rsid w:val="00AE3426"/>
    <w:rsid w:val="00AE37EC"/>
    <w:rsid w:val="00AE6244"/>
    <w:rsid w:val="00AF1204"/>
    <w:rsid w:val="00AF12EC"/>
    <w:rsid w:val="00B005DC"/>
    <w:rsid w:val="00B00A7B"/>
    <w:rsid w:val="00B1338E"/>
    <w:rsid w:val="00B15D56"/>
    <w:rsid w:val="00B21F8F"/>
    <w:rsid w:val="00B22D99"/>
    <w:rsid w:val="00B2362A"/>
    <w:rsid w:val="00B23DA4"/>
    <w:rsid w:val="00B2642E"/>
    <w:rsid w:val="00B34478"/>
    <w:rsid w:val="00B34EE7"/>
    <w:rsid w:val="00B375D6"/>
    <w:rsid w:val="00B37A50"/>
    <w:rsid w:val="00B40322"/>
    <w:rsid w:val="00B4439B"/>
    <w:rsid w:val="00B44FB0"/>
    <w:rsid w:val="00B540A9"/>
    <w:rsid w:val="00B54777"/>
    <w:rsid w:val="00B569BF"/>
    <w:rsid w:val="00B60C48"/>
    <w:rsid w:val="00B64E41"/>
    <w:rsid w:val="00B67502"/>
    <w:rsid w:val="00B704AB"/>
    <w:rsid w:val="00B70B5E"/>
    <w:rsid w:val="00B737E9"/>
    <w:rsid w:val="00B74DFC"/>
    <w:rsid w:val="00B74FD6"/>
    <w:rsid w:val="00B8045D"/>
    <w:rsid w:val="00B83112"/>
    <w:rsid w:val="00B85163"/>
    <w:rsid w:val="00B85402"/>
    <w:rsid w:val="00B9039B"/>
    <w:rsid w:val="00B90783"/>
    <w:rsid w:val="00B94F2E"/>
    <w:rsid w:val="00BA026E"/>
    <w:rsid w:val="00BB1155"/>
    <w:rsid w:val="00BB1534"/>
    <w:rsid w:val="00BB38FF"/>
    <w:rsid w:val="00BB595A"/>
    <w:rsid w:val="00BC1F55"/>
    <w:rsid w:val="00BD3CA2"/>
    <w:rsid w:val="00BE242C"/>
    <w:rsid w:val="00BE5532"/>
    <w:rsid w:val="00BF2578"/>
    <w:rsid w:val="00BF5B21"/>
    <w:rsid w:val="00C054A7"/>
    <w:rsid w:val="00C10EA0"/>
    <w:rsid w:val="00C12D9B"/>
    <w:rsid w:val="00C15ED6"/>
    <w:rsid w:val="00C20901"/>
    <w:rsid w:val="00C25A7E"/>
    <w:rsid w:val="00C270AE"/>
    <w:rsid w:val="00C3221B"/>
    <w:rsid w:val="00C32564"/>
    <w:rsid w:val="00C32B4B"/>
    <w:rsid w:val="00C33545"/>
    <w:rsid w:val="00C4554A"/>
    <w:rsid w:val="00C504E9"/>
    <w:rsid w:val="00C51B61"/>
    <w:rsid w:val="00C53032"/>
    <w:rsid w:val="00C54DB7"/>
    <w:rsid w:val="00C5599C"/>
    <w:rsid w:val="00C83360"/>
    <w:rsid w:val="00C8799F"/>
    <w:rsid w:val="00C902D0"/>
    <w:rsid w:val="00C9329E"/>
    <w:rsid w:val="00C93BE9"/>
    <w:rsid w:val="00C96AE9"/>
    <w:rsid w:val="00CA243C"/>
    <w:rsid w:val="00CA63BF"/>
    <w:rsid w:val="00CB0BA5"/>
    <w:rsid w:val="00CB0EF6"/>
    <w:rsid w:val="00CC69BE"/>
    <w:rsid w:val="00CC70F0"/>
    <w:rsid w:val="00CD0A93"/>
    <w:rsid w:val="00CD69EA"/>
    <w:rsid w:val="00CE5402"/>
    <w:rsid w:val="00CE7341"/>
    <w:rsid w:val="00CF0BE7"/>
    <w:rsid w:val="00CF2EAF"/>
    <w:rsid w:val="00CF3241"/>
    <w:rsid w:val="00CF52C4"/>
    <w:rsid w:val="00D0001B"/>
    <w:rsid w:val="00D00FB9"/>
    <w:rsid w:val="00D0258B"/>
    <w:rsid w:val="00D057E9"/>
    <w:rsid w:val="00D139FA"/>
    <w:rsid w:val="00D15DB6"/>
    <w:rsid w:val="00D267E3"/>
    <w:rsid w:val="00D3277D"/>
    <w:rsid w:val="00D33885"/>
    <w:rsid w:val="00D33A7D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728"/>
    <w:rsid w:val="00D90BA3"/>
    <w:rsid w:val="00D94499"/>
    <w:rsid w:val="00D95618"/>
    <w:rsid w:val="00DA0A95"/>
    <w:rsid w:val="00DA33A7"/>
    <w:rsid w:val="00DA7965"/>
    <w:rsid w:val="00DB15BB"/>
    <w:rsid w:val="00DB50C5"/>
    <w:rsid w:val="00DB54D3"/>
    <w:rsid w:val="00DB73A3"/>
    <w:rsid w:val="00DB791D"/>
    <w:rsid w:val="00DC06FF"/>
    <w:rsid w:val="00DC11CC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1F1A"/>
    <w:rsid w:val="00DF26E7"/>
    <w:rsid w:val="00DF7E78"/>
    <w:rsid w:val="00E0576A"/>
    <w:rsid w:val="00E066F0"/>
    <w:rsid w:val="00E06D20"/>
    <w:rsid w:val="00E06D94"/>
    <w:rsid w:val="00E074DF"/>
    <w:rsid w:val="00E118A7"/>
    <w:rsid w:val="00E128D7"/>
    <w:rsid w:val="00E17777"/>
    <w:rsid w:val="00E26634"/>
    <w:rsid w:val="00E26FA8"/>
    <w:rsid w:val="00E34CEF"/>
    <w:rsid w:val="00E3612A"/>
    <w:rsid w:val="00E452A0"/>
    <w:rsid w:val="00E456A7"/>
    <w:rsid w:val="00E462B7"/>
    <w:rsid w:val="00E46484"/>
    <w:rsid w:val="00E51858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A0E"/>
    <w:rsid w:val="00E8094B"/>
    <w:rsid w:val="00E836F5"/>
    <w:rsid w:val="00E84965"/>
    <w:rsid w:val="00E851A5"/>
    <w:rsid w:val="00E90D5A"/>
    <w:rsid w:val="00E977FA"/>
    <w:rsid w:val="00EA042C"/>
    <w:rsid w:val="00EA17E2"/>
    <w:rsid w:val="00EA2DBC"/>
    <w:rsid w:val="00EA4487"/>
    <w:rsid w:val="00EA4BAB"/>
    <w:rsid w:val="00EA5037"/>
    <w:rsid w:val="00EA7FA8"/>
    <w:rsid w:val="00EB36BC"/>
    <w:rsid w:val="00EB440C"/>
    <w:rsid w:val="00EB5AFE"/>
    <w:rsid w:val="00EB67BA"/>
    <w:rsid w:val="00EC039C"/>
    <w:rsid w:val="00EC4DE9"/>
    <w:rsid w:val="00EC6AB9"/>
    <w:rsid w:val="00EC77D4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357A"/>
    <w:rsid w:val="00EF7D17"/>
    <w:rsid w:val="00F114F0"/>
    <w:rsid w:val="00F13781"/>
    <w:rsid w:val="00F15522"/>
    <w:rsid w:val="00F17291"/>
    <w:rsid w:val="00F17A18"/>
    <w:rsid w:val="00F20E28"/>
    <w:rsid w:val="00F26FDF"/>
    <w:rsid w:val="00F36AAC"/>
    <w:rsid w:val="00F36FAF"/>
    <w:rsid w:val="00F40366"/>
    <w:rsid w:val="00F41D3A"/>
    <w:rsid w:val="00F41D9B"/>
    <w:rsid w:val="00F43DB7"/>
    <w:rsid w:val="00F44D27"/>
    <w:rsid w:val="00F44D98"/>
    <w:rsid w:val="00F4760D"/>
    <w:rsid w:val="00F52A55"/>
    <w:rsid w:val="00F600D3"/>
    <w:rsid w:val="00F715D3"/>
    <w:rsid w:val="00F71C56"/>
    <w:rsid w:val="00F7570E"/>
    <w:rsid w:val="00F858B3"/>
    <w:rsid w:val="00F87023"/>
    <w:rsid w:val="00FA0B03"/>
    <w:rsid w:val="00FA1285"/>
    <w:rsid w:val="00FA3642"/>
    <w:rsid w:val="00FA366F"/>
    <w:rsid w:val="00FA4989"/>
    <w:rsid w:val="00FA6BD1"/>
    <w:rsid w:val="00FC244A"/>
    <w:rsid w:val="00FC2668"/>
    <w:rsid w:val="00FD16A6"/>
    <w:rsid w:val="00FD5407"/>
    <w:rsid w:val="00FD7BAE"/>
    <w:rsid w:val="00FE2BB9"/>
    <w:rsid w:val="00FE70AE"/>
    <w:rsid w:val="00FE7C41"/>
    <w:rsid w:val="00FF3AD4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6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4D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568E"/>
    <w:rPr>
      <w:rFonts w:cs="Times New Roman"/>
    </w:rPr>
  </w:style>
  <w:style w:type="paragraph" w:customStyle="1" w:styleId="odstpolIII">
    <w:name w:val="odst po čl III"/>
    <w:basedOn w:val="Normal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/>
    </w:rPr>
  </w:style>
  <w:style w:type="character" w:customStyle="1" w:styleId="odstpolIIIChar">
    <w:name w:val="odst po čl III Char"/>
    <w:link w:val="odstpolIII"/>
    <w:uiPriority w:val="99"/>
    <w:locked/>
    <w:rsid w:val="0019568E"/>
    <w:rPr>
      <w:rFonts w:ascii="Arial" w:hAnsi="Arial"/>
      <w:sz w:val="24"/>
    </w:rPr>
  </w:style>
  <w:style w:type="paragraph" w:customStyle="1" w:styleId="pedsazen">
    <w:name w:val="předsazení"/>
    <w:basedOn w:val="Normal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al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9568E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D66"/>
    <w:rPr>
      <w:rFonts w:cs="Times New Roman"/>
      <w:sz w:val="2"/>
      <w:szCs w:val="2"/>
    </w:rPr>
  </w:style>
  <w:style w:type="paragraph" w:customStyle="1" w:styleId="Zkladntext31">
    <w:name w:val="Základní text 31"/>
    <w:basedOn w:val="Normal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1956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568E"/>
    <w:rPr>
      <w:rFonts w:cs="Times New Roman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568E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9568E"/>
    <w:rPr>
      <w:b/>
      <w:bCs/>
      <w:sz w:val="24"/>
      <w:szCs w:val="24"/>
    </w:rPr>
  </w:style>
  <w:style w:type="paragraph" w:customStyle="1" w:styleId="Smlouva-slo">
    <w:name w:val="Smlouva-číslo"/>
    <w:basedOn w:val="Normal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Body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956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4D66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9568E"/>
    <w:rPr>
      <w:rFonts w:cs="Times New Roman"/>
      <w:b/>
      <w:bCs/>
    </w:rPr>
  </w:style>
  <w:style w:type="paragraph" w:customStyle="1" w:styleId="CharChar3">
    <w:name w:val="Char Char3"/>
    <w:basedOn w:val="Normal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List3">
    <w:name w:val="List 3"/>
    <w:basedOn w:val="Normal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List2">
    <w:name w:val="List 2"/>
    <w:basedOn w:val="Normal"/>
    <w:uiPriority w:val="99"/>
    <w:rsid w:val="0019568E"/>
    <w:pPr>
      <w:ind w:left="566" w:hanging="283"/>
    </w:pPr>
  </w:style>
  <w:style w:type="character" w:styleId="Hyperlink">
    <w:name w:val="Hyperlink"/>
    <w:basedOn w:val="DefaultParagraphFont"/>
    <w:uiPriority w:val="99"/>
    <w:rsid w:val="0019568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123E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al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al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497</Words>
  <Characters>2936</Characters>
  <Application>Microsoft Office Outlook</Application>
  <DocSecurity>0</DocSecurity>
  <Lines>0</Lines>
  <Paragraphs>0</Paragraphs>
  <ScaleCrop>false</ScaleCrop>
  <Company>Město Dobruška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user</cp:lastModifiedBy>
  <cp:revision>3</cp:revision>
  <cp:lastPrinted>2015-09-29T10:22:00Z</cp:lastPrinted>
  <dcterms:created xsi:type="dcterms:W3CDTF">2018-03-12T13:52:00Z</dcterms:created>
  <dcterms:modified xsi:type="dcterms:W3CDTF">2018-03-13T06:31:00Z</dcterms:modified>
</cp:coreProperties>
</file>