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C63BE" w:rsidP="007C63BE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7C63BE" w:rsidRDefault="007C63BE" w:rsidP="007C63BE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982707-1046/2016</w:t>
      </w:r>
      <w:r w:rsidR="00464932">
        <w:rPr>
          <w:rFonts w:ascii="Arial" w:hAnsi="Arial" w:cs="Arial"/>
          <w:b/>
          <w:sz w:val="36"/>
        </w:rPr>
        <w:t>, E2016/2229</w:t>
      </w:r>
    </w:p>
    <w:p w:rsidR="007C63BE" w:rsidRDefault="007C63BE" w:rsidP="007C63B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C63BE" w:rsidRDefault="007C63BE" w:rsidP="007C63B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C63BE" w:rsidRDefault="00FC5682" w:rsidP="007C63B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C5682">
        <w:t>x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682">
        <w:t>x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682">
        <w:t>x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682">
        <w:t>x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C5682">
        <w:t>x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C5682">
        <w:t>x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682">
        <w:t>x</w:t>
      </w:r>
    </w:p>
    <w:p w:rsidR="007C63BE" w:rsidRDefault="007C63BE" w:rsidP="00FC568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C5682">
        <w:t>x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C5682">
        <w:rPr>
          <w:b/>
        </w:rPr>
        <w:t>x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C5682">
        <w:t>x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7C63BE" w:rsidRDefault="007C63BE" w:rsidP="007C63BE">
      <w:pPr>
        <w:numPr>
          <w:ilvl w:val="0"/>
          <w:numId w:val="0"/>
        </w:numPr>
        <w:spacing w:before="50" w:after="70" w:line="240" w:lineRule="auto"/>
        <w:ind w:left="142"/>
      </w:pPr>
    </w:p>
    <w:p w:rsidR="007C63BE" w:rsidRDefault="007C63BE" w:rsidP="007C63B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7C63BE" w:rsidRDefault="007C63B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C63BE" w:rsidRPr="007C63BE" w:rsidRDefault="007C63BE" w:rsidP="007C63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7C63BE" w:rsidRPr="007C63BE" w:rsidRDefault="007C63BE" w:rsidP="007C63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7C63BE" w:rsidRPr="007C63BE" w:rsidRDefault="007C63BE" w:rsidP="007C63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531088" w:rsidRPr="00531088" w:rsidRDefault="007C63BE" w:rsidP="00FC5682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 xml:space="preserve">Podací místo: </w:t>
      </w:r>
      <w:r w:rsidR="00531088">
        <w:rPr>
          <w:b/>
        </w:rPr>
        <w:tab/>
      </w:r>
      <w:r w:rsidR="00FC5682">
        <w:rPr>
          <w:b/>
        </w:rPr>
        <w:t>x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>Mezní čas předání RIPM je do 16:00 hod.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r w:rsidR="00FC5682">
        <w:t>x</w:t>
      </w:r>
      <w:r>
        <w:t>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Onderkova.Jana@cpost.cz ) souhlasu Objednatele se skutečnou hmotností a z ní vyplývající ceny dle Čl. 5, bod 5.1 této Smlouvy. Rozdíl ceny bude doplacen dle ujednaného způsobu úhrady.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7C63BE" w:rsidRDefault="007C63BE" w:rsidP="005060A0">
      <w:pPr>
        <w:numPr>
          <w:ilvl w:val="3"/>
          <w:numId w:val="21"/>
        </w:numPr>
        <w:spacing w:after="120"/>
        <w:jc w:val="both"/>
      </w:pPr>
      <w:r>
        <w:t xml:space="preserve">Vlastní podací nálepkou s ČK, kterou si na základě schválení ČP tiskne Objednatel sám a která má formu stanovenou ČP, konkrétně Pokyny České pošty pro označování balíkových zásilek čárovými kódy - hromadní podavatelé, jejichž znění platné ke dni podpisu této Smlouvy bylo Objednateli předáno před podpisem této </w:t>
      </w:r>
      <w:proofErr w:type="gramStart"/>
      <w:r>
        <w:t>Smlouvy(ČP</w:t>
      </w:r>
      <w:proofErr w:type="gramEnd"/>
      <w:r>
        <w:t xml:space="preserve"> si vyhrazuje právo uvedené pokyny jednostranně změnit s tím, že tato změna musí být oznámena Objednateli minimálně 1 měsíc před účinností nových pokynů); tyto podací nálepky musí Objednatel opatřit ČK a jeho přepisem v souladu se zmíněnými pokyny; pokud je podací nálepka opatřena ČK a jeho přepisem, který nesplňuje uvedené požadavky, má ČP právo odmítnout převzetí balíku/svazku informačních/propagačních materiálů. Objednatel bude uvádět shodný ČK na všechny balíky/svazky k jedné zakázce, tzn., že na všech balících/svazcích bude totožný ČK s jednotným přepisem čárového kódu v číselné podobě (dále jen "Podací číslo"). Podací číslo bude obsahovat technologické číslo Objednatele, prefix IM nebo PM a sufix podle typu podavatele. Všechny balíky/svazky z jednoho podání ponesou stejné Podací číslo, které spolu s PSČ a názvem dodací pošty bude sloužit k identifikaci jednotlivých svazků/balíků v </w:t>
      </w:r>
      <w:r>
        <w:lastRenderedPageBreak/>
        <w:t>rámci zakázky. Objednatel je povinen před prvním podánímpředložit5 zkušebních vzorků podacích nálepek s ČK na štítcích k provedení testu kvality čárového kódu ze strany ČP. Pracoviště podniku ČP předložené vzorky otestuje do 5 pracovních dní od jejich převzetí.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>Vzor podací nálepky s ČK a její umístění na adresním štítku je v Příloze č. 2.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Objednatel bude používat vlastní podací nálepky s ČK vzestupně v pořadí jejich podacích čísel (číslo na štítku ČP bez poslední číslice, která je kontrolní).</w:t>
      </w:r>
    </w:p>
    <w:p w:rsidR="007C63BE" w:rsidRPr="007C63BE" w:rsidRDefault="007C63BE" w:rsidP="007C63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ČP se</w:t>
      </w:r>
      <w:r w:rsidR="00531088">
        <w:t xml:space="preserve"> </w:t>
      </w:r>
      <w:r>
        <w:t>zavazuje dodržet termíny zahájení a ukončení RIPM uváděné v jednotlivých potvrzených Zakázkových listech.</w:t>
      </w:r>
    </w:p>
    <w:p w:rsidR="007C63BE" w:rsidRPr="007C63BE" w:rsidRDefault="00531088" w:rsidP="007C63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</w:t>
      </w:r>
      <w:r w:rsidR="007C63BE">
        <w:rPr>
          <w:b/>
          <w:sz w:val="24"/>
        </w:rPr>
        <w:t>ena a způsob úhrady</w:t>
      </w:r>
    </w:p>
    <w:p w:rsidR="007C63BE" w:rsidRP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služby byl sjednán:</w:t>
      </w:r>
    </w:p>
    <w:p w:rsidR="007C63BE" w:rsidRPr="00531088" w:rsidRDefault="007C63BE" w:rsidP="005060A0">
      <w:pPr>
        <w:numPr>
          <w:ilvl w:val="3"/>
          <w:numId w:val="21"/>
        </w:numPr>
        <w:spacing w:after="120"/>
        <w:jc w:val="both"/>
        <w:rPr>
          <w:b/>
        </w:rPr>
      </w:pPr>
      <w:r w:rsidRPr="00531088">
        <w:rPr>
          <w:b/>
        </w:rPr>
        <w:t>na základě faktury</w:t>
      </w:r>
    </w:p>
    <w:p w:rsidR="007C63BE" w:rsidRPr="00531088" w:rsidRDefault="007C63BE" w:rsidP="005060A0">
      <w:pPr>
        <w:numPr>
          <w:ilvl w:val="4"/>
          <w:numId w:val="21"/>
        </w:numPr>
        <w:spacing w:after="120"/>
        <w:jc w:val="both"/>
        <w:rPr>
          <w:b/>
        </w:rPr>
      </w:pPr>
      <w:r w:rsidRPr="00531088">
        <w:rPr>
          <w:b/>
        </w:rPr>
        <w:t>převodem z účtu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Objednatel zaplatí zálohu ve výši 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realizaci zakázky provede ČP vyúčtování dle skutečného počtu podaných materiálů a vystaví fakturu - daňový doklad s lhůtou splatnosti </w:t>
      </w:r>
      <w:r w:rsidR="00FC5682">
        <w:t>x</w:t>
      </w:r>
      <w:r>
        <w:t xml:space="preserve"> dní ode dne jejího vystavení.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Smluvní strany se dohodly, že faktury - daňové doklady 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 xml:space="preserve">, opatřené elektronickým podpisem (elektronická faktura) spolu s dalšími přílohami (pokud jsou smluvně požadovány) budou zasílány elektronicky, jako příloha emailové zprávy, z e-mailové adresy ČP </w:t>
      </w:r>
      <w:r w:rsidR="00FC5682">
        <w:t>x</w:t>
      </w:r>
      <w:r>
        <w:t xml:space="preserve"> na e-mailovou adresu zákazníka</w:t>
      </w:r>
      <w:r w:rsidR="00531088">
        <w:t xml:space="preserve"> </w:t>
      </w:r>
      <w:r w:rsidR="00FC5682">
        <w:rPr>
          <w:b/>
          <w:u w:val="single"/>
        </w:rPr>
        <w:t>x</w:t>
      </w:r>
      <w:r>
        <w:t>.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FC5682">
        <w:t>x</w:t>
      </w:r>
      <w:r>
        <w:t xml:space="preserve"> na e-mailovou adresu zákazníka </w:t>
      </w:r>
      <w:r w:rsidR="00FC5682">
        <w:rPr>
          <w:b/>
          <w:u w:val="single"/>
        </w:rPr>
        <w:t>x</w:t>
      </w:r>
      <w:r>
        <w:t>.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r w:rsidR="00FC5682">
        <w:t>x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Objednatel nevyrovná své dluhy vůči ČP ve lhůtě splatnosti stanovené v čl. 5, bodu 5.3 této Dohody, vyhrazuje si ČP právo po dobu prodlení Odesílatele s úhradou jeho dluhů nepřevzít zásilky dle </w:t>
      </w:r>
      <w:r>
        <w:lastRenderedPageBreak/>
        <w:t>podmínek této Dohody, případně podmínit převzetí zásilek dle podmínek této Dohody podáním zásilek na ČP stanoveném podacím místě a platbou v hotovosti předem.</w:t>
      </w:r>
    </w:p>
    <w:p w:rsidR="007C63BE" w:rsidRPr="007C63BE" w:rsidRDefault="007C63BE" w:rsidP="007C63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Objednatele jsou:</w:t>
      </w:r>
    </w:p>
    <w:p w:rsidR="00531088" w:rsidRPr="00CB0CEC" w:rsidRDefault="00FC5682" w:rsidP="005060A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531088" w:rsidRDefault="00531088" w:rsidP="005060A0">
      <w:pPr>
        <w:numPr>
          <w:ilvl w:val="2"/>
          <w:numId w:val="21"/>
        </w:numPr>
        <w:spacing w:after="120"/>
        <w:ind w:left="0" w:firstLine="0"/>
        <w:jc w:val="both"/>
      </w:pPr>
      <w:r>
        <w:t xml:space="preserve">      Kontaktními osobami za ČP jsou:</w:t>
      </w:r>
    </w:p>
    <w:p w:rsidR="00531088" w:rsidRPr="00CB0CEC" w:rsidRDefault="00FC5682" w:rsidP="005060A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531088" w:rsidRPr="00CB0CEC" w:rsidRDefault="00FC5682" w:rsidP="005060A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531088" w:rsidRPr="00CB0CEC" w:rsidRDefault="00FC5682" w:rsidP="005060A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článku 3, bodu 3.2, 3.4, v článku 5, bodu5.7 a v článku 6, bodu 6.1 tohoto článku, se budou strany Smlouvy neprodleně písemně informovat. Tyto změny nejsou důvodem k sepsání Dodatku.</w:t>
      </w:r>
    </w:p>
    <w:p w:rsidR="007C63BE" w:rsidRPr="007C63BE" w:rsidRDefault="007C63BE" w:rsidP="007C63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531088">
        <w:rPr>
          <w:b/>
        </w:rPr>
        <w:t xml:space="preserve">do </w:t>
      </w:r>
      <w:proofErr w:type="gramStart"/>
      <w:r w:rsidRPr="00531088">
        <w:rPr>
          <w:b/>
        </w:rPr>
        <w:t>30.6.2019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Smlouvy, jestliže Objednatel přes upozornění nedodržuje sjednané podmínky. Toto upozornění ČP písemně oznámí Objednateli na jeho poslední známou adresu s tím, že je Objednatel povinen ve lhůtě </w:t>
      </w:r>
      <w:r w:rsidR="00FC5682">
        <w:t>x</w:t>
      </w:r>
      <w:r>
        <w:t xml:space="preserve"> dnů napravit zjištěné nedostatky. V případě marného uplynutí této lhůty má ČP právo od této Smlouvy odstoupit.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Od této Smlouvy je možné odstoupit také v důsledku zahájení insolvenčního řízení na Objednatele nebo kdykoliv v jeho průběhu. V takovém případě není Objednateli poskytnuta dodatečná lhůta </w:t>
      </w:r>
      <w:r w:rsidR="00FC5682">
        <w:t>x</w:t>
      </w:r>
      <w:bookmarkStart w:id="0" w:name="_GoBack"/>
      <w:bookmarkEnd w:id="0"/>
      <w:r>
        <w:t xml:space="preserve"> dnů a ČP je oprávněna odstoupit od této Smlouvy bez předchozího upozornění.</w:t>
      </w:r>
    </w:p>
    <w:p w:rsidR="007C63BE" w:rsidRDefault="007C63BE" w:rsidP="005060A0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je vyhotovena </w:t>
      </w:r>
      <w:r w:rsidRPr="00531088">
        <w:rPr>
          <w:b/>
        </w:rPr>
        <w:t xml:space="preserve">ve 2 (slovy: dvou) </w:t>
      </w:r>
      <w:proofErr w:type="gramStart"/>
      <w:r w:rsidRPr="00531088">
        <w:rPr>
          <w:b/>
        </w:rPr>
        <w:t>stejnopisech</w:t>
      </w:r>
      <w:proofErr w:type="gramEnd"/>
      <w:r w:rsidRPr="00531088">
        <w:rPr>
          <w:b/>
        </w:rPr>
        <w:t xml:space="preserve"> s platností originálu</w:t>
      </w:r>
      <w:r>
        <w:t>, z nichž každá Smluvní strana obdrží po jednom.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Smlouva je účinná dnem podpisu oběma Smluvními stranami. </w:t>
      </w:r>
    </w:p>
    <w:p w:rsidR="007C63BE" w:rsidRDefault="007C63BE" w:rsidP="005060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</w:t>
      </w:r>
      <w:r>
        <w:lastRenderedPageBreak/>
        <w:t>svobodné vůle. Na důkaz uvedených skutečností připojují podpisy svých oprávněných osob či zástupců.</w:t>
      </w:r>
    </w:p>
    <w:p w:rsidR="007C63BE" w:rsidRDefault="007C63BE" w:rsidP="007C63BE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7C63BE" w:rsidRDefault="007C63BE" w:rsidP="007C63BE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7C63BE" w:rsidRDefault="007C63BE" w:rsidP="007C63BE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7C63BE" w:rsidRDefault="007C63BE" w:rsidP="007C63BE">
      <w:pPr>
        <w:numPr>
          <w:ilvl w:val="0"/>
          <w:numId w:val="0"/>
        </w:numPr>
        <w:spacing w:before="120" w:after="120"/>
        <w:jc w:val="both"/>
      </w:pPr>
    </w:p>
    <w:p w:rsidR="007C63BE" w:rsidRDefault="007C63BE" w:rsidP="007C63BE">
      <w:pPr>
        <w:numPr>
          <w:ilvl w:val="0"/>
          <w:numId w:val="0"/>
        </w:numPr>
        <w:spacing w:before="120" w:after="120"/>
        <w:jc w:val="both"/>
      </w:pPr>
    </w:p>
    <w:p w:rsidR="007C63BE" w:rsidRDefault="007C63BE" w:rsidP="007C63BE">
      <w:pPr>
        <w:numPr>
          <w:ilvl w:val="0"/>
          <w:numId w:val="0"/>
        </w:numPr>
        <w:spacing w:after="120"/>
        <w:jc w:val="both"/>
        <w:sectPr w:rsidR="007C63B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C63BE" w:rsidRDefault="007C63BE" w:rsidP="007C63BE">
      <w:pPr>
        <w:numPr>
          <w:ilvl w:val="0"/>
          <w:numId w:val="0"/>
        </w:numPr>
        <w:spacing w:after="120"/>
        <w:jc w:val="both"/>
      </w:pPr>
      <w:r>
        <w:lastRenderedPageBreak/>
        <w:t xml:space="preserve">V Olomouci dne </w:t>
      </w:r>
    </w:p>
    <w:p w:rsidR="007C63BE" w:rsidRDefault="007C63BE" w:rsidP="007C63BE">
      <w:pPr>
        <w:numPr>
          <w:ilvl w:val="0"/>
          <w:numId w:val="0"/>
        </w:numPr>
        <w:spacing w:after="120"/>
        <w:jc w:val="both"/>
      </w:pPr>
      <w:r>
        <w:t>Za ČP:</w:t>
      </w:r>
    </w:p>
    <w:p w:rsidR="007C63BE" w:rsidRDefault="007C63BE" w:rsidP="007C63BE">
      <w:pPr>
        <w:numPr>
          <w:ilvl w:val="0"/>
          <w:numId w:val="0"/>
        </w:numPr>
        <w:spacing w:after="120"/>
        <w:jc w:val="both"/>
      </w:pPr>
    </w:p>
    <w:p w:rsidR="007C63BE" w:rsidRDefault="007C63BE" w:rsidP="007C63B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C63BE" w:rsidRDefault="007C63BE" w:rsidP="007C63BE">
      <w:pPr>
        <w:numPr>
          <w:ilvl w:val="0"/>
          <w:numId w:val="0"/>
        </w:numPr>
        <w:spacing w:after="120"/>
        <w:jc w:val="center"/>
      </w:pPr>
    </w:p>
    <w:p w:rsidR="007C63BE" w:rsidRDefault="007C63BE" w:rsidP="007C63BE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7C63BE" w:rsidRDefault="007C63BE" w:rsidP="007C63BE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7C63BE" w:rsidRDefault="007C63BE" w:rsidP="007C63B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531088">
        <w:t>……………………</w:t>
      </w:r>
      <w:r>
        <w:t xml:space="preserve"> dne </w:t>
      </w:r>
    </w:p>
    <w:p w:rsidR="007C63BE" w:rsidRDefault="007C63BE" w:rsidP="007C63BE">
      <w:pPr>
        <w:numPr>
          <w:ilvl w:val="0"/>
          <w:numId w:val="0"/>
        </w:numPr>
        <w:spacing w:after="120"/>
      </w:pPr>
      <w:r>
        <w:t>Za Objednatele:</w:t>
      </w:r>
    </w:p>
    <w:p w:rsidR="007C63BE" w:rsidRDefault="007C63BE" w:rsidP="007C63BE">
      <w:pPr>
        <w:numPr>
          <w:ilvl w:val="0"/>
          <w:numId w:val="0"/>
        </w:numPr>
        <w:spacing w:after="120"/>
      </w:pPr>
    </w:p>
    <w:p w:rsidR="007C63BE" w:rsidRDefault="007C63BE" w:rsidP="007C63B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C63BE" w:rsidRDefault="007C63BE" w:rsidP="007C63BE">
      <w:pPr>
        <w:numPr>
          <w:ilvl w:val="0"/>
          <w:numId w:val="0"/>
        </w:numPr>
        <w:spacing w:after="120"/>
        <w:jc w:val="center"/>
      </w:pPr>
    </w:p>
    <w:p w:rsidR="007C63BE" w:rsidRDefault="00FC5682" w:rsidP="007C63BE">
      <w:pPr>
        <w:numPr>
          <w:ilvl w:val="0"/>
          <w:numId w:val="0"/>
        </w:numPr>
        <w:spacing w:after="120"/>
        <w:jc w:val="center"/>
      </w:pPr>
      <w:r>
        <w:t>x</w:t>
      </w:r>
    </w:p>
    <w:p w:rsidR="007C63BE" w:rsidRPr="007C63BE" w:rsidRDefault="00FC5682" w:rsidP="007C63BE">
      <w:pPr>
        <w:numPr>
          <w:ilvl w:val="0"/>
          <w:numId w:val="0"/>
        </w:numPr>
        <w:spacing w:after="120"/>
        <w:jc w:val="center"/>
      </w:pPr>
      <w:r>
        <w:t>x</w:t>
      </w:r>
    </w:p>
    <w:sectPr w:rsidR="007C63BE" w:rsidRPr="007C63BE" w:rsidSect="007C63B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A0" w:rsidRDefault="005060A0">
      <w:r>
        <w:separator/>
      </w:r>
    </w:p>
  </w:endnote>
  <w:endnote w:type="continuationSeparator" w:id="0">
    <w:p w:rsidR="005060A0" w:rsidRDefault="0050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C5682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C568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A0" w:rsidRDefault="005060A0">
      <w:r>
        <w:separator/>
      </w:r>
    </w:p>
  </w:footnote>
  <w:footnote w:type="continuationSeparator" w:id="0">
    <w:p w:rsidR="005060A0" w:rsidRDefault="00506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8CF946" wp14:editId="0943C3B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C63B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7B8937C" wp14:editId="4EFEB88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C63B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982707-1046/2016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CF969D6" wp14:editId="275DEDF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7C7B7D"/>
    <w:multiLevelType w:val="multilevel"/>
    <w:tmpl w:val="8D325B36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4932"/>
    <w:rsid w:val="004933A9"/>
    <w:rsid w:val="004B1471"/>
    <w:rsid w:val="004B4030"/>
    <w:rsid w:val="004C1854"/>
    <w:rsid w:val="004D7F66"/>
    <w:rsid w:val="004E34D6"/>
    <w:rsid w:val="004E362F"/>
    <w:rsid w:val="004E6723"/>
    <w:rsid w:val="005060A0"/>
    <w:rsid w:val="0051060F"/>
    <w:rsid w:val="00531088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C63BE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C5682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3CD5-B252-4DC7-9AF0-0CA76C80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6</Pages>
  <Words>2031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2016-06-29T06:41:00Z</cp:lastPrinted>
  <dcterms:created xsi:type="dcterms:W3CDTF">2016-08-02T12:33:00Z</dcterms:created>
  <dcterms:modified xsi:type="dcterms:W3CDTF">2016-08-02T12:36:00Z</dcterms:modified>
</cp:coreProperties>
</file>