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59AAD95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9A1B13" w:rsidRPr="009A1B13">
        <w:rPr>
          <w:b/>
          <w:bCs/>
        </w:rPr>
        <w:t xml:space="preserve">Nová generace hydrodynamických průmyslových ložisek s aplikací výstelky technologiemi žárového </w:t>
      </w:r>
      <w:bookmarkStart w:id="0" w:name="_GoBack"/>
      <w:bookmarkEnd w:id="0"/>
      <w:r w:rsidR="004341BD" w:rsidRPr="009A1B13">
        <w:rPr>
          <w:b/>
          <w:bCs/>
        </w:rPr>
        <w:t>nástřiku a laserového</w:t>
      </w:r>
      <w:r w:rsidR="009A1B13" w:rsidRPr="009A1B13">
        <w:rPr>
          <w:b/>
          <w:bCs/>
        </w:rPr>
        <w:t xml:space="preserve"> navařování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8C3AF32" w:rsidR="000F60DF" w:rsidRPr="009A1B13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9A1B13">
        <w:rPr>
          <w:b/>
        </w:rPr>
        <w:t>FV30333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826215">
        <w:trPr>
          <w:trHeight w:hRule="exact"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14:paraId="240CB882" w14:textId="6C1582E5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82621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826215">
        <w:trPr>
          <w:trHeight w:hRule="exact" w:val="533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3AD3A746" w14:textId="1B57422D" w:rsidR="00BB4FBA" w:rsidRDefault="00826215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tcBorders>
              <w:left w:val="single" w:sz="4" w:space="0" w:color="auto"/>
              <w:right w:val="nil"/>
            </w:tcBorders>
            <w:vAlign w:val="center"/>
          </w:tcPr>
          <w:p w14:paraId="64C4F41B" w14:textId="0093642F" w:rsidR="00BB4FBA" w:rsidRPr="00826215" w:rsidRDefault="00826215" w:rsidP="00826215">
            <w:pPr>
              <w:jc w:val="both"/>
              <w:rPr>
                <w:b/>
                <w:bCs/>
                <w:sz w:val="22"/>
                <w:szCs w:val="22"/>
              </w:rPr>
            </w:pPr>
            <w:r w:rsidRPr="00826215">
              <w:rPr>
                <w:b/>
                <w:sz w:val="22"/>
                <w:szCs w:val="22"/>
              </w:rPr>
              <w:t>Výzkum v oblasti materiálů pro žárové nástřiky a laserové návary a způsoby jejich aplikace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2D59B2E" w14:textId="77777777"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7AF18B8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60DF" w14:paraId="3042C208" w14:textId="77777777" w:rsidTr="00826215">
        <w:trPr>
          <w:trHeight w:hRule="exact" w:val="555"/>
        </w:trPr>
        <w:tc>
          <w:tcPr>
            <w:tcW w:w="1135" w:type="dxa"/>
            <w:vAlign w:val="center"/>
          </w:tcPr>
          <w:p w14:paraId="2775EB4B" w14:textId="2028BF88" w:rsidR="000F60DF" w:rsidRPr="00BB4FBA" w:rsidRDefault="00826215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4" w:type="dxa"/>
            <w:vAlign w:val="center"/>
          </w:tcPr>
          <w:p w14:paraId="71D05590" w14:textId="1A8F174B" w:rsidR="000F60DF" w:rsidRPr="00826215" w:rsidRDefault="00826215" w:rsidP="00826215">
            <w:pPr>
              <w:jc w:val="both"/>
              <w:rPr>
                <w:bCs/>
                <w:sz w:val="22"/>
                <w:szCs w:val="22"/>
              </w:rPr>
            </w:pPr>
            <w:r w:rsidRPr="00826215">
              <w:rPr>
                <w:sz w:val="22"/>
                <w:szCs w:val="22"/>
              </w:rPr>
              <w:t>Definice limitních podmínek pro nanášení vrstvy; stanovení variantních materiálů</w:t>
            </w:r>
          </w:p>
        </w:tc>
        <w:tc>
          <w:tcPr>
            <w:tcW w:w="2410" w:type="dxa"/>
            <w:vAlign w:val="center"/>
          </w:tcPr>
          <w:p w14:paraId="606F73CA" w14:textId="0EB98EF2" w:rsidR="000F60DF" w:rsidRPr="00826215" w:rsidRDefault="008F654F">
            <w:pPr>
              <w:jc w:val="center"/>
              <w:rPr>
                <w:bCs/>
              </w:rPr>
            </w:pPr>
            <w:r>
              <w:rPr>
                <w:szCs w:val="16"/>
              </w:rPr>
              <w:t>VZÚ/</w:t>
            </w:r>
            <w:r w:rsidR="00826215" w:rsidRPr="00826215">
              <w:rPr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2EB9FD9A" w14:textId="297C50F2" w:rsidR="000F60DF" w:rsidRDefault="00826215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5/2018</w:t>
            </w:r>
          </w:p>
        </w:tc>
      </w:tr>
      <w:tr w:rsidR="00066081" w14:paraId="4FF2E3DF" w14:textId="77777777" w:rsidTr="00826215">
        <w:trPr>
          <w:trHeight w:hRule="exact" w:val="563"/>
        </w:trPr>
        <w:tc>
          <w:tcPr>
            <w:tcW w:w="1135" w:type="dxa"/>
            <w:vAlign w:val="center"/>
          </w:tcPr>
          <w:p w14:paraId="0C1A7285" w14:textId="0352BB53" w:rsidR="00066081" w:rsidRDefault="00826215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4" w:type="dxa"/>
            <w:vAlign w:val="center"/>
          </w:tcPr>
          <w:p w14:paraId="6DA801F9" w14:textId="2A109539" w:rsidR="00066081" w:rsidRPr="00826215" w:rsidRDefault="00826215" w:rsidP="00826215">
            <w:pPr>
              <w:jc w:val="both"/>
              <w:rPr>
                <w:bCs/>
                <w:sz w:val="22"/>
              </w:rPr>
            </w:pPr>
            <w:r w:rsidRPr="00826215">
              <w:rPr>
                <w:sz w:val="22"/>
                <w:szCs w:val="16"/>
              </w:rPr>
              <w:t>Zhotovení primárních vzorků pro testy technologie žárových nástřiků a laserových návarů</w:t>
            </w:r>
          </w:p>
        </w:tc>
        <w:tc>
          <w:tcPr>
            <w:tcW w:w="2410" w:type="dxa"/>
            <w:vAlign w:val="center"/>
          </w:tcPr>
          <w:p w14:paraId="6160AD5C" w14:textId="519056A3" w:rsidR="00066081" w:rsidRPr="00826215" w:rsidRDefault="00826215">
            <w:pPr>
              <w:jc w:val="center"/>
              <w:rPr>
                <w:bCs/>
              </w:rPr>
            </w:pPr>
            <w:r w:rsidRPr="00826215">
              <w:rPr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54E77EA8" w14:textId="213A2690" w:rsidR="00066081" w:rsidRDefault="0082621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7/2018</w:t>
            </w:r>
          </w:p>
        </w:tc>
      </w:tr>
      <w:tr w:rsidR="00066081" w14:paraId="60CB9FBB" w14:textId="77777777" w:rsidTr="00826215">
        <w:trPr>
          <w:trHeight w:hRule="exact" w:val="571"/>
        </w:trPr>
        <w:tc>
          <w:tcPr>
            <w:tcW w:w="1135" w:type="dxa"/>
            <w:vAlign w:val="center"/>
          </w:tcPr>
          <w:p w14:paraId="341CD0FB" w14:textId="255C16FC" w:rsidR="00066081" w:rsidRDefault="00826215" w:rsidP="000F60DF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4" w:type="dxa"/>
            <w:vAlign w:val="center"/>
          </w:tcPr>
          <w:p w14:paraId="3029EFC1" w14:textId="77777777" w:rsidR="00826215" w:rsidRPr="00826215" w:rsidRDefault="00826215" w:rsidP="00826215">
            <w:pPr>
              <w:jc w:val="both"/>
              <w:rPr>
                <w:sz w:val="22"/>
                <w:szCs w:val="16"/>
              </w:rPr>
            </w:pPr>
            <w:r w:rsidRPr="00826215">
              <w:rPr>
                <w:sz w:val="22"/>
                <w:szCs w:val="16"/>
              </w:rPr>
              <w:t>Vývoj technologií nanesení materiálu pro jednotlivé aplikace vč. variant</w:t>
            </w:r>
          </w:p>
          <w:p w14:paraId="508A0766" w14:textId="77777777" w:rsidR="00066081" w:rsidRPr="00826215" w:rsidRDefault="00066081" w:rsidP="00826215">
            <w:pPr>
              <w:jc w:val="both"/>
              <w:rPr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4AA234" w14:textId="40C27F3E" w:rsidR="00066081" w:rsidRPr="00826215" w:rsidRDefault="008F654F">
            <w:pPr>
              <w:jc w:val="center"/>
              <w:rPr>
                <w:bCs/>
              </w:rPr>
            </w:pPr>
            <w:r>
              <w:rPr>
                <w:szCs w:val="16"/>
              </w:rPr>
              <w:t>VZÚ/</w:t>
            </w:r>
            <w:r w:rsidR="00826215" w:rsidRPr="00826215">
              <w:rPr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7C3D9009" w14:textId="4EE62333" w:rsidR="00066081" w:rsidRDefault="0082621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3A807246" w:rsidR="000F60DF" w:rsidRDefault="00826215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826215">
        <w:trPr>
          <w:trHeight w:hRule="exact" w:val="573"/>
        </w:trPr>
        <w:tc>
          <w:tcPr>
            <w:tcW w:w="1135" w:type="dxa"/>
            <w:vAlign w:val="center"/>
          </w:tcPr>
          <w:p w14:paraId="72CEC27E" w14:textId="09DD7258" w:rsidR="000F60DF" w:rsidRPr="00826215" w:rsidRDefault="00826215" w:rsidP="000F60DF">
            <w:pPr>
              <w:jc w:val="center"/>
              <w:rPr>
                <w:b/>
                <w:bCs/>
              </w:rPr>
            </w:pPr>
            <w:r w:rsidRPr="00826215">
              <w:rPr>
                <w:b/>
                <w:bCs/>
              </w:rPr>
              <w:t>2.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01084BB9" w14:textId="39AAD264" w:rsidR="000F60DF" w:rsidRPr="00826215" w:rsidRDefault="00826215" w:rsidP="00066081">
            <w:pPr>
              <w:rPr>
                <w:b/>
                <w:bCs/>
              </w:rPr>
            </w:pPr>
            <w:r w:rsidRPr="00826215">
              <w:rPr>
                <w:b/>
                <w:sz w:val="22"/>
                <w:szCs w:val="16"/>
              </w:rPr>
              <w:t xml:space="preserve">Testování primárních vzorků, výpočty </w:t>
            </w:r>
            <w:r>
              <w:rPr>
                <w:b/>
                <w:sz w:val="22"/>
                <w:szCs w:val="16"/>
              </w:rPr>
              <w:br/>
            </w:r>
            <w:r w:rsidRPr="00826215">
              <w:rPr>
                <w:b/>
                <w:sz w:val="22"/>
                <w:szCs w:val="16"/>
              </w:rPr>
              <w:t>a návrhy konstrukce nových ložisek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64DA1F1" w14:textId="77777777" w:rsidR="000F60DF" w:rsidRDefault="000F60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B4A7B0F" w14:textId="77777777" w:rsidR="000F60DF" w:rsidRDefault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4BF55051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1E065FE0" w14:textId="695616A6" w:rsidR="00BB4FBA" w:rsidRPr="00BB4FBA" w:rsidRDefault="00826215" w:rsidP="000F60DF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94" w:type="dxa"/>
            <w:vAlign w:val="center"/>
          </w:tcPr>
          <w:p w14:paraId="7598CCDE" w14:textId="4076E6BF" w:rsidR="00BB4FBA" w:rsidRPr="008F654F" w:rsidRDefault="008F654F" w:rsidP="008F654F">
            <w:pPr>
              <w:jc w:val="both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Testování primárních vzorků</w:t>
            </w:r>
          </w:p>
        </w:tc>
        <w:tc>
          <w:tcPr>
            <w:tcW w:w="2410" w:type="dxa"/>
            <w:vAlign w:val="center"/>
          </w:tcPr>
          <w:p w14:paraId="01F85F35" w14:textId="70E62DF7" w:rsidR="00BB4FBA" w:rsidRPr="008F654F" w:rsidRDefault="008F654F">
            <w:pPr>
              <w:jc w:val="center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VZÚ+GTW</w:t>
            </w:r>
          </w:p>
        </w:tc>
        <w:tc>
          <w:tcPr>
            <w:tcW w:w="2126" w:type="dxa"/>
            <w:vAlign w:val="center"/>
          </w:tcPr>
          <w:p w14:paraId="30691FCA" w14:textId="3005A7D9" w:rsidR="00BB4FBA" w:rsidRDefault="008F654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5/2019</w:t>
            </w:r>
          </w:p>
        </w:tc>
      </w:tr>
      <w:tr w:rsidR="00BB4FBA" w14:paraId="7AD18F6A" w14:textId="77777777" w:rsidTr="008F654F">
        <w:trPr>
          <w:trHeight w:hRule="exact" w:val="814"/>
        </w:trPr>
        <w:tc>
          <w:tcPr>
            <w:tcW w:w="1135" w:type="dxa"/>
            <w:vAlign w:val="center"/>
          </w:tcPr>
          <w:p w14:paraId="1D170C4B" w14:textId="26AFD3B8" w:rsidR="00BB4FBA" w:rsidRDefault="00826215" w:rsidP="000F60DF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394" w:type="dxa"/>
            <w:vAlign w:val="center"/>
          </w:tcPr>
          <w:p w14:paraId="183F5D0F" w14:textId="3BFF3471" w:rsidR="00BB4FBA" w:rsidRPr="008F654F" w:rsidRDefault="008F654F" w:rsidP="008F654F">
            <w:pPr>
              <w:jc w:val="both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 xml:space="preserve">Zkoušky obrobitelnosti žárových vrstev; testování speciálních nástrojů s různou </w:t>
            </w:r>
            <w:proofErr w:type="spellStart"/>
            <w:r w:rsidRPr="008F654F">
              <w:rPr>
                <w:sz w:val="22"/>
                <w:szCs w:val="16"/>
              </w:rPr>
              <w:t>mikrogeometrií</w:t>
            </w:r>
            <w:proofErr w:type="spellEnd"/>
            <w:r w:rsidRPr="008F654F">
              <w:rPr>
                <w:sz w:val="22"/>
                <w:szCs w:val="16"/>
              </w:rPr>
              <w:t xml:space="preserve"> břitu</w:t>
            </w:r>
          </w:p>
        </w:tc>
        <w:tc>
          <w:tcPr>
            <w:tcW w:w="2410" w:type="dxa"/>
            <w:vAlign w:val="center"/>
          </w:tcPr>
          <w:p w14:paraId="51E1CAAF" w14:textId="6159FBA5" w:rsidR="00BB4FBA" w:rsidRPr="008F654F" w:rsidRDefault="008F654F">
            <w:pPr>
              <w:jc w:val="center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5E298B4A" w14:textId="64050938" w:rsidR="00BB4FBA" w:rsidRDefault="008F654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5/2019</w:t>
            </w:r>
          </w:p>
        </w:tc>
      </w:tr>
      <w:tr w:rsidR="00BB4FBA" w14:paraId="6C4F1CE6" w14:textId="77777777" w:rsidTr="008F654F">
        <w:trPr>
          <w:trHeight w:hRule="exact" w:val="571"/>
        </w:trPr>
        <w:tc>
          <w:tcPr>
            <w:tcW w:w="1135" w:type="dxa"/>
            <w:vAlign w:val="center"/>
          </w:tcPr>
          <w:p w14:paraId="5477C72C" w14:textId="425A0586" w:rsidR="00BB4FBA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394" w:type="dxa"/>
            <w:vAlign w:val="center"/>
          </w:tcPr>
          <w:p w14:paraId="1220D1F5" w14:textId="1E2C73A1" w:rsidR="00BB4FBA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Aplikace a testování laserově navařených vrstev na primární vzorky</w:t>
            </w:r>
          </w:p>
        </w:tc>
        <w:tc>
          <w:tcPr>
            <w:tcW w:w="2410" w:type="dxa"/>
            <w:vAlign w:val="center"/>
          </w:tcPr>
          <w:p w14:paraId="5217E6DF" w14:textId="59A74742" w:rsidR="008F654F" w:rsidRPr="008F654F" w:rsidRDefault="008F654F" w:rsidP="008F654F">
            <w:pPr>
              <w:jc w:val="center"/>
              <w:rPr>
                <w:sz w:val="22"/>
                <w:szCs w:val="16"/>
              </w:rPr>
            </w:pPr>
            <w:r w:rsidRPr="008F654F">
              <w:rPr>
                <w:sz w:val="22"/>
                <w:szCs w:val="16"/>
              </w:rPr>
              <w:t>VZÚP/</w:t>
            </w:r>
            <w:r w:rsidRPr="008F654F">
              <w:rPr>
                <w:sz w:val="22"/>
                <w:szCs w:val="16"/>
              </w:rPr>
              <w:t xml:space="preserve"> GTW</w:t>
            </w:r>
          </w:p>
          <w:p w14:paraId="102357DC" w14:textId="77777777" w:rsidR="00BB4FBA" w:rsidRPr="008F654F" w:rsidRDefault="00BB4FBA" w:rsidP="00BB4F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6EE3AB6" w14:textId="303F9DEF" w:rsidR="00BB4FBA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826215" w14:paraId="025ECCA4" w14:textId="77777777" w:rsidTr="008F654F">
        <w:trPr>
          <w:trHeight w:hRule="exact" w:val="1557"/>
        </w:trPr>
        <w:tc>
          <w:tcPr>
            <w:tcW w:w="1135" w:type="dxa"/>
            <w:vAlign w:val="center"/>
          </w:tcPr>
          <w:p w14:paraId="5EF0101F" w14:textId="1292AAB1" w:rsidR="00826215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4394" w:type="dxa"/>
            <w:vAlign w:val="center"/>
          </w:tcPr>
          <w:p w14:paraId="3AA762E2" w14:textId="3A72346B" w:rsidR="00826215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Návrh konstrukce 3 nových ložisek s definovanými vrstvami</w:t>
            </w:r>
            <w:r w:rsidRPr="008F654F">
              <w:rPr>
                <w:sz w:val="22"/>
                <w:szCs w:val="16"/>
              </w:rPr>
              <w:t xml:space="preserve"> -</w:t>
            </w:r>
            <w:r w:rsidRPr="008F654F">
              <w:rPr>
                <w:sz w:val="22"/>
                <w:szCs w:val="16"/>
              </w:rPr>
              <w:t>Ložisko s žárově nanesenou kluznou plochou na bázi cínu</w:t>
            </w:r>
            <w:r w:rsidRPr="008F654F">
              <w:rPr>
                <w:sz w:val="22"/>
                <w:szCs w:val="16"/>
              </w:rPr>
              <w:t xml:space="preserve">; </w:t>
            </w:r>
            <w:r w:rsidRPr="008F654F">
              <w:rPr>
                <w:sz w:val="22"/>
                <w:szCs w:val="16"/>
              </w:rPr>
              <w:t>Ložisko s bronzovou  kluznou plochou</w:t>
            </w:r>
            <w:r w:rsidRPr="008F654F">
              <w:rPr>
                <w:sz w:val="22"/>
                <w:szCs w:val="16"/>
              </w:rPr>
              <w:t xml:space="preserve">; </w:t>
            </w:r>
            <w:r>
              <w:rPr>
                <w:sz w:val="22"/>
                <w:szCs w:val="16"/>
              </w:rPr>
              <w:br/>
            </w:r>
            <w:r w:rsidRPr="008F654F">
              <w:rPr>
                <w:sz w:val="22"/>
                <w:szCs w:val="16"/>
              </w:rPr>
              <w:t xml:space="preserve">Ložisko laserovým navařením cínové kompozice na </w:t>
            </w:r>
            <w:r w:rsidRPr="008F654F">
              <w:rPr>
                <w:sz w:val="22"/>
                <w:szCs w:val="16"/>
              </w:rPr>
              <w:t>vnější ploše</w:t>
            </w:r>
          </w:p>
        </w:tc>
        <w:tc>
          <w:tcPr>
            <w:tcW w:w="2410" w:type="dxa"/>
            <w:vAlign w:val="center"/>
          </w:tcPr>
          <w:p w14:paraId="428947FA" w14:textId="2C8157B8" w:rsidR="00826215" w:rsidRPr="008F654F" w:rsidRDefault="008F654F" w:rsidP="00BB4FBA">
            <w:pPr>
              <w:jc w:val="center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279B0D6D" w14:textId="139AA594" w:rsidR="00826215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5/2019</w:t>
            </w:r>
          </w:p>
        </w:tc>
      </w:tr>
      <w:tr w:rsidR="00826215" w14:paraId="0E327B23" w14:textId="77777777" w:rsidTr="008F654F">
        <w:trPr>
          <w:trHeight w:hRule="exact" w:val="559"/>
        </w:trPr>
        <w:tc>
          <w:tcPr>
            <w:tcW w:w="1135" w:type="dxa"/>
            <w:vAlign w:val="center"/>
          </w:tcPr>
          <w:p w14:paraId="1F123C27" w14:textId="1FAB06F1" w:rsidR="00826215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4394" w:type="dxa"/>
            <w:vAlign w:val="center"/>
          </w:tcPr>
          <w:p w14:paraId="199A75B1" w14:textId="1B0F001C" w:rsidR="00826215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 xml:space="preserve">Vytvoření MKP modelů ložisek pro statické </w:t>
            </w:r>
            <w:r>
              <w:rPr>
                <w:sz w:val="22"/>
                <w:szCs w:val="16"/>
              </w:rPr>
              <w:br/>
            </w:r>
            <w:r w:rsidRPr="008F654F">
              <w:rPr>
                <w:sz w:val="22"/>
                <w:szCs w:val="16"/>
              </w:rPr>
              <w:t>a dynamické zatížení</w:t>
            </w:r>
          </w:p>
        </w:tc>
        <w:tc>
          <w:tcPr>
            <w:tcW w:w="2410" w:type="dxa"/>
            <w:vAlign w:val="center"/>
          </w:tcPr>
          <w:p w14:paraId="41A709A4" w14:textId="17A0A7B9" w:rsidR="008F654F" w:rsidRPr="008F654F" w:rsidRDefault="008F654F" w:rsidP="008F654F">
            <w:pPr>
              <w:jc w:val="center"/>
              <w:rPr>
                <w:sz w:val="22"/>
                <w:szCs w:val="16"/>
              </w:rPr>
            </w:pPr>
            <w:r w:rsidRPr="008F654F">
              <w:rPr>
                <w:sz w:val="22"/>
                <w:szCs w:val="16"/>
              </w:rPr>
              <w:t>GTW/</w:t>
            </w:r>
            <w:r w:rsidRPr="008F654F">
              <w:rPr>
                <w:sz w:val="22"/>
                <w:szCs w:val="16"/>
              </w:rPr>
              <w:t>VZÚP</w:t>
            </w:r>
          </w:p>
          <w:p w14:paraId="55A1D2C1" w14:textId="77777777" w:rsidR="00826215" w:rsidRPr="008F654F" w:rsidRDefault="00826215" w:rsidP="00BB4F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C1F0C95" w14:textId="2ECEEABF" w:rsidR="00826215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8/2019</w:t>
            </w:r>
          </w:p>
        </w:tc>
      </w:tr>
      <w:tr w:rsidR="00826215" w14:paraId="39079C22" w14:textId="77777777" w:rsidTr="008F654F">
        <w:trPr>
          <w:trHeight w:hRule="exact" w:val="864"/>
        </w:trPr>
        <w:tc>
          <w:tcPr>
            <w:tcW w:w="1135" w:type="dxa"/>
            <w:vAlign w:val="center"/>
          </w:tcPr>
          <w:p w14:paraId="4F4986C4" w14:textId="7F361FB1" w:rsidR="00826215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4394" w:type="dxa"/>
            <w:vAlign w:val="center"/>
          </w:tcPr>
          <w:p w14:paraId="52C3DE80" w14:textId="4E5A645E" w:rsidR="00826215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Výpočtová studie vlivu dynamických vlastností prototypů ložisek na</w:t>
            </w:r>
            <w:r w:rsidRPr="008F654F">
              <w:rPr>
                <w:sz w:val="22"/>
                <w:szCs w:val="16"/>
              </w:rPr>
              <w:t xml:space="preserve"> </w:t>
            </w:r>
            <w:r w:rsidRPr="008F654F">
              <w:rPr>
                <w:sz w:val="22"/>
                <w:szCs w:val="16"/>
              </w:rPr>
              <w:t>dynamické chování rotorových sestav</w:t>
            </w:r>
          </w:p>
        </w:tc>
        <w:tc>
          <w:tcPr>
            <w:tcW w:w="2410" w:type="dxa"/>
            <w:vAlign w:val="center"/>
          </w:tcPr>
          <w:p w14:paraId="6C01CC19" w14:textId="404D3F8C" w:rsidR="008F654F" w:rsidRPr="008F654F" w:rsidRDefault="008F654F" w:rsidP="008F654F">
            <w:pPr>
              <w:jc w:val="center"/>
              <w:rPr>
                <w:sz w:val="22"/>
                <w:szCs w:val="16"/>
              </w:rPr>
            </w:pPr>
            <w:r w:rsidRPr="008F654F">
              <w:rPr>
                <w:sz w:val="22"/>
                <w:szCs w:val="16"/>
              </w:rPr>
              <w:t>GTW/</w:t>
            </w:r>
            <w:r w:rsidRPr="008F654F">
              <w:rPr>
                <w:sz w:val="22"/>
                <w:szCs w:val="16"/>
              </w:rPr>
              <w:t>VZÚP</w:t>
            </w:r>
          </w:p>
          <w:p w14:paraId="3F3BC86A" w14:textId="77777777" w:rsidR="00826215" w:rsidRPr="008F654F" w:rsidRDefault="00826215" w:rsidP="00BB4F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846445" w14:textId="35A2A7CD" w:rsidR="00826215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10/2019</w:t>
            </w:r>
          </w:p>
        </w:tc>
      </w:tr>
      <w:tr w:rsidR="00826215" w14:paraId="77D5EA22" w14:textId="77777777" w:rsidTr="008F654F">
        <w:trPr>
          <w:trHeight w:hRule="exact" w:val="565"/>
        </w:trPr>
        <w:tc>
          <w:tcPr>
            <w:tcW w:w="1135" w:type="dxa"/>
            <w:vAlign w:val="center"/>
          </w:tcPr>
          <w:p w14:paraId="1BF12633" w14:textId="5A6AC8D4" w:rsidR="00826215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4394" w:type="dxa"/>
            <w:vAlign w:val="center"/>
          </w:tcPr>
          <w:p w14:paraId="0D532927" w14:textId="3337ACD1" w:rsidR="00826215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Numerický model hydrodynamických vlastností ložisek</w:t>
            </w:r>
          </w:p>
        </w:tc>
        <w:tc>
          <w:tcPr>
            <w:tcW w:w="2410" w:type="dxa"/>
            <w:vAlign w:val="center"/>
          </w:tcPr>
          <w:p w14:paraId="4A5E809A" w14:textId="6953B337" w:rsidR="00826215" w:rsidRPr="008F654F" w:rsidRDefault="008F654F" w:rsidP="00BB4FBA">
            <w:pPr>
              <w:jc w:val="center"/>
              <w:rPr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26788012" w14:textId="3C0C391E" w:rsidR="00826215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826215" w14:paraId="2CCD1CF9" w14:textId="77777777" w:rsidTr="008F654F">
        <w:trPr>
          <w:trHeight w:hRule="exact" w:val="572"/>
        </w:trPr>
        <w:tc>
          <w:tcPr>
            <w:tcW w:w="1135" w:type="dxa"/>
            <w:vAlign w:val="center"/>
          </w:tcPr>
          <w:p w14:paraId="4C4CEDB1" w14:textId="4DA74CD9" w:rsidR="00826215" w:rsidRPr="00826215" w:rsidRDefault="00826215" w:rsidP="00BB4FBA">
            <w:pPr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4394" w:type="dxa"/>
            <w:vAlign w:val="center"/>
          </w:tcPr>
          <w:p w14:paraId="3E478069" w14:textId="1BF14CC5" w:rsidR="00826215" w:rsidRPr="008F654F" w:rsidRDefault="008F654F" w:rsidP="008F654F">
            <w:pPr>
              <w:jc w:val="both"/>
              <w:rPr>
                <w:b/>
                <w:bCs/>
                <w:sz w:val="22"/>
              </w:rPr>
            </w:pPr>
            <w:r w:rsidRPr="008F654F">
              <w:rPr>
                <w:sz w:val="22"/>
                <w:szCs w:val="16"/>
              </w:rPr>
              <w:t>Posouzení limitních možností provozu ložisek v extrémních (zejm. teplotních) podmínkách</w:t>
            </w:r>
          </w:p>
        </w:tc>
        <w:tc>
          <w:tcPr>
            <w:tcW w:w="2410" w:type="dxa"/>
            <w:vAlign w:val="center"/>
          </w:tcPr>
          <w:p w14:paraId="66E6ED21" w14:textId="003E4B88" w:rsidR="008F654F" w:rsidRPr="008F654F" w:rsidRDefault="008F654F" w:rsidP="008F654F">
            <w:pPr>
              <w:jc w:val="center"/>
              <w:rPr>
                <w:sz w:val="22"/>
                <w:szCs w:val="16"/>
              </w:rPr>
            </w:pPr>
            <w:r w:rsidRPr="008F654F">
              <w:rPr>
                <w:sz w:val="22"/>
                <w:szCs w:val="16"/>
              </w:rPr>
              <w:t>GTW/</w:t>
            </w:r>
            <w:r w:rsidRPr="008F654F">
              <w:rPr>
                <w:sz w:val="22"/>
                <w:szCs w:val="16"/>
              </w:rPr>
              <w:t>VZÚP</w:t>
            </w:r>
          </w:p>
          <w:p w14:paraId="5815FF34" w14:textId="77777777" w:rsidR="00826215" w:rsidRPr="008F654F" w:rsidRDefault="00826215" w:rsidP="00BB4F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EC5D88" w14:textId="3BF7FEFA" w:rsidR="00826215" w:rsidRDefault="008F654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388DFC1D" w:rsidR="00BB4FBA" w:rsidRDefault="0082621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2020</w:t>
            </w:r>
          </w:p>
        </w:tc>
      </w:tr>
      <w:tr w:rsidR="008F654F" w14:paraId="488B5518" w14:textId="77777777" w:rsidTr="009A1B13">
        <w:trPr>
          <w:trHeight w:hRule="exact" w:val="438"/>
        </w:trPr>
        <w:tc>
          <w:tcPr>
            <w:tcW w:w="1135" w:type="dxa"/>
            <w:vAlign w:val="center"/>
          </w:tcPr>
          <w:p w14:paraId="5CEE7447" w14:textId="33FD96CF" w:rsidR="008F654F" w:rsidRPr="008F654F" w:rsidRDefault="008F654F" w:rsidP="008F654F">
            <w:pPr>
              <w:jc w:val="center"/>
              <w:rPr>
                <w:b/>
                <w:bCs/>
              </w:rPr>
            </w:pPr>
            <w:r w:rsidRPr="008F654F">
              <w:rPr>
                <w:b/>
                <w:bCs/>
              </w:rPr>
              <w:t>3.</w:t>
            </w:r>
          </w:p>
        </w:tc>
        <w:tc>
          <w:tcPr>
            <w:tcW w:w="4394" w:type="dxa"/>
            <w:tcBorders>
              <w:right w:val="nil"/>
            </w:tcBorders>
          </w:tcPr>
          <w:p w14:paraId="42EFADEC" w14:textId="50FB9420" w:rsidR="008F654F" w:rsidRPr="008F654F" w:rsidRDefault="008F654F" w:rsidP="009A1B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prototypů a testování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FF0004F" w14:textId="3A6688B2" w:rsidR="008F654F" w:rsidRDefault="008F654F" w:rsidP="008F654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3548E524" w14:textId="16D587D6" w:rsidR="008F654F" w:rsidRDefault="008F654F" w:rsidP="008F654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4504" w14:paraId="6A5B950E" w14:textId="77777777" w:rsidTr="009A1B13">
        <w:trPr>
          <w:trHeight w:hRule="exact" w:val="714"/>
        </w:trPr>
        <w:tc>
          <w:tcPr>
            <w:tcW w:w="1135" w:type="dxa"/>
            <w:vAlign w:val="center"/>
          </w:tcPr>
          <w:p w14:paraId="244C4A58" w14:textId="2F456174" w:rsidR="00EF4504" w:rsidRDefault="009A1B13" w:rsidP="00EF4504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394" w:type="dxa"/>
            <w:vAlign w:val="center"/>
          </w:tcPr>
          <w:p w14:paraId="1DCCD688" w14:textId="77AD1C09" w:rsidR="00EF4504" w:rsidRPr="009A1B13" w:rsidRDefault="009A1B13" w:rsidP="00EF4504">
            <w:pPr>
              <w:rPr>
                <w:bCs/>
                <w:sz w:val="22"/>
              </w:rPr>
            </w:pPr>
            <w:r>
              <w:rPr>
                <w:sz w:val="22"/>
                <w:szCs w:val="16"/>
              </w:rPr>
              <w:t>V</w:t>
            </w:r>
            <w:r w:rsidRPr="009A1B13">
              <w:rPr>
                <w:sz w:val="22"/>
                <w:szCs w:val="16"/>
              </w:rPr>
              <w:t>ýroba jednotlivých ložiskových komponent pro 3 prototypy ložisek s žárovými nástřiky</w:t>
            </w:r>
          </w:p>
        </w:tc>
        <w:tc>
          <w:tcPr>
            <w:tcW w:w="2410" w:type="dxa"/>
            <w:vAlign w:val="center"/>
          </w:tcPr>
          <w:p w14:paraId="564EDA99" w14:textId="738913B0" w:rsidR="00EF4504" w:rsidRPr="009A1B13" w:rsidRDefault="009A1B13" w:rsidP="009A1B13">
            <w:pPr>
              <w:jc w:val="center"/>
              <w:rPr>
                <w:bCs/>
              </w:rPr>
            </w:pPr>
            <w:r w:rsidRPr="009A1B13">
              <w:rPr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2A250C74" w14:textId="67EC66BA" w:rsidR="00EF4504" w:rsidRDefault="009A1B13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2/2020</w:t>
            </w:r>
          </w:p>
        </w:tc>
      </w:tr>
      <w:tr w:rsidR="00EF4504" w14:paraId="17CCAAF9" w14:textId="77777777" w:rsidTr="009A1B13">
        <w:trPr>
          <w:trHeight w:hRule="exact" w:val="566"/>
        </w:trPr>
        <w:tc>
          <w:tcPr>
            <w:tcW w:w="1135" w:type="dxa"/>
            <w:vAlign w:val="center"/>
          </w:tcPr>
          <w:p w14:paraId="56722EE6" w14:textId="13B86367" w:rsidR="00EF4504" w:rsidRDefault="009A1B13" w:rsidP="00EF4504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394" w:type="dxa"/>
            <w:vAlign w:val="center"/>
          </w:tcPr>
          <w:p w14:paraId="0FB81014" w14:textId="77777777" w:rsidR="009A1B13" w:rsidRPr="009A1B13" w:rsidRDefault="009A1B13" w:rsidP="009A1B13">
            <w:pPr>
              <w:rPr>
                <w:sz w:val="22"/>
                <w:szCs w:val="16"/>
              </w:rPr>
            </w:pPr>
            <w:r w:rsidRPr="009A1B13">
              <w:rPr>
                <w:sz w:val="22"/>
                <w:szCs w:val="16"/>
              </w:rPr>
              <w:t>Žárové nástřiky vnitřních a vnějších kluzných ploch</w:t>
            </w:r>
          </w:p>
          <w:p w14:paraId="757E0E36" w14:textId="77777777" w:rsidR="00EF4504" w:rsidRPr="009A1B13" w:rsidRDefault="00EF4504" w:rsidP="00EF4504">
            <w:pPr>
              <w:rPr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FF41397" w14:textId="658710B8" w:rsidR="00EF4504" w:rsidRPr="009A1B13" w:rsidRDefault="009A1B13" w:rsidP="009A1B13">
            <w:pPr>
              <w:jc w:val="center"/>
              <w:rPr>
                <w:bCs/>
              </w:rPr>
            </w:pPr>
            <w:r w:rsidRPr="009A1B13">
              <w:rPr>
                <w:szCs w:val="16"/>
              </w:rPr>
              <w:t>VZÚP</w:t>
            </w:r>
          </w:p>
        </w:tc>
        <w:tc>
          <w:tcPr>
            <w:tcW w:w="2126" w:type="dxa"/>
            <w:vAlign w:val="center"/>
          </w:tcPr>
          <w:p w14:paraId="51A0904D" w14:textId="732DDE2F" w:rsidR="00EF4504" w:rsidRDefault="009A1B13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3/2020</w:t>
            </w:r>
          </w:p>
        </w:tc>
      </w:tr>
      <w:tr w:rsidR="009807A5" w14:paraId="6228559B" w14:textId="77777777" w:rsidTr="009A1B13">
        <w:trPr>
          <w:trHeight w:hRule="exact" w:val="560"/>
        </w:trPr>
        <w:tc>
          <w:tcPr>
            <w:tcW w:w="1135" w:type="dxa"/>
            <w:vAlign w:val="center"/>
          </w:tcPr>
          <w:p w14:paraId="21C7D37F" w14:textId="23CA2C1A" w:rsidR="009807A5" w:rsidRDefault="009A1B13" w:rsidP="00EF4504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394" w:type="dxa"/>
            <w:vAlign w:val="center"/>
          </w:tcPr>
          <w:p w14:paraId="0A097C17" w14:textId="4319E4EF" w:rsidR="009807A5" w:rsidRPr="009A1B13" w:rsidRDefault="009A1B13" w:rsidP="00EF4504">
            <w:pPr>
              <w:rPr>
                <w:bCs/>
                <w:sz w:val="22"/>
              </w:rPr>
            </w:pPr>
            <w:r w:rsidRPr="009A1B13">
              <w:rPr>
                <w:sz w:val="22"/>
                <w:szCs w:val="16"/>
              </w:rPr>
              <w:t>Testy obrobitelnosti žárových vrstev funkčních komponentů prototypů</w:t>
            </w:r>
          </w:p>
        </w:tc>
        <w:tc>
          <w:tcPr>
            <w:tcW w:w="2410" w:type="dxa"/>
            <w:vAlign w:val="center"/>
          </w:tcPr>
          <w:p w14:paraId="28EA46BD" w14:textId="3E8B9DD8" w:rsidR="009807A5" w:rsidRPr="009A1B13" w:rsidRDefault="009A1B13" w:rsidP="009A1B13">
            <w:pPr>
              <w:jc w:val="center"/>
              <w:rPr>
                <w:bCs/>
              </w:rPr>
            </w:pPr>
            <w:r w:rsidRPr="009A1B13">
              <w:rPr>
                <w:szCs w:val="16"/>
              </w:rPr>
              <w:t>GTW</w:t>
            </w:r>
          </w:p>
        </w:tc>
        <w:tc>
          <w:tcPr>
            <w:tcW w:w="2126" w:type="dxa"/>
            <w:vAlign w:val="center"/>
          </w:tcPr>
          <w:p w14:paraId="3EA885F8" w14:textId="41B1B180" w:rsidR="009807A5" w:rsidRDefault="009A1B13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5/2020</w:t>
            </w:r>
          </w:p>
        </w:tc>
      </w:tr>
      <w:tr w:rsidR="009A1B13" w14:paraId="36670905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62319C46" w14:textId="6F83CAD5" w:rsidR="009A1B13" w:rsidRDefault="009A1B13" w:rsidP="00EF4504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394" w:type="dxa"/>
            <w:vAlign w:val="center"/>
          </w:tcPr>
          <w:p w14:paraId="24450525" w14:textId="1848DE2C" w:rsidR="009A1B13" w:rsidRPr="009A1B13" w:rsidRDefault="009A1B13" w:rsidP="00EF4504">
            <w:pPr>
              <w:rPr>
                <w:bCs/>
                <w:sz w:val="22"/>
              </w:rPr>
            </w:pPr>
            <w:r w:rsidRPr="009A1B13">
              <w:rPr>
                <w:sz w:val="22"/>
                <w:szCs w:val="16"/>
              </w:rPr>
              <w:t>Testování jednotlivých prototypů</w:t>
            </w:r>
          </w:p>
        </w:tc>
        <w:tc>
          <w:tcPr>
            <w:tcW w:w="2410" w:type="dxa"/>
            <w:vAlign w:val="center"/>
          </w:tcPr>
          <w:p w14:paraId="06E31C82" w14:textId="0C3AEC94" w:rsidR="009A1B13" w:rsidRPr="009A1B13" w:rsidRDefault="009A1B13" w:rsidP="009A1B13">
            <w:pPr>
              <w:jc w:val="center"/>
              <w:rPr>
                <w:bCs/>
              </w:rPr>
            </w:pPr>
            <w:r w:rsidRPr="009A1B13">
              <w:rPr>
                <w:szCs w:val="16"/>
              </w:rPr>
              <w:t>VZÚP</w:t>
            </w:r>
          </w:p>
        </w:tc>
        <w:tc>
          <w:tcPr>
            <w:tcW w:w="2126" w:type="dxa"/>
            <w:vAlign w:val="center"/>
          </w:tcPr>
          <w:p w14:paraId="51C96651" w14:textId="58F3623A" w:rsidR="009A1B13" w:rsidRDefault="009A1B13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9/2020</w:t>
            </w:r>
          </w:p>
        </w:tc>
      </w:tr>
      <w:tr w:rsidR="009A1B13" w14:paraId="63B69BCC" w14:textId="77777777" w:rsidTr="009A1B13">
        <w:trPr>
          <w:trHeight w:hRule="exact" w:val="830"/>
        </w:trPr>
        <w:tc>
          <w:tcPr>
            <w:tcW w:w="1135" w:type="dxa"/>
            <w:vAlign w:val="center"/>
          </w:tcPr>
          <w:p w14:paraId="57493B94" w14:textId="2E093289" w:rsidR="009A1B13" w:rsidRDefault="009A1B13" w:rsidP="00EF4504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394" w:type="dxa"/>
            <w:vAlign w:val="center"/>
          </w:tcPr>
          <w:p w14:paraId="2F7F90E8" w14:textId="3FD4A8C9" w:rsidR="009A1B13" w:rsidRPr="009A1B13" w:rsidRDefault="009A1B13" w:rsidP="00EF4504">
            <w:pPr>
              <w:rPr>
                <w:bCs/>
                <w:sz w:val="22"/>
              </w:rPr>
            </w:pPr>
            <w:r w:rsidRPr="009A1B13">
              <w:rPr>
                <w:sz w:val="22"/>
                <w:szCs w:val="16"/>
              </w:rPr>
              <w:t>Zpracování finální metodiky pro konstrukční návrhy ložisek s žárově nanesenou výstelkou, která jsou v souladu s normou ISO 4386.</w:t>
            </w:r>
          </w:p>
        </w:tc>
        <w:tc>
          <w:tcPr>
            <w:tcW w:w="2410" w:type="dxa"/>
            <w:vAlign w:val="center"/>
          </w:tcPr>
          <w:p w14:paraId="619E9B39" w14:textId="01F510B1" w:rsidR="009A1B13" w:rsidRPr="009A1B13" w:rsidRDefault="009A1B13" w:rsidP="009A1B13">
            <w:pPr>
              <w:jc w:val="center"/>
              <w:rPr>
                <w:szCs w:val="16"/>
              </w:rPr>
            </w:pPr>
            <w:r w:rsidRPr="009A1B13">
              <w:rPr>
                <w:szCs w:val="16"/>
              </w:rPr>
              <w:t>GTW/</w:t>
            </w:r>
            <w:r w:rsidRPr="009A1B13">
              <w:rPr>
                <w:szCs w:val="16"/>
              </w:rPr>
              <w:t>VZÚP</w:t>
            </w:r>
          </w:p>
          <w:p w14:paraId="4BE6DC96" w14:textId="77777777" w:rsidR="009A1B13" w:rsidRPr="009A1B13" w:rsidRDefault="009A1B13" w:rsidP="009A1B13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2A94B31" w14:textId="0C0C2609" w:rsidR="009A1B13" w:rsidRDefault="009A1B13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41BD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4341BD"/>
    <w:rsid w:val="00571D58"/>
    <w:rsid w:val="00641E1E"/>
    <w:rsid w:val="0076616C"/>
    <w:rsid w:val="007A37CB"/>
    <w:rsid w:val="007C0BD6"/>
    <w:rsid w:val="00826215"/>
    <w:rsid w:val="008531FC"/>
    <w:rsid w:val="008F654F"/>
    <w:rsid w:val="009807A5"/>
    <w:rsid w:val="009A1B13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AB5040EF</Template>
  <TotalTime>0</TotalTime>
  <Pages>2</Pages>
  <Words>294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3</cp:revision>
  <cp:lastPrinted>2012-04-26T13:21:00Z</cp:lastPrinted>
  <dcterms:created xsi:type="dcterms:W3CDTF">2018-02-27T16:01:00Z</dcterms:created>
  <dcterms:modified xsi:type="dcterms:W3CDTF">2018-02-27T16:01:00Z</dcterms:modified>
</cp:coreProperties>
</file>