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D49D6" w:rsidP="003D49D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1.11.2014 do 31.12.2015</w:t>
      </w:r>
    </w:p>
    <w:p w:rsidR="003D49D6" w:rsidRDefault="004F0C7F" w:rsidP="003D49D6">
      <w:pPr>
        <w:numPr>
          <w:ilvl w:val="1"/>
          <w:numId w:val="21"/>
        </w:numPr>
      </w:pPr>
      <w:r>
        <w:t>x</w:t>
      </w:r>
    </w:p>
    <w:p w:rsidR="003D49D6" w:rsidRDefault="004F0C7F" w:rsidP="003D49D6">
      <w:pPr>
        <w:numPr>
          <w:ilvl w:val="1"/>
          <w:numId w:val="21"/>
        </w:numPr>
      </w:pPr>
      <w:r>
        <w:t>x</w:t>
      </w:r>
    </w:p>
    <w:p w:rsidR="003D49D6" w:rsidRDefault="004F0C7F" w:rsidP="003D49D6">
      <w:pPr>
        <w:numPr>
          <w:ilvl w:val="2"/>
          <w:numId w:val="21"/>
        </w:numPr>
        <w:ind w:left="584"/>
      </w:pPr>
      <w:r>
        <w:t>x</w:t>
      </w:r>
    </w:p>
    <w:p w:rsidR="003D49D6" w:rsidRDefault="004F0C7F" w:rsidP="003D49D6">
      <w:pPr>
        <w:numPr>
          <w:ilvl w:val="2"/>
          <w:numId w:val="21"/>
        </w:numPr>
        <w:ind w:left="584"/>
      </w:pPr>
      <w:r>
        <w:t>x</w:t>
      </w:r>
    </w:p>
    <w:p w:rsidR="003D49D6" w:rsidRDefault="004F0C7F" w:rsidP="003D49D6">
      <w:pPr>
        <w:numPr>
          <w:ilvl w:val="1"/>
          <w:numId w:val="21"/>
        </w:numPr>
      </w:pPr>
      <w:r>
        <w:t>x</w:t>
      </w:r>
    </w:p>
    <w:p w:rsidR="003D49D6" w:rsidRDefault="004F0C7F" w:rsidP="003D49D6">
      <w:pPr>
        <w:numPr>
          <w:ilvl w:val="3"/>
          <w:numId w:val="21"/>
        </w:numPr>
      </w:pPr>
      <w:r>
        <w:t>x</w:t>
      </w:r>
    </w:p>
    <w:p w:rsidR="003D49D6" w:rsidRDefault="004F0C7F" w:rsidP="003D49D6">
      <w:pPr>
        <w:numPr>
          <w:ilvl w:val="3"/>
          <w:numId w:val="21"/>
        </w:numPr>
      </w:pPr>
      <w:r>
        <w:t>x</w:t>
      </w:r>
    </w:p>
    <w:p w:rsidR="003D49D6" w:rsidRDefault="004F0C7F" w:rsidP="003D49D6">
      <w:pPr>
        <w:numPr>
          <w:ilvl w:val="3"/>
          <w:numId w:val="21"/>
        </w:numPr>
      </w:pPr>
      <w:r>
        <w:t>x</w:t>
      </w:r>
    </w:p>
    <w:p w:rsidR="003D49D6" w:rsidRDefault="004F0C7F" w:rsidP="003D49D6">
      <w:pPr>
        <w:numPr>
          <w:ilvl w:val="3"/>
          <w:numId w:val="21"/>
        </w:numPr>
      </w:pPr>
      <w:r>
        <w:t>x</w:t>
      </w:r>
    </w:p>
    <w:p w:rsidR="003D49D6" w:rsidRDefault="004F0C7F" w:rsidP="003D49D6">
      <w:pPr>
        <w:numPr>
          <w:ilvl w:val="1"/>
          <w:numId w:val="21"/>
        </w:numPr>
        <w:spacing w:after="0"/>
      </w:pPr>
      <w:r>
        <w:t>x</w:t>
      </w:r>
    </w:p>
    <w:p w:rsidR="003D49D6" w:rsidRDefault="004F0C7F" w:rsidP="003D49D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D49D6" w:rsidRDefault="004F0C7F" w:rsidP="003D49D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D49D6" w:rsidRDefault="004F0C7F" w:rsidP="003D49D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D49D6" w:rsidRDefault="003D49D6" w:rsidP="003D49D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D49D6" w:rsidRDefault="003D49D6" w:rsidP="003D49D6">
      <w:pPr>
        <w:numPr>
          <w:ilvl w:val="0"/>
          <w:numId w:val="0"/>
        </w:numPr>
        <w:spacing w:before="120" w:after="0" w:line="240" w:lineRule="auto"/>
        <w:jc w:val="both"/>
      </w:pPr>
    </w:p>
    <w:p w:rsidR="003D49D6" w:rsidRDefault="003D49D6" w:rsidP="003D49D6">
      <w:pPr>
        <w:numPr>
          <w:ilvl w:val="0"/>
          <w:numId w:val="0"/>
        </w:numPr>
        <w:spacing w:before="120" w:after="0" w:line="240" w:lineRule="auto"/>
        <w:jc w:val="both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both"/>
        <w:sectPr w:rsidR="003D49D6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both"/>
      </w:pPr>
      <w:r>
        <w:t xml:space="preserve">V </w:t>
      </w:r>
      <w:r w:rsidR="00B936CC">
        <w:t>Ostravě</w:t>
      </w:r>
      <w:r>
        <w:t xml:space="preserve"> dne </w:t>
      </w: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both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936CC" w:rsidRDefault="00B936CC" w:rsidP="003D49D6">
      <w:pPr>
        <w:numPr>
          <w:ilvl w:val="0"/>
          <w:numId w:val="0"/>
        </w:numPr>
        <w:spacing w:after="0" w:line="240" w:lineRule="auto"/>
        <w:jc w:val="both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both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center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3D49D6" w:rsidRDefault="003D49D6" w:rsidP="003D49D6">
      <w:pPr>
        <w:numPr>
          <w:ilvl w:val="0"/>
          <w:numId w:val="0"/>
        </w:numPr>
        <w:spacing w:after="0" w:line="240" w:lineRule="auto"/>
      </w:pPr>
      <w:r>
        <w:br w:type="column"/>
      </w:r>
      <w:r>
        <w:t xml:space="preserve">V ………………………… dne </w:t>
      </w:r>
    </w:p>
    <w:p w:rsidR="003D49D6" w:rsidRDefault="003D49D6" w:rsidP="003D49D6">
      <w:pPr>
        <w:numPr>
          <w:ilvl w:val="0"/>
          <w:numId w:val="0"/>
        </w:numPr>
        <w:spacing w:after="0" w:line="240" w:lineRule="auto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936CC" w:rsidRDefault="00B936CC" w:rsidP="003D49D6">
      <w:pPr>
        <w:numPr>
          <w:ilvl w:val="0"/>
          <w:numId w:val="0"/>
        </w:numPr>
        <w:spacing w:after="0" w:line="240" w:lineRule="auto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</w:pP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D49D6" w:rsidRDefault="003D49D6" w:rsidP="003D49D6">
      <w:pPr>
        <w:numPr>
          <w:ilvl w:val="0"/>
          <w:numId w:val="0"/>
        </w:numPr>
        <w:spacing w:after="0" w:line="240" w:lineRule="auto"/>
        <w:jc w:val="center"/>
      </w:pPr>
    </w:p>
    <w:p w:rsidR="003D49D6" w:rsidRDefault="004F0C7F" w:rsidP="003D49D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D49D6" w:rsidRPr="003D49D6" w:rsidRDefault="004F0C7F" w:rsidP="003D49D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D49D6" w:rsidRPr="003D49D6" w:rsidSect="003D49D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F0C7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F0C7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7C2C9" wp14:editId="385897E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E64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D49D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9C733B5" wp14:editId="2A177D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D49D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982707-2543/2014 -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3A1E10" wp14:editId="6AA0309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D372D"/>
    <w:multiLevelType w:val="multilevel"/>
    <w:tmpl w:val="6ED6659E"/>
    <w:numStyleLink w:val="Styl1"/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14B72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D49D6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0C7F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36CC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761F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A6A3778-C9BF-483F-88EB-EBDCDD6E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841F5-7421-4701-9683-D333BD50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2014-11-19T12:29:00Z</cp:lastPrinted>
  <dcterms:created xsi:type="dcterms:W3CDTF">2018-03-26T08:59:00Z</dcterms:created>
  <dcterms:modified xsi:type="dcterms:W3CDTF">2018-03-26T08:59:00Z</dcterms:modified>
</cp:coreProperties>
</file>