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8006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O/04/20180064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15049248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15049248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/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 xml:space="preserve">     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GEOVAP, spol. s 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GEOVAP, spol. s 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Čechovo nábřeží 179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Čechovo nábřeží 1790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53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530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ardubice I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Pardubice I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23.3.2018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proofErr w:type="gramStart"/>
      <w:r w:rsidR="00C26BCB" w:rsidRPr="00E61F4E">
        <w:rPr>
          <w:rFonts w:ascii="Arial" w:hAnsi="Arial" w:cs="Arial"/>
        </w:rPr>
        <w:t>23.3.2018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software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software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software - moduly: Opatrovník - licence, Sociální kurátor - licence, Služby TP/maintenance, včetně instalace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software - moduly: Opatrovník - licence, Sociální kurátor - licence, Služby TP/maintenance, včetně instalace,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93 17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93 170,00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0.4.2018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30.4.2018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A76939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F0" w:rsidRDefault="00B53CF0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F0" w:rsidRDefault="00B53CF0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A76939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B53CF0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83560582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939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53CF0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33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1</Pages>
  <Words>93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3</cp:revision>
  <cp:lastPrinted>2018-03-23T11:48:00Z</cp:lastPrinted>
  <dcterms:created xsi:type="dcterms:W3CDTF">2018-03-23T11:58:00Z</dcterms:created>
  <dcterms:modified xsi:type="dcterms:W3CDTF">2018-03-26T07:10:00Z</dcterms:modified>
</cp:coreProperties>
</file>