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BAB64" w14:textId="77777777" w:rsidR="000F60DF" w:rsidRDefault="000F60DF">
      <w:pPr>
        <w:pStyle w:val="Nadpis3"/>
      </w:pPr>
      <w:r>
        <w:t>Příloha č. 2</w:t>
      </w:r>
    </w:p>
    <w:p w14:paraId="70DB02BA" w14:textId="77777777" w:rsidR="000F60DF" w:rsidRDefault="000F60DF">
      <w:pPr>
        <w:pStyle w:val="Nadpis4"/>
      </w:pPr>
      <w:r>
        <w:t>Věcná náplň řešení projektu</w:t>
      </w:r>
    </w:p>
    <w:p w14:paraId="1D048CE3" w14:textId="77777777" w:rsidR="000F60DF" w:rsidRDefault="000F60DF"/>
    <w:p w14:paraId="529DA8EB" w14:textId="65546FA3" w:rsidR="000F60DF" w:rsidRDefault="000F60DF">
      <w:pPr>
        <w:tabs>
          <w:tab w:val="left" w:pos="900"/>
        </w:tabs>
        <w:ind w:left="900" w:hanging="900"/>
        <w:jc w:val="both"/>
        <w:rPr>
          <w:b/>
          <w:bCs/>
        </w:rPr>
      </w:pPr>
      <w:r>
        <w:t>Projekt:</w:t>
      </w:r>
      <w:r>
        <w:rPr>
          <w:b/>
          <w:bCs/>
        </w:rPr>
        <w:tab/>
      </w:r>
      <w:proofErr w:type="spellStart"/>
      <w:r w:rsidR="00885ADF" w:rsidRPr="00885ADF">
        <w:rPr>
          <w:b/>
          <w:bCs/>
        </w:rPr>
        <w:t>NoMaTex</w:t>
      </w:r>
      <w:proofErr w:type="spellEnd"/>
      <w:r w:rsidR="00885ADF" w:rsidRPr="00885ADF">
        <w:rPr>
          <w:b/>
          <w:bCs/>
        </w:rPr>
        <w:t xml:space="preserve"> - Nové materiály, technologie a textilní elektronické prvky pro oblast </w:t>
      </w:r>
      <w:proofErr w:type="spellStart"/>
      <w:r w:rsidR="00885ADF" w:rsidRPr="00885ADF">
        <w:rPr>
          <w:b/>
          <w:bCs/>
        </w:rPr>
        <w:t>smart</w:t>
      </w:r>
      <w:proofErr w:type="spellEnd"/>
      <w:r w:rsidR="00885ADF" w:rsidRPr="00885ADF">
        <w:rPr>
          <w:b/>
          <w:bCs/>
        </w:rPr>
        <w:t xml:space="preserve"> textilií</w:t>
      </w:r>
    </w:p>
    <w:p w14:paraId="05663204" w14:textId="77777777" w:rsidR="000F60DF" w:rsidRDefault="000F60DF">
      <w:pPr>
        <w:tabs>
          <w:tab w:val="left" w:pos="900"/>
        </w:tabs>
        <w:ind w:left="900" w:hanging="900"/>
        <w:jc w:val="both"/>
      </w:pPr>
    </w:p>
    <w:p w14:paraId="3C99737C" w14:textId="734B9DB9" w:rsidR="000F60DF" w:rsidRPr="00885ADF" w:rsidRDefault="000F60DF">
      <w:pPr>
        <w:tabs>
          <w:tab w:val="left" w:pos="900"/>
        </w:tabs>
        <w:rPr>
          <w:b/>
          <w:bCs/>
        </w:rPr>
      </w:pPr>
      <w:proofErr w:type="spellStart"/>
      <w:proofErr w:type="gramStart"/>
      <w:r>
        <w:t>Ev.č</w:t>
      </w:r>
      <w:proofErr w:type="spellEnd"/>
      <w:r>
        <w:t>.</w:t>
      </w:r>
      <w:proofErr w:type="gramEnd"/>
      <w:r>
        <w:t>:</w:t>
      </w:r>
      <w:r>
        <w:tab/>
      </w:r>
      <w:r w:rsidR="00885ADF">
        <w:rPr>
          <w:b/>
        </w:rPr>
        <w:t>FV30051</w:t>
      </w:r>
    </w:p>
    <w:p w14:paraId="65F02014" w14:textId="77777777" w:rsidR="000F60DF" w:rsidRDefault="000F60DF">
      <w:pPr>
        <w:rPr>
          <w:b/>
          <w:bCs/>
        </w:rPr>
      </w:pPr>
    </w:p>
    <w:p w14:paraId="480B9CC5" w14:textId="77777777" w:rsidR="000F60DF" w:rsidRDefault="000F60DF">
      <w:pPr>
        <w:rPr>
          <w:b/>
          <w:bCs/>
        </w:rPr>
      </w:pPr>
    </w:p>
    <w:p w14:paraId="008A14ED" w14:textId="77777777" w:rsidR="000F60DF" w:rsidRDefault="000F60DF">
      <w:pPr>
        <w:rPr>
          <w:b/>
          <w:bCs/>
        </w:rPr>
      </w:pPr>
      <w:r>
        <w:rPr>
          <w:b/>
          <w:bCs/>
        </w:rPr>
        <w:t>Etapy řešení:</w:t>
      </w:r>
    </w:p>
    <w:p w14:paraId="4C517607" w14:textId="77777777" w:rsidR="009807A5" w:rsidRDefault="009807A5"/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461"/>
        <w:gridCol w:w="2343"/>
        <w:gridCol w:w="2126"/>
      </w:tblGrid>
      <w:tr w:rsidR="000F60DF" w14:paraId="2C71C7DA" w14:textId="77777777" w:rsidTr="00532B88"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C29D1A5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Etapa</w:t>
            </w:r>
          </w:p>
          <w:p w14:paraId="1B5C89D9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  <w:p w14:paraId="48211AAE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podetapy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39095EAD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Název etapy a stručný přehled činnosti</w:t>
            </w:r>
          </w:p>
          <w:p w14:paraId="3781E80B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v etapě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14:paraId="28D7ADD8" w14:textId="7D488856" w:rsidR="000F60DF" w:rsidRDefault="008531FC">
            <w:pPr>
              <w:jc w:val="center"/>
              <w:rPr>
                <w:bCs/>
              </w:rPr>
            </w:pPr>
            <w:r>
              <w:rPr>
                <w:bCs/>
              </w:rPr>
              <w:t>Z</w:t>
            </w:r>
            <w:r w:rsidR="000F60DF">
              <w:rPr>
                <w:bCs/>
              </w:rPr>
              <w:t>ajištění řešení etap</w:t>
            </w:r>
          </w:p>
          <w:p w14:paraId="7534EE77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(organizace)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1511FD2" w14:textId="3BE41DCE" w:rsidR="000F60DF" w:rsidRDefault="008531FC">
            <w:pPr>
              <w:pStyle w:val="Nadpis1"/>
              <w:spacing w:before="0" w:after="0" w:line="230" w:lineRule="exact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sz w:val="22"/>
              </w:rPr>
              <w:t>T</w:t>
            </w:r>
            <w:r w:rsidR="000F60DF">
              <w:rPr>
                <w:rFonts w:ascii="Times New Roman" w:hAnsi="Times New Roman"/>
                <w:b w:val="0"/>
                <w:bCs/>
                <w:sz w:val="24"/>
              </w:rPr>
              <w:t>ermín</w:t>
            </w:r>
          </w:p>
          <w:p w14:paraId="103E7BBB" w14:textId="77777777" w:rsidR="000F60DF" w:rsidRDefault="000F60DF">
            <w:pPr>
              <w:spacing w:line="230" w:lineRule="exact"/>
              <w:jc w:val="center"/>
              <w:rPr>
                <w:bCs/>
              </w:rPr>
            </w:pPr>
            <w:r>
              <w:rPr>
                <w:bCs/>
              </w:rPr>
              <w:t>ukončení</w:t>
            </w:r>
          </w:p>
          <w:p w14:paraId="481D7080" w14:textId="77777777" w:rsidR="000F60DF" w:rsidRDefault="000F60DF">
            <w:pPr>
              <w:spacing w:line="230" w:lineRule="exact"/>
              <w:jc w:val="center"/>
              <w:rPr>
                <w:bCs/>
                <w:spacing w:val="-8"/>
              </w:rPr>
            </w:pPr>
            <w:r>
              <w:rPr>
                <w:bCs/>
              </w:rPr>
              <w:t>etapy</w:t>
            </w:r>
          </w:p>
        </w:tc>
      </w:tr>
      <w:tr w:rsidR="000F60DF" w14:paraId="170F238D" w14:textId="77777777" w:rsidTr="00AF1DFB">
        <w:trPr>
          <w:trHeight w:hRule="exact" w:val="567"/>
        </w:trPr>
        <w:tc>
          <w:tcPr>
            <w:tcW w:w="10065" w:type="dxa"/>
            <w:gridSpan w:val="4"/>
            <w:vAlign w:val="center"/>
          </w:tcPr>
          <w:p w14:paraId="240CB882" w14:textId="64A25C49" w:rsidR="000F60DF" w:rsidRDefault="00693EB3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rok 2018</w:t>
            </w:r>
          </w:p>
        </w:tc>
      </w:tr>
      <w:tr w:rsidR="00BB4FBA" w14:paraId="6353F8A0" w14:textId="77777777" w:rsidTr="00532B88">
        <w:trPr>
          <w:trHeight w:hRule="exact" w:val="817"/>
        </w:trPr>
        <w:tc>
          <w:tcPr>
            <w:tcW w:w="1135" w:type="dxa"/>
            <w:vAlign w:val="center"/>
          </w:tcPr>
          <w:p w14:paraId="3AD3A746" w14:textId="4CA2BEF2" w:rsidR="00BB4FBA" w:rsidRDefault="007F008D" w:rsidP="000F6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461" w:type="dxa"/>
            <w:tcBorders>
              <w:right w:val="nil"/>
            </w:tcBorders>
            <w:vAlign w:val="center"/>
          </w:tcPr>
          <w:p w14:paraId="64C4F41B" w14:textId="0E4F54C8" w:rsidR="00BB4FBA" w:rsidRPr="007F008D" w:rsidRDefault="007F008D" w:rsidP="007F008D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Výzkum a vývoj lineárních senzorových </w:t>
            </w:r>
            <w:r w:rsidR="00B244AA">
              <w:rPr>
                <w:b/>
                <w:bCs/>
                <w:sz w:val="22"/>
              </w:rPr>
              <w:br/>
            </w:r>
            <w:bookmarkStart w:id="0" w:name="_GoBack"/>
            <w:bookmarkEnd w:id="0"/>
            <w:r>
              <w:rPr>
                <w:b/>
                <w:bCs/>
                <w:sz w:val="22"/>
              </w:rPr>
              <w:t>a vodivých textilií pro elektronické textilní prvky</w:t>
            </w:r>
          </w:p>
        </w:tc>
        <w:tc>
          <w:tcPr>
            <w:tcW w:w="2343" w:type="dxa"/>
            <w:tcBorders>
              <w:left w:val="nil"/>
              <w:right w:val="single" w:sz="4" w:space="0" w:color="auto"/>
            </w:tcBorders>
            <w:vAlign w:val="center"/>
          </w:tcPr>
          <w:p w14:paraId="72D59B2E" w14:textId="77777777" w:rsidR="00BB4FBA" w:rsidRDefault="00BB4FBA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AF18B8" w14:textId="5EBFC70C" w:rsidR="00BB4FBA" w:rsidRPr="003E4D1C" w:rsidRDefault="003E4D1C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3E4D1C">
              <w:rPr>
                <w:rFonts w:ascii="Times New Roman" w:hAnsi="Times New Roman"/>
                <w:bCs/>
                <w:sz w:val="24"/>
              </w:rPr>
              <w:t>09/2020</w:t>
            </w:r>
          </w:p>
        </w:tc>
      </w:tr>
      <w:tr w:rsidR="000F60DF" w14:paraId="3042C208" w14:textId="77777777" w:rsidTr="00532B88">
        <w:trPr>
          <w:trHeight w:hRule="exact" w:val="700"/>
        </w:trPr>
        <w:tc>
          <w:tcPr>
            <w:tcW w:w="1135" w:type="dxa"/>
            <w:vAlign w:val="center"/>
          </w:tcPr>
          <w:p w14:paraId="2775EB4B" w14:textId="1A8417C4" w:rsidR="000F60DF" w:rsidRPr="00BB4FBA" w:rsidRDefault="007F008D" w:rsidP="000F60DF">
            <w:pPr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4461" w:type="dxa"/>
            <w:vAlign w:val="center"/>
          </w:tcPr>
          <w:p w14:paraId="71D05590" w14:textId="6FEB5495" w:rsidR="000F60DF" w:rsidRPr="007F008D" w:rsidRDefault="007F008D" w:rsidP="007F008D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Návrh skladby speciálních typů vodivých </w:t>
            </w:r>
            <w:r>
              <w:rPr>
                <w:bCs/>
                <w:sz w:val="22"/>
              </w:rPr>
              <w:br/>
              <w:t>a senzorových přízí a nití</w:t>
            </w:r>
          </w:p>
        </w:tc>
        <w:tc>
          <w:tcPr>
            <w:tcW w:w="2343" w:type="dxa"/>
            <w:vAlign w:val="center"/>
          </w:tcPr>
          <w:p w14:paraId="606F73CA" w14:textId="0566B905" w:rsidR="000F60DF" w:rsidRDefault="003E4D1C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EB9FD9A" w14:textId="77777777" w:rsidR="000F60DF" w:rsidRDefault="000F60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066081" w14:paraId="4FF2E3DF" w14:textId="77777777" w:rsidTr="00532B88">
        <w:trPr>
          <w:trHeight w:hRule="exact" w:val="568"/>
        </w:trPr>
        <w:tc>
          <w:tcPr>
            <w:tcW w:w="1135" w:type="dxa"/>
            <w:vAlign w:val="center"/>
          </w:tcPr>
          <w:p w14:paraId="0C1A7285" w14:textId="5890897A" w:rsidR="00066081" w:rsidRDefault="007F008D" w:rsidP="000F60DF">
            <w:pPr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4461" w:type="dxa"/>
            <w:vAlign w:val="center"/>
          </w:tcPr>
          <w:p w14:paraId="6DA801F9" w14:textId="6CD2C5CC" w:rsidR="00066081" w:rsidRPr="007F008D" w:rsidRDefault="007F008D" w:rsidP="007F008D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Návrh technologie výroby speciálních typů přízí a nití pro tenzometrické senzory</w:t>
            </w:r>
          </w:p>
        </w:tc>
        <w:tc>
          <w:tcPr>
            <w:tcW w:w="2343" w:type="dxa"/>
            <w:vAlign w:val="center"/>
          </w:tcPr>
          <w:p w14:paraId="6160AD5C" w14:textId="50D4A24C" w:rsidR="00066081" w:rsidRDefault="003E4D1C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77EA8" w14:textId="77777777" w:rsidR="00066081" w:rsidRDefault="00066081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066081" w14:paraId="60CB9FBB" w14:textId="77777777" w:rsidTr="00B244AA">
        <w:trPr>
          <w:trHeight w:hRule="exact" w:val="864"/>
        </w:trPr>
        <w:tc>
          <w:tcPr>
            <w:tcW w:w="1135" w:type="dxa"/>
            <w:vAlign w:val="center"/>
          </w:tcPr>
          <w:p w14:paraId="341CD0FB" w14:textId="3BF6EDE7" w:rsidR="00066081" w:rsidRDefault="007F008D" w:rsidP="000F60DF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4461" w:type="dxa"/>
            <w:vAlign w:val="center"/>
          </w:tcPr>
          <w:p w14:paraId="508A0766" w14:textId="20A9F435" w:rsidR="00066081" w:rsidRPr="007F008D" w:rsidRDefault="00DE748D" w:rsidP="007F008D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Návrh technologie výroby speciálních typů vodivých nití pro anténní prvky, pasivní součástky a propojovací struktury</w:t>
            </w:r>
          </w:p>
        </w:tc>
        <w:tc>
          <w:tcPr>
            <w:tcW w:w="2343" w:type="dxa"/>
            <w:vAlign w:val="center"/>
          </w:tcPr>
          <w:p w14:paraId="5A4AA234" w14:textId="08632145" w:rsidR="00066081" w:rsidRDefault="003E4D1C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D9009" w14:textId="77777777" w:rsidR="00066081" w:rsidRDefault="00066081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7F008D" w14:paraId="16E225E8" w14:textId="77777777" w:rsidTr="00532B88">
        <w:trPr>
          <w:trHeight w:hRule="exact" w:val="454"/>
        </w:trPr>
        <w:tc>
          <w:tcPr>
            <w:tcW w:w="1135" w:type="dxa"/>
            <w:vAlign w:val="center"/>
          </w:tcPr>
          <w:p w14:paraId="036A7F4F" w14:textId="7CD4F052" w:rsidR="007F008D" w:rsidRDefault="007F008D" w:rsidP="000F60DF">
            <w:pPr>
              <w:jc w:val="center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4461" w:type="dxa"/>
            <w:vAlign w:val="center"/>
          </w:tcPr>
          <w:p w14:paraId="27A2B33F" w14:textId="330A62CE" w:rsidR="007F008D" w:rsidRPr="007F008D" w:rsidRDefault="00DE748D" w:rsidP="007F008D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Realizace vzorků speciálních typů přízí a nití</w:t>
            </w:r>
          </w:p>
        </w:tc>
        <w:tc>
          <w:tcPr>
            <w:tcW w:w="2343" w:type="dxa"/>
            <w:vAlign w:val="center"/>
          </w:tcPr>
          <w:p w14:paraId="27C33E8C" w14:textId="5DFFF782" w:rsidR="007F008D" w:rsidRDefault="003E4D1C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33F5A" w14:textId="299F1748" w:rsidR="007F008D" w:rsidRDefault="007F008D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7F008D" w14:paraId="3B8E8E5B" w14:textId="77777777" w:rsidTr="00532B88">
        <w:trPr>
          <w:trHeight w:hRule="exact" w:val="548"/>
        </w:trPr>
        <w:tc>
          <w:tcPr>
            <w:tcW w:w="1135" w:type="dxa"/>
            <w:vAlign w:val="center"/>
          </w:tcPr>
          <w:p w14:paraId="1898711E" w14:textId="10147F17" w:rsidR="007F008D" w:rsidRDefault="007F008D" w:rsidP="000F60DF">
            <w:pPr>
              <w:jc w:val="center"/>
              <w:rPr>
                <w:bCs/>
              </w:rPr>
            </w:pPr>
            <w:r>
              <w:rPr>
                <w:bCs/>
              </w:rPr>
              <w:t>1.5</w:t>
            </w:r>
          </w:p>
        </w:tc>
        <w:tc>
          <w:tcPr>
            <w:tcW w:w="4461" w:type="dxa"/>
            <w:vAlign w:val="center"/>
          </w:tcPr>
          <w:p w14:paraId="2B38418C" w14:textId="100EAABB" w:rsidR="007F008D" w:rsidRPr="007F008D" w:rsidRDefault="00DE748D" w:rsidP="007F008D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Hodnocení fyzikálně – mechanických </w:t>
            </w:r>
            <w:r>
              <w:rPr>
                <w:bCs/>
                <w:sz w:val="22"/>
              </w:rPr>
              <w:br/>
              <w:t>a elektrických vlastností přízí a nití</w:t>
            </w:r>
          </w:p>
        </w:tc>
        <w:tc>
          <w:tcPr>
            <w:tcW w:w="2343" w:type="dxa"/>
            <w:vAlign w:val="center"/>
          </w:tcPr>
          <w:p w14:paraId="283773CC" w14:textId="3FC70CD8" w:rsidR="007F008D" w:rsidRDefault="003E4D1C">
            <w:pPr>
              <w:jc w:val="center"/>
              <w:rPr>
                <w:bCs/>
              </w:rPr>
            </w:pPr>
            <w:r>
              <w:rPr>
                <w:bCs/>
              </w:rPr>
              <w:t>ZČU/TZÚ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22E13" w14:textId="77777777" w:rsidR="007F008D" w:rsidRDefault="007F008D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7F008D" w14:paraId="0EEEACF9" w14:textId="77777777" w:rsidTr="00B244AA">
        <w:trPr>
          <w:trHeight w:hRule="exact" w:val="986"/>
        </w:trPr>
        <w:tc>
          <w:tcPr>
            <w:tcW w:w="1135" w:type="dxa"/>
            <w:vAlign w:val="center"/>
          </w:tcPr>
          <w:p w14:paraId="2308A965" w14:textId="7D5C4E39" w:rsidR="007F008D" w:rsidRDefault="007F008D" w:rsidP="000F60DF">
            <w:pPr>
              <w:jc w:val="center"/>
              <w:rPr>
                <w:bCs/>
              </w:rPr>
            </w:pPr>
            <w:r>
              <w:rPr>
                <w:bCs/>
              </w:rPr>
              <w:t>1.6</w:t>
            </w:r>
          </w:p>
        </w:tc>
        <w:tc>
          <w:tcPr>
            <w:tcW w:w="4461" w:type="dxa"/>
            <w:vAlign w:val="center"/>
          </w:tcPr>
          <w:p w14:paraId="1E575F36" w14:textId="00679192" w:rsidR="007F008D" w:rsidRPr="007F008D" w:rsidRDefault="00DE748D" w:rsidP="007F008D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Pilotní ověření zpracovatelnosti nových druhů senzorových a vodivých nití a přízí do plošných textilií</w:t>
            </w:r>
          </w:p>
        </w:tc>
        <w:tc>
          <w:tcPr>
            <w:tcW w:w="2343" w:type="dxa"/>
            <w:vAlign w:val="center"/>
          </w:tcPr>
          <w:p w14:paraId="18EC5417" w14:textId="52449368" w:rsidR="007F008D" w:rsidRDefault="003E4D1C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2B60C" w14:textId="77777777" w:rsidR="007F008D" w:rsidRDefault="007F008D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7F008D" w14:paraId="0D3A9CBD" w14:textId="77777777" w:rsidTr="00532B88">
        <w:trPr>
          <w:trHeight w:hRule="exact" w:val="454"/>
        </w:trPr>
        <w:tc>
          <w:tcPr>
            <w:tcW w:w="1135" w:type="dxa"/>
            <w:vAlign w:val="center"/>
          </w:tcPr>
          <w:p w14:paraId="2D83978C" w14:textId="5931DBBD" w:rsidR="007F008D" w:rsidRDefault="007F008D" w:rsidP="000F60DF">
            <w:pPr>
              <w:jc w:val="center"/>
              <w:rPr>
                <w:bCs/>
              </w:rPr>
            </w:pPr>
            <w:r>
              <w:rPr>
                <w:bCs/>
              </w:rPr>
              <w:t>1.7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2C599028" w14:textId="20484869" w:rsidR="007F008D" w:rsidRPr="007F008D" w:rsidRDefault="00DE748D" w:rsidP="007F008D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Optimalizace sledovaných parametrů 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14:paraId="02FC0E26" w14:textId="2BD7EDED" w:rsidR="007F008D" w:rsidRDefault="003E4D1C">
            <w:pPr>
              <w:jc w:val="center"/>
              <w:rPr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AB78373" w14:textId="77777777" w:rsidR="007F008D" w:rsidRDefault="007F008D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AF1DFB" w14:paraId="7BDF2502" w14:textId="77777777" w:rsidTr="00532B88">
        <w:trPr>
          <w:trHeight w:hRule="exact" w:val="826"/>
        </w:trPr>
        <w:tc>
          <w:tcPr>
            <w:tcW w:w="1135" w:type="dxa"/>
            <w:vAlign w:val="center"/>
          </w:tcPr>
          <w:p w14:paraId="1C65B7F6" w14:textId="698A9D51" w:rsidR="00AF1DFB" w:rsidRPr="00AF1DFB" w:rsidRDefault="00AF1DFB" w:rsidP="00AF1DFB">
            <w:pPr>
              <w:jc w:val="center"/>
              <w:rPr>
                <w:b/>
                <w:bCs/>
              </w:rPr>
            </w:pPr>
            <w:r w:rsidRPr="00AF1DFB">
              <w:rPr>
                <w:b/>
                <w:bCs/>
              </w:rPr>
              <w:t>2.</w:t>
            </w:r>
          </w:p>
        </w:tc>
        <w:tc>
          <w:tcPr>
            <w:tcW w:w="4461" w:type="dxa"/>
            <w:tcBorders>
              <w:right w:val="nil"/>
            </w:tcBorders>
            <w:vAlign w:val="center"/>
          </w:tcPr>
          <w:p w14:paraId="054F1118" w14:textId="05C21DCC" w:rsidR="00AF1DFB" w:rsidRDefault="00AF1DFB" w:rsidP="00AF1DFB">
            <w:pPr>
              <w:jc w:val="both"/>
              <w:rPr>
                <w:bCs/>
                <w:sz w:val="22"/>
              </w:rPr>
            </w:pPr>
            <w:r w:rsidRPr="0031088D">
              <w:rPr>
                <w:b/>
                <w:bCs/>
                <w:sz w:val="22"/>
              </w:rPr>
              <w:t>Výzkum a vývoj elektronických textilních prvků realizovaných na základě plošných textilií</w:t>
            </w:r>
          </w:p>
        </w:tc>
        <w:tc>
          <w:tcPr>
            <w:tcW w:w="2343" w:type="dxa"/>
            <w:tcBorders>
              <w:left w:val="nil"/>
            </w:tcBorders>
            <w:vAlign w:val="center"/>
          </w:tcPr>
          <w:p w14:paraId="454F6616" w14:textId="77777777" w:rsidR="00AF1DFB" w:rsidRDefault="00AF1DFB" w:rsidP="00AF1DFB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20C45D1" w14:textId="23C17DAF" w:rsidR="00AF1DFB" w:rsidRP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AF1DFB">
              <w:rPr>
                <w:rFonts w:ascii="Times New Roman" w:hAnsi="Times New Roman"/>
                <w:bCs/>
                <w:sz w:val="24"/>
              </w:rPr>
              <w:t>12/2020</w:t>
            </w:r>
          </w:p>
        </w:tc>
      </w:tr>
      <w:tr w:rsidR="00AF1DFB" w14:paraId="61CB6839" w14:textId="77777777" w:rsidTr="00532B88">
        <w:trPr>
          <w:trHeight w:hRule="exact" w:val="852"/>
        </w:trPr>
        <w:tc>
          <w:tcPr>
            <w:tcW w:w="1135" w:type="dxa"/>
            <w:vAlign w:val="center"/>
          </w:tcPr>
          <w:p w14:paraId="63DCA844" w14:textId="02FDC7C5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4461" w:type="dxa"/>
            <w:vAlign w:val="center"/>
          </w:tcPr>
          <w:p w14:paraId="23301577" w14:textId="5CE58DEE" w:rsidR="00AF1DFB" w:rsidRDefault="00AF1DFB" w:rsidP="00AF1DFB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Návrhy elektronických prvků – vyšívané</w:t>
            </w:r>
            <w:r>
              <w:rPr>
                <w:bCs/>
                <w:sz w:val="22"/>
              </w:rPr>
              <w:br/>
              <w:t>a pletené antény, pružné vodivé propojovací stuhy, pasivní součástky, plošné tlakové senzory</w:t>
            </w:r>
          </w:p>
        </w:tc>
        <w:tc>
          <w:tcPr>
            <w:tcW w:w="2343" w:type="dxa"/>
            <w:vAlign w:val="center"/>
          </w:tcPr>
          <w:p w14:paraId="06B44B21" w14:textId="1326AF6C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ZČU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DB2DCBF" w14:textId="77777777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AF1DFB" w14:paraId="4CB03956" w14:textId="77777777" w:rsidTr="00532B88">
        <w:trPr>
          <w:trHeight w:hRule="exact" w:val="1134"/>
        </w:trPr>
        <w:tc>
          <w:tcPr>
            <w:tcW w:w="1135" w:type="dxa"/>
            <w:vAlign w:val="center"/>
          </w:tcPr>
          <w:p w14:paraId="0ECCCE43" w14:textId="6D82DA99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4461" w:type="dxa"/>
            <w:vAlign w:val="center"/>
          </w:tcPr>
          <w:p w14:paraId="62119AB5" w14:textId="50090915" w:rsidR="00AF1DFB" w:rsidRDefault="00AF1DFB" w:rsidP="00AF1DFB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Řešení technologie výroby elektricky vodivých textilních prvků, specifikace technicko- technologických parametrů, návrh technologie výroby</w:t>
            </w:r>
          </w:p>
        </w:tc>
        <w:tc>
          <w:tcPr>
            <w:tcW w:w="2343" w:type="dxa"/>
            <w:vAlign w:val="center"/>
          </w:tcPr>
          <w:p w14:paraId="5868FEB3" w14:textId="4E2477BC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EFFF6E9" w14:textId="77777777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AF1DFB" w14:paraId="26E8D7A4" w14:textId="77777777" w:rsidTr="00532B88">
        <w:trPr>
          <w:trHeight w:hRule="exact" w:val="569"/>
        </w:trPr>
        <w:tc>
          <w:tcPr>
            <w:tcW w:w="1135" w:type="dxa"/>
            <w:vAlign w:val="center"/>
          </w:tcPr>
          <w:p w14:paraId="57E352EE" w14:textId="05AE3AE2" w:rsidR="00AF1DFB" w:rsidRDefault="00AF1DFB" w:rsidP="00AF1DFB">
            <w:pPr>
              <w:jc w:val="center"/>
              <w:rPr>
                <w:bCs/>
              </w:rPr>
            </w:pPr>
            <w:r w:rsidRPr="003E4D1C">
              <w:rPr>
                <w:bCs/>
              </w:rPr>
              <w:t>2.3</w:t>
            </w:r>
          </w:p>
        </w:tc>
        <w:tc>
          <w:tcPr>
            <w:tcW w:w="4461" w:type="dxa"/>
            <w:vAlign w:val="center"/>
          </w:tcPr>
          <w:p w14:paraId="46F1471B" w14:textId="081591D3" w:rsidR="00AF1DFB" w:rsidRDefault="00AF1DFB" w:rsidP="00AF1DFB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Realizace vzorků, prvků a senzorů na bázi nových typů přízí a nití </w:t>
            </w:r>
          </w:p>
        </w:tc>
        <w:tc>
          <w:tcPr>
            <w:tcW w:w="2343" w:type="dxa"/>
            <w:vAlign w:val="center"/>
          </w:tcPr>
          <w:p w14:paraId="3141BE10" w14:textId="6812354C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2252AD4" w14:textId="77777777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AF1DFB" w14:paraId="183C79AD" w14:textId="77777777" w:rsidTr="00532B88">
        <w:trPr>
          <w:trHeight w:hRule="exact" w:val="846"/>
        </w:trPr>
        <w:tc>
          <w:tcPr>
            <w:tcW w:w="1135" w:type="dxa"/>
            <w:vAlign w:val="center"/>
          </w:tcPr>
          <w:p w14:paraId="561F914C" w14:textId="3E87F517" w:rsidR="00AF1DFB" w:rsidRDefault="00AF1DFB" w:rsidP="00AF1DFB">
            <w:pPr>
              <w:jc w:val="center"/>
              <w:rPr>
                <w:bCs/>
              </w:rPr>
            </w:pPr>
            <w:r w:rsidRPr="003E4D1C">
              <w:rPr>
                <w:bCs/>
              </w:rPr>
              <w:lastRenderedPageBreak/>
              <w:t>2.4</w:t>
            </w:r>
          </w:p>
        </w:tc>
        <w:tc>
          <w:tcPr>
            <w:tcW w:w="4461" w:type="dxa"/>
            <w:vAlign w:val="center"/>
          </w:tcPr>
          <w:p w14:paraId="1415EB20" w14:textId="00D237FE" w:rsidR="00AF1DFB" w:rsidRDefault="00AF1DFB" w:rsidP="00AF1DFB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Ověření </w:t>
            </w:r>
            <w:proofErr w:type="spellStart"/>
            <w:r>
              <w:rPr>
                <w:bCs/>
                <w:sz w:val="22"/>
              </w:rPr>
              <w:t>fyz</w:t>
            </w:r>
            <w:proofErr w:type="spellEnd"/>
            <w:r>
              <w:rPr>
                <w:bCs/>
                <w:sz w:val="22"/>
              </w:rPr>
              <w:t xml:space="preserve">. parametrů a hodnocení vlivu údržby a mech. </w:t>
            </w:r>
            <w:proofErr w:type="gramStart"/>
            <w:r>
              <w:rPr>
                <w:bCs/>
                <w:sz w:val="22"/>
              </w:rPr>
              <w:t>namáhání</w:t>
            </w:r>
            <w:proofErr w:type="gramEnd"/>
            <w:r>
              <w:rPr>
                <w:bCs/>
                <w:sz w:val="22"/>
              </w:rPr>
              <w:t xml:space="preserve"> na změny el. vlastností řešených prvků a senzorů</w:t>
            </w:r>
          </w:p>
        </w:tc>
        <w:tc>
          <w:tcPr>
            <w:tcW w:w="2343" w:type="dxa"/>
            <w:vAlign w:val="center"/>
          </w:tcPr>
          <w:p w14:paraId="27E9EE49" w14:textId="1D9381D3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ZČU/TZÚ/VÚB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467412F" w14:textId="77777777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AF1DFB" w14:paraId="2201B271" w14:textId="77777777" w:rsidTr="00532B88">
        <w:trPr>
          <w:trHeight w:hRule="exact" w:val="572"/>
        </w:trPr>
        <w:tc>
          <w:tcPr>
            <w:tcW w:w="1135" w:type="dxa"/>
            <w:vAlign w:val="center"/>
          </w:tcPr>
          <w:p w14:paraId="4CD40991" w14:textId="1BBACD70" w:rsidR="00AF1DFB" w:rsidRDefault="00AF1DFB" w:rsidP="00AF1DFB">
            <w:pPr>
              <w:jc w:val="center"/>
              <w:rPr>
                <w:bCs/>
              </w:rPr>
            </w:pPr>
            <w:r w:rsidRPr="003E4D1C">
              <w:rPr>
                <w:bCs/>
              </w:rPr>
              <w:t>2.5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7D7FE234" w14:textId="68680413" w:rsidR="00AF1DFB" w:rsidRDefault="00AF1DFB" w:rsidP="00AF1DFB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Optimalizace textilních výrobních postupů</w:t>
            </w:r>
            <w:r>
              <w:rPr>
                <w:bCs/>
                <w:sz w:val="22"/>
              </w:rPr>
              <w:br/>
              <w:t>na základě sledovaných parametrů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14:paraId="2E15DFA0" w14:textId="3EE82DA1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830C4FC" w14:textId="77777777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AF1DFB" w14:paraId="4CC9DD39" w14:textId="77777777" w:rsidTr="00532B88">
        <w:trPr>
          <w:trHeight w:hRule="exact" w:val="572"/>
        </w:trPr>
        <w:tc>
          <w:tcPr>
            <w:tcW w:w="1135" w:type="dxa"/>
            <w:vAlign w:val="center"/>
          </w:tcPr>
          <w:p w14:paraId="53045D6A" w14:textId="7738B855" w:rsidR="00AF1DFB" w:rsidRPr="00AF1DFB" w:rsidRDefault="00AF1DFB" w:rsidP="00AF1DFB">
            <w:pPr>
              <w:jc w:val="center"/>
              <w:rPr>
                <w:b/>
                <w:bCs/>
              </w:rPr>
            </w:pPr>
            <w:r w:rsidRPr="00AF1DFB">
              <w:rPr>
                <w:b/>
                <w:bCs/>
              </w:rPr>
              <w:t>6.</w:t>
            </w:r>
          </w:p>
        </w:tc>
        <w:tc>
          <w:tcPr>
            <w:tcW w:w="4461" w:type="dxa"/>
            <w:tcBorders>
              <w:right w:val="nil"/>
            </w:tcBorders>
            <w:vAlign w:val="center"/>
          </w:tcPr>
          <w:p w14:paraId="69808C2A" w14:textId="0884BC34" w:rsidR="00AF1DFB" w:rsidRPr="00AF1DFB" w:rsidRDefault="00AF1DFB" w:rsidP="00AF1DFB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Řízení projektu a komercializace </w:t>
            </w:r>
          </w:p>
        </w:tc>
        <w:tc>
          <w:tcPr>
            <w:tcW w:w="2343" w:type="dxa"/>
            <w:tcBorders>
              <w:left w:val="nil"/>
            </w:tcBorders>
            <w:vAlign w:val="center"/>
          </w:tcPr>
          <w:p w14:paraId="038E243E" w14:textId="77777777" w:rsidR="00AF1DFB" w:rsidRDefault="00AF1DFB" w:rsidP="00AF1DFB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F111119" w14:textId="1C47E218" w:rsidR="00AF1DFB" w:rsidRP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AF1DFB">
              <w:rPr>
                <w:rFonts w:ascii="Times New Roman" w:hAnsi="Times New Roman"/>
                <w:bCs/>
                <w:sz w:val="24"/>
              </w:rPr>
              <w:t>12/2021</w:t>
            </w:r>
          </w:p>
        </w:tc>
      </w:tr>
      <w:tr w:rsidR="00AF1DFB" w14:paraId="7074875E" w14:textId="77777777" w:rsidTr="00532B88">
        <w:trPr>
          <w:trHeight w:hRule="exact" w:val="1288"/>
        </w:trPr>
        <w:tc>
          <w:tcPr>
            <w:tcW w:w="1135" w:type="dxa"/>
            <w:vAlign w:val="center"/>
          </w:tcPr>
          <w:p w14:paraId="16152A63" w14:textId="0CB96A18" w:rsidR="00AF1DFB" w:rsidRPr="003E4D1C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6.1</w:t>
            </w:r>
          </w:p>
        </w:tc>
        <w:tc>
          <w:tcPr>
            <w:tcW w:w="4461" w:type="dxa"/>
            <w:vAlign w:val="center"/>
          </w:tcPr>
          <w:p w14:paraId="4507D542" w14:textId="4B1DEC9F" w:rsidR="00AF1DFB" w:rsidRDefault="00AF1DFB" w:rsidP="00AF1DFB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Řízení projektu, které bude zahrnovat zejména organizaci schůzek rady projektu, technická jednání, kontrolu milníků a výstupů projektu </w:t>
            </w:r>
            <w:r>
              <w:rPr>
                <w:bCs/>
                <w:sz w:val="22"/>
              </w:rPr>
              <w:br/>
              <w:t>a přípravu podkladů pro každoroční finanční audit</w:t>
            </w:r>
          </w:p>
        </w:tc>
        <w:tc>
          <w:tcPr>
            <w:tcW w:w="2343" w:type="dxa"/>
            <w:vAlign w:val="center"/>
          </w:tcPr>
          <w:p w14:paraId="588D0EC8" w14:textId="6C2B593F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67CE546" w14:textId="77777777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AF1DFB" w14:paraId="16D9E456" w14:textId="77777777" w:rsidTr="00532B88">
        <w:trPr>
          <w:trHeight w:hRule="exact" w:val="1277"/>
        </w:trPr>
        <w:tc>
          <w:tcPr>
            <w:tcW w:w="1135" w:type="dxa"/>
            <w:vAlign w:val="center"/>
          </w:tcPr>
          <w:p w14:paraId="2604B61F" w14:textId="527693CB" w:rsidR="00AF1DFB" w:rsidRPr="003E4D1C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6.2</w:t>
            </w:r>
          </w:p>
        </w:tc>
        <w:tc>
          <w:tcPr>
            <w:tcW w:w="4461" w:type="dxa"/>
            <w:vAlign w:val="center"/>
          </w:tcPr>
          <w:p w14:paraId="1DCB8820" w14:textId="53CCE474" w:rsidR="00AF1DFB" w:rsidRDefault="00AF1DFB" w:rsidP="00AF1DFB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Vykazování výsledků a komercializace výstupu projektu: vypracování průběžných zpráv, příprava funkční ch vzorků, ochrana duševního vlastnictví, diseminace výsledků, komercializaci výstupů, zajištění publicity výsledků projektu</w:t>
            </w:r>
          </w:p>
        </w:tc>
        <w:tc>
          <w:tcPr>
            <w:tcW w:w="2343" w:type="dxa"/>
            <w:vAlign w:val="center"/>
          </w:tcPr>
          <w:p w14:paraId="2431E455" w14:textId="560BA4F8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VÚB/ZČU/TZÚ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91146E7" w14:textId="77777777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AF1DFB" w14:paraId="00630BF7" w14:textId="77777777" w:rsidTr="00AF1DFB">
        <w:trPr>
          <w:trHeight w:hRule="exact" w:val="567"/>
        </w:trPr>
        <w:tc>
          <w:tcPr>
            <w:tcW w:w="10065" w:type="dxa"/>
            <w:gridSpan w:val="4"/>
            <w:vAlign w:val="center"/>
          </w:tcPr>
          <w:p w14:paraId="7EBBA983" w14:textId="0462A815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rok 2019</w:t>
            </w:r>
          </w:p>
        </w:tc>
      </w:tr>
      <w:tr w:rsidR="00AF1DFB" w14:paraId="535FD1F4" w14:textId="77777777" w:rsidTr="00532B88">
        <w:trPr>
          <w:trHeight w:hRule="exact" w:val="820"/>
        </w:trPr>
        <w:tc>
          <w:tcPr>
            <w:tcW w:w="1135" w:type="dxa"/>
            <w:vAlign w:val="center"/>
          </w:tcPr>
          <w:p w14:paraId="72CEC27E" w14:textId="559FA010" w:rsidR="00AF1DFB" w:rsidRPr="00BB4FBA" w:rsidRDefault="00AF1DFB" w:rsidP="00AF1DFB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461" w:type="dxa"/>
            <w:tcBorders>
              <w:right w:val="nil"/>
            </w:tcBorders>
            <w:vAlign w:val="center"/>
          </w:tcPr>
          <w:p w14:paraId="01084BB9" w14:textId="67CC62B9" w:rsidR="00AF1DFB" w:rsidRPr="0031088D" w:rsidRDefault="00AF1DFB" w:rsidP="00AF1DFB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Výzkum a vývoj lineárních senzorových a vodivých textilií pro elektronické textilní prvky</w:t>
            </w:r>
          </w:p>
        </w:tc>
        <w:tc>
          <w:tcPr>
            <w:tcW w:w="2343" w:type="dxa"/>
            <w:tcBorders>
              <w:left w:val="nil"/>
              <w:right w:val="single" w:sz="4" w:space="0" w:color="auto"/>
            </w:tcBorders>
            <w:vAlign w:val="center"/>
          </w:tcPr>
          <w:p w14:paraId="364DA1F1" w14:textId="77777777" w:rsidR="00AF1DFB" w:rsidRDefault="00AF1DFB" w:rsidP="00AF1DFB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B4A7B0F" w14:textId="0527C5D8" w:rsidR="00AF1DFB" w:rsidRPr="003E4D1C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09/2020</w:t>
            </w:r>
          </w:p>
        </w:tc>
      </w:tr>
      <w:tr w:rsidR="00AF1DFB" w14:paraId="4BF55051" w14:textId="77777777" w:rsidTr="00532B88">
        <w:trPr>
          <w:trHeight w:hRule="exact" w:val="593"/>
        </w:trPr>
        <w:tc>
          <w:tcPr>
            <w:tcW w:w="1135" w:type="dxa"/>
            <w:vAlign w:val="center"/>
          </w:tcPr>
          <w:p w14:paraId="1E065FE0" w14:textId="26F4360A" w:rsidR="00AF1DFB" w:rsidRPr="00BB4FBA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4461" w:type="dxa"/>
            <w:vAlign w:val="center"/>
          </w:tcPr>
          <w:p w14:paraId="7598CCDE" w14:textId="01C9E784" w:rsidR="00AF1DFB" w:rsidRPr="0031088D" w:rsidRDefault="00AF1DFB" w:rsidP="00AF1DFB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Návrh skladby speciálních typů vodivých </w:t>
            </w:r>
            <w:r>
              <w:rPr>
                <w:bCs/>
                <w:sz w:val="22"/>
              </w:rPr>
              <w:br/>
              <w:t>a senzorových přízí a nití</w:t>
            </w:r>
          </w:p>
        </w:tc>
        <w:tc>
          <w:tcPr>
            <w:tcW w:w="2343" w:type="dxa"/>
            <w:vAlign w:val="center"/>
          </w:tcPr>
          <w:p w14:paraId="01F85F35" w14:textId="39C36A2D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vAlign w:val="center"/>
          </w:tcPr>
          <w:p w14:paraId="30691FCA" w14:textId="77777777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AF1DFB" w14:paraId="7AD18F6A" w14:textId="77777777" w:rsidTr="00532B88">
        <w:trPr>
          <w:trHeight w:hRule="exact" w:val="704"/>
        </w:trPr>
        <w:tc>
          <w:tcPr>
            <w:tcW w:w="1135" w:type="dxa"/>
            <w:vAlign w:val="center"/>
          </w:tcPr>
          <w:p w14:paraId="1D170C4B" w14:textId="18CD152C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4461" w:type="dxa"/>
            <w:vAlign w:val="center"/>
          </w:tcPr>
          <w:p w14:paraId="183F5D0F" w14:textId="0EB1F4C8" w:rsidR="00AF1DFB" w:rsidRPr="0031088D" w:rsidRDefault="00AF1DFB" w:rsidP="00AF1DFB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Návrh technologie výroby speciálních typů přízí a nití pro tenzometrické senzory</w:t>
            </w:r>
          </w:p>
        </w:tc>
        <w:tc>
          <w:tcPr>
            <w:tcW w:w="2343" w:type="dxa"/>
            <w:vAlign w:val="center"/>
          </w:tcPr>
          <w:p w14:paraId="51E1CAAF" w14:textId="5C084E2F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vAlign w:val="center"/>
          </w:tcPr>
          <w:p w14:paraId="5E298B4A" w14:textId="77777777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AF1DFB" w14:paraId="6C4F1CE6" w14:textId="77777777" w:rsidTr="00532B88">
        <w:trPr>
          <w:trHeight w:hRule="exact" w:val="852"/>
        </w:trPr>
        <w:tc>
          <w:tcPr>
            <w:tcW w:w="1135" w:type="dxa"/>
            <w:vAlign w:val="center"/>
          </w:tcPr>
          <w:p w14:paraId="5477C72C" w14:textId="45AC3D63" w:rsidR="00AF1DFB" w:rsidRPr="003E4D1C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4461" w:type="dxa"/>
            <w:vAlign w:val="center"/>
          </w:tcPr>
          <w:p w14:paraId="1220D1F5" w14:textId="7BBBD069" w:rsidR="00AF1DFB" w:rsidRPr="003E4D1C" w:rsidRDefault="00AF1DFB" w:rsidP="00AF1DFB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Návrh technologie výroby speciálních typů vodivých nití pro anténní prvky, pasivní součástky a propojovací struktury</w:t>
            </w:r>
          </w:p>
        </w:tc>
        <w:tc>
          <w:tcPr>
            <w:tcW w:w="2343" w:type="dxa"/>
            <w:vAlign w:val="center"/>
          </w:tcPr>
          <w:p w14:paraId="102357DC" w14:textId="6F3736FD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vAlign w:val="center"/>
          </w:tcPr>
          <w:p w14:paraId="36EE3AB6" w14:textId="77777777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AF1DFB" w14:paraId="337A334C" w14:textId="77777777" w:rsidTr="00532B88">
        <w:trPr>
          <w:trHeight w:hRule="exact" w:val="439"/>
        </w:trPr>
        <w:tc>
          <w:tcPr>
            <w:tcW w:w="1135" w:type="dxa"/>
            <w:vAlign w:val="center"/>
          </w:tcPr>
          <w:p w14:paraId="21699714" w14:textId="34458903" w:rsidR="00AF1DFB" w:rsidRPr="003E4D1C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4461" w:type="dxa"/>
            <w:vAlign w:val="center"/>
          </w:tcPr>
          <w:p w14:paraId="6AD58EF0" w14:textId="6AA610BA" w:rsidR="00AF1DFB" w:rsidRDefault="00AF1DFB" w:rsidP="00AF1DFB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Realizace vzorků speciálních typů přízí a nití</w:t>
            </w:r>
          </w:p>
        </w:tc>
        <w:tc>
          <w:tcPr>
            <w:tcW w:w="2343" w:type="dxa"/>
            <w:vAlign w:val="center"/>
          </w:tcPr>
          <w:p w14:paraId="1DD981A1" w14:textId="7FDCAB33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vAlign w:val="center"/>
          </w:tcPr>
          <w:p w14:paraId="3C4EBB74" w14:textId="77777777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AF1DFB" w14:paraId="6C672D3B" w14:textId="77777777" w:rsidTr="00532B88">
        <w:trPr>
          <w:trHeight w:hRule="exact" w:val="571"/>
        </w:trPr>
        <w:tc>
          <w:tcPr>
            <w:tcW w:w="1135" w:type="dxa"/>
            <w:vAlign w:val="center"/>
          </w:tcPr>
          <w:p w14:paraId="2502C6FD" w14:textId="4FA0B87D" w:rsidR="00AF1DFB" w:rsidRPr="003E4D1C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1.5</w:t>
            </w:r>
          </w:p>
        </w:tc>
        <w:tc>
          <w:tcPr>
            <w:tcW w:w="4461" w:type="dxa"/>
            <w:vAlign w:val="center"/>
          </w:tcPr>
          <w:p w14:paraId="7698919A" w14:textId="63D28214" w:rsidR="00AF1DFB" w:rsidRDefault="00AF1DFB" w:rsidP="00AF1DFB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Hodnocení fyzikálně – mechanických </w:t>
            </w:r>
            <w:r>
              <w:rPr>
                <w:bCs/>
                <w:sz w:val="22"/>
              </w:rPr>
              <w:br/>
              <w:t>a elektrických vlastností přízí a nití</w:t>
            </w:r>
          </w:p>
        </w:tc>
        <w:tc>
          <w:tcPr>
            <w:tcW w:w="2343" w:type="dxa"/>
            <w:vAlign w:val="center"/>
          </w:tcPr>
          <w:p w14:paraId="5616BBE7" w14:textId="1DD51DF9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ZČU/TZÚ</w:t>
            </w:r>
          </w:p>
        </w:tc>
        <w:tc>
          <w:tcPr>
            <w:tcW w:w="2126" w:type="dxa"/>
            <w:vAlign w:val="center"/>
          </w:tcPr>
          <w:p w14:paraId="4133699B" w14:textId="77777777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AF1DFB" w14:paraId="5F84AA5C" w14:textId="77777777" w:rsidTr="00532B88">
        <w:trPr>
          <w:trHeight w:hRule="exact" w:val="837"/>
        </w:trPr>
        <w:tc>
          <w:tcPr>
            <w:tcW w:w="1135" w:type="dxa"/>
            <w:vAlign w:val="center"/>
          </w:tcPr>
          <w:p w14:paraId="0F76055A" w14:textId="13EB91BB" w:rsidR="00AF1DFB" w:rsidRPr="003E4D1C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1.6</w:t>
            </w:r>
          </w:p>
        </w:tc>
        <w:tc>
          <w:tcPr>
            <w:tcW w:w="4461" w:type="dxa"/>
            <w:vAlign w:val="center"/>
          </w:tcPr>
          <w:p w14:paraId="3DB7FE8D" w14:textId="4F427638" w:rsidR="00AF1DFB" w:rsidRDefault="00AF1DFB" w:rsidP="00AF1DFB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Pilotní ověření zpracovatelnosti nových druhů senzorových a vodivých nití a přízí do plošných textilií</w:t>
            </w:r>
          </w:p>
        </w:tc>
        <w:tc>
          <w:tcPr>
            <w:tcW w:w="2343" w:type="dxa"/>
            <w:vAlign w:val="center"/>
          </w:tcPr>
          <w:p w14:paraId="56AD2B2E" w14:textId="43BE2087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vAlign w:val="center"/>
          </w:tcPr>
          <w:p w14:paraId="4C5E7A3F" w14:textId="77777777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330DDA" w14:paraId="488B5518" w14:textId="77777777" w:rsidTr="00532B88">
        <w:trPr>
          <w:trHeight w:hRule="exact" w:val="423"/>
        </w:trPr>
        <w:tc>
          <w:tcPr>
            <w:tcW w:w="1135" w:type="dxa"/>
            <w:vAlign w:val="center"/>
          </w:tcPr>
          <w:p w14:paraId="5CEE7447" w14:textId="2D7A53D1" w:rsidR="00330DDA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1.7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42EFADEC" w14:textId="48EE4C19" w:rsidR="00330DDA" w:rsidRDefault="00330DDA" w:rsidP="00330DDA">
            <w:pPr>
              <w:rPr>
                <w:bCs/>
              </w:rPr>
            </w:pPr>
            <w:r>
              <w:rPr>
                <w:bCs/>
                <w:sz w:val="22"/>
              </w:rPr>
              <w:t xml:space="preserve">Optimalizace sledovaných parametrů 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14:paraId="7FF0004F" w14:textId="78EA2662" w:rsidR="00330DDA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vAlign w:val="center"/>
          </w:tcPr>
          <w:p w14:paraId="3548E524" w14:textId="77777777" w:rsidR="00330DDA" w:rsidRDefault="00330DDA" w:rsidP="00330DD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330DDA" w14:paraId="6A5B950E" w14:textId="77777777" w:rsidTr="00532B88">
        <w:trPr>
          <w:trHeight w:hRule="exact" w:val="854"/>
        </w:trPr>
        <w:tc>
          <w:tcPr>
            <w:tcW w:w="1135" w:type="dxa"/>
            <w:vAlign w:val="center"/>
          </w:tcPr>
          <w:p w14:paraId="244C4A58" w14:textId="2FD7B68E" w:rsidR="00330DDA" w:rsidRDefault="00330DDA" w:rsidP="00330DDA">
            <w:pPr>
              <w:jc w:val="center"/>
              <w:rPr>
                <w:bCs/>
              </w:rPr>
            </w:pPr>
            <w:r w:rsidRPr="00AF1DFB">
              <w:rPr>
                <w:b/>
                <w:bCs/>
              </w:rPr>
              <w:t>2.</w:t>
            </w:r>
          </w:p>
        </w:tc>
        <w:tc>
          <w:tcPr>
            <w:tcW w:w="4461" w:type="dxa"/>
            <w:tcBorders>
              <w:right w:val="nil"/>
            </w:tcBorders>
            <w:vAlign w:val="center"/>
          </w:tcPr>
          <w:p w14:paraId="1DCCD688" w14:textId="01832E0C" w:rsidR="00330DDA" w:rsidRDefault="00330DDA" w:rsidP="00330DDA">
            <w:pPr>
              <w:rPr>
                <w:bCs/>
              </w:rPr>
            </w:pPr>
            <w:r w:rsidRPr="0031088D">
              <w:rPr>
                <w:b/>
                <w:bCs/>
                <w:sz w:val="22"/>
              </w:rPr>
              <w:t>Výzkum a vývoj elektronických textilních prvků realizovaných na základě plošných textilií</w:t>
            </w:r>
          </w:p>
        </w:tc>
        <w:tc>
          <w:tcPr>
            <w:tcW w:w="2343" w:type="dxa"/>
            <w:tcBorders>
              <w:left w:val="nil"/>
            </w:tcBorders>
            <w:vAlign w:val="center"/>
          </w:tcPr>
          <w:p w14:paraId="564EDA99" w14:textId="77777777" w:rsidR="00330DDA" w:rsidRDefault="00330DDA" w:rsidP="00330DDA">
            <w:p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A250C74" w14:textId="5EFD30CC" w:rsidR="00330DDA" w:rsidRPr="00885ADF" w:rsidRDefault="00330DDA" w:rsidP="00330DDA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885ADF">
              <w:rPr>
                <w:rFonts w:ascii="Times New Roman" w:hAnsi="Times New Roman"/>
                <w:bCs/>
                <w:sz w:val="24"/>
              </w:rPr>
              <w:t>12/2020</w:t>
            </w:r>
          </w:p>
        </w:tc>
      </w:tr>
      <w:tr w:rsidR="00330DDA" w14:paraId="17CCAAF9" w14:textId="77777777" w:rsidTr="00532B88">
        <w:trPr>
          <w:trHeight w:hRule="exact" w:val="1135"/>
        </w:trPr>
        <w:tc>
          <w:tcPr>
            <w:tcW w:w="1135" w:type="dxa"/>
            <w:vAlign w:val="center"/>
          </w:tcPr>
          <w:p w14:paraId="56722EE6" w14:textId="208A2846" w:rsidR="00330DDA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4461" w:type="dxa"/>
            <w:vAlign w:val="center"/>
          </w:tcPr>
          <w:p w14:paraId="757E0E36" w14:textId="6F37DBD2" w:rsidR="00330DDA" w:rsidRDefault="00330DDA" w:rsidP="00330DDA">
            <w:pPr>
              <w:rPr>
                <w:bCs/>
              </w:rPr>
            </w:pPr>
            <w:r>
              <w:rPr>
                <w:bCs/>
                <w:sz w:val="22"/>
              </w:rPr>
              <w:t>Návrhy elektronických prvků – vyšívané</w:t>
            </w:r>
            <w:r>
              <w:rPr>
                <w:bCs/>
                <w:sz w:val="22"/>
              </w:rPr>
              <w:br/>
              <w:t>a pletené antény, pružné vodivé propojovací stuhy, pasivní součástky, plošné tlakové senzory</w:t>
            </w:r>
          </w:p>
        </w:tc>
        <w:tc>
          <w:tcPr>
            <w:tcW w:w="2343" w:type="dxa"/>
            <w:vAlign w:val="center"/>
          </w:tcPr>
          <w:p w14:paraId="7FF41397" w14:textId="4CF8FD30" w:rsidR="00330DDA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ZČU</w:t>
            </w:r>
          </w:p>
        </w:tc>
        <w:tc>
          <w:tcPr>
            <w:tcW w:w="2126" w:type="dxa"/>
            <w:vAlign w:val="center"/>
          </w:tcPr>
          <w:p w14:paraId="51A0904D" w14:textId="77777777" w:rsidR="00330DDA" w:rsidRDefault="00330DDA" w:rsidP="00330DD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330DDA" w14:paraId="6228559B" w14:textId="77777777" w:rsidTr="00532B88">
        <w:trPr>
          <w:trHeight w:hRule="exact" w:val="1123"/>
        </w:trPr>
        <w:tc>
          <w:tcPr>
            <w:tcW w:w="1135" w:type="dxa"/>
            <w:vAlign w:val="center"/>
          </w:tcPr>
          <w:p w14:paraId="21C7D37F" w14:textId="07160045" w:rsidR="00330DDA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4461" w:type="dxa"/>
            <w:vAlign w:val="center"/>
          </w:tcPr>
          <w:p w14:paraId="0A097C17" w14:textId="721504C5" w:rsidR="00330DDA" w:rsidRDefault="00330DDA" w:rsidP="00330DDA">
            <w:pPr>
              <w:rPr>
                <w:bCs/>
              </w:rPr>
            </w:pPr>
            <w:r>
              <w:rPr>
                <w:bCs/>
                <w:sz w:val="22"/>
              </w:rPr>
              <w:t>Řešení technologie výroby elektricky vodivých textilních prvků, specifikace technicko- technologických parametrů, návrh technologie výroby</w:t>
            </w:r>
          </w:p>
        </w:tc>
        <w:tc>
          <w:tcPr>
            <w:tcW w:w="2343" w:type="dxa"/>
            <w:vAlign w:val="center"/>
          </w:tcPr>
          <w:p w14:paraId="28EA46BD" w14:textId="2B64F221" w:rsidR="00330DDA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vAlign w:val="center"/>
          </w:tcPr>
          <w:p w14:paraId="3EA885F8" w14:textId="77777777" w:rsidR="00330DDA" w:rsidRDefault="00330DDA" w:rsidP="00330DD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330DDA" w14:paraId="3A415537" w14:textId="77777777" w:rsidTr="00532B88">
        <w:trPr>
          <w:trHeight w:hRule="exact" w:val="572"/>
        </w:trPr>
        <w:tc>
          <w:tcPr>
            <w:tcW w:w="1135" w:type="dxa"/>
            <w:vAlign w:val="center"/>
          </w:tcPr>
          <w:p w14:paraId="7D831639" w14:textId="5AA99981" w:rsidR="00330DDA" w:rsidRDefault="00330DDA" w:rsidP="00330DDA">
            <w:pPr>
              <w:jc w:val="center"/>
              <w:rPr>
                <w:bCs/>
              </w:rPr>
            </w:pPr>
            <w:r w:rsidRPr="003E4D1C">
              <w:rPr>
                <w:bCs/>
              </w:rPr>
              <w:lastRenderedPageBreak/>
              <w:t>2.3</w:t>
            </w:r>
          </w:p>
        </w:tc>
        <w:tc>
          <w:tcPr>
            <w:tcW w:w="4461" w:type="dxa"/>
            <w:vAlign w:val="center"/>
          </w:tcPr>
          <w:p w14:paraId="28F892F4" w14:textId="3772C893" w:rsidR="00330DDA" w:rsidRDefault="00330DDA" w:rsidP="00330DDA">
            <w:pPr>
              <w:rPr>
                <w:bCs/>
              </w:rPr>
            </w:pPr>
            <w:r>
              <w:rPr>
                <w:bCs/>
                <w:sz w:val="22"/>
              </w:rPr>
              <w:t xml:space="preserve">Realizace vzorků, prvků a senzorů na bázi nových typů přízí a nití </w:t>
            </w:r>
          </w:p>
        </w:tc>
        <w:tc>
          <w:tcPr>
            <w:tcW w:w="2343" w:type="dxa"/>
            <w:vAlign w:val="center"/>
          </w:tcPr>
          <w:p w14:paraId="632A530F" w14:textId="498579A8" w:rsidR="00330DDA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vAlign w:val="center"/>
          </w:tcPr>
          <w:p w14:paraId="69C15E08" w14:textId="77777777" w:rsidR="00330DDA" w:rsidRDefault="00330DDA" w:rsidP="00330DD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330DDA" w14:paraId="715A6B1F" w14:textId="77777777" w:rsidTr="00532B88">
        <w:trPr>
          <w:trHeight w:hRule="exact" w:val="1006"/>
        </w:trPr>
        <w:tc>
          <w:tcPr>
            <w:tcW w:w="1135" w:type="dxa"/>
            <w:vAlign w:val="center"/>
          </w:tcPr>
          <w:p w14:paraId="2BB4B2B1" w14:textId="2098FC19" w:rsidR="00330DDA" w:rsidRDefault="00330DDA" w:rsidP="00330DDA">
            <w:pPr>
              <w:jc w:val="center"/>
              <w:rPr>
                <w:bCs/>
              </w:rPr>
            </w:pPr>
            <w:r w:rsidRPr="003E4D1C">
              <w:rPr>
                <w:bCs/>
              </w:rPr>
              <w:t>2.4</w:t>
            </w:r>
          </w:p>
        </w:tc>
        <w:tc>
          <w:tcPr>
            <w:tcW w:w="4461" w:type="dxa"/>
            <w:vAlign w:val="center"/>
          </w:tcPr>
          <w:p w14:paraId="4E38045F" w14:textId="280C0B4C" w:rsidR="00330DDA" w:rsidRDefault="00330DDA" w:rsidP="00330DDA">
            <w:pPr>
              <w:rPr>
                <w:bCs/>
              </w:rPr>
            </w:pPr>
            <w:r>
              <w:rPr>
                <w:bCs/>
                <w:sz w:val="22"/>
              </w:rPr>
              <w:t xml:space="preserve">Ověření </w:t>
            </w:r>
            <w:proofErr w:type="spellStart"/>
            <w:r>
              <w:rPr>
                <w:bCs/>
                <w:sz w:val="22"/>
              </w:rPr>
              <w:t>fyz</w:t>
            </w:r>
            <w:proofErr w:type="spellEnd"/>
            <w:r>
              <w:rPr>
                <w:bCs/>
                <w:sz w:val="22"/>
              </w:rPr>
              <w:t xml:space="preserve">. parametrů a hodnocení vlivu údržby a mech. </w:t>
            </w:r>
            <w:proofErr w:type="gramStart"/>
            <w:r>
              <w:rPr>
                <w:bCs/>
                <w:sz w:val="22"/>
              </w:rPr>
              <w:t>namáhání</w:t>
            </w:r>
            <w:proofErr w:type="gramEnd"/>
            <w:r>
              <w:rPr>
                <w:bCs/>
                <w:sz w:val="22"/>
              </w:rPr>
              <w:t xml:space="preserve"> na změny el. vlastností řešených prvků a senzorů</w:t>
            </w:r>
          </w:p>
        </w:tc>
        <w:tc>
          <w:tcPr>
            <w:tcW w:w="2343" w:type="dxa"/>
            <w:vAlign w:val="center"/>
          </w:tcPr>
          <w:p w14:paraId="560C99B6" w14:textId="711A2FA2" w:rsidR="00330DDA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ZČU/TZÚ/VÚB</w:t>
            </w:r>
          </w:p>
        </w:tc>
        <w:tc>
          <w:tcPr>
            <w:tcW w:w="2126" w:type="dxa"/>
            <w:vAlign w:val="center"/>
          </w:tcPr>
          <w:p w14:paraId="3C71B5DB" w14:textId="77777777" w:rsidR="00330DDA" w:rsidRDefault="00330DDA" w:rsidP="00330DD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330DDA" w14:paraId="5423BD2D" w14:textId="77777777" w:rsidTr="00532B88">
        <w:trPr>
          <w:trHeight w:hRule="exact" w:val="727"/>
        </w:trPr>
        <w:tc>
          <w:tcPr>
            <w:tcW w:w="1135" w:type="dxa"/>
            <w:vAlign w:val="center"/>
          </w:tcPr>
          <w:p w14:paraId="6D5C3B4D" w14:textId="14A24F91" w:rsidR="00330DDA" w:rsidRDefault="00330DDA" w:rsidP="00330DDA">
            <w:pPr>
              <w:jc w:val="center"/>
              <w:rPr>
                <w:bCs/>
              </w:rPr>
            </w:pPr>
            <w:r w:rsidRPr="003E4D1C">
              <w:rPr>
                <w:bCs/>
              </w:rPr>
              <w:t>2.5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065BF3EF" w14:textId="31D32EF1" w:rsidR="00330DDA" w:rsidRDefault="00330DDA" w:rsidP="00330DDA">
            <w:pPr>
              <w:rPr>
                <w:bCs/>
              </w:rPr>
            </w:pPr>
            <w:r>
              <w:rPr>
                <w:bCs/>
                <w:sz w:val="22"/>
              </w:rPr>
              <w:t>Optimalizace textilních výrobních postupů</w:t>
            </w:r>
            <w:r>
              <w:rPr>
                <w:bCs/>
                <w:sz w:val="22"/>
              </w:rPr>
              <w:br/>
              <w:t>na základě sledovaných parametrů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14:paraId="10A9CE27" w14:textId="0DBC8F0C" w:rsidR="00330DDA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vAlign w:val="center"/>
          </w:tcPr>
          <w:p w14:paraId="5D5655BB" w14:textId="77777777" w:rsidR="00330DDA" w:rsidRDefault="00330DDA" w:rsidP="00330DD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330DDA" w14:paraId="36452B1A" w14:textId="77777777" w:rsidTr="00532B88">
        <w:trPr>
          <w:trHeight w:hRule="exact" w:val="567"/>
        </w:trPr>
        <w:tc>
          <w:tcPr>
            <w:tcW w:w="1135" w:type="dxa"/>
            <w:vAlign w:val="center"/>
          </w:tcPr>
          <w:p w14:paraId="355CD016" w14:textId="23DBA148" w:rsidR="00330DDA" w:rsidRPr="00E34E51" w:rsidRDefault="00330DDA" w:rsidP="00330DDA">
            <w:pPr>
              <w:jc w:val="center"/>
              <w:rPr>
                <w:b/>
                <w:bCs/>
              </w:rPr>
            </w:pPr>
            <w:r w:rsidRPr="00E34E51">
              <w:rPr>
                <w:b/>
                <w:bCs/>
              </w:rPr>
              <w:t>3.</w:t>
            </w:r>
          </w:p>
        </w:tc>
        <w:tc>
          <w:tcPr>
            <w:tcW w:w="4461" w:type="dxa"/>
            <w:tcBorders>
              <w:right w:val="nil"/>
            </w:tcBorders>
            <w:vAlign w:val="center"/>
          </w:tcPr>
          <w:p w14:paraId="44A7B9A7" w14:textId="5364BD00" w:rsidR="00330DDA" w:rsidRPr="00330DDA" w:rsidRDefault="00330DDA" w:rsidP="00330DDA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Kontaktování a integrace textilních elektronických prvků</w:t>
            </w:r>
          </w:p>
        </w:tc>
        <w:tc>
          <w:tcPr>
            <w:tcW w:w="2343" w:type="dxa"/>
            <w:tcBorders>
              <w:left w:val="nil"/>
            </w:tcBorders>
            <w:vAlign w:val="center"/>
          </w:tcPr>
          <w:p w14:paraId="718A1774" w14:textId="77777777" w:rsidR="00330DDA" w:rsidRDefault="00330DDA" w:rsidP="00330DDA">
            <w:p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59B2AA89" w14:textId="3615E4CB" w:rsidR="00330DDA" w:rsidRPr="00330DDA" w:rsidRDefault="00330DDA" w:rsidP="00330DDA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330DDA">
              <w:rPr>
                <w:rFonts w:ascii="Times New Roman" w:hAnsi="Times New Roman"/>
                <w:bCs/>
                <w:sz w:val="24"/>
              </w:rPr>
              <w:t>06/2021</w:t>
            </w:r>
          </w:p>
        </w:tc>
      </w:tr>
      <w:tr w:rsidR="00330DDA" w14:paraId="2286D2E5" w14:textId="77777777" w:rsidTr="00532B88">
        <w:trPr>
          <w:trHeight w:hRule="exact" w:val="1128"/>
        </w:trPr>
        <w:tc>
          <w:tcPr>
            <w:tcW w:w="1135" w:type="dxa"/>
            <w:vAlign w:val="center"/>
          </w:tcPr>
          <w:p w14:paraId="32869ACA" w14:textId="3BC70EA3" w:rsidR="00330DDA" w:rsidRPr="003E4D1C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4461" w:type="dxa"/>
            <w:vAlign w:val="center"/>
          </w:tcPr>
          <w:p w14:paraId="70ECF725" w14:textId="5CA08C1E" w:rsidR="00330DDA" w:rsidRDefault="00330DDA" w:rsidP="00330DDA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Výzkum a návrh způsobu kontaktování textilních elektronických prvků vykazující vysokou spolehlivost a kompatibilitu s textilními výrobními postupy</w:t>
            </w:r>
          </w:p>
        </w:tc>
        <w:tc>
          <w:tcPr>
            <w:tcW w:w="2343" w:type="dxa"/>
            <w:vAlign w:val="center"/>
          </w:tcPr>
          <w:p w14:paraId="4DD23662" w14:textId="5AFC7261" w:rsidR="00330DDA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ZČU</w:t>
            </w:r>
          </w:p>
        </w:tc>
        <w:tc>
          <w:tcPr>
            <w:tcW w:w="2126" w:type="dxa"/>
            <w:vAlign w:val="center"/>
          </w:tcPr>
          <w:p w14:paraId="147D35D4" w14:textId="77777777" w:rsidR="00330DDA" w:rsidRDefault="00330DDA" w:rsidP="00330DD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330DDA" w14:paraId="6D2BFA17" w14:textId="77777777" w:rsidTr="00532B88">
        <w:trPr>
          <w:trHeight w:hRule="exact" w:val="727"/>
        </w:trPr>
        <w:tc>
          <w:tcPr>
            <w:tcW w:w="1135" w:type="dxa"/>
            <w:vAlign w:val="center"/>
          </w:tcPr>
          <w:p w14:paraId="442D5806" w14:textId="5E8967FE" w:rsidR="00330DDA" w:rsidRPr="003E4D1C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3.2</w:t>
            </w:r>
          </w:p>
        </w:tc>
        <w:tc>
          <w:tcPr>
            <w:tcW w:w="4461" w:type="dxa"/>
            <w:vAlign w:val="center"/>
          </w:tcPr>
          <w:p w14:paraId="1A96BD57" w14:textId="0FEACB0B" w:rsidR="00330DDA" w:rsidRDefault="00330DDA" w:rsidP="00330DDA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Řešení technologie kontaktů s důrazem na metody </w:t>
            </w:r>
            <w:proofErr w:type="spellStart"/>
            <w:r>
              <w:rPr>
                <w:bCs/>
                <w:sz w:val="22"/>
              </w:rPr>
              <w:t>krimpování</w:t>
            </w:r>
            <w:proofErr w:type="spellEnd"/>
            <w:r>
              <w:rPr>
                <w:bCs/>
                <w:sz w:val="22"/>
              </w:rPr>
              <w:t xml:space="preserve">, lepení a prošívání tzv. </w:t>
            </w:r>
            <w:proofErr w:type="spellStart"/>
            <w:r>
              <w:rPr>
                <w:bCs/>
                <w:sz w:val="22"/>
              </w:rPr>
              <w:t>interposerů</w:t>
            </w:r>
            <w:proofErr w:type="spellEnd"/>
          </w:p>
        </w:tc>
        <w:tc>
          <w:tcPr>
            <w:tcW w:w="2343" w:type="dxa"/>
            <w:vAlign w:val="center"/>
          </w:tcPr>
          <w:p w14:paraId="23EA804F" w14:textId="3D7C1061" w:rsidR="00330DDA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ZČU/VÚB</w:t>
            </w:r>
          </w:p>
        </w:tc>
        <w:tc>
          <w:tcPr>
            <w:tcW w:w="2126" w:type="dxa"/>
            <w:vAlign w:val="center"/>
          </w:tcPr>
          <w:p w14:paraId="76491809" w14:textId="77777777" w:rsidR="00330DDA" w:rsidRDefault="00330DDA" w:rsidP="00330DD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330DDA" w14:paraId="308BBE9E" w14:textId="77777777" w:rsidTr="00532B88">
        <w:trPr>
          <w:trHeight w:hRule="exact" w:val="545"/>
        </w:trPr>
        <w:tc>
          <w:tcPr>
            <w:tcW w:w="1135" w:type="dxa"/>
            <w:vAlign w:val="center"/>
          </w:tcPr>
          <w:p w14:paraId="0E2A13C3" w14:textId="586760E0" w:rsidR="00330DDA" w:rsidRPr="003E4D1C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3.3</w:t>
            </w:r>
          </w:p>
        </w:tc>
        <w:tc>
          <w:tcPr>
            <w:tcW w:w="4461" w:type="dxa"/>
            <w:vAlign w:val="center"/>
          </w:tcPr>
          <w:p w14:paraId="7F44C586" w14:textId="11D4FC88" w:rsidR="00330DDA" w:rsidRDefault="00330DDA" w:rsidP="00330DDA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Realizace elektricky vodivých prvků a senzorů s připravenými kontakty</w:t>
            </w:r>
          </w:p>
        </w:tc>
        <w:tc>
          <w:tcPr>
            <w:tcW w:w="2343" w:type="dxa"/>
            <w:vAlign w:val="center"/>
          </w:tcPr>
          <w:p w14:paraId="0C5AB3E6" w14:textId="32E89E8F" w:rsidR="00330DDA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vAlign w:val="center"/>
          </w:tcPr>
          <w:p w14:paraId="0EB428BE" w14:textId="77777777" w:rsidR="00330DDA" w:rsidRDefault="00330DDA" w:rsidP="00330DD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330DDA" w14:paraId="782E1538" w14:textId="77777777" w:rsidTr="00532B88">
        <w:trPr>
          <w:trHeight w:hRule="exact" w:val="851"/>
        </w:trPr>
        <w:tc>
          <w:tcPr>
            <w:tcW w:w="1135" w:type="dxa"/>
            <w:vAlign w:val="center"/>
          </w:tcPr>
          <w:p w14:paraId="1580AEEB" w14:textId="10FC56E8" w:rsidR="00330DDA" w:rsidRPr="003E4D1C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3.4</w:t>
            </w:r>
          </w:p>
        </w:tc>
        <w:tc>
          <w:tcPr>
            <w:tcW w:w="4461" w:type="dxa"/>
            <w:vAlign w:val="center"/>
          </w:tcPr>
          <w:p w14:paraId="04C325CC" w14:textId="6D65BFAE" w:rsidR="00330DDA" w:rsidRDefault="00330DDA" w:rsidP="00532B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Ověření el</w:t>
            </w:r>
            <w:r w:rsidR="00532B88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 xml:space="preserve"> </w:t>
            </w:r>
            <w:proofErr w:type="gramStart"/>
            <w:r>
              <w:rPr>
                <w:bCs/>
                <w:sz w:val="22"/>
              </w:rPr>
              <w:t>parametrů</w:t>
            </w:r>
            <w:proofErr w:type="gramEnd"/>
            <w:r>
              <w:rPr>
                <w:bCs/>
                <w:sz w:val="22"/>
              </w:rPr>
              <w:t xml:space="preserve"> a</w:t>
            </w:r>
            <w:r w:rsidR="00532B88">
              <w:rPr>
                <w:bCs/>
                <w:sz w:val="22"/>
              </w:rPr>
              <w:t xml:space="preserve"> hodnocení vlivu údržby a mech.</w:t>
            </w:r>
            <w:r>
              <w:rPr>
                <w:bCs/>
                <w:sz w:val="22"/>
              </w:rPr>
              <w:t xml:space="preserve"> namáhání na změny el. vlastností kontaktních struktur </w:t>
            </w:r>
            <w:r w:rsidR="00532B88">
              <w:rPr>
                <w:bCs/>
                <w:sz w:val="22"/>
              </w:rPr>
              <w:t>na textilních prvcích</w:t>
            </w:r>
          </w:p>
        </w:tc>
        <w:tc>
          <w:tcPr>
            <w:tcW w:w="2343" w:type="dxa"/>
            <w:vAlign w:val="center"/>
          </w:tcPr>
          <w:p w14:paraId="4D8DADF8" w14:textId="73776FA8" w:rsidR="00330DDA" w:rsidRDefault="00532B88" w:rsidP="00330DDA">
            <w:pPr>
              <w:jc w:val="center"/>
              <w:rPr>
                <w:bCs/>
              </w:rPr>
            </w:pPr>
            <w:r>
              <w:rPr>
                <w:bCs/>
              </w:rPr>
              <w:t>ZČU/TZÚ/VÚB</w:t>
            </w:r>
          </w:p>
        </w:tc>
        <w:tc>
          <w:tcPr>
            <w:tcW w:w="2126" w:type="dxa"/>
            <w:vAlign w:val="center"/>
          </w:tcPr>
          <w:p w14:paraId="4F57D909" w14:textId="77777777" w:rsidR="00330DDA" w:rsidRDefault="00330DDA" w:rsidP="00330DD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330DDA" w14:paraId="61C8F907" w14:textId="77777777" w:rsidTr="00532B88">
        <w:trPr>
          <w:trHeight w:hRule="exact" w:val="508"/>
        </w:trPr>
        <w:tc>
          <w:tcPr>
            <w:tcW w:w="1135" w:type="dxa"/>
            <w:vAlign w:val="center"/>
          </w:tcPr>
          <w:p w14:paraId="23E3C6F9" w14:textId="3B9EBA7A" w:rsidR="00330DDA" w:rsidRPr="003E4D1C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3.5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74550809" w14:textId="480381E2" w:rsidR="00330DDA" w:rsidRDefault="00532B88" w:rsidP="00330DDA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Optimalizace technologických parametrů realizovaných kontaktů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14:paraId="7D222957" w14:textId="499A8CB3" w:rsidR="00330DDA" w:rsidRDefault="00532B88" w:rsidP="00330DDA">
            <w:pPr>
              <w:jc w:val="center"/>
              <w:rPr>
                <w:bCs/>
              </w:rPr>
            </w:pPr>
            <w:r>
              <w:rPr>
                <w:bCs/>
              </w:rPr>
              <w:t>ZČU/VÚB</w:t>
            </w:r>
          </w:p>
        </w:tc>
        <w:tc>
          <w:tcPr>
            <w:tcW w:w="2126" w:type="dxa"/>
            <w:vAlign w:val="center"/>
          </w:tcPr>
          <w:p w14:paraId="2298FA59" w14:textId="77777777" w:rsidR="00330DDA" w:rsidRDefault="00330DDA" w:rsidP="00330DD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532B88" w14:paraId="1B5C567F" w14:textId="77777777" w:rsidTr="00885ADF">
        <w:trPr>
          <w:trHeight w:hRule="exact" w:val="487"/>
        </w:trPr>
        <w:tc>
          <w:tcPr>
            <w:tcW w:w="1135" w:type="dxa"/>
            <w:vAlign w:val="center"/>
          </w:tcPr>
          <w:p w14:paraId="7D684857" w14:textId="5F1D7963" w:rsidR="00532B88" w:rsidRDefault="00532B88" w:rsidP="00532B88">
            <w:pPr>
              <w:jc w:val="center"/>
              <w:rPr>
                <w:bCs/>
              </w:rPr>
            </w:pPr>
            <w:r w:rsidRPr="00AF1DFB">
              <w:rPr>
                <w:b/>
                <w:bCs/>
              </w:rPr>
              <w:t>6.</w:t>
            </w:r>
          </w:p>
        </w:tc>
        <w:tc>
          <w:tcPr>
            <w:tcW w:w="4461" w:type="dxa"/>
            <w:tcBorders>
              <w:right w:val="nil"/>
            </w:tcBorders>
            <w:vAlign w:val="center"/>
          </w:tcPr>
          <w:p w14:paraId="24AC3FD2" w14:textId="08C6C194" w:rsidR="00532B88" w:rsidRDefault="00532B88" w:rsidP="00532B88">
            <w:pPr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Řízení projektu a komercializace </w:t>
            </w:r>
          </w:p>
        </w:tc>
        <w:tc>
          <w:tcPr>
            <w:tcW w:w="2343" w:type="dxa"/>
            <w:tcBorders>
              <w:left w:val="nil"/>
            </w:tcBorders>
            <w:vAlign w:val="center"/>
          </w:tcPr>
          <w:p w14:paraId="7F192BD5" w14:textId="77777777" w:rsidR="00532B88" w:rsidRDefault="00532B88" w:rsidP="00532B88">
            <w:p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03B394B3" w14:textId="4BFD12D9" w:rsidR="00532B88" w:rsidRDefault="00532B88" w:rsidP="00532B88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 w:rsidRPr="00AF1DFB">
              <w:rPr>
                <w:rFonts w:ascii="Times New Roman" w:hAnsi="Times New Roman"/>
                <w:bCs/>
                <w:sz w:val="24"/>
              </w:rPr>
              <w:t>12/2021</w:t>
            </w:r>
          </w:p>
        </w:tc>
      </w:tr>
      <w:tr w:rsidR="00532B88" w14:paraId="0D1AFD7D" w14:textId="77777777" w:rsidTr="00532B88">
        <w:trPr>
          <w:trHeight w:hRule="exact" w:val="1319"/>
        </w:trPr>
        <w:tc>
          <w:tcPr>
            <w:tcW w:w="1135" w:type="dxa"/>
            <w:vAlign w:val="center"/>
          </w:tcPr>
          <w:p w14:paraId="64BB47EC" w14:textId="46C8DEA1" w:rsidR="00532B88" w:rsidRDefault="00532B88" w:rsidP="00532B88">
            <w:pPr>
              <w:jc w:val="center"/>
              <w:rPr>
                <w:bCs/>
              </w:rPr>
            </w:pPr>
            <w:r>
              <w:rPr>
                <w:bCs/>
              </w:rPr>
              <w:t>6.1</w:t>
            </w:r>
          </w:p>
        </w:tc>
        <w:tc>
          <w:tcPr>
            <w:tcW w:w="4461" w:type="dxa"/>
            <w:vAlign w:val="center"/>
          </w:tcPr>
          <w:p w14:paraId="7FC30D5C" w14:textId="2311B17D" w:rsidR="00532B88" w:rsidRDefault="00532B88" w:rsidP="00532B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Řízení projektu, které bude zahrnovat zejména organizaci schůzek rady projektu, technická jednání, kontrolu milníků a výstupů projektu </w:t>
            </w:r>
            <w:r>
              <w:rPr>
                <w:bCs/>
                <w:sz w:val="22"/>
              </w:rPr>
              <w:br/>
              <w:t>a přípravu podkladů pro každoroční finanční audit</w:t>
            </w:r>
          </w:p>
        </w:tc>
        <w:tc>
          <w:tcPr>
            <w:tcW w:w="2343" w:type="dxa"/>
            <w:vAlign w:val="center"/>
          </w:tcPr>
          <w:p w14:paraId="78E48073" w14:textId="78D2CA92" w:rsidR="00532B88" w:rsidRDefault="00532B88" w:rsidP="00532B88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vAlign w:val="center"/>
          </w:tcPr>
          <w:p w14:paraId="7120A9B2" w14:textId="77777777" w:rsidR="00532B88" w:rsidRDefault="00532B88" w:rsidP="00532B88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532B88" w14:paraId="42B709CC" w14:textId="77777777" w:rsidTr="00532B88">
        <w:trPr>
          <w:trHeight w:hRule="exact" w:val="1565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7B61469" w14:textId="49B22BCA" w:rsidR="00532B88" w:rsidRDefault="00532B88" w:rsidP="00532B88">
            <w:pPr>
              <w:jc w:val="center"/>
              <w:rPr>
                <w:bCs/>
              </w:rPr>
            </w:pPr>
            <w:r>
              <w:rPr>
                <w:bCs/>
              </w:rPr>
              <w:t>6.2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7F39D2C9" w14:textId="5346BBD3" w:rsidR="00532B88" w:rsidRDefault="00532B88" w:rsidP="00532B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Vykazování výsledků a komercializace výstupu projektu: vypracování průběžných zpráv, příprava funkční ch vzorků, ochrana duševního vlastnictví, diseminace výsledků, komercializaci výstupů, zajištění publicity výsledků projektu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14:paraId="685876A2" w14:textId="5BA06684" w:rsidR="00532B88" w:rsidRDefault="00532B88" w:rsidP="00532B88">
            <w:pPr>
              <w:jc w:val="center"/>
              <w:rPr>
                <w:bCs/>
              </w:rPr>
            </w:pPr>
            <w:r>
              <w:rPr>
                <w:bCs/>
              </w:rPr>
              <w:t>VÚB/ZČU/TZÚ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4CC0A62" w14:textId="77777777" w:rsidR="00532B88" w:rsidRDefault="00532B88" w:rsidP="00532B88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532B88" w14:paraId="297D04A2" w14:textId="77777777" w:rsidTr="00885ADF">
        <w:trPr>
          <w:trHeight w:hRule="exact" w:val="708"/>
        </w:trPr>
        <w:tc>
          <w:tcPr>
            <w:tcW w:w="1135" w:type="dxa"/>
            <w:tcBorders>
              <w:bottom w:val="single" w:sz="4" w:space="0" w:color="auto"/>
              <w:right w:val="nil"/>
            </w:tcBorders>
            <w:vAlign w:val="center"/>
          </w:tcPr>
          <w:p w14:paraId="20C52CAB" w14:textId="77777777" w:rsidR="00532B88" w:rsidRDefault="00532B88" w:rsidP="00532B88">
            <w:pPr>
              <w:jc w:val="center"/>
              <w:rPr>
                <w:bCs/>
              </w:rPr>
            </w:pPr>
          </w:p>
        </w:tc>
        <w:tc>
          <w:tcPr>
            <w:tcW w:w="44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4F50B8" w14:textId="7EEC8A21" w:rsidR="00532B88" w:rsidRPr="00532B88" w:rsidRDefault="00532B88" w:rsidP="00532B88">
            <w:pPr>
              <w:ind w:left="-1138" w:right="-4673"/>
              <w:jc w:val="center"/>
              <w:rPr>
                <w:b/>
                <w:bCs/>
              </w:rPr>
            </w:pPr>
            <w:r w:rsidRPr="00532B88">
              <w:rPr>
                <w:b/>
                <w:bCs/>
              </w:rPr>
              <w:t>rok 2020</w:t>
            </w:r>
          </w:p>
        </w:tc>
        <w:tc>
          <w:tcPr>
            <w:tcW w:w="23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D89050" w14:textId="77777777" w:rsidR="00532B88" w:rsidRPr="00532B88" w:rsidRDefault="00532B88" w:rsidP="00532B88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  <w:vAlign w:val="center"/>
          </w:tcPr>
          <w:p w14:paraId="3725355D" w14:textId="77777777" w:rsidR="00532B88" w:rsidRDefault="00532B88" w:rsidP="00532B88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705248A2" w14:textId="77777777" w:rsidTr="00885ADF">
        <w:trPr>
          <w:trHeight w:hRule="exact" w:val="846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459E23D1" w14:textId="50636E73" w:rsidR="00E34E51" w:rsidRDefault="00E34E51" w:rsidP="00E34E51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461" w:type="dxa"/>
            <w:tcBorders>
              <w:left w:val="single" w:sz="4" w:space="0" w:color="auto"/>
              <w:right w:val="nil"/>
            </w:tcBorders>
            <w:vAlign w:val="center"/>
          </w:tcPr>
          <w:p w14:paraId="5ED0E862" w14:textId="739F6DF0" w:rsidR="00E34E51" w:rsidRPr="00532B88" w:rsidRDefault="00E34E51" w:rsidP="00E34E51">
            <w:pPr>
              <w:ind w:hanging="3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Výzkum a vývoj lineárních senzorových </w:t>
            </w:r>
            <w:r>
              <w:rPr>
                <w:b/>
                <w:bCs/>
                <w:sz w:val="22"/>
              </w:rPr>
              <w:br/>
              <w:t>a vodivých textilií pro elektronické textilní prvky</w:t>
            </w:r>
          </w:p>
        </w:tc>
        <w:tc>
          <w:tcPr>
            <w:tcW w:w="2343" w:type="dxa"/>
            <w:tcBorders>
              <w:left w:val="nil"/>
              <w:right w:val="single" w:sz="4" w:space="0" w:color="auto"/>
            </w:tcBorders>
            <w:vAlign w:val="center"/>
          </w:tcPr>
          <w:p w14:paraId="0F6FE12E" w14:textId="77777777" w:rsidR="00E34E51" w:rsidRPr="00532B88" w:rsidRDefault="00E34E51" w:rsidP="00E34E5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21E5290" w14:textId="080994F3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 w:rsidRPr="003E4D1C">
              <w:rPr>
                <w:rFonts w:ascii="Times New Roman" w:hAnsi="Times New Roman"/>
                <w:bCs/>
                <w:sz w:val="24"/>
              </w:rPr>
              <w:t>09/2020</w:t>
            </w:r>
          </w:p>
        </w:tc>
      </w:tr>
      <w:tr w:rsidR="00E34E51" w14:paraId="58F8381F" w14:textId="77777777" w:rsidTr="00E34E51">
        <w:trPr>
          <w:trHeight w:hRule="exact" w:val="560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3435A3B5" w14:textId="72A3DB28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62EE0" w14:textId="131B862B" w:rsidR="00E34E51" w:rsidRPr="00532B88" w:rsidRDefault="00E34E51" w:rsidP="00E34E51">
            <w:pPr>
              <w:ind w:hanging="3"/>
              <w:jc w:val="both"/>
              <w:rPr>
                <w:b/>
                <w:bCs/>
              </w:rPr>
            </w:pPr>
            <w:r>
              <w:rPr>
                <w:bCs/>
                <w:sz w:val="22"/>
              </w:rPr>
              <w:t xml:space="preserve">Návrh skladby speciálních typů vodivých </w:t>
            </w:r>
            <w:r>
              <w:rPr>
                <w:bCs/>
                <w:sz w:val="22"/>
              </w:rPr>
              <w:br/>
              <w:t>a senzorových přízí a nití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0F75E" w14:textId="21F6E42F" w:rsidR="00E34E51" w:rsidRPr="00532B88" w:rsidRDefault="00E34E51" w:rsidP="00E34E51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AAEA4E2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0662AE41" w14:textId="77777777" w:rsidTr="00E34E51">
        <w:trPr>
          <w:trHeight w:hRule="exact" w:val="56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762AD13" w14:textId="179C9A45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6A2AC" w14:textId="6DD70F92" w:rsidR="00E34E51" w:rsidRPr="00532B88" w:rsidRDefault="00E34E51" w:rsidP="00E34E51">
            <w:pPr>
              <w:ind w:hanging="3"/>
              <w:jc w:val="both"/>
              <w:rPr>
                <w:b/>
                <w:bCs/>
              </w:rPr>
            </w:pPr>
            <w:r>
              <w:rPr>
                <w:bCs/>
                <w:sz w:val="22"/>
              </w:rPr>
              <w:t>Návrh technologie výroby speciálních typů přízí a nití pro tenzometrické senzory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B6232" w14:textId="6E7D5151" w:rsidR="00E34E51" w:rsidRPr="00532B88" w:rsidRDefault="00E34E51" w:rsidP="00E34E51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122FD78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78333D60" w14:textId="77777777" w:rsidTr="00E34E51">
        <w:trPr>
          <w:trHeight w:hRule="exact" w:val="860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177B49CB" w14:textId="58A5853D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ABAA9" w14:textId="60F555E4" w:rsidR="00E34E51" w:rsidRPr="00532B88" w:rsidRDefault="00E34E51" w:rsidP="00E34E51">
            <w:pPr>
              <w:ind w:hanging="3"/>
              <w:jc w:val="both"/>
              <w:rPr>
                <w:b/>
                <w:bCs/>
              </w:rPr>
            </w:pPr>
            <w:r>
              <w:rPr>
                <w:bCs/>
                <w:sz w:val="22"/>
              </w:rPr>
              <w:t>Návrh technologie výroby speciálních typů vodivých nití pro anténní prvky, pasivní součástky a propojovací struktury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7D9A5" w14:textId="3EECF8C6" w:rsidR="00E34E51" w:rsidRPr="00532B88" w:rsidRDefault="00E34E51" w:rsidP="00E34E51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E1574EB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6B98898E" w14:textId="77777777" w:rsidTr="00E34E51">
        <w:trPr>
          <w:trHeight w:hRule="exact" w:val="41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52C9520D" w14:textId="2410A1D1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D8F99" w14:textId="2D1C9942" w:rsidR="00E34E51" w:rsidRPr="00532B88" w:rsidRDefault="00E34E51" w:rsidP="00E34E51">
            <w:pPr>
              <w:ind w:hanging="3"/>
              <w:jc w:val="both"/>
              <w:rPr>
                <w:b/>
                <w:bCs/>
              </w:rPr>
            </w:pPr>
            <w:r>
              <w:rPr>
                <w:bCs/>
                <w:sz w:val="22"/>
              </w:rPr>
              <w:t>Realizace vzorků speciálních typů přízí a nití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A9002" w14:textId="3D3033A5" w:rsidR="00E34E51" w:rsidRPr="00532B88" w:rsidRDefault="00E34E51" w:rsidP="00E34E51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D539C1A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769015AA" w14:textId="77777777" w:rsidTr="00E34E51">
        <w:trPr>
          <w:trHeight w:hRule="exact" w:val="708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4D91A32" w14:textId="7D3A2365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1.5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EBF84" w14:textId="3A6CCD75" w:rsidR="00E34E51" w:rsidRPr="00532B88" w:rsidRDefault="00E34E51" w:rsidP="00E34E51">
            <w:pPr>
              <w:ind w:hanging="3"/>
              <w:jc w:val="both"/>
              <w:rPr>
                <w:b/>
                <w:bCs/>
              </w:rPr>
            </w:pPr>
            <w:r>
              <w:rPr>
                <w:bCs/>
                <w:sz w:val="22"/>
              </w:rPr>
              <w:t xml:space="preserve">Hodnocení fyzikálně – mechanických </w:t>
            </w:r>
            <w:r>
              <w:rPr>
                <w:bCs/>
                <w:sz w:val="22"/>
              </w:rPr>
              <w:br/>
              <w:t>a elektrických vlastností přízí a nití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60326" w14:textId="7B12CD67" w:rsidR="00E34E51" w:rsidRPr="00532B88" w:rsidRDefault="00E34E51" w:rsidP="00E34E51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ZČU/TZÚ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3037443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1E72C28F" w14:textId="77777777" w:rsidTr="00E34E51">
        <w:trPr>
          <w:trHeight w:hRule="exact" w:val="86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1278FB29" w14:textId="1B5EE8B3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1.6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7FF47" w14:textId="2311CD4E" w:rsidR="00E34E51" w:rsidRPr="00532B88" w:rsidRDefault="00E34E51" w:rsidP="00E34E51">
            <w:pPr>
              <w:ind w:hanging="3"/>
              <w:jc w:val="both"/>
              <w:rPr>
                <w:b/>
                <w:bCs/>
              </w:rPr>
            </w:pPr>
            <w:r>
              <w:rPr>
                <w:bCs/>
                <w:sz w:val="22"/>
              </w:rPr>
              <w:t>Pilotní ověření zpracovatelnosti nových druhů senzorových a vodivých nití a přízí do plošných textilií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92726" w14:textId="7CFDFE9A" w:rsidR="00E34E51" w:rsidRPr="00532B88" w:rsidRDefault="00E34E51" w:rsidP="00E34E51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6FFCD47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196ED35F" w14:textId="77777777" w:rsidTr="00885ADF">
        <w:trPr>
          <w:trHeight w:hRule="exact" w:val="428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31659D02" w14:textId="371D4EE9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1.7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12B8" w14:textId="7A6908F2" w:rsidR="00E34E51" w:rsidRPr="00532B88" w:rsidRDefault="00E34E51" w:rsidP="00E34E51">
            <w:pPr>
              <w:ind w:hanging="3"/>
              <w:jc w:val="both"/>
              <w:rPr>
                <w:b/>
                <w:bCs/>
              </w:rPr>
            </w:pPr>
            <w:r>
              <w:rPr>
                <w:bCs/>
                <w:sz w:val="22"/>
              </w:rPr>
              <w:t xml:space="preserve">Optimalizace sledovaných parametrů 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F123" w14:textId="2A8936FC" w:rsidR="00E34E51" w:rsidRPr="00532B88" w:rsidRDefault="00E34E51" w:rsidP="00E34E51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C8EB2D1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1D5446F6" w14:textId="77777777" w:rsidTr="00885ADF">
        <w:trPr>
          <w:trHeight w:hRule="exact" w:val="845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55C84915" w14:textId="1B550F05" w:rsidR="00E34E51" w:rsidRDefault="00E34E51" w:rsidP="00E34E51">
            <w:pPr>
              <w:jc w:val="center"/>
              <w:rPr>
                <w:bCs/>
              </w:rPr>
            </w:pPr>
            <w:r w:rsidRPr="00AF1DFB">
              <w:rPr>
                <w:b/>
                <w:bCs/>
              </w:rPr>
              <w:t>2.</w:t>
            </w:r>
          </w:p>
        </w:tc>
        <w:tc>
          <w:tcPr>
            <w:tcW w:w="4461" w:type="dxa"/>
            <w:tcBorders>
              <w:left w:val="single" w:sz="4" w:space="0" w:color="auto"/>
              <w:right w:val="nil"/>
            </w:tcBorders>
            <w:vAlign w:val="center"/>
          </w:tcPr>
          <w:p w14:paraId="7FA88656" w14:textId="292DEE03" w:rsidR="00E34E51" w:rsidRDefault="00E34E51" w:rsidP="00E34E51">
            <w:pPr>
              <w:ind w:hanging="3"/>
              <w:jc w:val="both"/>
              <w:rPr>
                <w:bCs/>
                <w:sz w:val="22"/>
              </w:rPr>
            </w:pPr>
            <w:r w:rsidRPr="0031088D">
              <w:rPr>
                <w:b/>
                <w:bCs/>
                <w:sz w:val="22"/>
              </w:rPr>
              <w:t>Výzkum a vývoj elektronických textilních prvků realizovaných na základě plošných textilií</w:t>
            </w:r>
          </w:p>
        </w:tc>
        <w:tc>
          <w:tcPr>
            <w:tcW w:w="2343" w:type="dxa"/>
            <w:tcBorders>
              <w:left w:val="nil"/>
              <w:right w:val="single" w:sz="4" w:space="0" w:color="auto"/>
            </w:tcBorders>
            <w:vAlign w:val="center"/>
          </w:tcPr>
          <w:p w14:paraId="7F369E07" w14:textId="77777777" w:rsidR="00E34E51" w:rsidRDefault="00E34E51" w:rsidP="00E34E5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D597E6F" w14:textId="6210AF98" w:rsidR="00E34E51" w:rsidRP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34E51">
              <w:rPr>
                <w:rFonts w:ascii="Times New Roman" w:hAnsi="Times New Roman"/>
                <w:bCs/>
                <w:sz w:val="24"/>
              </w:rPr>
              <w:t>12/2020</w:t>
            </w:r>
          </w:p>
        </w:tc>
      </w:tr>
      <w:tr w:rsidR="00E34E51" w14:paraId="6586A658" w14:textId="77777777" w:rsidTr="00E34E51">
        <w:trPr>
          <w:trHeight w:hRule="exact" w:val="856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15A02F36" w14:textId="352D5780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FE596" w14:textId="278297F4" w:rsidR="00E34E51" w:rsidRDefault="00E34E51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Návrhy elektronických prvků – vyšívané</w:t>
            </w:r>
            <w:r>
              <w:rPr>
                <w:bCs/>
                <w:sz w:val="22"/>
              </w:rPr>
              <w:br/>
              <w:t>a pletené antény, pružné vodivé propojovací stuhy, pasivní součástky, plošné tlakové senzory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78375" w14:textId="580C25EF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35B02C8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1C8699A4" w14:textId="77777777" w:rsidTr="00E34E51">
        <w:trPr>
          <w:trHeight w:hRule="exact" w:val="1123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1B10E64" w14:textId="651827CD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1C62E" w14:textId="6ABBC57A" w:rsidR="00E34E51" w:rsidRDefault="00E34E51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Řešení technologie výroby elektricky vodivých textilních prvků, specifikace technicko- technologických parametrů, návrh technologie výroby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CA0DD" w14:textId="4093C9A3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CD40311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153D608C" w14:textId="77777777" w:rsidTr="00E34E51">
        <w:trPr>
          <w:trHeight w:hRule="exact" w:val="572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12FA4C37" w14:textId="00AB56C6" w:rsidR="00E34E51" w:rsidRDefault="00E34E51" w:rsidP="00E34E51">
            <w:pPr>
              <w:jc w:val="center"/>
              <w:rPr>
                <w:bCs/>
              </w:rPr>
            </w:pPr>
            <w:r w:rsidRPr="003E4D1C">
              <w:rPr>
                <w:bCs/>
              </w:rPr>
              <w:t>2.3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AA2BD" w14:textId="482C9444" w:rsidR="00E34E51" w:rsidRDefault="00E34E51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Realizace vzorků, prvků a senzorů na bázi nových typů přízí a nití 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1EE72" w14:textId="7140C03B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33577AF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7F74ABDF" w14:textId="77777777" w:rsidTr="00E34E51">
        <w:trPr>
          <w:trHeight w:hRule="exact" w:val="850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0360A492" w14:textId="5C1B8055" w:rsidR="00E34E51" w:rsidRDefault="00E34E51" w:rsidP="00E34E51">
            <w:pPr>
              <w:jc w:val="center"/>
              <w:rPr>
                <w:bCs/>
              </w:rPr>
            </w:pPr>
            <w:r w:rsidRPr="003E4D1C">
              <w:rPr>
                <w:bCs/>
              </w:rPr>
              <w:t>2.4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63089" w14:textId="2617221C" w:rsidR="00E34E51" w:rsidRDefault="00E34E51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Ověření </w:t>
            </w:r>
            <w:proofErr w:type="spellStart"/>
            <w:r>
              <w:rPr>
                <w:bCs/>
                <w:sz w:val="22"/>
              </w:rPr>
              <w:t>fyz</w:t>
            </w:r>
            <w:proofErr w:type="spellEnd"/>
            <w:r>
              <w:rPr>
                <w:bCs/>
                <w:sz w:val="22"/>
              </w:rPr>
              <w:t xml:space="preserve">. parametrů a hodnocení vlivu údržby a mech. </w:t>
            </w:r>
            <w:proofErr w:type="gramStart"/>
            <w:r>
              <w:rPr>
                <w:bCs/>
                <w:sz w:val="22"/>
              </w:rPr>
              <w:t>namáhání</w:t>
            </w:r>
            <w:proofErr w:type="gramEnd"/>
            <w:r>
              <w:rPr>
                <w:bCs/>
                <w:sz w:val="22"/>
              </w:rPr>
              <w:t xml:space="preserve"> na změny el. vlastností řešených prvků a senzorů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0B3C9" w14:textId="60844EDB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ZČU/TZÚ/VÚB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28E12D0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00DC4FD8" w14:textId="77777777" w:rsidTr="00885ADF">
        <w:trPr>
          <w:trHeight w:hRule="exact" w:val="565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576290AA" w14:textId="4ED21AB9" w:rsidR="00E34E51" w:rsidRDefault="00E34E51" w:rsidP="00E34E51">
            <w:pPr>
              <w:jc w:val="center"/>
              <w:rPr>
                <w:bCs/>
              </w:rPr>
            </w:pPr>
            <w:r w:rsidRPr="003E4D1C">
              <w:rPr>
                <w:bCs/>
              </w:rPr>
              <w:t>2.5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9B94" w14:textId="6D580C03" w:rsidR="00E34E51" w:rsidRDefault="00E34E51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Optimalizace textilních výrobních postupů</w:t>
            </w:r>
            <w:r>
              <w:rPr>
                <w:bCs/>
                <w:sz w:val="22"/>
              </w:rPr>
              <w:br/>
              <w:t>na základě sledovaných parametrů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6417" w14:textId="65D1C300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CC9B2C7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5D90153B" w14:textId="77777777" w:rsidTr="00885ADF">
        <w:trPr>
          <w:trHeight w:hRule="exact" w:val="714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0741B8BA" w14:textId="7A45AEFC" w:rsidR="00E34E51" w:rsidRPr="003E4D1C" w:rsidRDefault="00E34E51" w:rsidP="00E34E51">
            <w:pPr>
              <w:jc w:val="center"/>
              <w:rPr>
                <w:bCs/>
              </w:rPr>
            </w:pPr>
            <w:r w:rsidRPr="00E34E51">
              <w:rPr>
                <w:b/>
                <w:bCs/>
              </w:rPr>
              <w:t>3.</w:t>
            </w:r>
          </w:p>
        </w:tc>
        <w:tc>
          <w:tcPr>
            <w:tcW w:w="4461" w:type="dxa"/>
            <w:tcBorders>
              <w:left w:val="single" w:sz="4" w:space="0" w:color="auto"/>
              <w:right w:val="nil"/>
            </w:tcBorders>
            <w:vAlign w:val="center"/>
          </w:tcPr>
          <w:p w14:paraId="7F5871DC" w14:textId="5E56E8BD" w:rsidR="00E34E51" w:rsidRDefault="00E34E51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Kontaktování a integrace textilních elektronických prvků</w:t>
            </w:r>
          </w:p>
        </w:tc>
        <w:tc>
          <w:tcPr>
            <w:tcW w:w="2343" w:type="dxa"/>
            <w:tcBorders>
              <w:left w:val="nil"/>
              <w:right w:val="single" w:sz="4" w:space="0" w:color="auto"/>
            </w:tcBorders>
            <w:vAlign w:val="center"/>
          </w:tcPr>
          <w:p w14:paraId="7F151142" w14:textId="77777777" w:rsidR="00E34E51" w:rsidRDefault="00E34E51" w:rsidP="00E34E5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644196B" w14:textId="472B89C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 w:rsidRPr="00330DDA">
              <w:rPr>
                <w:rFonts w:ascii="Times New Roman" w:hAnsi="Times New Roman"/>
                <w:bCs/>
                <w:sz w:val="24"/>
              </w:rPr>
              <w:t>06/2021</w:t>
            </w:r>
          </w:p>
        </w:tc>
      </w:tr>
      <w:tr w:rsidR="00E34E51" w14:paraId="7730ABE1" w14:textId="77777777" w:rsidTr="00E34E51">
        <w:trPr>
          <w:trHeight w:hRule="exact" w:val="1122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4EB5387" w14:textId="6C517F71" w:rsidR="00E34E51" w:rsidRPr="003E4D1C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02613" w14:textId="0D92FE53" w:rsidR="00E34E51" w:rsidRDefault="00E34E51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Výzkum a návrh způsobu kontaktování textilních elektronických prvků vykazující vysokou spolehlivost a kompatibilitu s textilními výrobními postupy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1A469" w14:textId="5B337BC2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E3D0D36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54C45F41" w14:textId="77777777" w:rsidTr="00E34E51">
        <w:trPr>
          <w:trHeight w:hRule="exact" w:val="868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559703D4" w14:textId="611FB7DD" w:rsidR="00E34E51" w:rsidRPr="003E4D1C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3.2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AB542" w14:textId="18DD72D4" w:rsidR="00E34E51" w:rsidRDefault="00E34E51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Řešení technologie kontaktů s důrazem na metody </w:t>
            </w:r>
            <w:proofErr w:type="spellStart"/>
            <w:r>
              <w:rPr>
                <w:bCs/>
                <w:sz w:val="22"/>
              </w:rPr>
              <w:t>krimpování</w:t>
            </w:r>
            <w:proofErr w:type="spellEnd"/>
            <w:r>
              <w:rPr>
                <w:bCs/>
                <w:sz w:val="22"/>
              </w:rPr>
              <w:t xml:space="preserve">, lepení a prošívání tzv. </w:t>
            </w:r>
            <w:proofErr w:type="spellStart"/>
            <w:r>
              <w:rPr>
                <w:bCs/>
                <w:sz w:val="22"/>
              </w:rPr>
              <w:t>interposerů</w:t>
            </w:r>
            <w:proofErr w:type="spellEnd"/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86545" w14:textId="028AE4D1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ZČU/VÚB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6A1B5B3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4C6DDD26" w14:textId="77777777" w:rsidTr="00E34E51">
        <w:trPr>
          <w:trHeight w:hRule="exact" w:val="565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CE3BCC5" w14:textId="2578E970" w:rsidR="00E34E51" w:rsidRPr="003E4D1C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3.3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DC4CE" w14:textId="2AA03A6B" w:rsidR="00E34E51" w:rsidRDefault="00E34E51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Realizace elektricky vodivých prvků a senzorů s připravenými kontakty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3FAC3" w14:textId="5FEDE559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FB7E234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047BFD01" w14:textId="77777777" w:rsidTr="00E34E51">
        <w:trPr>
          <w:trHeight w:hRule="exact" w:val="565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DEFCF83" w14:textId="4484764D" w:rsidR="00E34E51" w:rsidRPr="003E4D1C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3.4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89A32" w14:textId="28BB4230" w:rsidR="00E34E51" w:rsidRDefault="00E34E51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Ověření el. </w:t>
            </w:r>
            <w:proofErr w:type="gramStart"/>
            <w:r>
              <w:rPr>
                <w:bCs/>
                <w:sz w:val="22"/>
              </w:rPr>
              <w:t>parametrů</w:t>
            </w:r>
            <w:proofErr w:type="gramEnd"/>
            <w:r>
              <w:rPr>
                <w:bCs/>
                <w:sz w:val="22"/>
              </w:rPr>
              <w:t xml:space="preserve"> a hodnocení vlivu údržby a mech. namáhání na změny el. vlastností kontaktních struktur na textilních prvcích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0668D" w14:textId="32E6F997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ZČU/TZÚ/VÚB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8AB08C3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69A4CD50" w14:textId="77777777" w:rsidTr="00E34E51">
        <w:trPr>
          <w:trHeight w:hRule="exact" w:val="565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64E0EA57" w14:textId="6201DAA3" w:rsidR="00E34E51" w:rsidRPr="003E4D1C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3.5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E7D8" w14:textId="7C2D95AC" w:rsidR="00E34E51" w:rsidRDefault="00E34E51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Optimalizace technologických parametrů realizovaných kontaktů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13F3" w14:textId="7BD3EE5A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ZČU/VÚB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C2319E1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354B2FEC" w14:textId="77777777" w:rsidTr="00E34E51">
        <w:trPr>
          <w:trHeight w:hRule="exact" w:val="1132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53DD1838" w14:textId="207A3093" w:rsidR="00E34E51" w:rsidRPr="00E34E51" w:rsidRDefault="00E34E51" w:rsidP="00E34E51">
            <w:pPr>
              <w:jc w:val="center"/>
              <w:rPr>
                <w:b/>
                <w:bCs/>
              </w:rPr>
            </w:pPr>
            <w:r w:rsidRPr="00E34E51">
              <w:rPr>
                <w:b/>
                <w:bCs/>
              </w:rPr>
              <w:t>4.</w:t>
            </w:r>
          </w:p>
        </w:tc>
        <w:tc>
          <w:tcPr>
            <w:tcW w:w="4461" w:type="dxa"/>
            <w:tcBorders>
              <w:left w:val="single" w:sz="4" w:space="0" w:color="auto"/>
              <w:right w:val="nil"/>
            </w:tcBorders>
            <w:vAlign w:val="center"/>
          </w:tcPr>
          <w:p w14:paraId="63F7010C" w14:textId="0AA647F4" w:rsidR="00E34E51" w:rsidRPr="00E34E51" w:rsidRDefault="00E34E51" w:rsidP="00E34E51">
            <w:pPr>
              <w:ind w:hanging="3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Nové testovací metody a hodnocení vybraných vlastností elektricky vodivých textilních prvků, kontrolní systém pro sledování technologie výroby a kvality výrobků</w:t>
            </w:r>
          </w:p>
        </w:tc>
        <w:tc>
          <w:tcPr>
            <w:tcW w:w="2343" w:type="dxa"/>
            <w:tcBorders>
              <w:left w:val="nil"/>
              <w:right w:val="single" w:sz="4" w:space="0" w:color="auto"/>
            </w:tcBorders>
            <w:vAlign w:val="center"/>
          </w:tcPr>
          <w:p w14:paraId="15F007FF" w14:textId="77777777" w:rsidR="00E34E51" w:rsidRDefault="00E34E51" w:rsidP="00E34E5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46F84EC" w14:textId="1DC7B379" w:rsidR="00E34E51" w:rsidRP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34E51">
              <w:rPr>
                <w:rFonts w:ascii="Times New Roman" w:hAnsi="Times New Roman"/>
                <w:bCs/>
                <w:sz w:val="24"/>
              </w:rPr>
              <w:t>12/2021</w:t>
            </w:r>
          </w:p>
        </w:tc>
      </w:tr>
      <w:tr w:rsidR="00E34E51" w14:paraId="75CD7620" w14:textId="77777777" w:rsidTr="00077DB6">
        <w:trPr>
          <w:trHeight w:hRule="exact" w:val="851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6B528E8C" w14:textId="113CE1D5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4.1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38140" w14:textId="63CA5D07" w:rsidR="00E34E51" w:rsidRDefault="00E34E51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Analýza, výběr a vývoj metod pro testování el.</w:t>
            </w:r>
            <w:r>
              <w:rPr>
                <w:bCs/>
                <w:sz w:val="22"/>
              </w:rPr>
              <w:br/>
              <w:t xml:space="preserve"> a mech. </w:t>
            </w:r>
            <w:proofErr w:type="gramStart"/>
            <w:r>
              <w:rPr>
                <w:bCs/>
                <w:sz w:val="22"/>
              </w:rPr>
              <w:t>vlastností</w:t>
            </w:r>
            <w:proofErr w:type="gramEnd"/>
            <w:r>
              <w:rPr>
                <w:bCs/>
                <w:sz w:val="22"/>
              </w:rPr>
              <w:t xml:space="preserve"> elektronických textilních prvků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25FC6" w14:textId="796B52FB" w:rsidR="00E34E51" w:rsidRDefault="00741969" w:rsidP="00E34E51">
            <w:pPr>
              <w:jc w:val="center"/>
              <w:rPr>
                <w:bCs/>
              </w:rPr>
            </w:pPr>
            <w:r>
              <w:rPr>
                <w:bCs/>
              </w:rPr>
              <w:t>TZÚ/ZČU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850FB82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4F6F6ADB" w14:textId="77777777" w:rsidTr="00077DB6">
        <w:trPr>
          <w:trHeight w:hRule="exact" w:val="848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116FE56F" w14:textId="67B056AF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4.2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182D5" w14:textId="41E0794E" w:rsidR="00E34E51" w:rsidRDefault="00077DB6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Vypracování systému vstupní, mezioperační</w:t>
            </w:r>
            <w:r>
              <w:rPr>
                <w:bCs/>
                <w:sz w:val="22"/>
              </w:rPr>
              <w:br/>
              <w:t>a výstupní kontroly včetně monitorování vzniku závad pro technologii výroby senzorových nití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4DEFF" w14:textId="5DF18BB4" w:rsidR="00E34E51" w:rsidRDefault="00077DB6" w:rsidP="00E34E51">
            <w:pPr>
              <w:jc w:val="center"/>
              <w:rPr>
                <w:bCs/>
              </w:rPr>
            </w:pPr>
            <w:r>
              <w:rPr>
                <w:bCs/>
              </w:rPr>
              <w:t>TZÚ/VÚB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9ABD09F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56B0A9BF" w14:textId="77777777" w:rsidTr="00077DB6">
        <w:trPr>
          <w:trHeight w:hRule="exact" w:val="1845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0880D4E" w14:textId="72FA5B27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4.3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33F95" w14:textId="302C0691" w:rsidR="00E34E51" w:rsidRDefault="00077DB6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Hodnocení a testování vlastností vyvíjených prvků dle platných norem a metodik. Klíčovými zkouškami budou testy:1) </w:t>
            </w:r>
            <w:proofErr w:type="spellStart"/>
            <w:r>
              <w:rPr>
                <w:bCs/>
                <w:sz w:val="22"/>
              </w:rPr>
              <w:t>fyz</w:t>
            </w:r>
            <w:proofErr w:type="spellEnd"/>
            <w:r>
              <w:rPr>
                <w:bCs/>
                <w:sz w:val="22"/>
              </w:rPr>
              <w:t xml:space="preserve">.-mech. </w:t>
            </w:r>
            <w:proofErr w:type="gramStart"/>
            <w:r>
              <w:rPr>
                <w:bCs/>
                <w:sz w:val="22"/>
              </w:rPr>
              <w:t>vlastností</w:t>
            </w:r>
            <w:proofErr w:type="gramEnd"/>
            <w:r>
              <w:rPr>
                <w:bCs/>
                <w:sz w:val="22"/>
              </w:rPr>
              <w:t xml:space="preserve"> (tah, oděr), 2) funkčnost po údržbě (praní, žehlení, chemické čištění), 3) hořlavosti, </w:t>
            </w:r>
            <w:r>
              <w:rPr>
                <w:bCs/>
                <w:sz w:val="22"/>
              </w:rPr>
              <w:br/>
              <w:t>4) el. vlastností (EMC, měření Z, R, L, C, parametry antén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AED3A" w14:textId="2404B541" w:rsidR="00E34E51" w:rsidRDefault="00077DB6" w:rsidP="00E34E51">
            <w:pPr>
              <w:jc w:val="center"/>
              <w:rPr>
                <w:bCs/>
              </w:rPr>
            </w:pPr>
            <w:r>
              <w:rPr>
                <w:bCs/>
              </w:rPr>
              <w:t>TZÚ/VÚB/ZČU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94BA975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6C3538B2" w14:textId="77777777" w:rsidTr="00B50670">
        <w:trPr>
          <w:trHeight w:hRule="exact" w:val="565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02DB82F6" w14:textId="0987D05F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4.4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CA52" w14:textId="63AA4A84" w:rsidR="00E34E51" w:rsidRDefault="00077DB6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Verifikace implementovaných kontrolních systémů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730D" w14:textId="16F983DF" w:rsidR="00E34E51" w:rsidRDefault="00077DB6" w:rsidP="00E34E51">
            <w:pPr>
              <w:jc w:val="center"/>
              <w:rPr>
                <w:bCs/>
              </w:rPr>
            </w:pPr>
            <w:r>
              <w:rPr>
                <w:bCs/>
              </w:rPr>
              <w:t>TZÚ/VÚB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EC37A3C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B50670" w14:paraId="5668785E" w14:textId="77777777" w:rsidTr="00B50670">
        <w:trPr>
          <w:trHeight w:hRule="exact" w:val="860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5041C48A" w14:textId="1F0B0EBA" w:rsidR="00B50670" w:rsidRPr="00B50670" w:rsidRDefault="00B50670" w:rsidP="00E34E51">
            <w:pPr>
              <w:jc w:val="center"/>
              <w:rPr>
                <w:b/>
                <w:bCs/>
              </w:rPr>
            </w:pPr>
            <w:r w:rsidRPr="00B50670">
              <w:rPr>
                <w:b/>
                <w:bCs/>
              </w:rPr>
              <w:t>5.</w:t>
            </w:r>
          </w:p>
        </w:tc>
        <w:tc>
          <w:tcPr>
            <w:tcW w:w="4461" w:type="dxa"/>
            <w:tcBorders>
              <w:left w:val="single" w:sz="4" w:space="0" w:color="auto"/>
              <w:right w:val="nil"/>
            </w:tcBorders>
            <w:vAlign w:val="center"/>
          </w:tcPr>
          <w:p w14:paraId="061DB95A" w14:textId="1AB6F02D" w:rsidR="00B50670" w:rsidRPr="00B50670" w:rsidRDefault="00B50670" w:rsidP="00E34E51">
            <w:pPr>
              <w:ind w:hanging="3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Ověření technologických postupů výroby textilních elektronických prvků v podmínkách průmyslové výroby </w:t>
            </w:r>
          </w:p>
        </w:tc>
        <w:tc>
          <w:tcPr>
            <w:tcW w:w="2343" w:type="dxa"/>
            <w:tcBorders>
              <w:left w:val="nil"/>
              <w:right w:val="single" w:sz="4" w:space="0" w:color="auto"/>
            </w:tcBorders>
            <w:vAlign w:val="center"/>
          </w:tcPr>
          <w:p w14:paraId="3D5C75A8" w14:textId="77777777" w:rsidR="00B50670" w:rsidRDefault="00B50670" w:rsidP="00E34E5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F1A7E35" w14:textId="5121CDEE" w:rsidR="00B50670" w:rsidRPr="00B50670" w:rsidRDefault="00B50670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50670">
              <w:rPr>
                <w:rFonts w:ascii="Times New Roman" w:hAnsi="Times New Roman"/>
                <w:bCs/>
                <w:sz w:val="24"/>
              </w:rPr>
              <w:t>12/2021</w:t>
            </w:r>
          </w:p>
        </w:tc>
      </w:tr>
      <w:tr w:rsidR="00B50670" w14:paraId="2F8A181A" w14:textId="77777777" w:rsidTr="00B50670">
        <w:trPr>
          <w:trHeight w:hRule="exact" w:val="858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0AF0552F" w14:textId="18E605EB" w:rsidR="00B50670" w:rsidRDefault="00B50670" w:rsidP="00E34E51">
            <w:pPr>
              <w:jc w:val="center"/>
              <w:rPr>
                <w:bCs/>
              </w:rPr>
            </w:pPr>
            <w:r>
              <w:rPr>
                <w:bCs/>
              </w:rPr>
              <w:t>5.1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0B3C8" w14:textId="26791675" w:rsidR="00B50670" w:rsidRDefault="00B50670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Definování optimálních výrobních postupů pro realizaci el. </w:t>
            </w:r>
            <w:proofErr w:type="gramStart"/>
            <w:r>
              <w:rPr>
                <w:bCs/>
                <w:sz w:val="22"/>
              </w:rPr>
              <w:t>textilních</w:t>
            </w:r>
            <w:proofErr w:type="gramEnd"/>
            <w:r>
              <w:rPr>
                <w:bCs/>
                <w:sz w:val="22"/>
              </w:rPr>
              <w:t xml:space="preserve"> prvků v průmyslové výrobě 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DD2FA" w14:textId="4BEACCD3" w:rsidR="00B50670" w:rsidRDefault="00B50670" w:rsidP="00E34E51">
            <w:pPr>
              <w:jc w:val="center"/>
              <w:rPr>
                <w:bCs/>
              </w:rPr>
            </w:pPr>
            <w:r>
              <w:rPr>
                <w:bCs/>
              </w:rPr>
              <w:t>VÚB/TZÚ/ZČU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E939A0F" w14:textId="77777777" w:rsidR="00B50670" w:rsidRDefault="00B50670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B50670" w14:paraId="70BF78F9" w14:textId="77777777" w:rsidTr="00B50670">
        <w:trPr>
          <w:trHeight w:hRule="exact" w:val="856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04F2041" w14:textId="4B7DD5C6" w:rsidR="00B50670" w:rsidRDefault="00B50670" w:rsidP="00E34E51">
            <w:pPr>
              <w:jc w:val="center"/>
              <w:rPr>
                <w:bCs/>
              </w:rPr>
            </w:pPr>
            <w:r>
              <w:rPr>
                <w:bCs/>
              </w:rPr>
              <w:t>5.2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522C6" w14:textId="5387B2D6" w:rsidR="00B50670" w:rsidRDefault="00B50670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Detailní specifikace parametrů vstupních materiálů pro dosažení konkrétních parametrů finálních výrobků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3D281" w14:textId="09C0AAF9" w:rsidR="00B50670" w:rsidRDefault="00B50670" w:rsidP="00E34E51">
            <w:pPr>
              <w:jc w:val="center"/>
              <w:rPr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A8F9120" w14:textId="77777777" w:rsidR="00B50670" w:rsidRDefault="00B50670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B50670" w14:paraId="15AF2005" w14:textId="77777777" w:rsidTr="00E34E51">
        <w:trPr>
          <w:trHeight w:hRule="exact" w:val="565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5872988B" w14:textId="357ED8C2" w:rsidR="00B50670" w:rsidRDefault="00B50670" w:rsidP="00E34E51">
            <w:pPr>
              <w:jc w:val="center"/>
              <w:rPr>
                <w:bCs/>
              </w:rPr>
            </w:pPr>
            <w:r>
              <w:rPr>
                <w:bCs/>
              </w:rPr>
              <w:t>5.3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2FFBC" w14:textId="5E163B9F" w:rsidR="00B50670" w:rsidRDefault="00B50670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Pilotní ověření technologických postupů výrobních procesů. Pilotní ověření výroby.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9B712" w14:textId="3F6BD0A6" w:rsidR="00B50670" w:rsidRDefault="00B50670" w:rsidP="00E34E51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1611D55" w14:textId="77777777" w:rsidR="00B50670" w:rsidRDefault="00B50670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B50670" w14:paraId="6C2E53C7" w14:textId="77777777" w:rsidTr="00E34E51">
        <w:trPr>
          <w:trHeight w:hRule="exact" w:val="565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62B6E7DD" w14:textId="5E4E5D6C" w:rsidR="00B50670" w:rsidRDefault="00B50670" w:rsidP="00E34E51">
            <w:pPr>
              <w:jc w:val="center"/>
              <w:rPr>
                <w:bCs/>
              </w:rPr>
            </w:pPr>
            <w:r>
              <w:rPr>
                <w:bCs/>
              </w:rPr>
              <w:t>5.4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9F21D" w14:textId="2EF7ED8C" w:rsidR="00B50670" w:rsidRDefault="00B50670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Vypracování </w:t>
            </w:r>
            <w:proofErr w:type="spellStart"/>
            <w:r>
              <w:rPr>
                <w:bCs/>
                <w:sz w:val="22"/>
              </w:rPr>
              <w:t>technicko</w:t>
            </w:r>
            <w:proofErr w:type="spellEnd"/>
            <w:r>
              <w:rPr>
                <w:bCs/>
                <w:sz w:val="22"/>
              </w:rPr>
              <w:t xml:space="preserve"> – technologické dokumentace pro ověřenou technologii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9FA6F" w14:textId="26304101" w:rsidR="00B50670" w:rsidRDefault="00B50670" w:rsidP="00E34E51">
            <w:pPr>
              <w:jc w:val="center"/>
              <w:rPr>
                <w:bCs/>
              </w:rPr>
            </w:pPr>
            <w:r>
              <w:rPr>
                <w:bCs/>
              </w:rPr>
              <w:t>VÚB/TZÚ/ZČU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B093B22" w14:textId="77777777" w:rsidR="00B50670" w:rsidRDefault="00B50670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B50670" w14:paraId="2BFCDF30" w14:textId="77777777" w:rsidTr="00885ADF">
        <w:trPr>
          <w:trHeight w:hRule="exact" w:val="856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7C57351" w14:textId="7F62D4FE" w:rsidR="00B50670" w:rsidRDefault="00B50670" w:rsidP="00E34E51">
            <w:pPr>
              <w:jc w:val="center"/>
              <w:rPr>
                <w:bCs/>
              </w:rPr>
            </w:pPr>
            <w:r>
              <w:rPr>
                <w:bCs/>
              </w:rPr>
              <w:t>5.5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D1C0" w14:textId="50AB04FA" w:rsidR="00B50670" w:rsidRDefault="00B50670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Vypracování technické dokumentace </w:t>
            </w:r>
            <w:r>
              <w:rPr>
                <w:bCs/>
                <w:sz w:val="22"/>
              </w:rPr>
              <w:br/>
              <w:t xml:space="preserve">pro realizaci výroby el. </w:t>
            </w:r>
            <w:proofErr w:type="gramStart"/>
            <w:r>
              <w:rPr>
                <w:bCs/>
                <w:sz w:val="22"/>
              </w:rPr>
              <w:t>textilních</w:t>
            </w:r>
            <w:proofErr w:type="gramEnd"/>
            <w:r>
              <w:rPr>
                <w:bCs/>
                <w:sz w:val="22"/>
              </w:rPr>
              <w:t xml:space="preserve"> prvků v podmínkách sériové výroby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9F2C" w14:textId="243A8EE5" w:rsidR="00B50670" w:rsidRDefault="00B50670" w:rsidP="00E34E51">
            <w:pPr>
              <w:jc w:val="center"/>
              <w:rPr>
                <w:bCs/>
              </w:rPr>
            </w:pPr>
            <w:r>
              <w:rPr>
                <w:bCs/>
              </w:rPr>
              <w:t>VÚB/TZÚ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4632E88" w14:textId="77777777" w:rsidR="00B50670" w:rsidRDefault="00B50670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670F5EA1" w14:textId="77777777" w:rsidTr="00885ADF">
        <w:trPr>
          <w:trHeight w:hRule="exact" w:val="414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43884B8C" w14:textId="6606FE99" w:rsidR="00885ADF" w:rsidRDefault="00885ADF" w:rsidP="00885ADF">
            <w:pPr>
              <w:jc w:val="center"/>
              <w:rPr>
                <w:bCs/>
              </w:rPr>
            </w:pPr>
            <w:r w:rsidRPr="00AF1DFB">
              <w:rPr>
                <w:b/>
                <w:bCs/>
              </w:rPr>
              <w:t>6.</w:t>
            </w:r>
          </w:p>
        </w:tc>
        <w:tc>
          <w:tcPr>
            <w:tcW w:w="4461" w:type="dxa"/>
            <w:tcBorders>
              <w:left w:val="single" w:sz="4" w:space="0" w:color="auto"/>
              <w:right w:val="nil"/>
            </w:tcBorders>
            <w:vAlign w:val="center"/>
          </w:tcPr>
          <w:p w14:paraId="5EC71CC3" w14:textId="35622746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Řízení projektu a komercializace </w:t>
            </w:r>
          </w:p>
        </w:tc>
        <w:tc>
          <w:tcPr>
            <w:tcW w:w="2343" w:type="dxa"/>
            <w:tcBorders>
              <w:left w:val="nil"/>
              <w:right w:val="single" w:sz="4" w:space="0" w:color="auto"/>
            </w:tcBorders>
            <w:vAlign w:val="center"/>
          </w:tcPr>
          <w:p w14:paraId="17A75C0E" w14:textId="77777777" w:rsidR="00885ADF" w:rsidRDefault="00885ADF" w:rsidP="00885AD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A833831" w14:textId="11896D4B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 w:rsidRPr="00AF1DFB">
              <w:rPr>
                <w:rFonts w:ascii="Times New Roman" w:hAnsi="Times New Roman"/>
                <w:bCs/>
                <w:sz w:val="24"/>
              </w:rPr>
              <w:t>12/2021</w:t>
            </w:r>
          </w:p>
        </w:tc>
      </w:tr>
      <w:tr w:rsidR="00885ADF" w14:paraId="091E435C" w14:textId="77777777" w:rsidTr="00885ADF">
        <w:trPr>
          <w:trHeight w:hRule="exact" w:val="1285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4906F585" w14:textId="603286F3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6.1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5D8AB" w14:textId="0D6FF4AB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Řízení projektu, které bude zahrnovat zejména organizaci schůzek rady projektu, technická jednání, kontrolu milníků a výstupů projektu </w:t>
            </w:r>
            <w:r>
              <w:rPr>
                <w:bCs/>
                <w:sz w:val="22"/>
              </w:rPr>
              <w:br/>
              <w:t>a přípravu podkladů pro každoroční finanční audit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5DA6F" w14:textId="1B09F62D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AA9A4A5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20C838C7" w14:textId="77777777" w:rsidTr="00885ADF">
        <w:trPr>
          <w:trHeight w:hRule="exact" w:val="1275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AA96CC" w14:textId="6835DCB5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6.2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E54E" w14:textId="75610D14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Vykazování výsledků a komercializace výstupu projektu: vypracování průběžných zpráv, příprava funkční ch vzorků, ochrana duševního vlastnictví, diseminace výsledků, komercializaci výstupů, zajištění publicity výsledků projektu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A8F7" w14:textId="273FA5BD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VÚB/ZČU/TZÚ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62FE71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114E205F" w14:textId="77777777" w:rsidTr="00885ADF">
        <w:trPr>
          <w:trHeight w:hRule="exact" w:val="557"/>
        </w:trPr>
        <w:tc>
          <w:tcPr>
            <w:tcW w:w="1135" w:type="dxa"/>
            <w:tcBorders>
              <w:right w:val="nil"/>
            </w:tcBorders>
            <w:vAlign w:val="center"/>
          </w:tcPr>
          <w:p w14:paraId="64378ECA" w14:textId="77777777" w:rsidR="00885ADF" w:rsidRDefault="00885ADF" w:rsidP="00885ADF">
            <w:pPr>
              <w:jc w:val="center"/>
              <w:rPr>
                <w:bCs/>
              </w:rPr>
            </w:pPr>
          </w:p>
        </w:tc>
        <w:tc>
          <w:tcPr>
            <w:tcW w:w="44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6DBC1E" w14:textId="63B69FA1" w:rsidR="00885ADF" w:rsidRPr="00885ADF" w:rsidRDefault="00885ADF" w:rsidP="00885ADF">
            <w:pPr>
              <w:ind w:left="-1138" w:right="-4606"/>
              <w:jc w:val="center"/>
              <w:rPr>
                <w:b/>
                <w:bCs/>
              </w:rPr>
            </w:pPr>
            <w:r w:rsidRPr="00885ADF">
              <w:rPr>
                <w:b/>
                <w:bCs/>
              </w:rPr>
              <w:t>rok 2021</w:t>
            </w:r>
          </w:p>
        </w:tc>
        <w:tc>
          <w:tcPr>
            <w:tcW w:w="23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D6917C" w14:textId="77777777" w:rsidR="00885ADF" w:rsidRPr="00885ADF" w:rsidRDefault="00885ADF" w:rsidP="00885ADF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7097F991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52DBB023" w14:textId="77777777" w:rsidTr="00885ADF">
        <w:trPr>
          <w:trHeight w:hRule="exact" w:val="57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69FF41C" w14:textId="4AE026DD" w:rsidR="00885ADF" w:rsidRDefault="00885ADF" w:rsidP="00885ADF">
            <w:pPr>
              <w:jc w:val="center"/>
              <w:rPr>
                <w:bCs/>
              </w:rPr>
            </w:pPr>
            <w:r w:rsidRPr="00E34E51">
              <w:rPr>
                <w:b/>
                <w:bCs/>
              </w:rPr>
              <w:t>3.</w:t>
            </w:r>
          </w:p>
        </w:tc>
        <w:tc>
          <w:tcPr>
            <w:tcW w:w="4461" w:type="dxa"/>
            <w:tcBorders>
              <w:left w:val="single" w:sz="4" w:space="0" w:color="auto"/>
              <w:right w:val="nil"/>
            </w:tcBorders>
            <w:vAlign w:val="center"/>
          </w:tcPr>
          <w:p w14:paraId="6164970F" w14:textId="143FC30E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Kontaktování a integrace textilních elektronických prvků</w:t>
            </w:r>
          </w:p>
        </w:tc>
        <w:tc>
          <w:tcPr>
            <w:tcW w:w="2343" w:type="dxa"/>
            <w:tcBorders>
              <w:left w:val="nil"/>
              <w:right w:val="single" w:sz="4" w:space="0" w:color="auto"/>
            </w:tcBorders>
            <w:vAlign w:val="center"/>
          </w:tcPr>
          <w:p w14:paraId="6B03FFD3" w14:textId="77777777" w:rsidR="00885ADF" w:rsidRDefault="00885ADF" w:rsidP="00885AD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37A38A4" w14:textId="6D2AB099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 w:rsidRPr="00330DDA">
              <w:rPr>
                <w:rFonts w:ascii="Times New Roman" w:hAnsi="Times New Roman"/>
                <w:bCs/>
                <w:sz w:val="24"/>
              </w:rPr>
              <w:t>06/2021</w:t>
            </w:r>
          </w:p>
        </w:tc>
      </w:tr>
      <w:tr w:rsidR="00885ADF" w14:paraId="003EF90E" w14:textId="77777777" w:rsidTr="00885ADF">
        <w:trPr>
          <w:trHeight w:hRule="exact" w:val="1126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FDF38D9" w14:textId="19C5C67C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4A37E" w14:textId="535C41E9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Výzkum a návrh způsobu kontaktování textilních elektronických prvků vykazující vysokou spolehlivost a kompatibilitu s textilními výrobními postupy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0D743" w14:textId="155970B2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E5F11E9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2B4F73B9" w14:textId="77777777" w:rsidTr="00885ADF">
        <w:trPr>
          <w:trHeight w:hRule="exact" w:val="851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1A0FA8A4" w14:textId="23452978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3.2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56B73" w14:textId="74F3B5B1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Řešení technologie kontaktů s důrazem </w:t>
            </w:r>
            <w:r>
              <w:rPr>
                <w:bCs/>
                <w:sz w:val="22"/>
              </w:rPr>
              <w:br/>
              <w:t xml:space="preserve">na metody </w:t>
            </w:r>
            <w:proofErr w:type="spellStart"/>
            <w:r>
              <w:rPr>
                <w:bCs/>
                <w:sz w:val="22"/>
              </w:rPr>
              <w:t>krimpování</w:t>
            </w:r>
            <w:proofErr w:type="spellEnd"/>
            <w:r>
              <w:rPr>
                <w:bCs/>
                <w:sz w:val="22"/>
              </w:rPr>
              <w:t xml:space="preserve">, lepení a prošívání tzv. </w:t>
            </w:r>
            <w:proofErr w:type="spellStart"/>
            <w:r>
              <w:rPr>
                <w:bCs/>
                <w:sz w:val="22"/>
              </w:rPr>
              <w:t>interposerů</w:t>
            </w:r>
            <w:proofErr w:type="spellEnd"/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80CBE" w14:textId="5BCC9C2F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ZČU/VÚB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CCDB96D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52F77373" w14:textId="77777777" w:rsidTr="00885ADF">
        <w:trPr>
          <w:trHeight w:hRule="exact" w:val="586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107E0DD5" w14:textId="539090D6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3.3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56CC2" w14:textId="6C1152CE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Realizace elektricky vodivých prvků a senzorů s připravenými kontakty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A3A26" w14:textId="6FA2ACB5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BE59E52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46E769E9" w14:textId="77777777" w:rsidTr="00885ADF">
        <w:trPr>
          <w:trHeight w:hRule="exact" w:val="86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61B34770" w14:textId="4EC88FF8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3.4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87A57" w14:textId="37E1A5D5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Ověření el. parametrů a hodnocení vlivu údržby</w:t>
            </w:r>
            <w:r w:rsidR="002B6A68">
              <w:rPr>
                <w:bCs/>
                <w:sz w:val="22"/>
              </w:rPr>
              <w:br/>
            </w:r>
            <w:r>
              <w:rPr>
                <w:bCs/>
                <w:sz w:val="22"/>
              </w:rPr>
              <w:t>a mech. namáhání na změny el. vlastností kontaktních struktur na textilních prvcích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A2F99" w14:textId="0546929B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ZČU/TZÚ/VÚB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CD0F22D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4E8685ED" w14:textId="77777777" w:rsidTr="00885ADF">
        <w:trPr>
          <w:trHeight w:hRule="exact" w:val="570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F2BBA09" w14:textId="7F72F8FB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3.5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E182" w14:textId="78C6A99E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Optimalizace technologických parametrů realizovaných kontaktů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03FA" w14:textId="78661D16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ZČU/VÚB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3098028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680F59C3" w14:textId="77777777" w:rsidTr="00885ADF">
        <w:trPr>
          <w:trHeight w:hRule="exact" w:val="847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C7B05BC" w14:textId="0D1F91F4" w:rsidR="00885ADF" w:rsidRDefault="00885ADF" w:rsidP="00885ADF">
            <w:pPr>
              <w:jc w:val="center"/>
              <w:rPr>
                <w:bCs/>
              </w:rPr>
            </w:pPr>
            <w:r w:rsidRPr="00B50670">
              <w:rPr>
                <w:b/>
                <w:bCs/>
              </w:rPr>
              <w:t>5.</w:t>
            </w:r>
          </w:p>
        </w:tc>
        <w:tc>
          <w:tcPr>
            <w:tcW w:w="4461" w:type="dxa"/>
            <w:tcBorders>
              <w:left w:val="single" w:sz="4" w:space="0" w:color="auto"/>
              <w:right w:val="nil"/>
            </w:tcBorders>
            <w:vAlign w:val="center"/>
          </w:tcPr>
          <w:p w14:paraId="1697F1F7" w14:textId="0F2EEFD9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Ověření technologických postupů výroby textilních elektronických prvků v podmínkách průmyslové výroby </w:t>
            </w:r>
          </w:p>
        </w:tc>
        <w:tc>
          <w:tcPr>
            <w:tcW w:w="2343" w:type="dxa"/>
            <w:tcBorders>
              <w:left w:val="nil"/>
              <w:right w:val="single" w:sz="4" w:space="0" w:color="auto"/>
            </w:tcBorders>
            <w:vAlign w:val="center"/>
          </w:tcPr>
          <w:p w14:paraId="5E2A3D29" w14:textId="77777777" w:rsidR="00885ADF" w:rsidRDefault="00885ADF" w:rsidP="00885AD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5794316" w14:textId="16B3FFC6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 w:rsidRPr="00B50670">
              <w:rPr>
                <w:rFonts w:ascii="Times New Roman" w:hAnsi="Times New Roman"/>
                <w:bCs/>
                <w:sz w:val="24"/>
              </w:rPr>
              <w:t>12/2021</w:t>
            </w:r>
          </w:p>
        </w:tc>
      </w:tr>
      <w:tr w:rsidR="00885ADF" w14:paraId="1B8E9279" w14:textId="77777777" w:rsidTr="00885ADF">
        <w:trPr>
          <w:trHeight w:hRule="exact" w:val="844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4ABD8EF" w14:textId="1267FB4A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5.1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DFCE6" w14:textId="3A200DBD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Definování optimálních výrobních postupů pro realizaci el. </w:t>
            </w:r>
            <w:proofErr w:type="gramStart"/>
            <w:r>
              <w:rPr>
                <w:bCs/>
                <w:sz w:val="22"/>
              </w:rPr>
              <w:t>textilních</w:t>
            </w:r>
            <w:proofErr w:type="gramEnd"/>
            <w:r>
              <w:rPr>
                <w:bCs/>
                <w:sz w:val="22"/>
              </w:rPr>
              <w:t xml:space="preserve"> prvků v průmyslové výrobě 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BE69D" w14:textId="7ABBECEA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VÚB/TZÚ/ZČU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95ACD9C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0CA946DA" w14:textId="77777777" w:rsidTr="00885ADF">
        <w:trPr>
          <w:trHeight w:hRule="exact" w:val="857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3950E788" w14:textId="167CC45F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5.2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F160F" w14:textId="4B8631A0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Detailní specifikace parametrů vstupních materiálů pro dosažení konkrétních parametrů finálních výrobků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E2C7D" w14:textId="762A9B0B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74DBF1B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074ECCE0" w14:textId="77777777" w:rsidTr="00885ADF">
        <w:trPr>
          <w:trHeight w:hRule="exact" w:val="570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816FB42" w14:textId="5B8ADF9E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5.3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21009" w14:textId="79B19C84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Pilotní ověření technologických postupů výrobních procesů. Pilotní ověření výroby.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DE2E3" w14:textId="2DCE7847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B961274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1BD004CE" w14:textId="77777777" w:rsidTr="00885ADF">
        <w:trPr>
          <w:trHeight w:hRule="exact" w:val="570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07FF041A" w14:textId="64E90D3D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5.4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D1011" w14:textId="5BADC802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Vypracování </w:t>
            </w:r>
            <w:proofErr w:type="spellStart"/>
            <w:r>
              <w:rPr>
                <w:bCs/>
                <w:sz w:val="22"/>
              </w:rPr>
              <w:t>technicko</w:t>
            </w:r>
            <w:proofErr w:type="spellEnd"/>
            <w:r>
              <w:rPr>
                <w:bCs/>
                <w:sz w:val="22"/>
              </w:rPr>
              <w:t xml:space="preserve"> – technologické dokumentace pro ověřenou technologii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E45F9" w14:textId="34DECF51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VÚB/TZÚ/ZČU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17F4D94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3466B01F" w14:textId="77777777" w:rsidTr="00885ADF">
        <w:trPr>
          <w:trHeight w:hRule="exact" w:val="842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AE04A4E" w14:textId="627F71A6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5.5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F85F4" w14:textId="4E37C5B8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Vypracování technické dokumentace </w:t>
            </w:r>
            <w:r>
              <w:rPr>
                <w:bCs/>
                <w:sz w:val="22"/>
              </w:rPr>
              <w:br/>
              <w:t xml:space="preserve">pro realizaci výroby el. </w:t>
            </w:r>
            <w:proofErr w:type="gramStart"/>
            <w:r>
              <w:rPr>
                <w:bCs/>
                <w:sz w:val="22"/>
              </w:rPr>
              <w:t>textilních</w:t>
            </w:r>
            <w:proofErr w:type="gramEnd"/>
            <w:r>
              <w:rPr>
                <w:bCs/>
                <w:sz w:val="22"/>
              </w:rPr>
              <w:t xml:space="preserve"> prvků v podmínkách sériové výroby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29F9B" w14:textId="4CA90A92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VÚB/TZÚ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F81DF76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22DF3C6A" w14:textId="77777777" w:rsidTr="00885ADF">
        <w:trPr>
          <w:trHeight w:hRule="exact" w:val="42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5B3824F9" w14:textId="6ADF5094" w:rsidR="00885ADF" w:rsidRDefault="00885ADF" w:rsidP="00885ADF">
            <w:pPr>
              <w:jc w:val="center"/>
              <w:rPr>
                <w:bCs/>
              </w:rPr>
            </w:pPr>
            <w:r w:rsidRPr="00AF1DFB">
              <w:rPr>
                <w:b/>
                <w:bCs/>
              </w:rPr>
              <w:t>6.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F41BF" w14:textId="1423326F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Řízení projektu a komercializace 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9F555" w14:textId="77777777" w:rsidR="00885ADF" w:rsidRDefault="00885ADF" w:rsidP="00885AD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5059984" w14:textId="255278C2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 w:rsidRPr="00AF1DFB">
              <w:rPr>
                <w:rFonts w:ascii="Times New Roman" w:hAnsi="Times New Roman"/>
                <w:bCs/>
                <w:sz w:val="24"/>
              </w:rPr>
              <w:t>12/2021</w:t>
            </w:r>
          </w:p>
        </w:tc>
      </w:tr>
      <w:tr w:rsidR="00885ADF" w14:paraId="754F47DC" w14:textId="77777777" w:rsidTr="00885ADF">
        <w:trPr>
          <w:trHeight w:hRule="exact" w:val="1271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12E289F8" w14:textId="67EF794D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6.1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3A844" w14:textId="690D5C1B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Řízení projektu, které bude zahrnovat zejména organizaci schůzek rady projektu, technická jednání, kontrolu milníků a výstupů projektu </w:t>
            </w:r>
            <w:r>
              <w:rPr>
                <w:bCs/>
                <w:sz w:val="22"/>
              </w:rPr>
              <w:br/>
              <w:t>a přípravu podkladů pro každoroční finanční audit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B02E2" w14:textId="40936F8B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BDA6B33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2657CD23" w14:textId="77777777" w:rsidTr="00885ADF">
        <w:trPr>
          <w:trHeight w:hRule="exact" w:val="1418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5E497BEB" w14:textId="732B0B5F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6.2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3D80A" w14:textId="55604095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Vykazování výsledků a komercializace výstupu projektu: vypracování průběžných zpráv, příprava funkční ch vzorků, ochrana duševního vlastnictví, diseminace výsledků, komercializaci výstupů, zajištění publicity výsledků projektu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3C02A" w14:textId="689A84BE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VÚB/ZČU/TZÚ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C8FDE81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</w:tbl>
    <w:p w14:paraId="40690555" w14:textId="77777777" w:rsidR="000F60DF" w:rsidRDefault="000F60DF">
      <w:pPr>
        <w:rPr>
          <w:b/>
          <w:bCs/>
        </w:rPr>
      </w:pPr>
    </w:p>
    <w:p w14:paraId="17FE688B" w14:textId="77777777" w:rsidR="007A37CB" w:rsidRDefault="0076616C" w:rsidP="0076616C">
      <w:pPr>
        <w:tabs>
          <w:tab w:val="left" w:pos="1325"/>
        </w:tabs>
        <w:rPr>
          <w:b/>
          <w:bCs/>
        </w:rPr>
      </w:pPr>
      <w:r>
        <w:rPr>
          <w:b/>
          <w:bCs/>
        </w:rPr>
        <w:tab/>
      </w:r>
    </w:p>
    <w:p w14:paraId="15FD6E19" w14:textId="77777777" w:rsidR="0076616C" w:rsidRDefault="0076616C" w:rsidP="0076616C">
      <w:pPr>
        <w:tabs>
          <w:tab w:val="left" w:pos="1325"/>
        </w:tabs>
        <w:rPr>
          <w:b/>
          <w:bCs/>
        </w:rPr>
      </w:pPr>
    </w:p>
    <w:p w14:paraId="36756124" w14:textId="77777777" w:rsidR="0076616C" w:rsidRDefault="0076616C" w:rsidP="0076616C">
      <w:pPr>
        <w:tabs>
          <w:tab w:val="left" w:pos="1325"/>
        </w:tabs>
        <w:rPr>
          <w:b/>
          <w:bCs/>
        </w:rPr>
      </w:pPr>
    </w:p>
    <w:p w14:paraId="501C746C" w14:textId="77777777" w:rsidR="0076616C" w:rsidRDefault="000F60DF" w:rsidP="00EF4504">
      <w:pPr>
        <w:tabs>
          <w:tab w:val="left" w:pos="6840"/>
        </w:tabs>
      </w:pPr>
      <w:r>
        <w:t xml:space="preserve">           </w:t>
      </w:r>
    </w:p>
    <w:sectPr w:rsidR="0076616C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B7F0" w14:textId="77777777" w:rsidR="00BC06DB" w:rsidRDefault="00BC06DB">
      <w:r>
        <w:separator/>
      </w:r>
    </w:p>
  </w:endnote>
  <w:endnote w:type="continuationSeparator" w:id="0">
    <w:p w14:paraId="55B5F698" w14:textId="77777777" w:rsidR="00BC06DB" w:rsidRDefault="00BC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5F569" w14:textId="77777777"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E4BFBF" w14:textId="77777777" w:rsidR="007C0BD6" w:rsidRDefault="007C0B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F0921" w14:textId="77777777"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244AA">
      <w:rPr>
        <w:rStyle w:val="slostrnky"/>
        <w:noProof/>
      </w:rPr>
      <w:t>1</w:t>
    </w:r>
    <w:r>
      <w:rPr>
        <w:rStyle w:val="slostrnky"/>
      </w:rPr>
      <w:fldChar w:fldCharType="end"/>
    </w:r>
  </w:p>
  <w:p w14:paraId="0DBDE6DF" w14:textId="77777777" w:rsidR="007C0BD6" w:rsidRDefault="007C0BD6">
    <w:pPr>
      <w:pStyle w:val="Zpat"/>
      <w:jc w:val="right"/>
      <w:rPr>
        <w:rFonts w:ascii="Arial" w:hAnsi="Arial" w:cs="Arial"/>
        <w:sz w:val="18"/>
        <w:szCs w:val="18"/>
      </w:rPr>
    </w:pPr>
  </w:p>
  <w:p w14:paraId="494EAF1C" w14:textId="77777777" w:rsidR="007C0BD6" w:rsidRDefault="007C0B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252F4" w14:textId="77777777" w:rsidR="00BC06DB" w:rsidRDefault="00BC06DB">
      <w:r>
        <w:separator/>
      </w:r>
    </w:p>
  </w:footnote>
  <w:footnote w:type="continuationSeparator" w:id="0">
    <w:p w14:paraId="26583A16" w14:textId="77777777" w:rsidR="00BC06DB" w:rsidRDefault="00BC0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FF0DED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40"/>
        </w:rPr>
      </w:lvl>
    </w:lvlOverride>
  </w:num>
  <w:num w:numId="2">
    <w:abstractNumId w:val="0"/>
    <w:lvlOverride w:ilvl="0">
      <w:lvl w:ilvl="0">
        <w:start w:val="1"/>
        <w:numFmt w:val="bullet"/>
        <w:lvlText w:val="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DF"/>
    <w:rsid w:val="00066081"/>
    <w:rsid w:val="00077DB6"/>
    <w:rsid w:val="000F60DF"/>
    <w:rsid w:val="002B6A68"/>
    <w:rsid w:val="0031088D"/>
    <w:rsid w:val="00330DDA"/>
    <w:rsid w:val="003570C7"/>
    <w:rsid w:val="003E4D1C"/>
    <w:rsid w:val="00532B88"/>
    <w:rsid w:val="00571D58"/>
    <w:rsid w:val="00641E1E"/>
    <w:rsid w:val="00693EB3"/>
    <w:rsid w:val="00741969"/>
    <w:rsid w:val="0076616C"/>
    <w:rsid w:val="007A37CB"/>
    <w:rsid w:val="007C0BD6"/>
    <w:rsid w:val="007F008D"/>
    <w:rsid w:val="008531FC"/>
    <w:rsid w:val="00885ADF"/>
    <w:rsid w:val="009807A5"/>
    <w:rsid w:val="00AF1DFB"/>
    <w:rsid w:val="00B029FF"/>
    <w:rsid w:val="00B04925"/>
    <w:rsid w:val="00B244AA"/>
    <w:rsid w:val="00B50670"/>
    <w:rsid w:val="00BB4FBA"/>
    <w:rsid w:val="00BC06DB"/>
    <w:rsid w:val="00C1412E"/>
    <w:rsid w:val="00C95D7D"/>
    <w:rsid w:val="00CC3275"/>
    <w:rsid w:val="00D92F5D"/>
    <w:rsid w:val="00DE748D"/>
    <w:rsid w:val="00E05154"/>
    <w:rsid w:val="00E068DB"/>
    <w:rsid w:val="00E34E51"/>
    <w:rsid w:val="00E45C24"/>
    <w:rsid w:val="00ED30C3"/>
    <w:rsid w:val="00EF4504"/>
    <w:rsid w:val="00F0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0F12DDAB"/>
  <w15:chartTrackingRefBased/>
  <w15:docId w15:val="{13BD11A2-EDBB-4BDB-9271-23DEE55F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jc w:val="both"/>
      <w:outlineLvl w:val="3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  <w:spacing w:line="230" w:lineRule="exact"/>
      <w:jc w:val="center"/>
      <w:textAlignment w:val="baseline"/>
    </w:pPr>
    <w:rPr>
      <w:spacing w:val="-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051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51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515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1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15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1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A79FD-5523-4FC1-B0C9-766DEB58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B3ED519F</Template>
  <TotalTime>127</TotalTime>
  <Pages>6</Pages>
  <Words>1533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MPO</Company>
  <LinksUpToDate>false</LinksUpToDate>
  <CharactersWithSpaces>10558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Ing. Jan Mokrý</dc:creator>
  <cp:keywords/>
  <dc:description/>
  <cp:lastModifiedBy>Třosková Kristýna</cp:lastModifiedBy>
  <cp:revision>5</cp:revision>
  <cp:lastPrinted>2012-04-26T13:21:00Z</cp:lastPrinted>
  <dcterms:created xsi:type="dcterms:W3CDTF">2018-03-08T15:13:00Z</dcterms:created>
  <dcterms:modified xsi:type="dcterms:W3CDTF">2018-03-14T08:48:00Z</dcterms:modified>
</cp:coreProperties>
</file>