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6E146E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46E" w:rsidRPr="00893AED" w:rsidRDefault="006E146E" w:rsidP="009747D9">
            <w:pPr>
              <w:pStyle w:val="PDSS13"/>
              <w:rPr>
                <w:rFonts w:cs="Arial"/>
                <w:szCs w:val="22"/>
              </w:rPr>
            </w:pPr>
            <w:r w:rsidRPr="00893AED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4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6E146E" w:rsidRPr="00893AED" w:rsidRDefault="006E146E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893AED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6E146E" w:rsidRPr="00893AED" w:rsidRDefault="006E146E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893AED">
              <w:rPr>
                <w:rFonts w:cs="Arial"/>
                <w:sz w:val="40"/>
                <w:szCs w:val="40"/>
              </w:rPr>
              <w:t>sociálních služeb</w:t>
            </w:r>
          </w:p>
          <w:p w:rsidR="006E146E" w:rsidRPr="00893AED" w:rsidRDefault="006E146E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893AED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6E146E" w:rsidTr="008E2D23">
        <w:trPr>
          <w:trHeight w:val="198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46E" w:rsidRPr="00893AED" w:rsidRDefault="006E146E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6E146E" w:rsidRPr="00893AED" w:rsidRDefault="006E146E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893AED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6E146E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46E" w:rsidRPr="00893AED" w:rsidRDefault="006E146E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46E" w:rsidRPr="00893AED" w:rsidRDefault="006E146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893AED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46E" w:rsidRPr="00893AED" w:rsidRDefault="006E146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893AED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46E" w:rsidRPr="00893AED" w:rsidRDefault="006E146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5" w:history="1">
              <w:r w:rsidRPr="00893AED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6E146E" w:rsidRDefault="006E146E" w:rsidP="00AD7C0A">
      <w:pPr>
        <w:rPr>
          <w:b/>
          <w:i/>
          <w:sz w:val="18"/>
          <w:szCs w:val="18"/>
          <w:u w:val="single"/>
        </w:rPr>
      </w:pPr>
    </w:p>
    <w:p w:rsidR="006E146E" w:rsidRDefault="006E146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22/2018 VZ-293/2018</w:t>
      </w:r>
    </w:p>
    <w:p w:rsidR="006E146E" w:rsidRDefault="006E146E" w:rsidP="00AD7C0A">
      <w:pPr>
        <w:rPr>
          <w:b/>
          <w:i/>
          <w:sz w:val="18"/>
          <w:szCs w:val="18"/>
        </w:rPr>
      </w:pPr>
    </w:p>
    <w:p w:rsidR="006E146E" w:rsidRDefault="006E146E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6E146E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0606C5" w:rsidRDefault="006E146E" w:rsidP="009747D9">
            <w:pPr>
              <w:rPr>
                <w:b/>
                <w:sz w:val="18"/>
                <w:szCs w:val="18"/>
              </w:rPr>
            </w:pPr>
            <w:r w:rsidRPr="000606C5">
              <w:rPr>
                <w:b/>
                <w:sz w:val="18"/>
                <w:szCs w:val="18"/>
              </w:rPr>
              <w:t>Vyroubal textiles s.r.o.</w:t>
            </w: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Laškov 1</w:t>
            </w: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0606C5" w:rsidRDefault="006E146E" w:rsidP="009747D9">
            <w:pPr>
              <w:ind w:right="-291"/>
              <w:rPr>
                <w:sz w:val="18"/>
                <w:szCs w:val="18"/>
              </w:rPr>
            </w:pPr>
            <w:r w:rsidRPr="000606C5">
              <w:rPr>
                <w:sz w:val="18"/>
                <w:szCs w:val="18"/>
              </w:rPr>
              <w:t>798 57 Laškov</w:t>
            </w: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947439" w:rsidRDefault="006E146E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</w:p>
        </w:tc>
      </w:tr>
      <w:tr w:rsidR="006E146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4E6934">
              <w:rPr>
                <w:color w:val="222222"/>
                <w:sz w:val="18"/>
                <w:szCs w:val="18"/>
                <w:shd w:val="clear" w:color="auto" w:fill="FFFFFF"/>
              </w:rPr>
              <w:t>28305647</w:t>
            </w:r>
          </w:p>
        </w:tc>
        <w:tc>
          <w:tcPr>
            <w:tcW w:w="3402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C</w:t>
            </w:r>
            <w:r w:rsidRPr="000606C5">
              <w:rPr>
                <w:sz w:val="18"/>
                <w:szCs w:val="18"/>
              </w:rPr>
              <w:t>Z</w:t>
            </w:r>
            <w:r w:rsidRPr="000606C5">
              <w:rPr>
                <w:color w:val="222222"/>
                <w:sz w:val="18"/>
                <w:szCs w:val="18"/>
                <w:shd w:val="clear" w:color="auto" w:fill="FFFFFF"/>
              </w:rPr>
              <w:t>28305647</w:t>
            </w:r>
          </w:p>
        </w:tc>
        <w:tc>
          <w:tcPr>
            <w:tcW w:w="1417" w:type="dxa"/>
            <w:tcBorders>
              <w:righ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CZ </w:t>
            </w:r>
          </w:p>
        </w:tc>
      </w:tr>
    </w:tbl>
    <w:p w:rsidR="006E146E" w:rsidRPr="00947439" w:rsidRDefault="006E146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6E146E" w:rsidRPr="00947439" w:rsidTr="00947439">
        <w:trPr>
          <w:trHeight w:val="332"/>
        </w:trPr>
        <w:tc>
          <w:tcPr>
            <w:tcW w:w="6941" w:type="dxa"/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6E146E" w:rsidRPr="00947439" w:rsidRDefault="006E146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</w:tc>
      </w:tr>
      <w:tr w:rsidR="006E146E" w:rsidRPr="00947439" w:rsidTr="00947439">
        <w:trPr>
          <w:trHeight w:val="2081"/>
        </w:trPr>
        <w:tc>
          <w:tcPr>
            <w:tcW w:w="6941" w:type="dxa"/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Default="006E146E" w:rsidP="00205DC1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i/>
                <w:sz w:val="18"/>
                <w:szCs w:val="18"/>
              </w:rPr>
              <w:t xml:space="preserve">Objednáváme </w:t>
            </w:r>
            <w:r>
              <w:rPr>
                <w:b/>
                <w:i/>
                <w:sz w:val="18"/>
                <w:szCs w:val="18"/>
              </w:rPr>
              <w:t>u Vás celoroční nákup Pervin/Perlan 45 g 0,50x100m</w:t>
            </w:r>
          </w:p>
          <w:p w:rsidR="006E146E" w:rsidRPr="00947439" w:rsidRDefault="006E146E" w:rsidP="00205DC1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6E146E" w:rsidRPr="00947439" w:rsidTr="00511F1E">
        <w:trPr>
          <w:trHeight w:val="299"/>
        </w:trPr>
        <w:tc>
          <w:tcPr>
            <w:tcW w:w="6941" w:type="dxa"/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6E146E" w:rsidRPr="00511F1E" w:rsidRDefault="006E146E" w:rsidP="00607B2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E146E" w:rsidRPr="00947439" w:rsidRDefault="006E146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E146E" w:rsidRDefault="006E146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6E146E" w:rsidRDefault="006E146E" w:rsidP="00AD7C0A">
      <w:pPr>
        <w:rPr>
          <w:sz w:val="18"/>
          <w:szCs w:val="18"/>
        </w:rPr>
      </w:pPr>
    </w:p>
    <w:p w:rsidR="006E146E" w:rsidRPr="00947439" w:rsidRDefault="006E146E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6E146E" w:rsidRPr="00947439" w:rsidRDefault="006E146E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16.3.2018</w:t>
      </w:r>
      <w:bookmarkStart w:id="0" w:name="_GoBack"/>
      <w:bookmarkEnd w:id="0"/>
    </w:p>
    <w:p w:rsidR="006E146E" w:rsidRDefault="006E146E" w:rsidP="00AD7C0A">
      <w:pPr>
        <w:rPr>
          <w:sz w:val="18"/>
          <w:szCs w:val="18"/>
        </w:rPr>
      </w:pPr>
    </w:p>
    <w:p w:rsidR="006E146E" w:rsidRDefault="006E146E" w:rsidP="00AD7C0A">
      <w:pPr>
        <w:rPr>
          <w:sz w:val="18"/>
          <w:szCs w:val="18"/>
        </w:rPr>
      </w:pPr>
    </w:p>
    <w:p w:rsidR="006E146E" w:rsidRDefault="006E146E" w:rsidP="00AD7C0A">
      <w:pPr>
        <w:rPr>
          <w:sz w:val="18"/>
          <w:szCs w:val="18"/>
        </w:rPr>
      </w:pPr>
    </w:p>
    <w:p w:rsidR="006E146E" w:rsidRPr="00947439" w:rsidRDefault="006E146E" w:rsidP="00AD7C0A">
      <w:pPr>
        <w:rPr>
          <w:sz w:val="18"/>
          <w:szCs w:val="18"/>
        </w:rPr>
      </w:pP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947439">
        <w:rPr>
          <w:sz w:val="18"/>
          <w:szCs w:val="18"/>
        </w:rPr>
        <w:t>Dodávka bude realizována ve věcném plnění, lhůtě, kvalitě a ceně uvedené na objednávce.</w:t>
      </w: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47439">
        <w:rPr>
          <w:b/>
          <w:sz w:val="18"/>
          <w:szCs w:val="18"/>
        </w:rPr>
        <w:t>Objednatel proplatí fakturu do 14 kalendářních dnů od data doručení.</w:t>
      </w: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947439">
        <w:rPr>
          <w:sz w:val="18"/>
          <w:szCs w:val="18"/>
        </w:rPr>
        <w:t>Smluvní pokuta z prodlení úhrady faktury činí 0,1% z dlužné částky za každý započatý den prodlení.</w:t>
      </w: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947439">
        <w:rPr>
          <w:sz w:val="18"/>
          <w:szCs w:val="18"/>
        </w:rPr>
        <w:t>Smluvní pokuta za nedodržení termínu dodání činí 0,1% z částky za každý započatý den prodlení.</w:t>
      </w:r>
    </w:p>
    <w:p w:rsidR="006E146E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947439">
        <w:rPr>
          <w:sz w:val="18"/>
          <w:szCs w:val="18"/>
        </w:rPr>
        <w:t>Objednatel má právo uplatněné smluvní pokuty odečíst dodavateli z  faktury.</w:t>
      </w:r>
    </w:p>
    <w:p w:rsidR="006E146E" w:rsidRPr="00D55066" w:rsidRDefault="006E146E" w:rsidP="00D5506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</w:rPr>
      </w:pPr>
      <w:r w:rsidRPr="00D55066">
        <w:rPr>
          <w:i/>
        </w:rPr>
        <w:t>Tato smlouva nabývá platnosti dnem jejího podpisu oběma stranami.</w:t>
      </w:r>
    </w:p>
    <w:p w:rsidR="006E146E" w:rsidRPr="00D55066" w:rsidRDefault="006E146E" w:rsidP="00D5506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</w:rPr>
      </w:pPr>
      <w:r w:rsidRPr="00D55066">
        <w:rPr>
          <w:i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e-mail: </w:t>
      </w: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6E146E" w:rsidRPr="00511F1E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511F1E">
        <w:rPr>
          <w:b/>
          <w:sz w:val="18"/>
          <w:szCs w:val="18"/>
        </w:rPr>
        <w:t>Potvrzení objednávky:</w:t>
      </w:r>
    </w:p>
    <w:p w:rsidR="006E146E" w:rsidRPr="00511F1E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11F1E">
        <w:rPr>
          <w:sz w:val="18"/>
          <w:szCs w:val="18"/>
        </w:rPr>
        <w:t>Datum a podpis:</w:t>
      </w:r>
    </w:p>
    <w:p w:rsidR="006E146E" w:rsidRPr="00947439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6E146E" w:rsidRPr="00817AEE" w:rsidRDefault="006E146E" w:rsidP="00AD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6E146E" w:rsidRDefault="006E146E"/>
    <w:sectPr w:rsidR="006E146E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606C5"/>
    <w:rsid w:val="00115FFD"/>
    <w:rsid w:val="00205DC1"/>
    <w:rsid w:val="00210EA4"/>
    <w:rsid w:val="004E6934"/>
    <w:rsid w:val="00511F1E"/>
    <w:rsid w:val="005D1B17"/>
    <w:rsid w:val="00607B22"/>
    <w:rsid w:val="00670BA4"/>
    <w:rsid w:val="006C004D"/>
    <w:rsid w:val="006C7292"/>
    <w:rsid w:val="006E146E"/>
    <w:rsid w:val="006F7296"/>
    <w:rsid w:val="00735E46"/>
    <w:rsid w:val="00743B0D"/>
    <w:rsid w:val="007B6FCD"/>
    <w:rsid w:val="00817AEE"/>
    <w:rsid w:val="00893AED"/>
    <w:rsid w:val="008E2D23"/>
    <w:rsid w:val="00947439"/>
    <w:rsid w:val="00950422"/>
    <w:rsid w:val="009747D9"/>
    <w:rsid w:val="00A27FA7"/>
    <w:rsid w:val="00A62B94"/>
    <w:rsid w:val="00A66444"/>
    <w:rsid w:val="00AD7C0A"/>
    <w:rsid w:val="00B00472"/>
    <w:rsid w:val="00B44640"/>
    <w:rsid w:val="00CE5A22"/>
    <w:rsid w:val="00D55066"/>
    <w:rsid w:val="00E55EC6"/>
    <w:rsid w:val="00F37EAE"/>
    <w:rsid w:val="00F5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241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2018-03-20T09:45:00Z</cp:lastPrinted>
  <dcterms:created xsi:type="dcterms:W3CDTF">2018-03-23T09:55:00Z</dcterms:created>
  <dcterms:modified xsi:type="dcterms:W3CDTF">2018-03-23T09:55:00Z</dcterms:modified>
</cp:coreProperties>
</file>