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:rsidR="006C3557" w:rsidRDefault="006C3557" w:rsidP="009B2889">
      <w:pPr>
        <w:rPr>
          <w:rFonts w:cs="Arial"/>
          <w:b/>
          <w:caps/>
          <w:szCs w:val="22"/>
        </w:rPr>
      </w:pPr>
    </w:p>
    <w:p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63E31" w:rsidRPr="009A1099" w:rsidRDefault="00463E31" w:rsidP="008A4500">
            <w:pPr>
              <w:pStyle w:val="Tabulka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7D5594" w:rsidRDefault="005C372A" w:rsidP="008A450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2018_008_4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463E31" w:rsidRPr="006C3557" w:rsidRDefault="005C372A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SAP04</w:t>
            </w:r>
          </w:p>
        </w:tc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4500" w:rsidRPr="00060417" w:rsidRDefault="00081CE5" w:rsidP="00243C8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R</w:t>
            </w:r>
            <w:r w:rsidR="009D2242">
              <w:rPr>
                <w:szCs w:val="22"/>
              </w:rPr>
              <w:t>eorganizace výkaznictví správy rozpočtu</w:t>
            </w:r>
          </w:p>
        </w:tc>
      </w:tr>
      <w:tr w:rsidR="00EF14C6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8-02-06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8A4500" w:rsidRPr="00152E30" w:rsidRDefault="00F436F2" w:rsidP="008A450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6.2.2018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showingPlcHdr/>
            <w:date w:fullDate="2018-01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500" w:rsidRPr="006C3557" w:rsidRDefault="008475EE" w:rsidP="008475EE">
                <w:pPr>
                  <w:pStyle w:val="Tabulka"/>
                  <w:rPr>
                    <w:szCs w:val="22"/>
                  </w:rPr>
                </w:pPr>
                <w:r w:rsidRPr="00917113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7E2232" w:rsidRPr="006C3557" w:rsidTr="00DE1E0E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E2232" w:rsidRPr="004C5DDA" w:rsidRDefault="007E2232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</w:tr>
      <w:tr w:rsidR="007E2232" w:rsidRPr="006C3557" w:rsidTr="00DE1E0E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7E2232" w:rsidRPr="004C5DDA" w:rsidRDefault="007E2232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</w:tr>
      <w:tr w:rsidR="007E2232" w:rsidRPr="006C3557" w:rsidTr="00DE1E0E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7E2232" w:rsidRPr="004C5DDA" w:rsidRDefault="007E2232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</w:tr>
      <w:tr w:rsidR="007E2232" w:rsidRPr="006C3557" w:rsidTr="00DE1E0E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7E2232" w:rsidRPr="004C5DDA" w:rsidRDefault="007E2232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7E2232" w:rsidRDefault="007E2232">
            <w:r w:rsidRPr="00115605">
              <w:rPr>
                <w:sz w:val="20"/>
                <w:szCs w:val="20"/>
              </w:rPr>
              <w:t>…</w:t>
            </w:r>
          </w:p>
        </w:tc>
      </w:tr>
    </w:tbl>
    <w:p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:rsidTr="001307A1">
        <w:trPr>
          <w:trHeight w:val="397"/>
        </w:trPr>
        <w:tc>
          <w:tcPr>
            <w:tcW w:w="1681" w:type="dxa"/>
            <w:vAlign w:val="center"/>
          </w:tcPr>
          <w:p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6C3557" w:rsidRDefault="005C372A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:rsidR="002D6E30" w:rsidRPr="006C3557" w:rsidRDefault="005A3DC7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:rsidR="00463E31" w:rsidRPr="006C3557" w:rsidRDefault="00463E31">
      <w:pPr>
        <w:rPr>
          <w:rFonts w:cs="Arial"/>
          <w:szCs w:val="22"/>
        </w:rPr>
      </w:pPr>
    </w:p>
    <w:p w:rsidR="002A4EAB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3104A7" w:rsidRPr="003104A7" w:rsidRDefault="003104A7" w:rsidP="003104A7"/>
    <w:p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:rsidR="00D14DD8" w:rsidRDefault="00D14DD8" w:rsidP="002F1012">
      <w:pPr>
        <w:jc w:val="both"/>
      </w:pPr>
      <w:r>
        <w:t>V březnu 2017 byla realizována analýza výkaznictví správy rozpočtu BCS, která b</w:t>
      </w:r>
      <w:r w:rsidR="00E930B5">
        <w:t>yla akceptována ze strany MZe</w:t>
      </w:r>
      <w:r>
        <w:t xml:space="preserve"> s doporučením realizace. </w:t>
      </w:r>
    </w:p>
    <w:p w:rsidR="00D14DD8" w:rsidRPr="00651EA5" w:rsidRDefault="00D14DD8" w:rsidP="002F1012">
      <w:pPr>
        <w:jc w:val="both"/>
      </w:pPr>
      <w:r>
        <w:t xml:space="preserve">Na základě této provedené analýzy a </w:t>
      </w:r>
      <w:r w:rsidR="002F1012">
        <w:t xml:space="preserve">nově </w:t>
      </w:r>
      <w:r>
        <w:t xml:space="preserve">navržené </w:t>
      </w:r>
      <w:r w:rsidR="003F5E7E">
        <w:t>struktury výkaznictví</w:t>
      </w:r>
      <w:r w:rsidR="002F1012">
        <w:t xml:space="preserve"> rozpočtu</w:t>
      </w:r>
      <w:r w:rsidR="003F5E7E">
        <w:t xml:space="preserve"> by mělo být</w:t>
      </w:r>
      <w:r>
        <w:t xml:space="preserve"> provedeno nové nastave</w:t>
      </w:r>
      <w:r w:rsidR="002F1012">
        <w:t>ní výkaznictví správy rozpočtu.</w:t>
      </w:r>
    </w:p>
    <w:p w:rsidR="006C24AC" w:rsidRPr="006C24AC" w:rsidRDefault="006C24AC" w:rsidP="006C24AC"/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:rsidR="00462ABC" w:rsidRPr="00581AB3" w:rsidRDefault="00462ABC" w:rsidP="00462ABC">
      <w:r>
        <w:t xml:space="preserve">Optimalizace a zjednodušení výkaznictví správy rozpočtu. </w:t>
      </w:r>
    </w:p>
    <w:p w:rsidR="00155138" w:rsidRDefault="00155138" w:rsidP="00155138"/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:rsidR="000911DA" w:rsidRDefault="003104A7" w:rsidP="003104A7">
      <w:pPr>
        <w:jc w:val="both"/>
      </w:pPr>
      <w:r>
        <w:t>Příliš mnoho sestav náhledů na rozpočet vede k neefektivnosti práce s výkazy v systému ERP SAP.</w:t>
      </w:r>
      <w:r w:rsidR="002F1012">
        <w:t xml:space="preserve"> Spoustu času jednotliví uživatelé věnují vyhledání odpovídající transakce,</w:t>
      </w:r>
      <w:r>
        <w:t xml:space="preserve"> </w:t>
      </w:r>
      <w:r w:rsidR="00B932C7">
        <w:t>často</w:t>
      </w:r>
      <w:r w:rsidR="002F1012">
        <w:t xml:space="preserve"> jsou použity</w:t>
      </w:r>
      <w:r w:rsidR="00B932C7">
        <w:t xml:space="preserve"> nevhodné</w:t>
      </w:r>
      <w:r>
        <w:t xml:space="preserve"> náhledy na rozpočet</w:t>
      </w:r>
      <w:r w:rsidR="00B932C7">
        <w:t>,</w:t>
      </w:r>
      <w:r>
        <w:t xml:space="preserve"> což může vést až k chybně zobrazovaným výstupním údajům.</w:t>
      </w:r>
    </w:p>
    <w:p w:rsidR="00D14DD8" w:rsidRPr="00F261EC" w:rsidRDefault="00D14DD8" w:rsidP="00F261EC"/>
    <w:p w:rsidR="00DE33F3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:rsidR="003104A7" w:rsidRPr="003104A7" w:rsidRDefault="003104A7" w:rsidP="003104A7"/>
    <w:p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:rsidR="00462ABC" w:rsidRDefault="00462ABC" w:rsidP="003104A7">
      <w:pPr>
        <w:jc w:val="both"/>
      </w:pPr>
      <w:r>
        <w:t>V průběhu času byla do systému implementována celá řada tzv. pevných sestav – pevně nastavený pohled na dimenze rozpočtu bez možnosti uživatelského přizpůsobení. V době vzniku sestav byly takové sestavy dostačující pro tehdejší potřeby u</w:t>
      </w:r>
      <w:r w:rsidR="003F5E7E">
        <w:t>živatelů, legislativy a celkově odpovídaly</w:t>
      </w:r>
      <w:r>
        <w:t xml:space="preserve"> metodice správ</w:t>
      </w:r>
      <w:r w:rsidR="003F5E7E">
        <w:t xml:space="preserve">y rozpočtu. Se změnou metodiky a </w:t>
      </w:r>
      <w:r>
        <w:t>legislativy byly přidávány nové transakce/výkazy. Tím neustále narůstal počet sestav, které začaly v čase pozbývat relevantnosti a při nevhodně zvolené transakci v kombinaci s ro</w:t>
      </w:r>
      <w:r w:rsidR="003F5E7E">
        <w:t>zpočtovým obdobím může docházet</w:t>
      </w:r>
      <w:r>
        <w:t xml:space="preserve"> i k výstupu chybných údajů. </w:t>
      </w:r>
      <w:r w:rsidR="00350A4F">
        <w:t>Na základě tohoto stavu bylo vyžádáno provedení kompletní analýzy výkaznictví správy rozpočtu v systému ERP SAP.</w:t>
      </w:r>
    </w:p>
    <w:p w:rsidR="003104A7" w:rsidRDefault="003104A7" w:rsidP="003104A7">
      <w:pPr>
        <w:jc w:val="both"/>
      </w:pPr>
    </w:p>
    <w:p w:rsidR="00414268" w:rsidRDefault="00F261EC" w:rsidP="00414268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Popis cílového stavu</w:t>
      </w:r>
    </w:p>
    <w:p w:rsidR="00462ABC" w:rsidRDefault="00462ABC" w:rsidP="003104A7">
      <w:pPr>
        <w:jc w:val="both"/>
      </w:pPr>
      <w:r>
        <w:t>Cílem analýzy a návrhu nové struktury výkaznictví v systému ERP SAP</w:t>
      </w:r>
      <w:r w:rsidR="003F5E7E">
        <w:t>, která byla provedena v roce 2017, bylo</w:t>
      </w:r>
      <w:r>
        <w:t xml:space="preserve"> snížení počtu výkazů</w:t>
      </w:r>
      <w:r w:rsidR="003F5E7E">
        <w:t xml:space="preserve"> vyhodnocujících stav rozpočtu a současně j</w:t>
      </w:r>
      <w:r>
        <w:t>ejich tzv. unifikace, která by měla zajistit maximální flexibilitu při realizování požadavků na výkaznictví rozpočtu.</w:t>
      </w:r>
    </w:p>
    <w:p w:rsidR="00462ABC" w:rsidRPr="00651EA5" w:rsidRDefault="00462ABC" w:rsidP="003104A7">
      <w:pPr>
        <w:jc w:val="both"/>
      </w:pPr>
      <w:r>
        <w:t>Navrhované sestavy a jejich nová struktura by měly být maximálně flexibilní z pohledu uživatelských úprav vzhledu a obsahu výstupních dat a zároveň by měly splňovat podmínku využiteln</w:t>
      </w:r>
      <w:r w:rsidR="003F5E7E">
        <w:t>osti přes delší časová období. Výše uvedená analýza z</w:t>
      </w:r>
      <w:r w:rsidR="00350A4F">
        <w:t> </w:t>
      </w:r>
      <w:r w:rsidR="003F5E7E">
        <w:t>roku</w:t>
      </w:r>
      <w:r w:rsidR="00350A4F">
        <w:t xml:space="preserve"> 2017</w:t>
      </w:r>
      <w:r w:rsidR="003F5E7E">
        <w:t>, která již byla ze strany MZe schválena</w:t>
      </w:r>
      <w:r w:rsidR="00350A4F">
        <w:t>,</w:t>
      </w:r>
      <w:r w:rsidR="003F5E7E">
        <w:t xml:space="preserve"> je přílohou tohoto změnového požadavku.</w:t>
      </w:r>
    </w:p>
    <w:p w:rsidR="00F261EC" w:rsidRPr="00F261EC" w:rsidRDefault="00F261EC" w:rsidP="00F261EC"/>
    <w:p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6E25B8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A49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7138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13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7138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rFonts w:cs="Arial"/>
          <w:b w:val="0"/>
          <w:szCs w:val="22"/>
        </w:rPr>
        <w:t xml:space="preserve"> </w:t>
      </w:r>
    </w:p>
    <w:p w:rsid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p w:rsidR="003104A7" w:rsidRPr="003104A7" w:rsidRDefault="003104A7" w:rsidP="003104A7"/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:rsidR="0016270D" w:rsidRPr="0016270D" w:rsidRDefault="0016270D" w:rsidP="0016270D"/>
    <w:p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:rsidR="00F261EC" w:rsidRPr="00F261EC" w:rsidRDefault="00F261EC" w:rsidP="00F261EC">
      <w:r>
        <w:t>Nejsou</w:t>
      </w:r>
      <w:r w:rsidR="003104A7">
        <w:t>.</w:t>
      </w:r>
    </w:p>
    <w:p w:rsidR="00B8108C" w:rsidRPr="00B8108C" w:rsidRDefault="00B8108C" w:rsidP="00B8108C"/>
    <w:p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:rsidR="00B8108C" w:rsidRDefault="00B8108C" w:rsidP="00B8108C"/>
    <w:p w:rsidR="003104A7" w:rsidRDefault="003104A7" w:rsidP="00B8108C"/>
    <w:p w:rsidR="003104A7" w:rsidRPr="00B8108C" w:rsidRDefault="003104A7" w:rsidP="00B8108C"/>
    <w:p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6A3F" w:rsidTr="001307A1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:rsidTr="0074488E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8A016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1965B8" w:rsidP="001965B8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--------</w:t>
            </w:r>
          </w:p>
        </w:tc>
      </w:tr>
      <w:tr w:rsidR="008964A9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8A016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7A6E6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Testovací scénář – protokol o uživatelském testování nových funkcionalit aplikace.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2E40C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listinná/elektronicky</w:t>
            </w:r>
          </w:p>
        </w:tc>
      </w:tr>
      <w:tr w:rsidR="007A6E6C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4F2BA0" w:rsidRDefault="007A6E6C" w:rsidP="008A016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6E6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7A6E6C">
              <w:rPr>
                <w:rFonts w:cs="Arial"/>
                <w:color w:val="000000"/>
                <w:szCs w:val="22"/>
                <w:lang w:eastAsia="cs-CZ"/>
              </w:rPr>
              <w:t>le standardního režimu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přímo v aplikaci</w:t>
            </w:r>
          </w:p>
        </w:tc>
      </w:tr>
      <w:tr w:rsidR="008964A9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8A016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0911DA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96A" w:rsidRPr="00276A3F" w:rsidRDefault="001965B8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  <w:tr w:rsidR="00800BBC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Pr="004F2BA0" w:rsidRDefault="00800BBC" w:rsidP="008A016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Pr="00276A3F" w:rsidRDefault="00800BBC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Technická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0BB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</w:tbl>
    <w:p w:rsidR="00234F76" w:rsidRPr="009F3F3D" w:rsidRDefault="00234F76" w:rsidP="001E3C70"/>
    <w:p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8964A9" w:rsidRDefault="008964A9" w:rsidP="005A3DC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>
        <w:rPr>
          <w:rFonts w:cs="Arial"/>
          <w:color w:val="000000"/>
          <w:szCs w:val="22"/>
          <w:lang w:eastAsia="cs-CZ"/>
        </w:rPr>
        <w:t>výše v bodu 2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8A016A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Pr="009F5AF9" w:rsidRDefault="00E930B5" w:rsidP="002E40C1">
            <w:r>
              <w:t>Akceptace nových funkcionalit aplikace</w:t>
            </w:r>
          </w:p>
        </w:tc>
        <w:tc>
          <w:tcPr>
            <w:tcW w:w="2551" w:type="dxa"/>
            <w:vAlign w:val="center"/>
          </w:tcPr>
          <w:p w:rsidR="00EB425B" w:rsidRPr="006C3557" w:rsidRDefault="00E930B5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7E223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EB425B" w:rsidRPr="006C355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8A016A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Pr="009F5AF9" w:rsidRDefault="00EE104E" w:rsidP="007F4DEA">
            <w:r>
              <w:t xml:space="preserve">                         ---------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8A016A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Default="00EE104E" w:rsidP="007F4DEA">
            <w:r>
              <w:t xml:space="preserve">                         </w:t>
            </w:r>
            <w:r>
              <w:softHyphen/>
              <w:t>---------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C284B" w:rsidRPr="006C3557" w:rsidRDefault="00DC284B">
      <w:pPr>
        <w:spacing w:after="0"/>
        <w:rPr>
          <w:rFonts w:cs="Arial"/>
          <w:szCs w:val="22"/>
        </w:rPr>
      </w:pPr>
    </w:p>
    <w:p w:rsidR="00DC284B" w:rsidRPr="006C3557" w:rsidRDefault="00DC284B">
      <w:pPr>
        <w:spacing w:after="0"/>
        <w:rPr>
          <w:rFonts w:cs="Arial"/>
          <w:szCs w:val="22"/>
        </w:rPr>
      </w:pPr>
    </w:p>
    <w:p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7E2232" w:rsidRPr="006C3557" w:rsidTr="00B358AE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7E2232" w:rsidRPr="006C3557" w:rsidRDefault="007E2232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:rsidR="007E2232" w:rsidRDefault="007E2232">
            <w:r w:rsidRPr="00A42BA0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7E2232" w:rsidRPr="006C3557" w:rsidRDefault="007E223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7E2232" w:rsidRPr="006C3557" w:rsidRDefault="007E223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2232" w:rsidRPr="006C3557" w:rsidTr="00B358AE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7E2232" w:rsidRPr="006C3557" w:rsidRDefault="007E2232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:rsidR="007E2232" w:rsidRDefault="007E2232">
            <w:r w:rsidRPr="00A42BA0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7E2232" w:rsidRPr="006C3557" w:rsidRDefault="007E223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7E2232" w:rsidRPr="006C3557" w:rsidRDefault="007E223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710C82" w:rsidRDefault="00710C82" w:rsidP="00484CB3">
      <w:pPr>
        <w:spacing w:after="0"/>
        <w:rPr>
          <w:rFonts w:cs="Arial"/>
          <w:szCs w:val="22"/>
        </w:rPr>
      </w:pPr>
    </w:p>
    <w:p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9"/>
          <w:footerReference w:type="default" r:id="rId10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65"/>
        <w:gridCol w:w="1770"/>
        <w:gridCol w:w="2603"/>
        <w:gridCol w:w="1693"/>
        <w:gridCol w:w="901"/>
      </w:tblGrid>
      <w:tr w:rsidR="00EC6856" w:rsidRPr="006C3557" w:rsidTr="00B27B87">
        <w:tc>
          <w:tcPr>
            <w:tcW w:w="169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EC6856" w:rsidRPr="006C3557" w:rsidRDefault="00BC27A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EC6856" w:rsidRPr="006C3557" w:rsidRDefault="005C372A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2018_008_4</w:t>
            </w:r>
          </w:p>
        </w:tc>
        <w:tc>
          <w:tcPr>
            <w:tcW w:w="170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EC6856" w:rsidRPr="006C3557" w:rsidRDefault="005C372A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SAP04</w:t>
            </w:r>
          </w:p>
        </w:tc>
      </w:tr>
    </w:tbl>
    <w:p w:rsidR="005A3DC7" w:rsidRPr="005A3DC7" w:rsidRDefault="005A3DC7" w:rsidP="005A3DC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PRO KOMUNIKACI</w:t>
      </w:r>
      <w:r w:rsidR="00BC6FF6">
        <w:rPr>
          <w:rFonts w:cs="Arial"/>
          <w:b w:val="0"/>
          <w:sz w:val="22"/>
          <w:szCs w:val="22"/>
        </w:rPr>
        <w:t xml:space="preserve"> S DODAVATELEM: </w:t>
      </w:r>
    </w:p>
    <w:p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:rsidR="007D212A" w:rsidRPr="001965B8" w:rsidRDefault="007D212A" w:rsidP="001965B8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1965B8">
        <w:rPr>
          <w:rFonts w:cs="Arial"/>
          <w:color w:val="000000"/>
          <w:szCs w:val="22"/>
          <w:lang w:eastAsia="cs-CZ"/>
        </w:rPr>
        <w:t xml:space="preserve">Požadavek bude řešen kombinací nového vývoje uživatelských sestav a využití standardních nástrojů pro definici výkazů. Důraz bude kladen na maximální využití standardních customizačních nástrojů. </w:t>
      </w:r>
    </w:p>
    <w:p w:rsidR="007D212A" w:rsidRPr="001965B8" w:rsidRDefault="007D212A" w:rsidP="001965B8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1965B8">
        <w:rPr>
          <w:rFonts w:cs="Arial"/>
          <w:color w:val="000000"/>
          <w:szCs w:val="22"/>
          <w:lang w:eastAsia="cs-CZ"/>
        </w:rPr>
        <w:t xml:space="preserve">Realizací vznikne sada nových transakcí a bude kompletně přepracována hierarchie rolí v oblasti výkaznictví správy rozpočtu. </w:t>
      </w:r>
      <w:r w:rsidR="00E708A7" w:rsidRPr="001965B8">
        <w:rPr>
          <w:rFonts w:cs="Arial"/>
          <w:color w:val="000000"/>
          <w:szCs w:val="22"/>
          <w:lang w:eastAsia="cs-CZ"/>
        </w:rPr>
        <w:t>Následně bude nutné upravit přiřazení rolí jednotlivým uživatelům agendy správy rozpočtu.</w:t>
      </w:r>
    </w:p>
    <w:p w:rsidR="00864ECD" w:rsidRPr="001965B8" w:rsidRDefault="00864ECD" w:rsidP="001965B8">
      <w:pPr>
        <w:spacing w:after="0"/>
        <w:jc w:val="both"/>
        <w:rPr>
          <w:rFonts w:cs="Arial"/>
          <w:color w:val="000000"/>
          <w:szCs w:val="22"/>
          <w:lang w:eastAsia="cs-CZ"/>
        </w:rPr>
      </w:pPr>
    </w:p>
    <w:p w:rsidR="00864ECD" w:rsidRPr="001965B8" w:rsidRDefault="00DA247C" w:rsidP="001965B8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1965B8">
        <w:rPr>
          <w:rFonts w:cs="Arial"/>
          <w:color w:val="000000"/>
          <w:szCs w:val="22"/>
          <w:lang w:eastAsia="cs-CZ"/>
        </w:rPr>
        <w:t>Z hlediska formy a náročnosti</w:t>
      </w:r>
      <w:r w:rsidR="000D24A0" w:rsidRPr="001965B8">
        <w:rPr>
          <w:rFonts w:cs="Arial"/>
          <w:color w:val="000000"/>
          <w:szCs w:val="22"/>
          <w:lang w:eastAsia="cs-CZ"/>
        </w:rPr>
        <w:t xml:space="preserve"> implementace je nutné vyčlenit </w:t>
      </w:r>
      <w:r w:rsidRPr="001965B8">
        <w:rPr>
          <w:rFonts w:cs="Arial"/>
          <w:color w:val="000000"/>
          <w:szCs w:val="22"/>
          <w:lang w:eastAsia="cs-CZ"/>
        </w:rPr>
        <w:t>realizaci porovnávací sestavy legislativních výkazů mezi systémem EKIS MZE ČR a systémem RISRE</w:t>
      </w:r>
      <w:r w:rsidR="0031182A" w:rsidRPr="001965B8">
        <w:rPr>
          <w:rFonts w:cs="Arial"/>
          <w:color w:val="000000"/>
          <w:szCs w:val="22"/>
          <w:lang w:eastAsia="cs-CZ"/>
        </w:rPr>
        <w:t xml:space="preserve"> (kapitola 3.5. Integrace se systémy Státní pokladny)</w:t>
      </w:r>
      <w:r w:rsidRPr="001965B8">
        <w:rPr>
          <w:rFonts w:cs="Arial"/>
          <w:color w:val="000000"/>
          <w:szCs w:val="22"/>
          <w:lang w:eastAsia="cs-CZ"/>
        </w:rPr>
        <w:t xml:space="preserve">. Realizace tohoto srovnávacího </w:t>
      </w:r>
      <w:r w:rsidR="0031182A" w:rsidRPr="001965B8">
        <w:rPr>
          <w:rFonts w:cs="Arial"/>
          <w:color w:val="000000"/>
          <w:szCs w:val="22"/>
          <w:lang w:eastAsia="cs-CZ"/>
        </w:rPr>
        <w:t>nástroje má dopady do definice nového rozhra</w:t>
      </w:r>
      <w:r w:rsidR="000D24A0" w:rsidRPr="001965B8">
        <w:rPr>
          <w:rFonts w:cs="Arial"/>
          <w:color w:val="000000"/>
          <w:szCs w:val="22"/>
          <w:lang w:eastAsia="cs-CZ"/>
        </w:rPr>
        <w:t xml:space="preserve">ní na systém RISRE. </w:t>
      </w:r>
    </w:p>
    <w:p w:rsidR="00864ECD" w:rsidRPr="005A3DC7" w:rsidRDefault="00864ECD" w:rsidP="001E5572">
      <w:pPr>
        <w:rPr>
          <w:sz w:val="16"/>
        </w:rPr>
      </w:pPr>
    </w:p>
    <w:p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:rsidR="00CC4564" w:rsidRDefault="005A3DC7" w:rsidP="00CC4564">
      <w:r>
        <w:t xml:space="preserve">V souladu s podmínkami smlouvy </w:t>
      </w:r>
      <w:r>
        <w:rPr>
          <w:szCs w:val="22"/>
        </w:rPr>
        <w:t>211-2017-13330.</w:t>
      </w:r>
    </w:p>
    <w:p w:rsidR="001400EE" w:rsidRPr="005A3DC7" w:rsidRDefault="001400EE" w:rsidP="00CC4564">
      <w:pPr>
        <w:rPr>
          <w:sz w:val="16"/>
        </w:rPr>
      </w:pPr>
    </w:p>
    <w:p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Technické aspekty implementace</w:t>
      </w:r>
    </w:p>
    <w:p w:rsidR="007D212A" w:rsidRPr="007D212A" w:rsidRDefault="007D212A" w:rsidP="007D212A"/>
    <w:p w:rsidR="008B2A85" w:rsidRPr="001965B8" w:rsidRDefault="008B2A85" w:rsidP="008A016A">
      <w:pPr>
        <w:pStyle w:val="Odstavecseseznamem"/>
        <w:numPr>
          <w:ilvl w:val="0"/>
          <w:numId w:val="9"/>
        </w:numPr>
        <w:rPr>
          <w:szCs w:val="22"/>
        </w:rPr>
      </w:pPr>
      <w:r w:rsidRPr="001965B8">
        <w:rPr>
          <w:szCs w:val="22"/>
        </w:rPr>
        <w:t>Využití standardních nástrojů pro definici uživatelských sestav : Report painter, SAP Query, Report Framework</w:t>
      </w:r>
      <w:r w:rsidR="007D212A" w:rsidRPr="001965B8">
        <w:rPr>
          <w:szCs w:val="22"/>
        </w:rPr>
        <w:t>.</w:t>
      </w:r>
    </w:p>
    <w:p w:rsidR="008B2A85" w:rsidRPr="001965B8" w:rsidRDefault="008B2A85" w:rsidP="008A016A">
      <w:pPr>
        <w:pStyle w:val="Odstavecseseznamem"/>
        <w:numPr>
          <w:ilvl w:val="0"/>
          <w:numId w:val="9"/>
        </w:numPr>
        <w:rPr>
          <w:szCs w:val="22"/>
        </w:rPr>
      </w:pPr>
      <w:r w:rsidRPr="001965B8">
        <w:rPr>
          <w:szCs w:val="22"/>
        </w:rPr>
        <w:t xml:space="preserve">Programové prostředí ABAP pro vytvoření uživatelských tabulkových sestav ve formátu ALV. </w:t>
      </w:r>
    </w:p>
    <w:p w:rsidR="008B2A85" w:rsidRPr="001965B8" w:rsidRDefault="008B2A85" w:rsidP="008A016A">
      <w:pPr>
        <w:pStyle w:val="Odstavecseseznamem"/>
        <w:numPr>
          <w:ilvl w:val="0"/>
          <w:numId w:val="9"/>
        </w:numPr>
        <w:rPr>
          <w:szCs w:val="22"/>
        </w:rPr>
      </w:pPr>
      <w:r w:rsidRPr="001965B8">
        <w:rPr>
          <w:szCs w:val="22"/>
        </w:rPr>
        <w:t>Programové prostředí ABAP pro vytvoření sestav v pevné struktuře – především oblast legislativního výkaznictví.</w:t>
      </w:r>
    </w:p>
    <w:p w:rsidR="008B2A85" w:rsidRPr="001965B8" w:rsidRDefault="008B2A85" w:rsidP="008A016A">
      <w:pPr>
        <w:pStyle w:val="Odstavecseseznamem"/>
        <w:numPr>
          <w:ilvl w:val="0"/>
          <w:numId w:val="9"/>
        </w:numPr>
        <w:rPr>
          <w:szCs w:val="22"/>
        </w:rPr>
      </w:pPr>
      <w:r w:rsidRPr="001965B8">
        <w:rPr>
          <w:szCs w:val="22"/>
        </w:rPr>
        <w:t xml:space="preserve">Standardní nástroje pro definici uživatelských rolí. </w:t>
      </w:r>
    </w:p>
    <w:p w:rsidR="001400EE" w:rsidRDefault="001400EE" w:rsidP="007D212A">
      <w:pPr>
        <w:rPr>
          <w:sz w:val="16"/>
        </w:rPr>
      </w:pPr>
    </w:p>
    <w:p w:rsidR="00496CE0" w:rsidRPr="005A3DC7" w:rsidRDefault="00496CE0" w:rsidP="001E5572">
      <w:pPr>
        <w:rPr>
          <w:sz w:val="16"/>
        </w:rPr>
      </w:pPr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agendu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data  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síťovou infrastrukturu</w:t>
      </w:r>
    </w:p>
    <w:p w:rsidR="003F4494" w:rsidRPr="001E5572" w:rsidRDefault="003F4494" w:rsidP="001E5572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serverovou infrastrukturu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13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-39790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7138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bezpečnost </w:t>
      </w:r>
      <w:r w:rsidRPr="00F04A23">
        <w:tab/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6711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-1082144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3F4494" w:rsidRPr="00F04A23" w:rsidRDefault="003F4494" w:rsidP="00F04A23">
      <w:pPr>
        <w:rPr>
          <w:rFonts w:cs="Arial"/>
          <w:szCs w:val="22"/>
        </w:rPr>
      </w:pPr>
    </w:p>
    <w:p w:rsidR="00EC685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>Požadavky na součinnost Objednatele a třetích stran</w:t>
      </w:r>
    </w:p>
    <w:p w:rsidR="005A3DC7" w:rsidRDefault="005A3DC7" w:rsidP="005A3DC7">
      <w:r>
        <w:t>Součinnost MZe při testování úprav.</w:t>
      </w:r>
    </w:p>
    <w:p w:rsidR="00EA5222" w:rsidRDefault="00EA5222" w:rsidP="005A3DC7">
      <w:r>
        <w:t>Součinnost dodavatelské firmy zajišťující datovou komunikaci se systémy RISRE.</w:t>
      </w:r>
      <w:r w:rsidR="001965B8">
        <w:t xml:space="preserve"> </w:t>
      </w:r>
      <w:r w:rsidR="001965B8" w:rsidRPr="001965B8">
        <w:rPr>
          <w:b/>
        </w:rPr>
        <w:t>Vytvoření nového rozhraní na RISRE včetně zabezpečení úpravy AGRIBUS - dokončení v T1</w:t>
      </w:r>
      <w:r w:rsidR="007F1A22">
        <w:rPr>
          <w:b/>
        </w:rPr>
        <w:t xml:space="preserve"> (datum objednání)</w:t>
      </w:r>
      <w:r w:rsidR="001965B8" w:rsidRPr="001965B8">
        <w:rPr>
          <w:b/>
        </w:rPr>
        <w:t xml:space="preserve"> + 35</w:t>
      </w:r>
      <w:r w:rsidR="007F1A22">
        <w:rPr>
          <w:b/>
        </w:rPr>
        <w:t xml:space="preserve"> pracovních dní</w:t>
      </w:r>
      <w:r w:rsidR="001965B8" w:rsidRPr="001965B8">
        <w:rPr>
          <w:b/>
        </w:rPr>
        <w:t>.</w:t>
      </w:r>
    </w:p>
    <w:p w:rsidR="00994596" w:rsidRDefault="00994596" w:rsidP="005A3DC7"/>
    <w:p w:rsidR="00EC6856" w:rsidRPr="005A3DC7" w:rsidRDefault="00EC6856" w:rsidP="005A3DC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A3DC7">
        <w:rPr>
          <w:rFonts w:cs="Arial"/>
          <w:sz w:val="22"/>
          <w:szCs w:val="22"/>
        </w:rPr>
        <w:t xml:space="preserve">Harmonogram </w:t>
      </w:r>
      <w:r w:rsidR="00051D11" w:rsidRPr="005A3DC7">
        <w:rPr>
          <w:rFonts w:cs="Arial"/>
          <w:sz w:val="22"/>
          <w:szCs w:val="22"/>
        </w:rPr>
        <w:t>plnění</w:t>
      </w:r>
      <w:r w:rsidRPr="005A3DC7">
        <w:rPr>
          <w:rFonts w:cs="Arial"/>
          <w:b w:val="0"/>
          <w:i/>
          <w:sz w:val="16"/>
          <w:szCs w:val="22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EC6856" w:rsidRPr="00F23D33" w:rsidTr="00994596">
        <w:trPr>
          <w:trHeight w:val="300"/>
          <w:tblHeader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121BAB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994596" w:rsidRPr="00F23D33" w:rsidTr="001965B8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994596" w:rsidRPr="007F1A22" w:rsidRDefault="007F1A22" w:rsidP="007F1A22">
            <w:pPr>
              <w:rPr>
                <w:sz w:val="20"/>
                <w:szCs w:val="20"/>
              </w:rPr>
            </w:pPr>
            <w:r w:rsidRPr="007F1A22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4596" w:rsidRDefault="001965B8" w:rsidP="0099459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T1</w:t>
            </w:r>
          </w:p>
        </w:tc>
      </w:tr>
      <w:tr w:rsidR="00994596" w:rsidRPr="00F23D33" w:rsidTr="001965B8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994596" w:rsidRPr="007F1A22" w:rsidRDefault="007F1A22" w:rsidP="007F1A22">
            <w:pPr>
              <w:rPr>
                <w:sz w:val="20"/>
                <w:szCs w:val="20"/>
              </w:rPr>
            </w:pPr>
            <w:r w:rsidRPr="007F1A22">
              <w:rPr>
                <w:sz w:val="20"/>
                <w:szCs w:val="20"/>
              </w:rPr>
              <w:t xml:space="preserve">T2 = </w:t>
            </w:r>
            <w:r w:rsidR="00994596" w:rsidRPr="007F1A22">
              <w:rPr>
                <w:sz w:val="20"/>
                <w:szCs w:val="20"/>
              </w:rPr>
              <w:t>fáze – reorganizace rolí výkaznictví správy rozpočtu, definice uživatelských sestav dle vypracované analýzy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4596" w:rsidRDefault="00994596" w:rsidP="009945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T2 = T1 +62 </w:t>
            </w:r>
          </w:p>
        </w:tc>
      </w:tr>
      <w:tr w:rsidR="00994596" w:rsidRPr="00F23D33" w:rsidTr="001965B8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994596" w:rsidRPr="007F1A22" w:rsidRDefault="007F1A22" w:rsidP="007F1A22">
            <w:pPr>
              <w:rPr>
                <w:sz w:val="20"/>
                <w:szCs w:val="20"/>
              </w:rPr>
            </w:pPr>
            <w:r w:rsidRPr="007F1A22">
              <w:rPr>
                <w:sz w:val="20"/>
                <w:szCs w:val="20"/>
              </w:rPr>
              <w:t xml:space="preserve">T3 = </w:t>
            </w:r>
            <w:r w:rsidR="00994596" w:rsidRPr="007F1A22">
              <w:rPr>
                <w:sz w:val="20"/>
                <w:szCs w:val="20"/>
              </w:rPr>
              <w:t>fáze – realizace nového rozhraní pro porovnání legislativních výkazů se systémem RISRE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4596" w:rsidRDefault="00994596" w:rsidP="009945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T3 = T2 + 21</w:t>
            </w:r>
          </w:p>
        </w:tc>
      </w:tr>
      <w:tr w:rsidR="00994596" w:rsidRPr="00F23D33" w:rsidTr="001965B8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994596" w:rsidRPr="007F1A22" w:rsidRDefault="007F1A22" w:rsidP="007F1A22">
            <w:pPr>
              <w:rPr>
                <w:sz w:val="20"/>
                <w:szCs w:val="20"/>
              </w:rPr>
            </w:pPr>
            <w:r w:rsidRPr="007F1A22">
              <w:rPr>
                <w:sz w:val="20"/>
                <w:szCs w:val="20"/>
              </w:rPr>
              <w:t xml:space="preserve">T4 = </w:t>
            </w:r>
            <w:r w:rsidR="00994596" w:rsidRPr="007F1A22">
              <w:rPr>
                <w:sz w:val="20"/>
                <w:szCs w:val="20"/>
              </w:rPr>
              <w:t>Akceptace dokumentace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4596" w:rsidRDefault="001965B8" w:rsidP="009945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T4 = T3 + 6</w:t>
            </w:r>
          </w:p>
        </w:tc>
      </w:tr>
      <w:tr w:rsidR="00994596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994596" w:rsidRPr="007B1D4A" w:rsidRDefault="00994596" w:rsidP="009945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994596" w:rsidRPr="00DC737A" w:rsidRDefault="00994596" w:rsidP="00994596">
            <w:pPr>
              <w:ind w:left="436" w:right="417"/>
              <w:rPr>
                <w:sz w:val="20"/>
                <w:szCs w:val="20"/>
              </w:rPr>
            </w:pPr>
          </w:p>
        </w:tc>
      </w:tr>
    </w:tbl>
    <w:p w:rsidR="00EC6856" w:rsidRDefault="00EC6856" w:rsidP="007B1D4A">
      <w:pPr>
        <w:rPr>
          <w:rFonts w:cs="Arial"/>
          <w:i/>
          <w:sz w:val="16"/>
          <w:szCs w:val="16"/>
        </w:rPr>
      </w:pPr>
    </w:p>
    <w:p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7F6E99" w:rsidRPr="00F23D33" w:rsidRDefault="00605B46" w:rsidP="00605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D72CC3">
              <w:rPr>
                <w:szCs w:val="22"/>
              </w:rPr>
              <w:t>Viz cenová nabídka v příloze č.01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:rsidR="007F6E99" w:rsidRPr="00F23D33" w:rsidRDefault="00184731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591 260,00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7F6E99" w:rsidRPr="00F23D33" w:rsidRDefault="00184731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715 424,60</w:t>
            </w:r>
          </w:p>
        </w:tc>
      </w:tr>
      <w:tr w:rsidR="00605B46" w:rsidRPr="00F23D33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05B46" w:rsidRPr="00CB1115" w:rsidRDefault="00605B46" w:rsidP="00605B4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605B46" w:rsidRPr="00F23D33" w:rsidRDefault="00184731" w:rsidP="00605B46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591 260,00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05B46" w:rsidRPr="00F23D33" w:rsidRDefault="00184731" w:rsidP="00605B46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715 424,60</w:t>
            </w:r>
          </w:p>
        </w:tc>
      </w:tr>
    </w:tbl>
    <w:p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3F4494" w:rsidP="00D72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D72CC3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D72CC3" w:rsidP="006051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</w:tbl>
    <w:p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:rsidTr="00770A54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7E2232" w:rsidRPr="006C3557" w:rsidTr="00815EFE">
        <w:trPr>
          <w:trHeight w:val="544"/>
        </w:trPr>
        <w:tc>
          <w:tcPr>
            <w:tcW w:w="2693" w:type="dxa"/>
            <w:shd w:val="clear" w:color="auto" w:fill="auto"/>
            <w:noWrap/>
          </w:tcPr>
          <w:p w:rsidR="007E2232" w:rsidRDefault="007E2232">
            <w:r w:rsidRPr="00FA00CD">
              <w:rPr>
                <w:sz w:val="20"/>
                <w:szCs w:val="20"/>
              </w:rPr>
              <w:t>…</w:t>
            </w:r>
          </w:p>
        </w:tc>
        <w:tc>
          <w:tcPr>
            <w:tcW w:w="3686" w:type="dxa"/>
          </w:tcPr>
          <w:p w:rsidR="007E2232" w:rsidRDefault="007E2232">
            <w:r w:rsidRPr="00FA00CD">
              <w:rPr>
                <w:sz w:val="20"/>
                <w:szCs w:val="20"/>
              </w:rPr>
              <w:t>…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7E2232" w:rsidRPr="006C3557" w:rsidRDefault="007E2232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7E2232" w:rsidRPr="006C3557" w:rsidRDefault="007E2232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11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CF581B" w:rsidRDefault="00CF581B" w:rsidP="00484CB3">
      <w:pPr>
        <w:rPr>
          <w:rFonts w:cs="Arial"/>
          <w:b/>
          <w:caps/>
          <w:szCs w:val="22"/>
        </w:rPr>
      </w:pPr>
    </w:p>
    <w:p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:rsidTr="00F11443">
        <w:tc>
          <w:tcPr>
            <w:tcW w:w="169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401780" w:rsidRPr="006C3557" w:rsidRDefault="005C372A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2018_008_4</w:t>
            </w:r>
          </w:p>
        </w:tc>
        <w:tc>
          <w:tcPr>
            <w:tcW w:w="163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401780" w:rsidRPr="006C3557" w:rsidRDefault="005C372A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SAP04</w:t>
            </w:r>
          </w:p>
        </w:tc>
      </w:tr>
    </w:tbl>
    <w:p w:rsidR="001F2E58" w:rsidRPr="006C3557" w:rsidRDefault="001F2E58" w:rsidP="00401780">
      <w:pPr>
        <w:rPr>
          <w:rFonts w:cs="Arial"/>
          <w:szCs w:val="22"/>
        </w:rPr>
      </w:pPr>
    </w:p>
    <w:p w:rsidR="00044DB9" w:rsidRPr="00044DB9" w:rsidRDefault="00044DB9" w:rsidP="008A016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4A3B16" w:rsidRDefault="00044DB9" w:rsidP="004A3B16">
      <w:pPr>
        <w:rPr>
          <w:rFonts w:cs="Arial"/>
        </w:rPr>
      </w:pPr>
      <w:r>
        <w:rPr>
          <w:rFonts w:cs="Arial"/>
        </w:rPr>
        <w:t>Požadované</w:t>
      </w:r>
      <w:r w:rsidR="00414268">
        <w:rPr>
          <w:rFonts w:cs="Arial"/>
        </w:rPr>
        <w:t xml:space="preserve"> plnění je specifikováno v příloze č. 1</w:t>
      </w:r>
      <w:r>
        <w:rPr>
          <w:rFonts w:cs="Arial"/>
        </w:rPr>
        <w:t xml:space="preserve"> </w:t>
      </w:r>
      <w:r w:rsidR="004A3B16">
        <w:rPr>
          <w:rFonts w:cs="Arial"/>
        </w:rPr>
        <w:t xml:space="preserve"> </w:t>
      </w:r>
    </w:p>
    <w:p w:rsidR="0033113B" w:rsidRDefault="0033113B" w:rsidP="004C756F"/>
    <w:p w:rsidR="00013DF1" w:rsidRPr="006C3557" w:rsidRDefault="00013DF1" w:rsidP="008A016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7E223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0D714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Zabezpečení úprav na AgriBus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7E223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B3C3C" w:rsidRPr="004C756F" w:rsidRDefault="00CB3C3C" w:rsidP="00CB3C3C"/>
    <w:p w:rsidR="001E3C70" w:rsidRPr="0003534C" w:rsidRDefault="001E3C70" w:rsidP="008A016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0D714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</w:t>
            </w:r>
          </w:p>
        </w:tc>
      </w:tr>
      <w:tr w:rsidR="004A3B16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4A3B16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0D714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T+89</w:t>
            </w:r>
          </w:p>
        </w:tc>
      </w:tr>
    </w:tbl>
    <w:p w:rsidR="001E3C70" w:rsidRPr="004C756F" w:rsidRDefault="001E3C70" w:rsidP="004C756F"/>
    <w:p w:rsidR="001E3C70" w:rsidRPr="0003534C" w:rsidRDefault="001E3C70" w:rsidP="008A016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1275"/>
        <w:gridCol w:w="1418"/>
      </w:tblGrid>
      <w:tr w:rsidR="00354EF3" w:rsidRPr="00F23D33" w:rsidTr="0049375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354EF3" w:rsidRPr="00F23D33" w:rsidTr="00493753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</w:tr>
      <w:tr w:rsidR="00354EF3" w:rsidRPr="00F23D33" w:rsidTr="00493753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:rsidR="00354EF3" w:rsidRPr="00F23D33" w:rsidRDefault="000D7141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HR-01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54EF3" w:rsidRPr="00F23D33" w:rsidRDefault="000D7141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354EF3" w:rsidRPr="00F23D33" w:rsidRDefault="000D7141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591 261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54EF3" w:rsidRPr="00F23D33" w:rsidRDefault="005A2F55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715 424,60</w:t>
            </w:r>
          </w:p>
        </w:tc>
      </w:tr>
      <w:tr w:rsidR="005A2F55" w:rsidRPr="00F23D33" w:rsidTr="00493753">
        <w:trPr>
          <w:trHeight w:val="397"/>
        </w:trPr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A2F55" w:rsidRPr="00CB1115" w:rsidRDefault="005A2F55" w:rsidP="005A2F5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A2F55" w:rsidRPr="00F23D33" w:rsidRDefault="005A2F55" w:rsidP="005A2F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5A2F55" w:rsidRPr="00F23D33" w:rsidRDefault="005A2F55" w:rsidP="005A2F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591 261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5A2F55" w:rsidRPr="00F23D33" w:rsidRDefault="005A2F55" w:rsidP="005A2F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715 424,60</w:t>
            </w:r>
          </w:p>
        </w:tc>
      </w:tr>
    </w:tbl>
    <w:p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:rsidR="00044DB9" w:rsidRPr="002123D3" w:rsidRDefault="004A3B16" w:rsidP="008A016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:rsidR="005A138A" w:rsidRDefault="005A138A">
      <w:pPr>
        <w:spacing w:after="0"/>
      </w:pPr>
      <w:r>
        <w:br w:type="page"/>
      </w:r>
    </w:p>
    <w:p w:rsidR="001E3C70" w:rsidRPr="004C756F" w:rsidRDefault="001E3C70" w:rsidP="00CB3C3C"/>
    <w:p w:rsidR="00013DF1" w:rsidRPr="006C3557" w:rsidRDefault="00B317DB" w:rsidP="008A016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:rsidTr="00DD3E5D">
        <w:tc>
          <w:tcPr>
            <w:tcW w:w="2655" w:type="dxa"/>
          </w:tcPr>
          <w:p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:rsidTr="00DD3E5D">
        <w:tc>
          <w:tcPr>
            <w:tcW w:w="2655" w:type="dxa"/>
            <w:tcBorders>
              <w:bottom w:val="nil"/>
            </w:tcBorders>
          </w:tcPr>
          <w:p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E930B5">
              <w:rPr>
                <w:rFonts w:cs="Arial"/>
                <w:szCs w:val="22"/>
              </w:rPr>
              <w:t xml:space="preserve"> </w:t>
            </w:r>
            <w:r w:rsidR="007E2232">
              <w:rPr>
                <w:sz w:val="20"/>
                <w:szCs w:val="2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5A2F55">
              <w:rPr>
                <w:rFonts w:cs="Arial"/>
                <w:szCs w:val="22"/>
              </w:rPr>
              <w:t xml:space="preserve"> </w:t>
            </w:r>
            <w:r w:rsidR="007E2232">
              <w:rPr>
                <w:sz w:val="20"/>
                <w:szCs w:val="2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D3E5D" w:rsidRDefault="00DD3E5D" w:rsidP="00875247">
      <w:pPr>
        <w:rPr>
          <w:rFonts w:cs="Arial"/>
          <w:szCs w:val="22"/>
        </w:rPr>
      </w:pPr>
    </w:p>
    <w:p w:rsidR="001135A2" w:rsidRDefault="001135A2" w:rsidP="00875247">
      <w:pPr>
        <w:rPr>
          <w:rFonts w:cs="Arial"/>
          <w:szCs w:val="22"/>
        </w:rPr>
      </w:pPr>
    </w:p>
    <w:p w:rsidR="00B317DB" w:rsidRPr="006C3557" w:rsidRDefault="00B317DB" w:rsidP="008A016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p w:rsidR="00FE63E8" w:rsidRPr="006C3557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:rsidTr="00DD3E5D">
        <w:tc>
          <w:tcPr>
            <w:tcW w:w="3539" w:type="dxa"/>
          </w:tcPr>
          <w:p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  <w:r w:rsidR="005A2F55">
              <w:rPr>
                <w:rFonts w:cs="Arial"/>
                <w:szCs w:val="22"/>
              </w:rPr>
              <w:t xml:space="preserve"> </w:t>
            </w:r>
            <w:r w:rsidR="007E2232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BA58A8" w:rsidRDefault="00BA58A8" w:rsidP="00875247">
      <w:pPr>
        <w:rPr>
          <w:rFonts w:cs="Arial"/>
          <w:sz w:val="20"/>
          <w:szCs w:val="20"/>
        </w:rPr>
      </w:pPr>
    </w:p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:rsidTr="00C12C91">
        <w:tc>
          <w:tcPr>
            <w:tcW w:w="3539" w:type="dxa"/>
          </w:tcPr>
          <w:p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5A2F55">
              <w:rPr>
                <w:rFonts w:cs="Arial"/>
                <w:szCs w:val="22"/>
              </w:rPr>
              <w:t xml:space="preserve"> </w:t>
            </w:r>
            <w:r w:rsidR="007E2232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p w:rsidR="005A2F55" w:rsidRDefault="005A2F55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5A2F55" w:rsidRPr="006C3557" w:rsidTr="005C372A">
        <w:tc>
          <w:tcPr>
            <w:tcW w:w="3539" w:type="dxa"/>
          </w:tcPr>
          <w:p w:rsidR="005A2F55" w:rsidRPr="00BB7D3D" w:rsidRDefault="005A2F55" w:rsidP="005C372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5A2F55" w:rsidRPr="006C3557" w:rsidRDefault="005A2F55" w:rsidP="005C372A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20690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19892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5A2F55" w:rsidRPr="006C3557" w:rsidTr="005C372A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5A2F55" w:rsidRPr="006C3557" w:rsidRDefault="005A2F55" w:rsidP="005C372A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5A2F55" w:rsidRPr="006C3557" w:rsidRDefault="005A2F55" w:rsidP="005C372A">
            <w:pPr>
              <w:rPr>
                <w:rFonts w:cs="Arial"/>
                <w:szCs w:val="22"/>
              </w:rPr>
            </w:pPr>
          </w:p>
        </w:tc>
      </w:tr>
      <w:tr w:rsidR="005A2F55" w:rsidRPr="006C3557" w:rsidTr="005C372A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5A2F55" w:rsidRPr="006C3557" w:rsidRDefault="005A2F55" w:rsidP="005C372A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>
              <w:rPr>
                <w:rFonts w:cs="Arial"/>
                <w:szCs w:val="22"/>
              </w:rPr>
              <w:t xml:space="preserve"> </w:t>
            </w:r>
            <w:r w:rsidR="007E2232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5A2F55" w:rsidRPr="006C3557" w:rsidRDefault="005A2F55" w:rsidP="005C372A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5A2F55" w:rsidRPr="006C3557" w:rsidRDefault="005A2F55" w:rsidP="005C372A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5A2F55" w:rsidRPr="006C3557" w:rsidRDefault="005A2F55" w:rsidP="005C372A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5A2F55" w:rsidRPr="006C3557" w:rsidRDefault="005A2F55" w:rsidP="005C372A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F870AD" w:rsidRDefault="00F870AD">
      <w:pPr>
        <w:spacing w:after="0"/>
        <w:rPr>
          <w:rFonts w:cs="Arial"/>
          <w:sz w:val="20"/>
          <w:szCs w:val="20"/>
        </w:rPr>
      </w:pPr>
    </w:p>
    <w:p w:rsidR="005A2F55" w:rsidRDefault="005A2F55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:rsidTr="00976455">
        <w:tc>
          <w:tcPr>
            <w:tcW w:w="3539" w:type="dxa"/>
          </w:tcPr>
          <w:p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5A2F55">
              <w:rPr>
                <w:rFonts w:cs="Arial"/>
                <w:szCs w:val="22"/>
              </w:rPr>
              <w:t xml:space="preserve"> </w:t>
            </w:r>
            <w:r w:rsidR="007E2232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31" w:rsidRDefault="002A2131" w:rsidP="00F736A9">
      <w:pPr>
        <w:spacing w:after="0"/>
      </w:pPr>
      <w:r>
        <w:separator/>
      </w:r>
    </w:p>
  </w:endnote>
  <w:endnote w:type="continuationSeparator" w:id="0">
    <w:p w:rsidR="002A2131" w:rsidRDefault="002A2131" w:rsidP="00F736A9">
      <w:pPr>
        <w:spacing w:after="0"/>
      </w:pPr>
      <w:r>
        <w:continuationSeparator/>
      </w:r>
    </w:p>
  </w:endnote>
  <w:endnote w:type="continuationNotice" w:id="1">
    <w:p w:rsidR="002A2131" w:rsidRDefault="002A2131">
      <w:pPr>
        <w:spacing w:after="0"/>
      </w:pPr>
    </w:p>
  </w:endnote>
  <w:endnote w:id="2">
    <w:p w:rsidR="005C372A" w:rsidRPr="00E56B5D" w:rsidRDefault="005C372A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5C372A" w:rsidRPr="00E56B5D" w:rsidRDefault="005C372A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:rsidR="005C372A" w:rsidRPr="00E56B5D" w:rsidRDefault="005C372A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:rsidR="005C372A" w:rsidRPr="00E56B5D" w:rsidRDefault="005C372A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:rsidR="005C372A" w:rsidRPr="00E56B5D" w:rsidRDefault="005C372A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:rsidR="005C372A" w:rsidRPr="00E56B5D" w:rsidRDefault="005C372A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:rsidR="005C372A" w:rsidRPr="00E56B5D" w:rsidRDefault="005C372A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:rsidR="005C372A" w:rsidRPr="00E56B5D" w:rsidRDefault="005C372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:rsidR="005C372A" w:rsidRPr="00E56B5D" w:rsidRDefault="005C372A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:rsidR="005C372A" w:rsidRPr="00E56B5D" w:rsidRDefault="005C372A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:rsidR="005C372A" w:rsidRPr="00E56B5D" w:rsidRDefault="005C372A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:rsidR="005C372A" w:rsidRPr="00E56B5D" w:rsidRDefault="005C372A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:rsidR="005C372A" w:rsidRPr="00E56B5D" w:rsidRDefault="005C372A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:rsidR="005C372A" w:rsidRPr="00E56B5D" w:rsidRDefault="005C372A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:rsidR="005C372A" w:rsidRPr="00E56B5D" w:rsidRDefault="005C372A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:rsidR="005C372A" w:rsidRPr="00E56B5D" w:rsidRDefault="005C372A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:rsidR="005C372A" w:rsidRPr="00E56B5D" w:rsidRDefault="005C372A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:rsidR="005C372A" w:rsidRPr="00E56B5D" w:rsidRDefault="005C372A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:rsidR="005C372A" w:rsidRPr="00E56B5D" w:rsidRDefault="005C372A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:rsidR="005C372A" w:rsidRPr="00E56B5D" w:rsidRDefault="005C372A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:rsidR="005C372A" w:rsidRPr="00E56B5D" w:rsidRDefault="005C372A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:rsidR="005C372A" w:rsidRPr="00E56B5D" w:rsidRDefault="005C372A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:rsidR="005C372A" w:rsidRPr="00E56B5D" w:rsidRDefault="005C372A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:rsidR="005C372A" w:rsidRPr="00E56B5D" w:rsidRDefault="005C372A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:rsidR="005C372A" w:rsidRPr="00E56B5D" w:rsidRDefault="005C372A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:rsidR="005C372A" w:rsidRPr="00E56B5D" w:rsidRDefault="005C372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:rsidR="005C372A" w:rsidRPr="00E56B5D" w:rsidRDefault="005C372A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2A" w:rsidRPr="00CC2560" w:rsidRDefault="005C372A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A2131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2A213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2A" w:rsidRPr="00CC2560" w:rsidRDefault="005C372A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E6E73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E6E7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2A" w:rsidRPr="00CC2560" w:rsidRDefault="005C372A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E6E73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E6E7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2A" w:rsidRPr="00EF7DC4" w:rsidRDefault="005C372A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E6E7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AE6E7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31" w:rsidRDefault="002A2131" w:rsidP="00F736A9">
      <w:pPr>
        <w:spacing w:after="0"/>
      </w:pPr>
      <w:r>
        <w:separator/>
      </w:r>
    </w:p>
  </w:footnote>
  <w:footnote w:type="continuationSeparator" w:id="0">
    <w:p w:rsidR="002A2131" w:rsidRDefault="002A2131" w:rsidP="00F736A9">
      <w:pPr>
        <w:spacing w:after="0"/>
      </w:pPr>
      <w:r>
        <w:continuationSeparator/>
      </w:r>
    </w:p>
  </w:footnote>
  <w:footnote w:type="continuationNotice" w:id="1">
    <w:p w:rsidR="002A2131" w:rsidRDefault="002A213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2A" w:rsidRPr="003315A8" w:rsidRDefault="005C372A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192781E6" wp14:editId="1BAF051C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4EB2933"/>
    <w:multiLevelType w:val="hybridMultilevel"/>
    <w:tmpl w:val="4A8EA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112C9D"/>
    <w:multiLevelType w:val="hybridMultilevel"/>
    <w:tmpl w:val="6A32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C48"/>
    <w:rsid w:val="0004128C"/>
    <w:rsid w:val="00044DB9"/>
    <w:rsid w:val="00045478"/>
    <w:rsid w:val="00046851"/>
    <w:rsid w:val="00050367"/>
    <w:rsid w:val="00051D11"/>
    <w:rsid w:val="00052206"/>
    <w:rsid w:val="00052499"/>
    <w:rsid w:val="00054889"/>
    <w:rsid w:val="00060417"/>
    <w:rsid w:val="00061005"/>
    <w:rsid w:val="00062D02"/>
    <w:rsid w:val="00070045"/>
    <w:rsid w:val="00070749"/>
    <w:rsid w:val="00070AE9"/>
    <w:rsid w:val="00071F38"/>
    <w:rsid w:val="00075011"/>
    <w:rsid w:val="00081781"/>
    <w:rsid w:val="00081CE5"/>
    <w:rsid w:val="00083E85"/>
    <w:rsid w:val="00084053"/>
    <w:rsid w:val="00086555"/>
    <w:rsid w:val="000871C4"/>
    <w:rsid w:val="000872BF"/>
    <w:rsid w:val="00090CFE"/>
    <w:rsid w:val="000911DA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0728"/>
    <w:rsid w:val="000D21E2"/>
    <w:rsid w:val="000D24A0"/>
    <w:rsid w:val="000D290E"/>
    <w:rsid w:val="000D4EF2"/>
    <w:rsid w:val="000D5063"/>
    <w:rsid w:val="000D58C0"/>
    <w:rsid w:val="000D7141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1BAB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7FC3"/>
    <w:rsid w:val="001400EE"/>
    <w:rsid w:val="001422BC"/>
    <w:rsid w:val="001444E5"/>
    <w:rsid w:val="00145FF2"/>
    <w:rsid w:val="0014616B"/>
    <w:rsid w:val="0014630E"/>
    <w:rsid w:val="00150237"/>
    <w:rsid w:val="001507F2"/>
    <w:rsid w:val="00151693"/>
    <w:rsid w:val="00152E30"/>
    <w:rsid w:val="00153806"/>
    <w:rsid w:val="00154837"/>
    <w:rsid w:val="00155138"/>
    <w:rsid w:val="00160B68"/>
    <w:rsid w:val="0016171A"/>
    <w:rsid w:val="0016270D"/>
    <w:rsid w:val="0016573F"/>
    <w:rsid w:val="0016660D"/>
    <w:rsid w:val="00166B75"/>
    <w:rsid w:val="00166E4C"/>
    <w:rsid w:val="0017119F"/>
    <w:rsid w:val="00180D1E"/>
    <w:rsid w:val="00184731"/>
    <w:rsid w:val="00186D3D"/>
    <w:rsid w:val="0019068A"/>
    <w:rsid w:val="001914FF"/>
    <w:rsid w:val="00193D58"/>
    <w:rsid w:val="00194AE9"/>
    <w:rsid w:val="001962E1"/>
    <w:rsid w:val="001965B8"/>
    <w:rsid w:val="001965E1"/>
    <w:rsid w:val="001974FA"/>
    <w:rsid w:val="00197C96"/>
    <w:rsid w:val="001A0E77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B93"/>
    <w:rsid w:val="001D0604"/>
    <w:rsid w:val="001D3BA0"/>
    <w:rsid w:val="001E17C9"/>
    <w:rsid w:val="001E3C70"/>
    <w:rsid w:val="001E419F"/>
    <w:rsid w:val="001E5572"/>
    <w:rsid w:val="001F0E4E"/>
    <w:rsid w:val="001F177F"/>
    <w:rsid w:val="001F2E58"/>
    <w:rsid w:val="001F4C72"/>
    <w:rsid w:val="00210895"/>
    <w:rsid w:val="00211559"/>
    <w:rsid w:val="002123D3"/>
    <w:rsid w:val="002255E9"/>
    <w:rsid w:val="002273D3"/>
    <w:rsid w:val="002300B6"/>
    <w:rsid w:val="00230B57"/>
    <w:rsid w:val="00234F76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567B"/>
    <w:rsid w:val="002956AD"/>
    <w:rsid w:val="00296D71"/>
    <w:rsid w:val="002A2131"/>
    <w:rsid w:val="002A262B"/>
    <w:rsid w:val="002A3316"/>
    <w:rsid w:val="002A4EAB"/>
    <w:rsid w:val="002B2742"/>
    <w:rsid w:val="002B7FEE"/>
    <w:rsid w:val="002C64EF"/>
    <w:rsid w:val="002C77AD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C1"/>
    <w:rsid w:val="002E6E8C"/>
    <w:rsid w:val="002F1012"/>
    <w:rsid w:val="002F20C1"/>
    <w:rsid w:val="002F6294"/>
    <w:rsid w:val="00300418"/>
    <w:rsid w:val="00300B6D"/>
    <w:rsid w:val="00300DC1"/>
    <w:rsid w:val="003025EB"/>
    <w:rsid w:val="00304509"/>
    <w:rsid w:val="003104A7"/>
    <w:rsid w:val="0031182A"/>
    <w:rsid w:val="0031387C"/>
    <w:rsid w:val="003153D0"/>
    <w:rsid w:val="003162C2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0A4F"/>
    <w:rsid w:val="003519C1"/>
    <w:rsid w:val="00351F5F"/>
    <w:rsid w:val="00354EF3"/>
    <w:rsid w:val="00357CB1"/>
    <w:rsid w:val="00361371"/>
    <w:rsid w:val="0036140A"/>
    <w:rsid w:val="003622E0"/>
    <w:rsid w:val="00363409"/>
    <w:rsid w:val="003637D7"/>
    <w:rsid w:val="00366A74"/>
    <w:rsid w:val="00372419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59F"/>
    <w:rsid w:val="003A48D8"/>
    <w:rsid w:val="003A58F0"/>
    <w:rsid w:val="003A6EEF"/>
    <w:rsid w:val="003B26AC"/>
    <w:rsid w:val="003B2D72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24C4"/>
    <w:rsid w:val="003F4494"/>
    <w:rsid w:val="003F519C"/>
    <w:rsid w:val="003F5711"/>
    <w:rsid w:val="003F5E7E"/>
    <w:rsid w:val="003F7E2A"/>
    <w:rsid w:val="00401780"/>
    <w:rsid w:val="00404E15"/>
    <w:rsid w:val="0040551D"/>
    <w:rsid w:val="004106C6"/>
    <w:rsid w:val="004121AF"/>
    <w:rsid w:val="00414268"/>
    <w:rsid w:val="004148A0"/>
    <w:rsid w:val="00415CAB"/>
    <w:rsid w:val="00415D6E"/>
    <w:rsid w:val="00415E35"/>
    <w:rsid w:val="0041678A"/>
    <w:rsid w:val="00417DF1"/>
    <w:rsid w:val="004222BF"/>
    <w:rsid w:val="00423EBD"/>
    <w:rsid w:val="00431B33"/>
    <w:rsid w:val="00431BA4"/>
    <w:rsid w:val="00433A2E"/>
    <w:rsid w:val="0043787F"/>
    <w:rsid w:val="00437AC0"/>
    <w:rsid w:val="00440CB4"/>
    <w:rsid w:val="004410E8"/>
    <w:rsid w:val="004426A9"/>
    <w:rsid w:val="00443374"/>
    <w:rsid w:val="0044342B"/>
    <w:rsid w:val="00444A0A"/>
    <w:rsid w:val="004453BB"/>
    <w:rsid w:val="00447A58"/>
    <w:rsid w:val="00450CD8"/>
    <w:rsid w:val="00452C7E"/>
    <w:rsid w:val="004541C8"/>
    <w:rsid w:val="004551F8"/>
    <w:rsid w:val="004552F1"/>
    <w:rsid w:val="00462ABC"/>
    <w:rsid w:val="0046380B"/>
    <w:rsid w:val="00463E31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3753"/>
    <w:rsid w:val="00494F25"/>
    <w:rsid w:val="00496789"/>
    <w:rsid w:val="00496CE0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C7E4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40E5"/>
    <w:rsid w:val="0051576F"/>
    <w:rsid w:val="005175BA"/>
    <w:rsid w:val="00520182"/>
    <w:rsid w:val="00525B29"/>
    <w:rsid w:val="00525C8C"/>
    <w:rsid w:val="0052661C"/>
    <w:rsid w:val="0052775B"/>
    <w:rsid w:val="005316D6"/>
    <w:rsid w:val="00533B94"/>
    <w:rsid w:val="00534C12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9DC"/>
    <w:rsid w:val="00596743"/>
    <w:rsid w:val="005A096A"/>
    <w:rsid w:val="005A138A"/>
    <w:rsid w:val="005A2F55"/>
    <w:rsid w:val="005A395B"/>
    <w:rsid w:val="005A3DC7"/>
    <w:rsid w:val="005A4D0C"/>
    <w:rsid w:val="005B4FEF"/>
    <w:rsid w:val="005C1BD4"/>
    <w:rsid w:val="005C2192"/>
    <w:rsid w:val="005C372A"/>
    <w:rsid w:val="005C50A9"/>
    <w:rsid w:val="005D116D"/>
    <w:rsid w:val="005D2190"/>
    <w:rsid w:val="005D53BE"/>
    <w:rsid w:val="005D6829"/>
    <w:rsid w:val="005D7536"/>
    <w:rsid w:val="005D7F56"/>
    <w:rsid w:val="005E023F"/>
    <w:rsid w:val="005E29BE"/>
    <w:rsid w:val="005E3F0C"/>
    <w:rsid w:val="005E6190"/>
    <w:rsid w:val="005E6EDE"/>
    <w:rsid w:val="005F14D3"/>
    <w:rsid w:val="005F5218"/>
    <w:rsid w:val="00601CB2"/>
    <w:rsid w:val="006033CF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6116"/>
    <w:rsid w:val="006362BD"/>
    <w:rsid w:val="006427DA"/>
    <w:rsid w:val="0064353D"/>
    <w:rsid w:val="00645AB7"/>
    <w:rsid w:val="00646448"/>
    <w:rsid w:val="00650DDB"/>
    <w:rsid w:val="00651649"/>
    <w:rsid w:val="00651CF1"/>
    <w:rsid w:val="00651D15"/>
    <w:rsid w:val="0065303F"/>
    <w:rsid w:val="0065507A"/>
    <w:rsid w:val="00656250"/>
    <w:rsid w:val="00663B0E"/>
    <w:rsid w:val="00663C4D"/>
    <w:rsid w:val="00665294"/>
    <w:rsid w:val="00665970"/>
    <w:rsid w:val="006710DF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1AFA"/>
    <w:rsid w:val="006D2BF7"/>
    <w:rsid w:val="006D5AA8"/>
    <w:rsid w:val="006D5B5C"/>
    <w:rsid w:val="006E076F"/>
    <w:rsid w:val="006E25B8"/>
    <w:rsid w:val="006E5560"/>
    <w:rsid w:val="006F3EFE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7BD4"/>
    <w:rsid w:val="007519DD"/>
    <w:rsid w:val="00757A02"/>
    <w:rsid w:val="00760A3B"/>
    <w:rsid w:val="007633D5"/>
    <w:rsid w:val="00765184"/>
    <w:rsid w:val="007654BE"/>
    <w:rsid w:val="00766100"/>
    <w:rsid w:val="00766C0B"/>
    <w:rsid w:val="00770A54"/>
    <w:rsid w:val="00771FEA"/>
    <w:rsid w:val="00772440"/>
    <w:rsid w:val="00772EE3"/>
    <w:rsid w:val="00773E21"/>
    <w:rsid w:val="00780E72"/>
    <w:rsid w:val="00781306"/>
    <w:rsid w:val="00781D19"/>
    <w:rsid w:val="007850B0"/>
    <w:rsid w:val="007858FB"/>
    <w:rsid w:val="00785F4C"/>
    <w:rsid w:val="007864D9"/>
    <w:rsid w:val="00787A9A"/>
    <w:rsid w:val="007945E9"/>
    <w:rsid w:val="0079688E"/>
    <w:rsid w:val="007A520D"/>
    <w:rsid w:val="007A5AFB"/>
    <w:rsid w:val="007A6E6C"/>
    <w:rsid w:val="007B1D4A"/>
    <w:rsid w:val="007B2715"/>
    <w:rsid w:val="007B526B"/>
    <w:rsid w:val="007B530F"/>
    <w:rsid w:val="007B598C"/>
    <w:rsid w:val="007B59E4"/>
    <w:rsid w:val="007B64DF"/>
    <w:rsid w:val="007B6936"/>
    <w:rsid w:val="007C0A84"/>
    <w:rsid w:val="007C1578"/>
    <w:rsid w:val="007D212A"/>
    <w:rsid w:val="007D26A6"/>
    <w:rsid w:val="007D515C"/>
    <w:rsid w:val="007D5594"/>
    <w:rsid w:val="007D5891"/>
    <w:rsid w:val="007D6F2B"/>
    <w:rsid w:val="007E072C"/>
    <w:rsid w:val="007E0D3C"/>
    <w:rsid w:val="007E1795"/>
    <w:rsid w:val="007E2232"/>
    <w:rsid w:val="007E286F"/>
    <w:rsid w:val="007E5E1F"/>
    <w:rsid w:val="007E797B"/>
    <w:rsid w:val="007F1366"/>
    <w:rsid w:val="007F1A22"/>
    <w:rsid w:val="007F2CB8"/>
    <w:rsid w:val="007F3380"/>
    <w:rsid w:val="007F4308"/>
    <w:rsid w:val="007F4DEA"/>
    <w:rsid w:val="007F50CB"/>
    <w:rsid w:val="007F6E99"/>
    <w:rsid w:val="00800BBC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4D4F"/>
    <w:rsid w:val="008463CC"/>
    <w:rsid w:val="008475EE"/>
    <w:rsid w:val="00852156"/>
    <w:rsid w:val="00853988"/>
    <w:rsid w:val="00853C79"/>
    <w:rsid w:val="0085582D"/>
    <w:rsid w:val="00856501"/>
    <w:rsid w:val="00857EFE"/>
    <w:rsid w:val="0086133D"/>
    <w:rsid w:val="0086141C"/>
    <w:rsid w:val="00861A3D"/>
    <w:rsid w:val="00862163"/>
    <w:rsid w:val="008635EF"/>
    <w:rsid w:val="00864ECD"/>
    <w:rsid w:val="008671B9"/>
    <w:rsid w:val="0087096A"/>
    <w:rsid w:val="00870B97"/>
    <w:rsid w:val="00872C14"/>
    <w:rsid w:val="008734AF"/>
    <w:rsid w:val="00873788"/>
    <w:rsid w:val="00873E0B"/>
    <w:rsid w:val="00875247"/>
    <w:rsid w:val="0087560C"/>
    <w:rsid w:val="00880842"/>
    <w:rsid w:val="00881AFE"/>
    <w:rsid w:val="00886126"/>
    <w:rsid w:val="00887312"/>
    <w:rsid w:val="008877D5"/>
    <w:rsid w:val="00887DCA"/>
    <w:rsid w:val="0089227E"/>
    <w:rsid w:val="00892C9B"/>
    <w:rsid w:val="00893836"/>
    <w:rsid w:val="008964A9"/>
    <w:rsid w:val="00897E8A"/>
    <w:rsid w:val="008A016A"/>
    <w:rsid w:val="008A13D0"/>
    <w:rsid w:val="008A3DBA"/>
    <w:rsid w:val="008A4500"/>
    <w:rsid w:val="008B0119"/>
    <w:rsid w:val="008B0D13"/>
    <w:rsid w:val="008B2A85"/>
    <w:rsid w:val="008B54A1"/>
    <w:rsid w:val="008B5AF9"/>
    <w:rsid w:val="008B638C"/>
    <w:rsid w:val="008C14AA"/>
    <w:rsid w:val="008C32D3"/>
    <w:rsid w:val="008C4E9B"/>
    <w:rsid w:val="008D0232"/>
    <w:rsid w:val="008D0670"/>
    <w:rsid w:val="008D0B05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900FD9"/>
    <w:rsid w:val="009012E9"/>
    <w:rsid w:val="00901D99"/>
    <w:rsid w:val="00902ACB"/>
    <w:rsid w:val="00904848"/>
    <w:rsid w:val="009054F5"/>
    <w:rsid w:val="009056BD"/>
    <w:rsid w:val="00905FDB"/>
    <w:rsid w:val="00906EAD"/>
    <w:rsid w:val="00910264"/>
    <w:rsid w:val="0091062E"/>
    <w:rsid w:val="00913467"/>
    <w:rsid w:val="00917E5E"/>
    <w:rsid w:val="0092267C"/>
    <w:rsid w:val="00922C9A"/>
    <w:rsid w:val="00922D09"/>
    <w:rsid w:val="00923468"/>
    <w:rsid w:val="00923C57"/>
    <w:rsid w:val="00923CAA"/>
    <w:rsid w:val="00926C67"/>
    <w:rsid w:val="009279A0"/>
    <w:rsid w:val="00930199"/>
    <w:rsid w:val="00930F7D"/>
    <w:rsid w:val="009332AA"/>
    <w:rsid w:val="00934878"/>
    <w:rsid w:val="00934AA2"/>
    <w:rsid w:val="00937484"/>
    <w:rsid w:val="00944CDA"/>
    <w:rsid w:val="00952240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329"/>
    <w:rsid w:val="00982F71"/>
    <w:rsid w:val="00984CF7"/>
    <w:rsid w:val="009859FB"/>
    <w:rsid w:val="00986691"/>
    <w:rsid w:val="00986A8E"/>
    <w:rsid w:val="00986CC0"/>
    <w:rsid w:val="00987CBF"/>
    <w:rsid w:val="00991DBF"/>
    <w:rsid w:val="009920A6"/>
    <w:rsid w:val="00994596"/>
    <w:rsid w:val="00994971"/>
    <w:rsid w:val="009A1099"/>
    <w:rsid w:val="009A5B14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242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2A01"/>
    <w:rsid w:val="00A43F82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8741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3FC9"/>
    <w:rsid w:val="00AE6A62"/>
    <w:rsid w:val="00AE6E73"/>
    <w:rsid w:val="00AE6FBD"/>
    <w:rsid w:val="00AE787D"/>
    <w:rsid w:val="00AF5A5E"/>
    <w:rsid w:val="00AF6FD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281E"/>
    <w:rsid w:val="00B44270"/>
    <w:rsid w:val="00B44C63"/>
    <w:rsid w:val="00B5224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67138"/>
    <w:rsid w:val="00B70159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32C7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0073"/>
    <w:rsid w:val="00BC27AC"/>
    <w:rsid w:val="00BC4059"/>
    <w:rsid w:val="00BC5CB6"/>
    <w:rsid w:val="00BC6169"/>
    <w:rsid w:val="00BC6FF6"/>
    <w:rsid w:val="00BD0B7C"/>
    <w:rsid w:val="00BD2121"/>
    <w:rsid w:val="00BD70A3"/>
    <w:rsid w:val="00BE004C"/>
    <w:rsid w:val="00BE12EE"/>
    <w:rsid w:val="00BE1CDB"/>
    <w:rsid w:val="00BE2CD4"/>
    <w:rsid w:val="00BE557E"/>
    <w:rsid w:val="00BE75EA"/>
    <w:rsid w:val="00BF2D80"/>
    <w:rsid w:val="00BF6D49"/>
    <w:rsid w:val="00BF7439"/>
    <w:rsid w:val="00BF74D2"/>
    <w:rsid w:val="00C052A3"/>
    <w:rsid w:val="00C0695D"/>
    <w:rsid w:val="00C12C91"/>
    <w:rsid w:val="00C15336"/>
    <w:rsid w:val="00C16CB4"/>
    <w:rsid w:val="00C17705"/>
    <w:rsid w:val="00C20CB4"/>
    <w:rsid w:val="00C20F27"/>
    <w:rsid w:val="00C219FD"/>
    <w:rsid w:val="00C234D6"/>
    <w:rsid w:val="00C242B3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1B31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A1005"/>
    <w:rsid w:val="00CA2F94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F581B"/>
    <w:rsid w:val="00CF668E"/>
    <w:rsid w:val="00D01FB5"/>
    <w:rsid w:val="00D02558"/>
    <w:rsid w:val="00D0423F"/>
    <w:rsid w:val="00D05B0B"/>
    <w:rsid w:val="00D0693F"/>
    <w:rsid w:val="00D075CD"/>
    <w:rsid w:val="00D07EA6"/>
    <w:rsid w:val="00D14DD8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3135D"/>
    <w:rsid w:val="00D32DC1"/>
    <w:rsid w:val="00D33E96"/>
    <w:rsid w:val="00D425A1"/>
    <w:rsid w:val="00D4420F"/>
    <w:rsid w:val="00D45EE7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2CC3"/>
    <w:rsid w:val="00D745CB"/>
    <w:rsid w:val="00D75459"/>
    <w:rsid w:val="00D80852"/>
    <w:rsid w:val="00D82DC3"/>
    <w:rsid w:val="00D84E61"/>
    <w:rsid w:val="00D85E65"/>
    <w:rsid w:val="00D8707A"/>
    <w:rsid w:val="00D873D6"/>
    <w:rsid w:val="00D903D1"/>
    <w:rsid w:val="00D95844"/>
    <w:rsid w:val="00DA247C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A6F"/>
    <w:rsid w:val="00DC737A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669"/>
    <w:rsid w:val="00E415F2"/>
    <w:rsid w:val="00E50953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08A7"/>
    <w:rsid w:val="00E719C3"/>
    <w:rsid w:val="00E72444"/>
    <w:rsid w:val="00E737B7"/>
    <w:rsid w:val="00E77D84"/>
    <w:rsid w:val="00E81EF9"/>
    <w:rsid w:val="00E84EBF"/>
    <w:rsid w:val="00E8613B"/>
    <w:rsid w:val="00E930B5"/>
    <w:rsid w:val="00E97AF1"/>
    <w:rsid w:val="00EA2BFA"/>
    <w:rsid w:val="00EA5222"/>
    <w:rsid w:val="00EA70F4"/>
    <w:rsid w:val="00EB17ED"/>
    <w:rsid w:val="00EB2FA5"/>
    <w:rsid w:val="00EB425B"/>
    <w:rsid w:val="00EB4F60"/>
    <w:rsid w:val="00EB68F3"/>
    <w:rsid w:val="00EC0595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D7A1E"/>
    <w:rsid w:val="00EE01B6"/>
    <w:rsid w:val="00EE104E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4A23"/>
    <w:rsid w:val="00F06432"/>
    <w:rsid w:val="00F1053D"/>
    <w:rsid w:val="00F11443"/>
    <w:rsid w:val="00F132E0"/>
    <w:rsid w:val="00F135D0"/>
    <w:rsid w:val="00F20B97"/>
    <w:rsid w:val="00F2128A"/>
    <w:rsid w:val="00F218EB"/>
    <w:rsid w:val="00F22C4E"/>
    <w:rsid w:val="00F23AAC"/>
    <w:rsid w:val="00F24FAF"/>
    <w:rsid w:val="00F259CE"/>
    <w:rsid w:val="00F261EC"/>
    <w:rsid w:val="00F26B4B"/>
    <w:rsid w:val="00F3192D"/>
    <w:rsid w:val="00F34C90"/>
    <w:rsid w:val="00F36DBE"/>
    <w:rsid w:val="00F41650"/>
    <w:rsid w:val="00F424C7"/>
    <w:rsid w:val="00F436F2"/>
    <w:rsid w:val="00F4568B"/>
    <w:rsid w:val="00F45905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1C7B"/>
    <w:rsid w:val="00F8468D"/>
    <w:rsid w:val="00F870AD"/>
    <w:rsid w:val="00F90833"/>
    <w:rsid w:val="00F92F9F"/>
    <w:rsid w:val="00F9513F"/>
    <w:rsid w:val="00F95AA6"/>
    <w:rsid w:val="00F95BA1"/>
    <w:rsid w:val="00FA059A"/>
    <w:rsid w:val="00FA14C3"/>
    <w:rsid w:val="00FB3667"/>
    <w:rsid w:val="00FB5614"/>
    <w:rsid w:val="00FB7E8D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B12D5"/>
    <w:rsid w:val="00131738"/>
    <w:rsid w:val="001B32E8"/>
    <w:rsid w:val="0020033F"/>
    <w:rsid w:val="002010C5"/>
    <w:rsid w:val="003471EF"/>
    <w:rsid w:val="0037109B"/>
    <w:rsid w:val="003A6879"/>
    <w:rsid w:val="003B2B04"/>
    <w:rsid w:val="003B7DF5"/>
    <w:rsid w:val="003C3E38"/>
    <w:rsid w:val="0043359C"/>
    <w:rsid w:val="00446D4A"/>
    <w:rsid w:val="004B3EFF"/>
    <w:rsid w:val="004B4B76"/>
    <w:rsid w:val="0053047D"/>
    <w:rsid w:val="00535D15"/>
    <w:rsid w:val="0059230C"/>
    <w:rsid w:val="005951E6"/>
    <w:rsid w:val="005E7C88"/>
    <w:rsid w:val="006147F8"/>
    <w:rsid w:val="0063652F"/>
    <w:rsid w:val="006506F4"/>
    <w:rsid w:val="00656785"/>
    <w:rsid w:val="0069033B"/>
    <w:rsid w:val="007563D8"/>
    <w:rsid w:val="007614E6"/>
    <w:rsid w:val="00766EF4"/>
    <w:rsid w:val="007E5878"/>
    <w:rsid w:val="007F3BFB"/>
    <w:rsid w:val="00850F72"/>
    <w:rsid w:val="008754C5"/>
    <w:rsid w:val="008A6ABB"/>
    <w:rsid w:val="008D72F2"/>
    <w:rsid w:val="008E5E3D"/>
    <w:rsid w:val="00902950"/>
    <w:rsid w:val="009047E5"/>
    <w:rsid w:val="009071F9"/>
    <w:rsid w:val="009B6723"/>
    <w:rsid w:val="009F0156"/>
    <w:rsid w:val="00A05AF5"/>
    <w:rsid w:val="00A22267"/>
    <w:rsid w:val="00AA188B"/>
    <w:rsid w:val="00AD0619"/>
    <w:rsid w:val="00AE311E"/>
    <w:rsid w:val="00B222A5"/>
    <w:rsid w:val="00B23DDF"/>
    <w:rsid w:val="00B55A1C"/>
    <w:rsid w:val="00C130EF"/>
    <w:rsid w:val="00C370DA"/>
    <w:rsid w:val="00CA498E"/>
    <w:rsid w:val="00CD3074"/>
    <w:rsid w:val="00D125DC"/>
    <w:rsid w:val="00D12BC8"/>
    <w:rsid w:val="00D82DBD"/>
    <w:rsid w:val="00D86BA5"/>
    <w:rsid w:val="00DD2E30"/>
    <w:rsid w:val="00E3363E"/>
    <w:rsid w:val="00E661D1"/>
    <w:rsid w:val="00EA5373"/>
    <w:rsid w:val="00EA62FB"/>
    <w:rsid w:val="00EC2B4B"/>
    <w:rsid w:val="00ED3756"/>
    <w:rsid w:val="00ED44BD"/>
    <w:rsid w:val="00F06909"/>
    <w:rsid w:val="00F82A1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4E08-7293-4DEF-81C4-AC56010C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8</Pages>
  <Words>1272</Words>
  <Characters>7505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Barborová Milena</cp:lastModifiedBy>
  <cp:revision>2</cp:revision>
  <cp:lastPrinted>2018-03-06T07:51:00Z</cp:lastPrinted>
  <dcterms:created xsi:type="dcterms:W3CDTF">2018-03-22T10:12:00Z</dcterms:created>
  <dcterms:modified xsi:type="dcterms:W3CDTF">2018-03-22T10:12:00Z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