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DB" w:rsidRDefault="00794ADB">
      <w:pPr>
        <w:pStyle w:val="Titulektabulky0"/>
        <w:framePr w:w="11362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8678"/>
      </w:tblGrid>
      <w:tr w:rsidR="00794ADB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94ADB" w:rsidRDefault="00794ADB" w:rsidP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line="206" w:lineRule="exact"/>
              <w:ind w:firstLine="0"/>
            </w:pPr>
          </w:p>
        </w:tc>
        <w:tc>
          <w:tcPr>
            <w:tcW w:w="8678" w:type="dxa"/>
            <w:shd w:val="clear" w:color="auto" w:fill="FFFFFF"/>
            <w:vAlign w:val="center"/>
          </w:tcPr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line="300" w:lineRule="exact"/>
              <w:ind w:left="940" w:firstLine="0"/>
            </w:pPr>
            <w:r>
              <w:rPr>
                <w:rStyle w:val="Zkladntext215ptTun"/>
              </w:rPr>
              <w:t>SMLOUVA O DÍLO č. N-1556/18</w:t>
            </w:r>
          </w:p>
        </w:tc>
      </w:tr>
      <w:tr w:rsidR="00794AD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94ADB" w:rsidRDefault="00794ADB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line="240" w:lineRule="exact"/>
              <w:ind w:left="2580" w:firstLine="0"/>
            </w:pPr>
            <w:r>
              <w:rPr>
                <w:rStyle w:val="Zkladntext2Tun"/>
              </w:rPr>
              <w:t>I. Smluvní strany</w:t>
            </w:r>
          </w:p>
        </w:tc>
      </w:tr>
    </w:tbl>
    <w:p w:rsidR="00794ADB" w:rsidRDefault="00794ADB">
      <w:pPr>
        <w:framePr w:w="11362" w:wrap="notBeside" w:vAnchor="text" w:hAnchor="text" w:xAlign="center" w:y="1"/>
        <w:rPr>
          <w:sz w:val="2"/>
          <w:szCs w:val="2"/>
        </w:rPr>
      </w:pPr>
    </w:p>
    <w:p w:rsidR="00794ADB" w:rsidRDefault="00794ADB">
      <w:pPr>
        <w:rPr>
          <w:sz w:val="2"/>
          <w:szCs w:val="2"/>
        </w:rPr>
      </w:pPr>
    </w:p>
    <w:p w:rsidR="00794ADB" w:rsidRDefault="00BD429C">
      <w:pPr>
        <w:pStyle w:val="Nadpis10"/>
        <w:keepNext/>
        <w:keepLines/>
        <w:shd w:val="clear" w:color="auto" w:fill="auto"/>
        <w:spacing w:before="384"/>
        <w:ind w:left="1380"/>
      </w:pPr>
      <w:bookmarkStart w:id="0" w:name="bookmark0"/>
      <w:r>
        <w:rPr>
          <w:rStyle w:val="Nadpis1Netun"/>
        </w:rPr>
        <w:t xml:space="preserve">Objednatel: </w:t>
      </w:r>
      <w:r>
        <w:t>26. základní škola Plzeň, Skupova 22, příspěvková organizace</w:t>
      </w:r>
      <w:bookmarkEnd w:id="0"/>
    </w:p>
    <w:p w:rsidR="00794ADB" w:rsidRDefault="00BD429C">
      <w:pPr>
        <w:pStyle w:val="Zkladntext20"/>
        <w:shd w:val="clear" w:color="auto" w:fill="auto"/>
        <w:ind w:left="2800" w:firstLine="0"/>
      </w:pPr>
      <w:r>
        <w:t xml:space="preserve">se sídlem 301 00 Plzeň 3, Skupova 22, IČO 70879834 zapsaná v registru ekonomických subjektů vedeném Českým statistickým úřadem v </w:t>
      </w:r>
      <w:r>
        <w:t>okresu registrace 3405 - Plzeň-město, ZÚJ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8678"/>
      </w:tblGrid>
      <w:tr w:rsidR="00794AD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94ADB" w:rsidRDefault="00794ADB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after="180" w:line="240" w:lineRule="exact"/>
              <w:ind w:firstLine="0"/>
            </w:pPr>
            <w:r>
              <w:rPr>
                <w:rStyle w:val="Zkladntext21"/>
              </w:rPr>
              <w:t>554791 - Plzeň,</w:t>
            </w:r>
          </w:p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before="180" w:line="240" w:lineRule="exact"/>
              <w:ind w:firstLine="0"/>
            </w:pPr>
            <w:r>
              <w:rPr>
                <w:rStyle w:val="Zkladntext21"/>
              </w:rPr>
              <w:t>zastoupená páni ředitelkou školy Mgr. Evou Švolbovou</w:t>
            </w:r>
          </w:p>
        </w:tc>
      </w:tr>
    </w:tbl>
    <w:p w:rsidR="00794ADB" w:rsidRDefault="00794ADB">
      <w:pPr>
        <w:framePr w:w="11362" w:wrap="notBeside" w:vAnchor="text" w:hAnchor="text" w:xAlign="center" w:y="1"/>
        <w:rPr>
          <w:sz w:val="2"/>
          <w:szCs w:val="2"/>
        </w:rPr>
      </w:pPr>
    </w:p>
    <w:p w:rsidR="00794ADB" w:rsidRDefault="00794ADB">
      <w:pPr>
        <w:spacing w:line="10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8678"/>
      </w:tblGrid>
      <w:tr w:rsidR="00794AD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8678" w:type="dxa"/>
            <w:shd w:val="clear" w:color="auto" w:fill="FFFFFF"/>
          </w:tcPr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rPr>
                <w:rStyle w:val="Zkladntext2Tun"/>
              </w:rPr>
              <w:t>DAK CZ s.r.o.</w:t>
            </w:r>
          </w:p>
        </w:tc>
      </w:tr>
      <w:tr w:rsidR="00794ADB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94ADB" w:rsidRDefault="00794ADB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Zkladntext21"/>
              </w:rPr>
              <w:t>Křimická 115 318 00 Plzeň</w:t>
            </w:r>
          </w:p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Zkladntext21"/>
              </w:rPr>
              <w:t xml:space="preserve">Zastoupená: Ing. Miroslav Rozum - jednatel společnosti Tel.: </w:t>
            </w:r>
            <w:r>
              <w:rPr>
                <w:rStyle w:val="Zkladntext21"/>
              </w:rPr>
              <w:t xml:space="preserve">IČ: 25221507 </w:t>
            </w:r>
            <w:r>
              <w:rPr>
                <w:rStyle w:val="Zkladntext21"/>
              </w:rPr>
              <w:t>DIČ:CZ25221507</w:t>
            </w:r>
          </w:p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Zkladntext21"/>
              </w:rPr>
              <w:t>Zapsána v OR vedeném Krajským soudem v Plzni</w:t>
            </w:r>
          </w:p>
          <w:p w:rsidR="00794ADB" w:rsidRDefault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Zkladntext21"/>
              </w:rPr>
              <w:t>Oddíl C, vložka 9923 ze dne 14.5.1998</w:t>
            </w:r>
          </w:p>
          <w:p w:rsidR="00794ADB" w:rsidRDefault="00BD429C" w:rsidP="00BD429C">
            <w:pPr>
              <w:pStyle w:val="Zkladntext20"/>
              <w:framePr w:w="11362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Zkladntext21"/>
              </w:rPr>
              <w:t xml:space="preserve">Bank. spojení - </w:t>
            </w:r>
          </w:p>
        </w:tc>
      </w:tr>
    </w:tbl>
    <w:p w:rsidR="00794ADB" w:rsidRDefault="00794ADB">
      <w:pPr>
        <w:framePr w:w="11362" w:wrap="notBeside" w:vAnchor="text" w:hAnchor="text" w:xAlign="center" w:y="1"/>
        <w:rPr>
          <w:sz w:val="2"/>
          <w:szCs w:val="2"/>
        </w:rPr>
      </w:pPr>
    </w:p>
    <w:p w:rsidR="00794ADB" w:rsidRDefault="00794ADB">
      <w:pPr>
        <w:rPr>
          <w:sz w:val="2"/>
          <w:szCs w:val="2"/>
        </w:rPr>
      </w:pPr>
    </w:p>
    <w:p w:rsidR="00794ADB" w:rsidRDefault="00BD429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545"/>
        </w:tabs>
        <w:spacing w:before="380"/>
        <w:ind w:left="5100"/>
      </w:pPr>
      <w:bookmarkStart w:id="1" w:name="bookmark1"/>
      <w:r>
        <w:t>Předmět smlouvy</w:t>
      </w:r>
      <w:bookmarkEnd w:id="1"/>
    </w:p>
    <w:p w:rsidR="00794ADB" w:rsidRDefault="00BD429C">
      <w:pPr>
        <w:pStyle w:val="Zkladntext20"/>
        <w:shd w:val="clear" w:color="auto" w:fill="auto"/>
        <w:ind w:left="1380" w:firstLine="0"/>
        <w:jc w:val="both"/>
      </w:pPr>
      <w:r>
        <w:t>Výměna starých stěn za nové plastové.</w:t>
      </w:r>
    </w:p>
    <w:p w:rsidR="00794ADB" w:rsidRDefault="00BD429C">
      <w:pPr>
        <w:pStyle w:val="Zkladntext20"/>
        <w:shd w:val="clear" w:color="auto" w:fill="auto"/>
        <w:spacing w:after="1346"/>
        <w:ind w:left="1380" w:firstLine="0"/>
        <w:jc w:val="both"/>
      </w:pPr>
      <w:r>
        <w:t xml:space="preserve">Rozsah díla a smluvní cena jsou dány nabídkovým listem </w:t>
      </w:r>
      <w:r>
        <w:t>N-1556/18 ze dne 7.2.2018, který je nedílnou součástí smlouvy o dílo.</w:t>
      </w:r>
    </w:p>
    <w:p w:rsidR="00794ADB" w:rsidRDefault="00BD429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641"/>
        </w:tabs>
        <w:spacing w:before="0" w:after="118" w:line="240" w:lineRule="exact"/>
        <w:ind w:left="5100"/>
      </w:pPr>
      <w:bookmarkStart w:id="2" w:name="bookmark2"/>
      <w:r>
        <w:t>Termín realizace</w:t>
      </w:r>
      <w:bookmarkEnd w:id="2"/>
    </w:p>
    <w:p w:rsidR="00794ADB" w:rsidRDefault="00BD429C">
      <w:pPr>
        <w:pStyle w:val="Zkladntext20"/>
        <w:shd w:val="clear" w:color="auto" w:fill="auto"/>
        <w:spacing w:line="240" w:lineRule="exact"/>
        <w:ind w:left="1380" w:firstLine="0"/>
        <w:jc w:val="both"/>
      </w:pPr>
      <w:r>
        <w:t>Termín realizace: od 9.7.2018 - 13.7.2018</w:t>
      </w:r>
    </w:p>
    <w:p w:rsidR="00794ADB" w:rsidRDefault="00BD429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857"/>
        </w:tabs>
        <w:spacing w:before="0" w:line="240" w:lineRule="exact"/>
        <w:ind w:left="5380"/>
      </w:pPr>
      <w:bookmarkStart w:id="3" w:name="bookmark3"/>
      <w:r>
        <w:lastRenderedPageBreak/>
        <w:t>Cena za dílo</w:t>
      </w:r>
      <w:bookmarkEnd w:id="3"/>
    </w:p>
    <w:p w:rsidR="00794ADB" w:rsidRDefault="00BD429C">
      <w:pPr>
        <w:pStyle w:val="Zkladntext20"/>
        <w:numPr>
          <w:ilvl w:val="0"/>
          <w:numId w:val="2"/>
        </w:numPr>
        <w:shd w:val="clear" w:color="auto" w:fill="auto"/>
        <w:tabs>
          <w:tab w:val="left" w:pos="1954"/>
        </w:tabs>
        <w:ind w:left="1960" w:hanging="560"/>
        <w:jc w:val="both"/>
      </w:pPr>
      <w:r>
        <w:t>Cena za dílo je 458.440,- Kč vč. DPH 21%</w:t>
      </w:r>
    </w:p>
    <w:p w:rsidR="00794ADB" w:rsidRDefault="00BD429C">
      <w:pPr>
        <w:pStyle w:val="Zkladntext20"/>
        <w:numPr>
          <w:ilvl w:val="0"/>
          <w:numId w:val="2"/>
        </w:numPr>
        <w:shd w:val="clear" w:color="auto" w:fill="auto"/>
        <w:tabs>
          <w:tab w:val="left" w:pos="1954"/>
        </w:tabs>
        <w:ind w:left="1960" w:hanging="560"/>
        <w:jc w:val="both"/>
      </w:pPr>
      <w:r>
        <w:t xml:space="preserve">Zakázka je splatná do 14-ti dnů na základě vystavené faktury po předání </w:t>
      </w:r>
      <w:r>
        <w:t>díla ve smyslu čl. VI/6.</w:t>
      </w:r>
    </w:p>
    <w:p w:rsidR="00794ADB" w:rsidRDefault="00BD429C">
      <w:pPr>
        <w:pStyle w:val="Zkladntext20"/>
        <w:numPr>
          <w:ilvl w:val="0"/>
          <w:numId w:val="2"/>
        </w:numPr>
        <w:shd w:val="clear" w:color="auto" w:fill="auto"/>
        <w:tabs>
          <w:tab w:val="left" w:pos="1954"/>
        </w:tabs>
        <w:spacing w:after="926"/>
        <w:ind w:left="1960" w:hanging="560"/>
        <w:jc w:val="both"/>
      </w:pPr>
      <w:r>
        <w:t>Objednatel se zavazuje v případě prodlení s platbou faktur zaplatit zhotoviteli smluvní pokutu ve výši 0,05% z dlužné částky za každý den prodlení.</w:t>
      </w:r>
    </w:p>
    <w:p w:rsidR="00794ADB" w:rsidRDefault="00BD429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771"/>
        </w:tabs>
        <w:spacing w:before="0" w:line="240" w:lineRule="exact"/>
        <w:ind w:left="5380"/>
      </w:pPr>
      <w:bookmarkStart w:id="4" w:name="bookmark4"/>
      <w:r>
        <w:t>Průběh prací</w:t>
      </w:r>
      <w:bookmarkEnd w:id="4"/>
    </w:p>
    <w:p w:rsidR="00794ADB" w:rsidRDefault="00BD429C">
      <w:pPr>
        <w:pStyle w:val="Zkladntext20"/>
        <w:numPr>
          <w:ilvl w:val="0"/>
          <w:numId w:val="3"/>
        </w:numPr>
        <w:shd w:val="clear" w:color="auto" w:fill="auto"/>
        <w:tabs>
          <w:tab w:val="left" w:pos="1954"/>
        </w:tabs>
        <w:spacing w:after="356"/>
        <w:ind w:left="1960" w:hanging="560"/>
        <w:jc w:val="both"/>
      </w:pPr>
      <w:r>
        <w:t>Zhotovitel je povinen dbát na to aby nedošlo při realizaci díla k pošk</w:t>
      </w:r>
      <w:r>
        <w:t>ození jiných částí domu a to zejména výtahu, venkovní fasády v místě oken a to tak, aby nedošlo k zatékání do zdiva</w:t>
      </w:r>
      <w:r>
        <w:t>. Případné poškození těchto, ale i jiných částí domu jde na vrub zhotovitele.</w:t>
      </w:r>
    </w:p>
    <w:p w:rsidR="00794ADB" w:rsidRDefault="00BD429C">
      <w:pPr>
        <w:pStyle w:val="Zkladntext20"/>
        <w:numPr>
          <w:ilvl w:val="0"/>
          <w:numId w:val="3"/>
        </w:numPr>
        <w:shd w:val="clear" w:color="auto" w:fill="auto"/>
        <w:tabs>
          <w:tab w:val="left" w:pos="1954"/>
        </w:tabs>
        <w:spacing w:line="427" w:lineRule="exact"/>
        <w:ind w:left="1960" w:hanging="560"/>
        <w:jc w:val="both"/>
      </w:pPr>
      <w:r>
        <w:t xml:space="preserve">V průběhu dodávky díla a i jeho dokončení budou pracovníci </w:t>
      </w:r>
      <w:r>
        <w:t>firmy dodržovat veškerá platná bezpečnostní pravidla vycházející ze zákona, obecně platných vyhlášek i nařízení firmy a budou průběžně udržovat v maximální míře pořádek na pracovišti.</w:t>
      </w:r>
    </w:p>
    <w:p w:rsidR="00794ADB" w:rsidRDefault="00BD429C">
      <w:pPr>
        <w:pStyle w:val="Zkladntext20"/>
        <w:numPr>
          <w:ilvl w:val="0"/>
          <w:numId w:val="3"/>
        </w:numPr>
        <w:shd w:val="clear" w:color="auto" w:fill="auto"/>
        <w:tabs>
          <w:tab w:val="left" w:pos="1954"/>
        </w:tabs>
        <w:spacing w:after="780"/>
        <w:ind w:left="1960" w:hanging="560"/>
        <w:jc w:val="both"/>
      </w:pPr>
      <w:r>
        <w:t>Objednatel se zavazuje poskytnout zhotoviteli prostor pro skladování mat</w:t>
      </w:r>
      <w:r>
        <w:t>eriálu a toaletu pro pracovníky zhotovitele</w:t>
      </w:r>
    </w:p>
    <w:p w:rsidR="00794ADB" w:rsidRDefault="00BD429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51"/>
        </w:tabs>
        <w:spacing w:before="0"/>
        <w:ind w:left="3360"/>
      </w:pPr>
      <w:bookmarkStart w:id="5" w:name="bookmark5"/>
      <w:r>
        <w:t>Předání a převzetí díla, odpovědnost za vady</w:t>
      </w:r>
      <w:bookmarkEnd w:id="5"/>
    </w:p>
    <w:p w:rsidR="00794ADB" w:rsidRDefault="00BD429C">
      <w:pPr>
        <w:pStyle w:val="Zkladntext20"/>
        <w:numPr>
          <w:ilvl w:val="0"/>
          <w:numId w:val="3"/>
        </w:numPr>
        <w:shd w:val="clear" w:color="auto" w:fill="auto"/>
        <w:tabs>
          <w:tab w:val="left" w:pos="1954"/>
        </w:tabs>
        <w:ind w:left="1960" w:hanging="560"/>
        <w:jc w:val="both"/>
      </w:pPr>
      <w:r>
        <w:t xml:space="preserve">V případě nedodržení termínu plnění dle čl. III. této smlouvy ze strany zhotovitele se zhotovitel zavazuje ke smluvní poutě ve výši 0,05% z celkové ceny díla za každý </w:t>
      </w:r>
      <w:r>
        <w:t>den prodlení.</w:t>
      </w:r>
    </w:p>
    <w:p w:rsidR="00794ADB" w:rsidRDefault="00BD429C">
      <w:pPr>
        <w:pStyle w:val="Zkladntext20"/>
        <w:numPr>
          <w:ilvl w:val="0"/>
          <w:numId w:val="3"/>
        </w:numPr>
        <w:shd w:val="clear" w:color="auto" w:fill="auto"/>
        <w:tabs>
          <w:tab w:val="left" w:pos="1954"/>
        </w:tabs>
        <w:ind w:left="1960" w:hanging="560"/>
        <w:jc w:val="both"/>
      </w:pPr>
      <w:r>
        <w:t>Záruční lhůta počíná běžet dnem předání řádně dokončeného a předaného celého díla objednateli. Záruka na plastové profily 60 měsíců, záruka na ostatní komponenty oken 24 měsíců, záruka na provedené práce 24 měsíců. Předání díla proběhne na zá</w:t>
      </w:r>
      <w:r>
        <w:t>kladě oboustranně podepsaného předávacího protokolu, kde bude odsouhlaseno bezvadné předání díla.</w:t>
      </w:r>
    </w:p>
    <w:p w:rsidR="00794ADB" w:rsidRDefault="00BD429C">
      <w:pPr>
        <w:pStyle w:val="Zkladntext20"/>
        <w:numPr>
          <w:ilvl w:val="0"/>
          <w:numId w:val="3"/>
        </w:numPr>
        <w:shd w:val="clear" w:color="auto" w:fill="auto"/>
        <w:tabs>
          <w:tab w:val="left" w:pos="1954"/>
        </w:tabs>
        <w:ind w:left="1960" w:hanging="560"/>
        <w:jc w:val="both"/>
        <w:sectPr w:rsidR="00794ADB">
          <w:footerReference w:type="default" r:id="rId8"/>
          <w:pgSz w:w="11900" w:h="16840"/>
          <w:pgMar w:top="1424" w:right="466" w:bottom="1463" w:left="72" w:header="0" w:footer="3" w:gutter="0"/>
          <w:cols w:space="720"/>
          <w:noEndnote/>
          <w:docGrid w:linePitch="360"/>
        </w:sectPr>
      </w:pPr>
      <w:r>
        <w:t xml:space="preserve">V případě oznámení reklamovaných </w:t>
      </w:r>
      <w:r>
        <w:t>vad objednavatelem v záruční lhůtě se zhotovitel zavazuje bez prodlení bezplatně provést opravu díla, nejpozději do 30</w:t>
      </w:r>
    </w:p>
    <w:p w:rsidR="00794ADB" w:rsidRDefault="00BD429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1270</wp:posOffset>
                </wp:positionV>
                <wp:extent cx="6355080" cy="2113280"/>
                <wp:effectExtent l="0" t="1270" r="1270" b="190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BD429C">
                            <w:pPr>
                              <w:pStyle w:val="Zkladntext20"/>
                              <w:shd w:val="clear" w:color="auto" w:fill="auto"/>
                              <w:spacing w:after="364" w:line="427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dnů (u vad bránících běžnému provozu do 5 kalendářních dnů) po oznámení vady zhotoviteli.</w:t>
                            </w:r>
                          </w:p>
                          <w:p w:rsidR="00794ADB" w:rsidRDefault="00BD429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before="0"/>
                              <w:ind w:right="60"/>
                              <w:jc w:val="center"/>
                            </w:pPr>
                            <w:bookmarkStart w:id="6" w:name="bookmark6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VII. Závěrečná ustanovení</w:t>
                            </w:r>
                            <w:bookmarkEnd w:id="6"/>
                          </w:p>
                          <w:p w:rsidR="00794ADB" w:rsidRDefault="00BD429C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542"/>
                              </w:tabs>
                              <w:ind w:left="600"/>
                            </w:pPr>
                            <w:r>
                              <w:rPr>
                                <w:rStyle w:val="Zkladntext2Exact"/>
                              </w:rPr>
                              <w:t>Smlouva nabývá pl</w:t>
                            </w:r>
                            <w:r>
                              <w:rPr>
                                <w:rStyle w:val="Zkladntext2Exact"/>
                              </w:rPr>
                              <w:t>atnosti a účinnosti připojením plnoprávných vlastnoručních podpisů statutárních zástupců obou smluvních stran.</w:t>
                            </w:r>
                          </w:p>
                          <w:p w:rsidR="00794ADB" w:rsidRDefault="00BD429C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562"/>
                              </w:tabs>
                              <w:ind w:left="600"/>
                            </w:pPr>
                            <w:r>
                              <w:rPr>
                                <w:rStyle w:val="Zkladntext2Exact"/>
                              </w:rPr>
                              <w:t>Tato smlouva je vyhotovena ve 2 stejnopisech s platností originálů a každá smluvní strana obdrží 1 vyhotovení.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.5pt;margin-top:.1pt;width:500.4pt;height:166.4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imrA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" filled="f" stroked="f">
                <v:textbox style="mso-fit-shape-to-text:t" inset="0,0,0,0">
                  <w:txbxContent>
                    <w:p w:rsidR="00794ADB" w:rsidRDefault="00BD429C">
                      <w:pPr>
                        <w:pStyle w:val="Zkladntext20"/>
                        <w:shd w:val="clear" w:color="auto" w:fill="auto"/>
                        <w:spacing w:after="364" w:line="427" w:lineRule="exact"/>
                        <w:ind w:left="60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dnů (u vad bránících běžnému provozu do 5 kalendářních dnů) po oznámení vady zhotoviteli.</w:t>
                      </w:r>
                    </w:p>
                    <w:p w:rsidR="00794ADB" w:rsidRDefault="00BD429C">
                      <w:pPr>
                        <w:pStyle w:val="Nadpis10"/>
                        <w:keepNext/>
                        <w:keepLines/>
                        <w:shd w:val="clear" w:color="auto" w:fill="auto"/>
                        <w:spacing w:before="0"/>
                        <w:ind w:right="60"/>
                        <w:jc w:val="center"/>
                      </w:pPr>
                      <w:bookmarkStart w:id="7" w:name="bookmark6"/>
                      <w:r>
                        <w:rPr>
                          <w:rStyle w:val="Nadpis1Exact"/>
                          <w:b/>
                          <w:bCs/>
                        </w:rPr>
                        <w:t>VII. Závěrečná ustanovení</w:t>
                      </w:r>
                      <w:bookmarkEnd w:id="7"/>
                    </w:p>
                    <w:p w:rsidR="00794ADB" w:rsidRDefault="00BD429C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542"/>
                        </w:tabs>
                        <w:ind w:left="600"/>
                      </w:pPr>
                      <w:r>
                        <w:rPr>
                          <w:rStyle w:val="Zkladntext2Exact"/>
                        </w:rPr>
                        <w:t>Smlouva nabývá pl</w:t>
                      </w:r>
                      <w:r>
                        <w:rPr>
                          <w:rStyle w:val="Zkladntext2Exact"/>
                        </w:rPr>
                        <w:t>atnosti a účinnosti připojením plnoprávných vlastnoručních podpisů statutárních zástupců obou smluvních stran.</w:t>
                      </w:r>
                    </w:p>
                    <w:p w:rsidR="00794ADB" w:rsidRDefault="00BD429C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562"/>
                        </w:tabs>
                        <w:ind w:left="600"/>
                      </w:pPr>
                      <w:r>
                        <w:rPr>
                          <w:rStyle w:val="Zkladntext2Exact"/>
                        </w:rPr>
                        <w:t>Tato smlouva je vyhotovena ve 2 stejnopisech s platností originálů a každá smluvní strana obdrží 1 vyhotovení.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2417445</wp:posOffset>
                </wp:positionV>
                <wp:extent cx="875030" cy="152400"/>
                <wp:effectExtent l="635" t="0" r="635" b="6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BD429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.05pt;margin-top:190.35pt;width:68.9pt;height:1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9csAIAALE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" filled="f" stroked="f">
                <v:textbox style="mso-fit-shape-to-text:t" inset="0,0,0,0">
                  <w:txbxContent>
                    <w:p w:rsidR="00794ADB" w:rsidRDefault="00BD429C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1581785</wp:posOffset>
                </wp:positionH>
                <wp:positionV relativeFrom="paragraph">
                  <wp:posOffset>2252345</wp:posOffset>
                </wp:positionV>
                <wp:extent cx="179705" cy="304800"/>
                <wp:effectExtent l="635" t="4445" r="63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794ADB">
                            <w:pPr>
                              <w:pStyle w:val="Zkladntext3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24.55pt;margin-top:177.35pt;width:14.15pt;height:2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W4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" filled="f" stroked="f">
                <v:textbox style="mso-fit-shape-to-text:t" inset="0,0,0,0">
                  <w:txbxContent>
                    <w:p w:rsidR="00794ADB" w:rsidRDefault="00794ADB">
                      <w:pPr>
                        <w:pStyle w:val="Zkladntext3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2035810</wp:posOffset>
                </wp:positionH>
                <wp:positionV relativeFrom="paragraph">
                  <wp:posOffset>2416810</wp:posOffset>
                </wp:positionV>
                <wp:extent cx="399415" cy="152400"/>
                <wp:effectExtent l="0" t="0" r="3175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794ADB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60.3pt;margin-top:190.3pt;width:31.4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" filled="f" stroked="f">
                <v:textbox style="mso-fit-shape-to-text:t" inset="0,0,0,0">
                  <w:txbxContent>
                    <w:p w:rsidR="00794ADB" w:rsidRDefault="00794ADB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4324985</wp:posOffset>
                </wp:positionH>
                <wp:positionV relativeFrom="paragraph">
                  <wp:posOffset>2045335</wp:posOffset>
                </wp:positionV>
                <wp:extent cx="1767840" cy="114300"/>
                <wp:effectExtent l="635" t="0" r="317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794ADB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40.55pt;margin-top:161.05pt;width:139.2pt;height: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HOsAIAALE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" filled="f" stroked="f">
                <v:textbox style="mso-fit-shape-to-text:t" inset="0,0,0,0">
                  <w:txbxContent>
                    <w:p w:rsidR="00794ADB" w:rsidRDefault="00794ADB">
                      <w:pPr>
                        <w:pStyle w:val="Zkladntext4"/>
                        <w:shd w:val="clear" w:color="auto" w:fill="auto"/>
                        <w:spacing w:line="18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2837815</wp:posOffset>
                </wp:positionV>
                <wp:extent cx="1173480" cy="111125"/>
                <wp:effectExtent l="0" t="0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794AD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94ADB" w:rsidRDefault="00794ADB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2.15pt;margin-top:223.45pt;width:92.4pt;height:8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tJrA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" filled="f" stroked="f">
                <v:textbox style="mso-fit-shape-to-text:t" inset="0,0,0,0">
                  <w:txbxContent>
                    <w:p w:rsidR="00794ADB" w:rsidRDefault="00794AD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94ADB" w:rsidRDefault="00794ADB">
                      <w:pPr>
                        <w:pStyle w:val="Titulekobrzku2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4474210</wp:posOffset>
                </wp:positionH>
                <wp:positionV relativeFrom="paragraph">
                  <wp:posOffset>2350135</wp:posOffset>
                </wp:positionV>
                <wp:extent cx="1463040" cy="1143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794ADB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52.3pt;margin-top:185.05pt;width:115.2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kRsAIAALA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" filled="f" stroked="f">
                <v:textbox style="mso-fit-shape-to-text:t" inset="0,0,0,0">
                  <w:txbxContent>
                    <w:p w:rsidR="00794ADB" w:rsidRDefault="00794ADB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4398010</wp:posOffset>
                </wp:positionH>
                <wp:positionV relativeFrom="paragraph">
                  <wp:posOffset>2654935</wp:posOffset>
                </wp:positionV>
                <wp:extent cx="1600200" cy="121920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794ADB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227"/>
                              </w:tabs>
                              <w:spacing w:line="19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46.3pt;margin-top:209.05pt;width:126pt;height:9.6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" filled="f" stroked="f">
                <v:textbox style="mso-fit-shape-to-text:t" inset="0,0,0,0">
                  <w:txbxContent>
                    <w:p w:rsidR="00794ADB" w:rsidRDefault="00794ADB">
                      <w:pPr>
                        <w:pStyle w:val="Titulekobrzku"/>
                        <w:shd w:val="clear" w:color="auto" w:fill="auto"/>
                        <w:tabs>
                          <w:tab w:val="left" w:pos="2227"/>
                        </w:tabs>
                        <w:spacing w:line="19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3651250</wp:posOffset>
                </wp:positionV>
                <wp:extent cx="1563370" cy="359410"/>
                <wp:effectExtent l="3810" t="3175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BD429C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za zhotovitele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Ing. Miroslav Rozum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.8pt;margin-top:287.5pt;width:123.1pt;height:28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JLsQIAALA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" filled="f" stroked="f">
                <v:textbox style="mso-fit-shape-to-text:t" inset="0,0,0,0">
                  <w:txbxContent>
                    <w:p w:rsidR="00794ADB" w:rsidRDefault="00BD429C">
                      <w:pPr>
                        <w:pStyle w:val="Zkladntext20"/>
                        <w:shd w:val="clear" w:color="auto" w:fill="auto"/>
                        <w:spacing w:line="283" w:lineRule="exact"/>
                        <w:ind w:righ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za zhotovitele</w:t>
                      </w:r>
                      <w:r>
                        <w:rPr>
                          <w:rStyle w:val="Zkladntext2Exact"/>
                        </w:rPr>
                        <w:br/>
                        <w:t>Ing. Miroslav Rozum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3667125</wp:posOffset>
                </wp:positionV>
                <wp:extent cx="1094105" cy="152400"/>
                <wp:effectExtent l="635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DB" w:rsidRDefault="00BD429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59.3pt;margin-top:288.75pt;width:86.15pt;height:1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" filled="f" stroked="f">
                <v:textbox style="mso-fit-shape-to-text:t" inset="0,0,0,0">
                  <w:txbxContent>
                    <w:p w:rsidR="00794ADB" w:rsidRDefault="00BD429C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objednatele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BD429C" w:rsidP="00BD429C">
      <w:pPr>
        <w:tabs>
          <w:tab w:val="left" w:pos="3150"/>
        </w:tabs>
        <w:spacing w:line="360" w:lineRule="exact"/>
      </w:pPr>
      <w:r>
        <w:tab/>
        <w:t>16.3.2018</w:t>
      </w: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360" w:lineRule="exact"/>
      </w:pPr>
    </w:p>
    <w:p w:rsidR="00794ADB" w:rsidRDefault="00794ADB">
      <w:pPr>
        <w:spacing w:line="606" w:lineRule="exact"/>
      </w:pPr>
    </w:p>
    <w:p w:rsidR="00794ADB" w:rsidRDefault="00794ADB">
      <w:pPr>
        <w:rPr>
          <w:sz w:val="2"/>
          <w:szCs w:val="2"/>
        </w:rPr>
      </w:pPr>
      <w:bookmarkStart w:id="8" w:name="_GoBack"/>
      <w:bookmarkEnd w:id="8"/>
    </w:p>
    <w:sectPr w:rsidR="00794ADB">
      <w:pgSz w:w="11900" w:h="16840"/>
      <w:pgMar w:top="1146" w:right="556" w:bottom="961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9C" w:rsidRDefault="00BD429C">
      <w:r>
        <w:separator/>
      </w:r>
    </w:p>
  </w:endnote>
  <w:endnote w:type="continuationSeparator" w:id="0">
    <w:p w:rsidR="00BD429C" w:rsidRDefault="00BD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DB" w:rsidRDefault="00BD42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4057015</wp:posOffset>
              </wp:positionH>
              <wp:positionV relativeFrom="page">
                <wp:posOffset>10232390</wp:posOffset>
              </wp:positionV>
              <wp:extent cx="71755" cy="29146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ADB" w:rsidRDefault="00BD429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D429C">
                            <w:rPr>
                              <w:rStyle w:val="ZhlavneboZpat17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19.45pt;margin-top:805.7pt;width:5.65pt;height:2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" filled="f" stroked="f">
              <v:textbox style="mso-fit-shape-to-text:t" inset="0,0,0,0">
                <w:txbxContent>
                  <w:p w:rsidR="00794ADB" w:rsidRDefault="00BD429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D429C">
                      <w:rPr>
                        <w:rStyle w:val="ZhlavneboZpat17pt"/>
                        <w:noProof/>
                      </w:rPr>
                      <w:t>3</w:t>
                    </w:r>
                    <w:r>
                      <w:rPr>
                        <w:rStyle w:val="ZhlavneboZpat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9C" w:rsidRDefault="00BD429C"/>
  </w:footnote>
  <w:footnote w:type="continuationSeparator" w:id="0">
    <w:p w:rsidR="00BD429C" w:rsidRDefault="00BD42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07"/>
    <w:multiLevelType w:val="multilevel"/>
    <w:tmpl w:val="6186BBA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6039B"/>
    <w:multiLevelType w:val="multilevel"/>
    <w:tmpl w:val="1EEA4CDE"/>
    <w:lvl w:ilvl="0">
      <w:start w:val="2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A60CD"/>
    <w:multiLevelType w:val="multilevel"/>
    <w:tmpl w:val="D262B8E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208AF"/>
    <w:multiLevelType w:val="multilevel"/>
    <w:tmpl w:val="C7AA4BC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DB"/>
    <w:rsid w:val="00794ADB"/>
    <w:rsid w:val="00B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Tun">
    <w:name w:val="Titulek tabulky + Tučné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Sylfaen95ptTun">
    <w:name w:val="Titulek tabulky + Sylfaen;9;5 pt;Tučné"/>
    <w:basedOn w:val="Titulektabulky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65ptMalpsmena">
    <w:name w:val="Základní text (2) + 6;5 pt;Malá písmena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215ptTun">
    <w:name w:val="Základní text (2) + 15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7pt">
    <w:name w:val="Záhlaví nebo Zápatí + 17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Nadpis1Netun">
    <w:name w:val="Nadpis #1 + Ne tučné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Sylfaen" w:eastAsia="Sylfaen" w:hAnsi="Sylfaen" w:cs="Sylfaen"/>
      <w:b w:val="0"/>
      <w:bCs w:val="0"/>
      <w:i w:val="0"/>
      <w:iCs w:val="0"/>
      <w:smallCaps w:val="0"/>
      <w:strike w:val="0"/>
      <w:w w:val="200"/>
      <w:sz w:val="48"/>
      <w:szCs w:val="48"/>
      <w:u w:val="none"/>
    </w:rPr>
  </w:style>
  <w:style w:type="character" w:customStyle="1" w:styleId="Zkladntext3Exact0">
    <w:name w:val="Základní text (3) Exact"/>
    <w:basedOn w:val="Zkladntext3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48"/>
      <w:szCs w:val="4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Sylfaen10ptExact">
    <w:name w:val="Základní text (4) + Sylfaen;10 pt Exact"/>
    <w:basedOn w:val="Zkladntext4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Tahoma12ptExact">
    <w:name w:val="Základní text (4) + Tahoma;12 pt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SylfaenKurzvaExact">
    <w:name w:val="Titulek obrázku + Sylfaen;Kurzíva Exact"/>
    <w:basedOn w:val="Titulekobrzku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22" w:lineRule="exact"/>
      <w:ind w:hanging="600"/>
    </w:pPr>
    <w:rPr>
      <w:rFonts w:ascii="Bookman Old Style" w:eastAsia="Bookman Old Style" w:hAnsi="Bookman Old Style" w:cs="Bookman Old Styl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422" w:lineRule="exact"/>
      <w:jc w:val="both"/>
      <w:outlineLvl w:val="0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Sylfaen" w:eastAsia="Sylfaen" w:hAnsi="Sylfaen" w:cs="Sylfaen"/>
      <w:w w:val="200"/>
      <w:sz w:val="48"/>
      <w:szCs w:val="4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Tun">
    <w:name w:val="Titulek tabulky + Tučné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Sylfaen95ptTun">
    <w:name w:val="Titulek tabulky + Sylfaen;9;5 pt;Tučné"/>
    <w:basedOn w:val="Titulektabulky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65ptMalpsmena">
    <w:name w:val="Základní text (2) + 6;5 pt;Malá písmena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215ptTun">
    <w:name w:val="Základní text (2) + 15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7pt">
    <w:name w:val="Záhlaví nebo Zápatí + 17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Nadpis1Netun">
    <w:name w:val="Nadpis #1 + Ne tučné"/>
    <w:basedOn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Sylfaen" w:eastAsia="Sylfaen" w:hAnsi="Sylfaen" w:cs="Sylfaen"/>
      <w:b w:val="0"/>
      <w:bCs w:val="0"/>
      <w:i w:val="0"/>
      <w:iCs w:val="0"/>
      <w:smallCaps w:val="0"/>
      <w:strike w:val="0"/>
      <w:w w:val="200"/>
      <w:sz w:val="48"/>
      <w:szCs w:val="48"/>
      <w:u w:val="none"/>
    </w:rPr>
  </w:style>
  <w:style w:type="character" w:customStyle="1" w:styleId="Zkladntext3Exact0">
    <w:name w:val="Základní text (3) Exact"/>
    <w:basedOn w:val="Zkladntext3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48"/>
      <w:szCs w:val="4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Sylfaen10ptExact">
    <w:name w:val="Základní text (4) + Sylfaen;10 pt Exact"/>
    <w:basedOn w:val="Zkladntext4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Tahoma12ptExact">
    <w:name w:val="Základní text (4) + Tahoma;12 pt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SylfaenKurzvaExact">
    <w:name w:val="Titulek obrázku + Sylfaen;Kurzíva Exact"/>
    <w:basedOn w:val="Titulekobrzku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22" w:lineRule="exact"/>
      <w:ind w:hanging="600"/>
    </w:pPr>
    <w:rPr>
      <w:rFonts w:ascii="Bookman Old Style" w:eastAsia="Bookman Old Style" w:hAnsi="Bookman Old Style" w:cs="Bookman Old Styl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422" w:lineRule="exact"/>
      <w:jc w:val="both"/>
      <w:outlineLvl w:val="0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Sylfaen" w:eastAsia="Sylfaen" w:hAnsi="Sylfaen" w:cs="Sylfaen"/>
      <w:w w:val="200"/>
      <w:sz w:val="48"/>
      <w:szCs w:val="4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2EF13AB7.dotm</Template>
  <TotalTime>6</TotalTime>
  <Pages>3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1</cp:revision>
  <dcterms:created xsi:type="dcterms:W3CDTF">2018-03-22T08:23:00Z</dcterms:created>
  <dcterms:modified xsi:type="dcterms:W3CDTF">2018-03-22T08:29:00Z</dcterms:modified>
</cp:coreProperties>
</file>