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5F3B" w:rsidRDefault="00255808">
      <w:pPr>
        <w:pStyle w:val="Titulekobrzku0"/>
        <w:framePr w:wrap="none" w:vAnchor="page" w:hAnchor="page" w:x="469" w:y="208"/>
        <w:shd w:val="clear" w:color="auto" w:fill="auto"/>
        <w:tabs>
          <w:tab w:val="left" w:pos="7384"/>
        </w:tabs>
        <w:spacing w:line="500" w:lineRule="exact"/>
      </w:pPr>
      <w:r>
        <w:rPr>
          <w:rStyle w:val="Titulekobrzku21pt"/>
        </w:rPr>
        <w:tab/>
      </w:r>
    </w:p>
    <w:p w:rsidR="00D25F3B" w:rsidRDefault="00D25F3B">
      <w:pPr>
        <w:framePr w:wrap="none" w:vAnchor="page" w:hAnchor="page" w:x="335" w:y="727"/>
        <w:rPr>
          <w:sz w:val="2"/>
          <w:szCs w:val="2"/>
        </w:rPr>
      </w:pPr>
    </w:p>
    <w:p w:rsidR="00D25F3B" w:rsidRDefault="00255808">
      <w:pPr>
        <w:pStyle w:val="Zkladntext30"/>
        <w:framePr w:w="9479" w:h="7130" w:hRule="exact" w:wrap="none" w:vAnchor="page" w:hAnchor="page" w:x="1149" w:y="1590"/>
        <w:shd w:val="clear" w:color="auto" w:fill="auto"/>
        <w:spacing w:after="262" w:line="280" w:lineRule="exact"/>
        <w:ind w:right="340"/>
      </w:pPr>
      <w:r>
        <w:t>Smlouva o dílo</w:t>
      </w:r>
    </w:p>
    <w:p w:rsidR="00D25F3B" w:rsidRDefault="00255808">
      <w:pPr>
        <w:pStyle w:val="Zkladntext40"/>
        <w:framePr w:w="9479" w:h="7130" w:hRule="exact" w:wrap="none" w:vAnchor="page" w:hAnchor="page" w:x="1149" w:y="1590"/>
        <w:shd w:val="clear" w:color="auto" w:fill="auto"/>
        <w:spacing w:before="0"/>
        <w:ind w:left="380"/>
      </w:pPr>
      <w:r>
        <w:t>Univerzita Karlova, Filozofická fakulta,</w:t>
      </w:r>
    </w:p>
    <w:p w:rsidR="00D25F3B" w:rsidRDefault="00255808">
      <w:pPr>
        <w:pStyle w:val="Zkladntext20"/>
        <w:framePr w:w="9479" w:h="7130" w:hRule="exact" w:wrap="none" w:vAnchor="page" w:hAnchor="page" w:x="1149" w:y="1590"/>
        <w:shd w:val="clear" w:color="auto" w:fill="auto"/>
        <w:ind w:left="380" w:right="3000" w:firstLine="0"/>
      </w:pPr>
      <w:r>
        <w:t xml:space="preserve">IČO: 00216208, DIČ: CZ00216208, </w:t>
      </w:r>
      <w:r w:rsidR="000808AB">
        <w:br/>
      </w:r>
      <w:r>
        <w:t xml:space="preserve">se sídlem: nám. Jana Palacha 2, 116 38 Praha 1, </w:t>
      </w:r>
      <w:r w:rsidR="000808AB">
        <w:br/>
      </w:r>
      <w:r>
        <w:t>zastoupena: Ing. Filipem Malým, tajemníkem,</w:t>
      </w:r>
    </w:p>
    <w:p w:rsidR="00D25F3B" w:rsidRDefault="00255808">
      <w:pPr>
        <w:pStyle w:val="Zkladntext20"/>
        <w:framePr w:w="9479" w:h="7130" w:hRule="exact" w:wrap="none" w:vAnchor="page" w:hAnchor="page" w:x="1149" w:y="1590"/>
        <w:shd w:val="clear" w:color="auto" w:fill="auto"/>
        <w:spacing w:after="270"/>
        <w:ind w:left="380" w:firstLine="0"/>
      </w:pPr>
      <w:r>
        <w:t xml:space="preserve">osoba pověřená realizací této smlouvy: </w:t>
      </w:r>
      <w:r w:rsidR="000808AB">
        <w:t xml:space="preserve">xxx </w:t>
      </w:r>
      <w:r>
        <w:t xml:space="preserve">tel.: </w:t>
      </w:r>
      <w:r w:rsidR="000808AB">
        <w:t>xxx, e-mail: xxx</w:t>
      </w:r>
      <w:r>
        <w:rPr>
          <w:lang w:val="en-US" w:eastAsia="en-US" w:bidi="en-US"/>
        </w:rPr>
        <w:t xml:space="preserve">, </w:t>
      </w:r>
      <w:r w:rsidR="000808AB">
        <w:rPr>
          <w:lang w:val="en-US" w:eastAsia="en-US" w:bidi="en-US"/>
        </w:rPr>
        <w:br/>
      </w:r>
      <w:r>
        <w:t xml:space="preserve">interní číslo účetní zakázky:, </w:t>
      </w:r>
      <w:r w:rsidR="000808AB">
        <w:br/>
      </w:r>
      <w:r>
        <w:t>na straně jedné (dále jen „objednatel“)</w:t>
      </w:r>
    </w:p>
    <w:p w:rsidR="00D25F3B" w:rsidRDefault="00255808">
      <w:pPr>
        <w:pStyle w:val="Zkladntext20"/>
        <w:framePr w:w="9479" w:h="7130" w:hRule="exact" w:wrap="none" w:vAnchor="page" w:hAnchor="page" w:x="1149" w:y="1590"/>
        <w:shd w:val="clear" w:color="auto" w:fill="auto"/>
        <w:spacing w:after="159" w:line="240" w:lineRule="exact"/>
        <w:ind w:left="380" w:firstLine="0"/>
      </w:pPr>
      <w:r>
        <w:t>a</w:t>
      </w:r>
    </w:p>
    <w:p w:rsidR="00D25F3B" w:rsidRDefault="00D25F3B">
      <w:pPr>
        <w:pStyle w:val="Zkladntext50"/>
        <w:framePr w:w="9479" w:h="7130" w:hRule="exact" w:wrap="none" w:vAnchor="page" w:hAnchor="page" w:x="1149" w:y="1590"/>
        <w:shd w:val="clear" w:color="auto" w:fill="auto"/>
        <w:spacing w:before="0" w:line="100" w:lineRule="exact"/>
        <w:ind w:left="2800"/>
      </w:pPr>
    </w:p>
    <w:p w:rsidR="00D25F3B" w:rsidRDefault="000808AB">
      <w:pPr>
        <w:pStyle w:val="Zkladntext40"/>
        <w:framePr w:w="9479" w:h="7130" w:hRule="exact" w:wrap="none" w:vAnchor="page" w:hAnchor="page" w:x="1149" w:y="1590"/>
        <w:shd w:val="clear" w:color="auto" w:fill="auto"/>
        <w:spacing w:before="0" w:after="176" w:line="240" w:lineRule="exact"/>
        <w:ind w:left="380"/>
      </w:pPr>
      <w:r>
        <w:t>Sociologický ústav AV Č</w:t>
      </w:r>
      <w:r w:rsidR="00255808">
        <w:t>R, v. v. i.</w:t>
      </w:r>
    </w:p>
    <w:p w:rsidR="00D25F3B" w:rsidRDefault="00255808">
      <w:pPr>
        <w:pStyle w:val="Zkladntext40"/>
        <w:framePr w:w="9479" w:h="7130" w:hRule="exact" w:wrap="none" w:vAnchor="page" w:hAnchor="page" w:x="1149" w:y="1590"/>
        <w:shd w:val="clear" w:color="auto" w:fill="auto"/>
        <w:spacing w:before="0" w:after="6" w:line="240" w:lineRule="exact"/>
        <w:ind w:left="380"/>
      </w:pPr>
      <w:r>
        <w:t>výzkumné oddělení Centrum pro výzkum veřejného mínění</w:t>
      </w:r>
    </w:p>
    <w:p w:rsidR="00D25F3B" w:rsidRDefault="00255808">
      <w:pPr>
        <w:pStyle w:val="Zkladntext20"/>
        <w:framePr w:w="9479" w:h="7130" w:hRule="exact" w:wrap="none" w:vAnchor="page" w:hAnchor="page" w:x="1149" w:y="1590"/>
        <w:shd w:val="clear" w:color="auto" w:fill="auto"/>
        <w:spacing w:after="60"/>
        <w:ind w:left="380" w:firstLine="0"/>
      </w:pPr>
      <w:r>
        <w:t xml:space="preserve">IČO: 683 78 025, DIČ: CZ 683 78 025, </w:t>
      </w:r>
      <w:r w:rsidR="000808AB">
        <w:br/>
      </w:r>
      <w:r>
        <w:t>se sídlem: Jilská 361/1, 110 00 Praha 1</w:t>
      </w:r>
    </w:p>
    <w:p w:rsidR="00D25F3B" w:rsidRDefault="00255808">
      <w:pPr>
        <w:pStyle w:val="Zkladntext20"/>
        <w:framePr w:w="9479" w:h="7130" w:hRule="exact" w:wrap="none" w:vAnchor="page" w:hAnchor="page" w:x="1149" w:y="1590"/>
        <w:shd w:val="clear" w:color="auto" w:fill="auto"/>
        <w:spacing w:after="240"/>
        <w:ind w:left="380" w:firstLine="0"/>
      </w:pPr>
      <w:r>
        <w:t xml:space="preserve">zastoupen/-a/-o: RNDr. Tomáš Kostelecký, CSc., ředitel </w:t>
      </w:r>
      <w:r w:rsidR="000808AB">
        <w:br/>
      </w:r>
      <w:r>
        <w:t xml:space="preserve">tel.: </w:t>
      </w:r>
      <w:r w:rsidR="000808AB">
        <w:t>xxx</w:t>
      </w:r>
      <w:r>
        <w:t xml:space="preserve">, e-mail: </w:t>
      </w:r>
      <w:r w:rsidR="000808AB" w:rsidRPr="000808AB">
        <w:rPr>
          <w:lang w:val="en-US" w:eastAsia="en-US" w:bidi="en-US"/>
        </w:rPr>
        <w:t>xxx</w:t>
      </w:r>
      <w:r>
        <w:rPr>
          <w:lang w:val="en-US" w:eastAsia="en-US" w:bidi="en-US"/>
        </w:rPr>
        <w:t xml:space="preserve">, </w:t>
      </w:r>
      <w:r w:rsidR="000808AB">
        <w:rPr>
          <w:lang w:val="en-US" w:eastAsia="en-US" w:bidi="en-US"/>
        </w:rPr>
        <w:br/>
      </w:r>
      <w:r w:rsidR="000808AB">
        <w:t>bankovní účet č.: xxx</w:t>
      </w:r>
      <w:r>
        <w:t>, ved</w:t>
      </w:r>
      <w:r w:rsidR="000808AB">
        <w:t>ený u xxx</w:t>
      </w:r>
      <w:r>
        <w:t xml:space="preserve">, </w:t>
      </w:r>
      <w:r w:rsidR="000808AB">
        <w:br/>
      </w:r>
      <w:r>
        <w:t>na straně druhé (dále jen „zhotovitel“)</w:t>
      </w:r>
    </w:p>
    <w:p w:rsidR="00D25F3B" w:rsidRDefault="00255808">
      <w:pPr>
        <w:pStyle w:val="Zkladntext20"/>
        <w:framePr w:w="9479" w:h="7130" w:hRule="exact" w:wrap="none" w:vAnchor="page" w:hAnchor="page" w:x="1149" w:y="1590"/>
        <w:shd w:val="clear" w:color="auto" w:fill="auto"/>
        <w:ind w:left="380" w:firstLine="0"/>
      </w:pPr>
      <w:r>
        <w:t>uzavřeli níže uvedeného dne, měsíce a roku v souladu s ustanovením § 2586 a n. zákona č. 89/2012 Sb., občanský zákoník, tuto smlouvu o dílo:</w:t>
      </w:r>
    </w:p>
    <w:p w:rsidR="00D25F3B" w:rsidRDefault="00255808" w:rsidP="00647A01">
      <w:pPr>
        <w:pStyle w:val="Nadpis30"/>
        <w:framePr w:w="9479" w:h="6048" w:hRule="exact" w:wrap="none" w:vAnchor="page" w:hAnchor="page" w:x="1149" w:y="8996"/>
        <w:shd w:val="clear" w:color="auto" w:fill="auto"/>
        <w:spacing w:before="0" w:after="0" w:line="240" w:lineRule="exact"/>
        <w:ind w:left="4820"/>
      </w:pPr>
      <w:bookmarkStart w:id="0" w:name="bookmark0"/>
      <w:r>
        <w:t>I.</w:t>
      </w:r>
      <w:bookmarkEnd w:id="0"/>
    </w:p>
    <w:p w:rsidR="00D25F3B" w:rsidRDefault="00255808">
      <w:pPr>
        <w:pStyle w:val="Zkladntext40"/>
        <w:framePr w:w="9479" w:h="6048" w:hRule="exact" w:wrap="none" w:vAnchor="page" w:hAnchor="page" w:x="1149" w:y="8996"/>
        <w:shd w:val="clear" w:color="auto" w:fill="auto"/>
        <w:spacing w:before="0" w:after="146" w:line="240" w:lineRule="exact"/>
        <w:ind w:right="340"/>
        <w:jc w:val="center"/>
      </w:pPr>
      <w:r>
        <w:t>Předmět smlouvy</w:t>
      </w:r>
    </w:p>
    <w:p w:rsidR="00D25F3B" w:rsidRDefault="00255808" w:rsidP="00877258">
      <w:pPr>
        <w:pStyle w:val="Zkladntext20"/>
        <w:framePr w:w="9479" w:h="6048" w:hRule="exact" w:wrap="none" w:vAnchor="page" w:hAnchor="page" w:x="1149" w:y="8996"/>
        <w:numPr>
          <w:ilvl w:val="0"/>
          <w:numId w:val="1"/>
        </w:numPr>
        <w:shd w:val="clear" w:color="auto" w:fill="auto"/>
        <w:tabs>
          <w:tab w:val="left" w:pos="907"/>
        </w:tabs>
        <w:ind w:left="965" w:hanging="965"/>
        <w:jc w:val="both"/>
      </w:pPr>
      <w:r>
        <w:t xml:space="preserve">Předmětem smlouvy je zhotovení díla spočívající v realizaci dotazníkového šetření </w:t>
      </w:r>
      <w:r w:rsidR="00877258">
        <w:br/>
      </w:r>
      <w:r>
        <w:t>v populaci obyvatel ČR starších 18 let na téma Kvalita pracovního života v České republice v roce 2016. (dále též jen „dílo“).</w:t>
      </w:r>
    </w:p>
    <w:p w:rsidR="00D25F3B" w:rsidRDefault="00255808" w:rsidP="00877258">
      <w:pPr>
        <w:pStyle w:val="Zkladntext20"/>
        <w:framePr w:w="9479" w:h="6048" w:hRule="exact" w:wrap="none" w:vAnchor="page" w:hAnchor="page" w:x="1149" w:y="8996"/>
        <w:numPr>
          <w:ilvl w:val="0"/>
          <w:numId w:val="1"/>
        </w:numPr>
        <w:shd w:val="clear" w:color="auto" w:fill="auto"/>
        <w:tabs>
          <w:tab w:val="left" w:pos="907"/>
        </w:tabs>
        <w:ind w:left="965" w:hanging="965"/>
        <w:jc w:val="both"/>
      </w:pPr>
      <w:r>
        <w:t xml:space="preserve">Předmět smlouvy je součástí řešení programu PRVOUK P07 - Psychosociální </w:t>
      </w:r>
      <w:r w:rsidRPr="00877258">
        <w:rPr>
          <w:rStyle w:val="Zkladntext2Tun"/>
          <w:b w:val="0"/>
        </w:rPr>
        <w:t xml:space="preserve">aspekty </w:t>
      </w:r>
      <w:r>
        <w:t>kvality lidského života, č. 205104, řešeného na Filozofické fakultě Univerzity Karlovy.</w:t>
      </w:r>
    </w:p>
    <w:p w:rsidR="00D25F3B" w:rsidRDefault="00255808" w:rsidP="00877258">
      <w:pPr>
        <w:pStyle w:val="Zkladntext20"/>
        <w:framePr w:w="9479" w:h="6048" w:hRule="exact" w:wrap="none" w:vAnchor="page" w:hAnchor="page" w:x="1149" w:y="8996"/>
        <w:numPr>
          <w:ilvl w:val="0"/>
          <w:numId w:val="1"/>
        </w:numPr>
        <w:shd w:val="clear" w:color="auto" w:fill="auto"/>
        <w:tabs>
          <w:tab w:val="left" w:pos="907"/>
        </w:tabs>
        <w:ind w:left="965" w:hanging="965"/>
        <w:jc w:val="both"/>
      </w:pPr>
      <w:r>
        <w:t>Zhotovitel se zavazuje podle požadavků a pokynů objednatele provést dílo osobně na své nebezpečí a náklady.</w:t>
      </w:r>
    </w:p>
    <w:p w:rsidR="00D25F3B" w:rsidRDefault="00255808" w:rsidP="00877258">
      <w:pPr>
        <w:pStyle w:val="Zkladntext20"/>
        <w:framePr w:w="9479" w:h="6048" w:hRule="exact" w:wrap="none" w:vAnchor="page" w:hAnchor="page" w:x="1149" w:y="8996"/>
        <w:numPr>
          <w:ilvl w:val="0"/>
          <w:numId w:val="1"/>
        </w:numPr>
        <w:shd w:val="clear" w:color="auto" w:fill="auto"/>
        <w:tabs>
          <w:tab w:val="left" w:pos="907"/>
        </w:tabs>
        <w:spacing w:after="270"/>
        <w:ind w:left="965" w:hanging="965"/>
        <w:jc w:val="both"/>
      </w:pPr>
      <w:r>
        <w:t>Objednatel se zavazuje za řádně provedené dílo zaplatit zhotoviteli cenu podle čl. III. této smlouvy.</w:t>
      </w:r>
    </w:p>
    <w:p w:rsidR="00D25F3B" w:rsidRDefault="00255808">
      <w:pPr>
        <w:pStyle w:val="Nadpis30"/>
        <w:framePr w:w="9479" w:h="6048" w:hRule="exact" w:wrap="none" w:vAnchor="page" w:hAnchor="page" w:x="1149" w:y="8996"/>
        <w:shd w:val="clear" w:color="auto" w:fill="auto"/>
        <w:spacing w:before="0" w:after="0" w:line="240" w:lineRule="exact"/>
        <w:ind w:left="4820"/>
      </w:pPr>
      <w:bookmarkStart w:id="1" w:name="bookmark1"/>
      <w:r>
        <w:t>II.</w:t>
      </w:r>
      <w:bookmarkEnd w:id="1"/>
    </w:p>
    <w:p w:rsidR="00D25F3B" w:rsidRDefault="00877258">
      <w:pPr>
        <w:pStyle w:val="Zkladntext40"/>
        <w:framePr w:w="9479" w:h="6048" w:hRule="exact" w:wrap="none" w:vAnchor="page" w:hAnchor="page" w:x="1149" w:y="8996"/>
        <w:shd w:val="clear" w:color="auto" w:fill="auto"/>
        <w:spacing w:before="0" w:after="263" w:line="240" w:lineRule="exact"/>
        <w:ind w:right="340"/>
        <w:jc w:val="center"/>
      </w:pPr>
      <w:r>
        <w:t xml:space="preserve">         </w:t>
      </w:r>
      <w:r w:rsidR="00255808">
        <w:t>Místa, doby a způsob předání podkladů pro zhotovení díla a převzetí díla</w:t>
      </w:r>
    </w:p>
    <w:p w:rsidR="00D25F3B" w:rsidRDefault="00255808">
      <w:pPr>
        <w:pStyle w:val="Zkladntext20"/>
        <w:framePr w:w="9479" w:h="6048" w:hRule="exact" w:wrap="none" w:vAnchor="page" w:hAnchor="page" w:x="1149" w:y="8996"/>
        <w:numPr>
          <w:ilvl w:val="0"/>
          <w:numId w:val="2"/>
        </w:numPr>
        <w:shd w:val="clear" w:color="auto" w:fill="auto"/>
        <w:tabs>
          <w:tab w:val="left" w:pos="907"/>
        </w:tabs>
        <w:ind w:left="960" w:hanging="960"/>
        <w:jc w:val="both"/>
      </w:pPr>
      <w:r>
        <w:t>Dílo bude předáno zhotovitelem osobě objednatelem pověřené realizací této smlouvy</w:t>
      </w:r>
    </w:p>
    <w:p w:rsidR="00D25F3B" w:rsidRDefault="00255808">
      <w:pPr>
        <w:pStyle w:val="Zkladntext20"/>
        <w:framePr w:w="9479" w:h="6048" w:hRule="exact" w:wrap="none" w:vAnchor="page" w:hAnchor="page" w:x="1149" w:y="8996"/>
        <w:shd w:val="clear" w:color="auto" w:fill="auto"/>
        <w:ind w:left="960" w:firstLine="0"/>
      </w:pPr>
      <w:r>
        <w:t>uvedené v záhlaví této smlouvy nejpozději do 16.12.2016 a to v elektronické podobě ve formátu SPSS a MS Word zasláním na e-mailovou adresu zhotovitele uvedenou v záhlaví této smlouvy. Spolu s provedeným dílem předá zhotovitel objednateli datový soubor ve formátu SPSS opatřený popisem proměnných a jejich hodnot a technickou zprávu obsahující popis výběrového souboru a popis sběru dat.</w:t>
      </w:r>
    </w:p>
    <w:p w:rsidR="00D25F3B" w:rsidRDefault="00255808">
      <w:pPr>
        <w:pStyle w:val="ZhlavneboZpat20"/>
        <w:framePr w:wrap="none" w:vAnchor="page" w:hAnchor="page" w:x="6016" w:y="15810"/>
        <w:shd w:val="clear" w:color="auto" w:fill="auto"/>
        <w:spacing w:line="230" w:lineRule="exact"/>
      </w:pPr>
      <w:r>
        <w:t>1</w:t>
      </w:r>
    </w:p>
    <w:p w:rsidR="00D25F3B" w:rsidRDefault="00D25F3B">
      <w:pPr>
        <w:rPr>
          <w:sz w:val="2"/>
          <w:szCs w:val="2"/>
        </w:rPr>
        <w:sectPr w:rsidR="00D25F3B">
          <w:pgSz w:w="11900" w:h="16840"/>
          <w:pgMar w:top="360" w:right="360" w:bottom="360" w:left="360" w:header="0" w:footer="3" w:gutter="0"/>
          <w:cols w:space="720"/>
          <w:noEndnote/>
          <w:docGrid w:linePitch="360"/>
        </w:sectPr>
      </w:pPr>
    </w:p>
    <w:p w:rsidR="00D25F3B" w:rsidRDefault="00255808">
      <w:pPr>
        <w:pStyle w:val="Zkladntext20"/>
        <w:framePr w:w="9482" w:h="14095" w:hRule="exact" w:wrap="none" w:vAnchor="page" w:hAnchor="page" w:x="1300" w:y="1465"/>
        <w:numPr>
          <w:ilvl w:val="0"/>
          <w:numId w:val="2"/>
        </w:numPr>
        <w:shd w:val="clear" w:color="auto" w:fill="auto"/>
        <w:tabs>
          <w:tab w:val="left" w:pos="930"/>
        </w:tabs>
        <w:spacing w:after="270"/>
        <w:ind w:left="960" w:hanging="960"/>
        <w:jc w:val="both"/>
      </w:pPr>
      <w:r>
        <w:lastRenderedPageBreak/>
        <w:t>Převzetím díla nabývá objednatel vlastnické právo k dílu a jeho případnému hmotnému</w:t>
      </w:r>
      <w:r>
        <w:br/>
        <w:t>nosiči, je-li dílo předáváno v elektronické podobě.</w:t>
      </w:r>
    </w:p>
    <w:p w:rsidR="00D25F3B" w:rsidRDefault="00255808">
      <w:pPr>
        <w:pStyle w:val="Nadpis30"/>
        <w:framePr w:w="9482" w:h="14095" w:hRule="exact" w:wrap="none" w:vAnchor="page" w:hAnchor="page" w:x="1300" w:y="1465"/>
        <w:shd w:val="clear" w:color="auto" w:fill="auto"/>
        <w:spacing w:before="0" w:after="0" w:line="240" w:lineRule="exact"/>
        <w:ind w:left="4740"/>
      </w:pPr>
      <w:bookmarkStart w:id="2" w:name="bookmark2"/>
      <w:r>
        <w:t>III.</w:t>
      </w:r>
      <w:bookmarkEnd w:id="2"/>
    </w:p>
    <w:p w:rsidR="00D25F3B" w:rsidRDefault="00802246">
      <w:pPr>
        <w:pStyle w:val="Nadpis30"/>
        <w:framePr w:w="9482" w:h="14095" w:hRule="exact" w:wrap="none" w:vAnchor="page" w:hAnchor="page" w:x="1300" w:y="1465"/>
        <w:shd w:val="clear" w:color="auto" w:fill="auto"/>
        <w:spacing w:before="0" w:after="149" w:line="240" w:lineRule="exact"/>
        <w:ind w:right="320"/>
        <w:jc w:val="center"/>
      </w:pPr>
      <w:bookmarkStart w:id="3" w:name="bookmark3"/>
      <w:r>
        <w:t xml:space="preserve">    </w:t>
      </w:r>
      <w:r w:rsidR="00255808">
        <w:t>Cena díla a platební podmínky</w:t>
      </w:r>
      <w:bookmarkEnd w:id="3"/>
    </w:p>
    <w:p w:rsidR="00D25F3B" w:rsidRDefault="00255808">
      <w:pPr>
        <w:pStyle w:val="Zkladntext20"/>
        <w:framePr w:w="9482" w:h="14095" w:hRule="exact" w:wrap="none" w:vAnchor="page" w:hAnchor="page" w:x="1300" w:y="1465"/>
        <w:numPr>
          <w:ilvl w:val="0"/>
          <w:numId w:val="3"/>
        </w:numPr>
        <w:shd w:val="clear" w:color="auto" w:fill="auto"/>
        <w:tabs>
          <w:tab w:val="left" w:pos="930"/>
        </w:tabs>
        <w:spacing w:line="274" w:lineRule="exact"/>
        <w:ind w:left="960" w:hanging="960"/>
        <w:jc w:val="both"/>
      </w:pPr>
      <w:r>
        <w:t>Smluvní strany se dohodly, že konečná cena díla bude činit 180 000,- Kč (slovy:</w:t>
      </w:r>
      <w:r>
        <w:br/>
        <w:t>jednostoosmdesáttisíc korun českých) včetně DPH</w:t>
      </w:r>
    </w:p>
    <w:p w:rsidR="00D25F3B" w:rsidRDefault="00255808">
      <w:pPr>
        <w:pStyle w:val="Zkladntext20"/>
        <w:framePr w:w="9482" w:h="14095" w:hRule="exact" w:wrap="none" w:vAnchor="page" w:hAnchor="page" w:x="1300" w:y="1465"/>
        <w:numPr>
          <w:ilvl w:val="0"/>
          <w:numId w:val="3"/>
        </w:numPr>
        <w:shd w:val="clear" w:color="auto" w:fill="auto"/>
        <w:tabs>
          <w:tab w:val="left" w:pos="930"/>
        </w:tabs>
        <w:spacing w:line="274" w:lineRule="exact"/>
        <w:ind w:left="960" w:hanging="960"/>
        <w:jc w:val="both"/>
      </w:pPr>
      <w:r>
        <w:t>Cena díla dle odst. 3.1 bude vyúčtována formou daňového dokladu (faktury) do</w:t>
      </w:r>
      <w:r>
        <w:br/>
        <w:t>16.12.2016. Daňový doklad bude kromě náležitostí stanovených zákonem č. 235/2004</w:t>
      </w:r>
      <w:r>
        <w:br/>
        <w:t>Sb., o dani z přidané hodnoty, ve znění pozdějších předpisů, obsahovat také popis díla,</w:t>
      </w:r>
      <w:r>
        <w:br/>
        <w:t>resp. seznam provedených prací. Doba splatnosti daňového dokladu činí 30 dnů ode dne</w:t>
      </w:r>
      <w:r>
        <w:br/>
        <w:t>jeho řádného předání objednateli. Postrádá-li daňový doklad stanovené náležitosti nebo</w:t>
      </w:r>
      <w:r>
        <w:br/>
        <w:t>obsahuje-li nesprávné údaje, vrátí jej objednatel zhotoviteli ve lhůtě jeho splatnosti k jeho</w:t>
      </w:r>
      <w:r>
        <w:br/>
        <w:t>opravě, aniž by tak došlo k prodlení s jeho úhradou. Cena se považuje za včas a řádně</w:t>
      </w:r>
      <w:r>
        <w:br/>
        <w:t>uhrazenou, je-li v poslední den lhůty splatnosti odepsána v plné výši z účtu objednatele a</w:t>
      </w:r>
      <w:r>
        <w:br/>
        <w:t>zaslána na na účet zhotovitele uvedený v záhlaví této smlouvy. Cenu díla dle odst. 3.1 se</w:t>
      </w:r>
      <w:r>
        <w:br/>
        <w:t>objednatel zavazuje zaplatit zhotoviteli nejpozději do 14 dnů po předání bezvadného díla,</w:t>
      </w:r>
      <w:r>
        <w:br/>
        <w:t>a to bezhotovostním převodem na účet zhotovitele uvedený v záhlaví této smlouvy. Cena</w:t>
      </w:r>
      <w:r>
        <w:br/>
        <w:t>se považuje za včas a řádně uhrazenou, je-li v poslední den lhůty splatnosti odepsána</w:t>
      </w:r>
      <w:r>
        <w:br/>
        <w:t>v plné výši z účtu objednatele a zaslána na na účet zhotovitele uvedený v záhlaví této</w:t>
      </w:r>
      <w:r>
        <w:br/>
        <w:t>smlouvy.</w:t>
      </w:r>
    </w:p>
    <w:p w:rsidR="00D25F3B" w:rsidRDefault="00255808">
      <w:pPr>
        <w:pStyle w:val="Zkladntext20"/>
        <w:framePr w:w="9482" w:h="14095" w:hRule="exact" w:wrap="none" w:vAnchor="page" w:hAnchor="page" w:x="1300" w:y="1465"/>
        <w:numPr>
          <w:ilvl w:val="0"/>
          <w:numId w:val="3"/>
        </w:numPr>
        <w:shd w:val="clear" w:color="auto" w:fill="auto"/>
        <w:tabs>
          <w:tab w:val="left" w:pos="930"/>
        </w:tabs>
        <w:spacing w:line="274" w:lineRule="exact"/>
        <w:ind w:left="960" w:hanging="960"/>
        <w:jc w:val="both"/>
      </w:pPr>
      <w:r>
        <w:t>Dohodnutá cena zahrnuje veškeré náklady zhotovitele související s provedením díla.</w:t>
      </w:r>
    </w:p>
    <w:p w:rsidR="00D25F3B" w:rsidRDefault="00255808">
      <w:pPr>
        <w:pStyle w:val="Zkladntext20"/>
        <w:framePr w:w="9482" w:h="14095" w:hRule="exact" w:wrap="none" w:vAnchor="page" w:hAnchor="page" w:x="1300" w:y="1465"/>
        <w:numPr>
          <w:ilvl w:val="0"/>
          <w:numId w:val="3"/>
        </w:numPr>
        <w:shd w:val="clear" w:color="auto" w:fill="auto"/>
        <w:tabs>
          <w:tab w:val="left" w:pos="930"/>
        </w:tabs>
        <w:spacing w:line="274" w:lineRule="exact"/>
        <w:ind w:firstLine="0"/>
        <w:jc w:val="both"/>
      </w:pPr>
      <w:r>
        <w:t>Zhotovitel bere na vědomí, že cena díla, která mu bude vyplacena, nebude na straně</w:t>
      </w:r>
    </w:p>
    <w:p w:rsidR="00D25F3B" w:rsidRDefault="00255808">
      <w:pPr>
        <w:pStyle w:val="Zkladntext20"/>
        <w:framePr w:w="9482" w:h="14095" w:hRule="exact" w:wrap="none" w:vAnchor="page" w:hAnchor="page" w:x="1300" w:y="1465"/>
        <w:shd w:val="clear" w:color="auto" w:fill="auto"/>
        <w:tabs>
          <w:tab w:val="left" w:pos="1866"/>
        </w:tabs>
        <w:spacing w:after="267" w:line="274" w:lineRule="exact"/>
        <w:ind w:left="936" w:firstLine="0"/>
        <w:jc w:val="both"/>
      </w:pPr>
      <w:r>
        <w:t>objednatele nijak zdaněna a že splnění této povinnosti je na straně zhotovitele.</w:t>
      </w:r>
    </w:p>
    <w:p w:rsidR="00D25F3B" w:rsidRDefault="009A3AB3">
      <w:pPr>
        <w:pStyle w:val="Nadpis30"/>
        <w:framePr w:w="9482" w:h="14095" w:hRule="exact" w:wrap="none" w:vAnchor="page" w:hAnchor="page" w:x="1300" w:y="1465"/>
        <w:shd w:val="clear" w:color="auto" w:fill="auto"/>
        <w:spacing w:before="0" w:after="0" w:line="240" w:lineRule="exact"/>
        <w:ind w:left="3820"/>
      </w:pPr>
      <w:bookmarkStart w:id="4" w:name="bookmark4"/>
      <w:r>
        <w:t xml:space="preserve">           </w:t>
      </w:r>
      <w:r w:rsidR="00255808">
        <w:t>IV.</w:t>
      </w:r>
      <w:bookmarkEnd w:id="4"/>
    </w:p>
    <w:p w:rsidR="00D25F3B" w:rsidRDefault="009A3AB3">
      <w:pPr>
        <w:pStyle w:val="Nadpis30"/>
        <w:framePr w:w="9482" w:h="14095" w:hRule="exact" w:wrap="none" w:vAnchor="page" w:hAnchor="page" w:x="1300" w:y="1465"/>
        <w:shd w:val="clear" w:color="auto" w:fill="auto"/>
        <w:spacing w:before="0" w:after="143" w:line="240" w:lineRule="exact"/>
        <w:ind w:left="2100"/>
      </w:pPr>
      <w:bookmarkStart w:id="5" w:name="bookmark5"/>
      <w:r>
        <w:t xml:space="preserve">          </w:t>
      </w:r>
      <w:r w:rsidR="00255808">
        <w:t>Další práva a povinnosti objednatele</w:t>
      </w:r>
      <w:bookmarkEnd w:id="5"/>
    </w:p>
    <w:p w:rsidR="00D25F3B" w:rsidRDefault="00255808">
      <w:pPr>
        <w:pStyle w:val="Zkladntext20"/>
        <w:framePr w:w="9482" w:h="14095" w:hRule="exact" w:wrap="none" w:vAnchor="page" w:hAnchor="page" w:x="1300" w:y="1465"/>
        <w:shd w:val="clear" w:color="auto" w:fill="auto"/>
        <w:ind w:left="936" w:firstLine="0"/>
        <w:jc w:val="both"/>
      </w:pPr>
      <w:r>
        <w:t>Objednatel je povinen předat zhotoviteli veškeré a správné podklady potřebné</w:t>
      </w:r>
      <w:r>
        <w:br/>
        <w:t>k provedení díla.</w:t>
      </w:r>
    </w:p>
    <w:p w:rsidR="00D25F3B" w:rsidRDefault="00255808">
      <w:pPr>
        <w:pStyle w:val="Zkladntext20"/>
        <w:framePr w:w="9482" w:h="14095" w:hRule="exact" w:wrap="none" w:vAnchor="page" w:hAnchor="page" w:x="1300" w:y="1465"/>
        <w:shd w:val="clear" w:color="auto" w:fill="auto"/>
        <w:ind w:left="936" w:firstLine="0"/>
        <w:jc w:val="both"/>
      </w:pPr>
      <w:r>
        <w:t>Objednatel je povinen řádně a jasně specifikovat zhotoviteli své požadavky na provedení</w:t>
      </w:r>
      <w:r>
        <w:br/>
        <w:t>díla.</w:t>
      </w:r>
    </w:p>
    <w:p w:rsidR="00D25F3B" w:rsidRDefault="00255808">
      <w:pPr>
        <w:pStyle w:val="Zkladntext20"/>
        <w:framePr w:w="9482" w:h="14095" w:hRule="exact" w:wrap="none" w:vAnchor="page" w:hAnchor="page" w:x="1300" w:y="1465"/>
        <w:shd w:val="clear" w:color="auto" w:fill="auto"/>
        <w:ind w:left="936" w:firstLine="0"/>
        <w:jc w:val="both"/>
      </w:pPr>
      <w:r>
        <w:t>Objednatel je povinen na žádost zhotovitele blíže upřesnit své pokyny týkající s</w:t>
      </w:r>
      <w:r w:rsidR="002A0F8D">
        <w:t>e</w:t>
      </w:r>
      <w:r w:rsidR="002A0F8D">
        <w:br/>
        <w:t>provedení díla, a to vždy nej</w:t>
      </w:r>
      <w:r>
        <w:t>později do pěti pracovních dnů od jejich vznesení</w:t>
      </w:r>
      <w:r>
        <w:br/>
        <w:t>zhotovitelem.</w:t>
      </w:r>
    </w:p>
    <w:p w:rsidR="00D25F3B" w:rsidRDefault="00255808">
      <w:pPr>
        <w:pStyle w:val="Zkladntext20"/>
        <w:framePr w:w="9482" w:h="14095" w:hRule="exact" w:wrap="none" w:vAnchor="page" w:hAnchor="page" w:x="1300" w:y="1465"/>
        <w:shd w:val="clear" w:color="auto" w:fill="auto"/>
        <w:ind w:left="936" w:firstLine="0"/>
        <w:jc w:val="both"/>
      </w:pPr>
      <w:r>
        <w:t>Objednatel má právo kontrolovat provádění díla a vyžadovat od zhotovitele průběžné</w:t>
      </w:r>
      <w:r>
        <w:br/>
        <w:t>informace o provádění díla.</w:t>
      </w:r>
    </w:p>
    <w:p w:rsidR="00D25F3B" w:rsidRDefault="00255808">
      <w:pPr>
        <w:pStyle w:val="Zkladntext20"/>
        <w:framePr w:w="9482" w:h="14095" w:hRule="exact" w:wrap="none" w:vAnchor="page" w:hAnchor="page" w:x="1300" w:y="1465"/>
        <w:shd w:val="clear" w:color="auto" w:fill="auto"/>
        <w:spacing w:after="570"/>
        <w:ind w:left="936" w:firstLine="0"/>
        <w:jc w:val="both"/>
      </w:pPr>
      <w:r>
        <w:t>Objednatel se zavazuje převzít řádně provedené dílo ve sjednaném termínu dle čl. II. odst.</w:t>
      </w:r>
      <w:r>
        <w:br/>
        <w:t>2.2 této smlouvy.</w:t>
      </w:r>
    </w:p>
    <w:p w:rsidR="00D25F3B" w:rsidRDefault="009812CB">
      <w:pPr>
        <w:pStyle w:val="Nadpis30"/>
        <w:framePr w:w="9482" w:h="14095" w:hRule="exact" w:wrap="none" w:vAnchor="page" w:hAnchor="page" w:x="1300" w:y="1465"/>
        <w:shd w:val="clear" w:color="auto" w:fill="auto"/>
        <w:spacing w:before="0" w:after="0" w:line="240" w:lineRule="exact"/>
        <w:ind w:left="3820"/>
      </w:pPr>
      <w:bookmarkStart w:id="6" w:name="bookmark6"/>
      <w:r>
        <w:t xml:space="preserve">             </w:t>
      </w:r>
      <w:r w:rsidR="00255808">
        <w:t>V.</w:t>
      </w:r>
      <w:bookmarkEnd w:id="6"/>
    </w:p>
    <w:p w:rsidR="00D25F3B" w:rsidRDefault="009812CB">
      <w:pPr>
        <w:pStyle w:val="Nadpis30"/>
        <w:framePr w:w="9482" w:h="14095" w:hRule="exact" w:wrap="none" w:vAnchor="page" w:hAnchor="page" w:x="1300" w:y="1465"/>
        <w:shd w:val="clear" w:color="auto" w:fill="auto"/>
        <w:spacing w:before="0" w:after="143" w:line="240" w:lineRule="exact"/>
        <w:ind w:left="2100"/>
      </w:pPr>
      <w:bookmarkStart w:id="7" w:name="bookmark7"/>
      <w:r>
        <w:t xml:space="preserve">            </w:t>
      </w:r>
      <w:r w:rsidR="00255808">
        <w:t>Další práva a povinnosti zhotovitele</w:t>
      </w:r>
      <w:bookmarkEnd w:id="7"/>
    </w:p>
    <w:p w:rsidR="00D25F3B" w:rsidRDefault="00255808">
      <w:pPr>
        <w:pStyle w:val="Zkladntext20"/>
        <w:framePr w:w="9482" w:h="14095" w:hRule="exact" w:wrap="none" w:vAnchor="page" w:hAnchor="page" w:x="1300" w:y="1465"/>
        <w:numPr>
          <w:ilvl w:val="0"/>
          <w:numId w:val="4"/>
        </w:numPr>
        <w:shd w:val="clear" w:color="auto" w:fill="auto"/>
        <w:tabs>
          <w:tab w:val="left" w:pos="941"/>
        </w:tabs>
        <w:ind w:left="971" w:hanging="960"/>
        <w:jc w:val="both"/>
      </w:pPr>
      <w:r>
        <w:t>Zhotovitel se zavazuje provést dílo osobně, nemůže tedy postoupit svá práva a povinnosti</w:t>
      </w:r>
      <w:r>
        <w:br/>
        <w:t>plynoucí z této smlouvy třetím osobám, ani tyto použít k provádění díla. Za třetí osoby se</w:t>
      </w:r>
      <w:r>
        <w:br/>
        <w:t>nepovažují v případě právnické osoby její zaměstnanci či osoby v obdobném poměru</w:t>
      </w:r>
      <w:r>
        <w:br/>
        <w:t>k této právnické osobě.</w:t>
      </w:r>
    </w:p>
    <w:p w:rsidR="00D25F3B" w:rsidRDefault="00255808">
      <w:pPr>
        <w:pStyle w:val="Zkladntext20"/>
        <w:framePr w:w="9482" w:h="14095" w:hRule="exact" w:wrap="none" w:vAnchor="page" w:hAnchor="page" w:x="1300" w:y="1465"/>
        <w:numPr>
          <w:ilvl w:val="0"/>
          <w:numId w:val="4"/>
        </w:numPr>
        <w:shd w:val="clear" w:color="auto" w:fill="auto"/>
        <w:tabs>
          <w:tab w:val="left" w:pos="941"/>
        </w:tabs>
        <w:ind w:left="971" w:hanging="960"/>
        <w:jc w:val="both"/>
      </w:pPr>
      <w:r>
        <w:t>Zhotovitel se zavazuje postupovat při provádění díla s odbornou péčí a předcházet vzniku</w:t>
      </w:r>
      <w:r>
        <w:br/>
        <w:t>škod na majetku objednatele.</w:t>
      </w:r>
    </w:p>
    <w:p w:rsidR="00D25F3B" w:rsidRDefault="00255808">
      <w:pPr>
        <w:pStyle w:val="Zkladntext20"/>
        <w:framePr w:w="403" w:h="3054" w:hRule="exact" w:wrap="none" w:vAnchor="page" w:hAnchor="page" w:x="1300" w:y="9208"/>
        <w:shd w:val="clear" w:color="auto" w:fill="auto"/>
        <w:spacing w:line="558" w:lineRule="exact"/>
        <w:ind w:firstLine="0"/>
      </w:pPr>
      <w:r>
        <w:t>4.1.</w:t>
      </w:r>
    </w:p>
    <w:p w:rsidR="00D25F3B" w:rsidRDefault="00255808">
      <w:pPr>
        <w:pStyle w:val="Zkladntext20"/>
        <w:framePr w:w="403" w:h="3054" w:hRule="exact" w:wrap="none" w:vAnchor="page" w:hAnchor="page" w:x="1300" w:y="9208"/>
        <w:shd w:val="clear" w:color="auto" w:fill="auto"/>
        <w:spacing w:line="558" w:lineRule="exact"/>
        <w:ind w:firstLine="0"/>
      </w:pPr>
      <w:r>
        <w:t>4.2.</w:t>
      </w:r>
    </w:p>
    <w:p w:rsidR="00D25F3B" w:rsidRDefault="00255808">
      <w:pPr>
        <w:pStyle w:val="Zkladntext20"/>
        <w:framePr w:w="403" w:h="3054" w:hRule="exact" w:wrap="none" w:vAnchor="page" w:hAnchor="page" w:x="1300" w:y="9208"/>
        <w:shd w:val="clear" w:color="auto" w:fill="auto"/>
        <w:spacing w:after="494" w:line="558" w:lineRule="exact"/>
        <w:ind w:firstLine="0"/>
      </w:pPr>
      <w:r>
        <w:t>4.3.</w:t>
      </w:r>
    </w:p>
    <w:p w:rsidR="00D25F3B" w:rsidRDefault="00255808">
      <w:pPr>
        <w:pStyle w:val="Zkladntext20"/>
        <w:framePr w:w="403" w:h="3054" w:hRule="exact" w:wrap="none" w:vAnchor="page" w:hAnchor="page" w:x="1300" w:y="9208"/>
        <w:shd w:val="clear" w:color="auto" w:fill="auto"/>
        <w:spacing w:after="286" w:line="240" w:lineRule="exact"/>
        <w:ind w:firstLine="0"/>
      </w:pPr>
      <w:r>
        <w:t>4.4.</w:t>
      </w:r>
    </w:p>
    <w:p w:rsidR="00D25F3B" w:rsidRDefault="00255808">
      <w:pPr>
        <w:pStyle w:val="Zkladntext20"/>
        <w:framePr w:w="403" w:h="3054" w:hRule="exact" w:wrap="none" w:vAnchor="page" w:hAnchor="page" w:x="1300" w:y="9208"/>
        <w:shd w:val="clear" w:color="auto" w:fill="auto"/>
        <w:spacing w:line="240" w:lineRule="exact"/>
        <w:ind w:firstLine="0"/>
      </w:pPr>
      <w:r>
        <w:t>4.5.</w:t>
      </w:r>
    </w:p>
    <w:p w:rsidR="00D25F3B" w:rsidRDefault="00255808">
      <w:pPr>
        <w:pStyle w:val="ZhlavneboZpat0"/>
        <w:framePr w:wrap="none" w:vAnchor="page" w:hAnchor="page" w:x="6139" w:y="15735"/>
        <w:shd w:val="clear" w:color="auto" w:fill="auto"/>
        <w:spacing w:line="220" w:lineRule="exact"/>
      </w:pPr>
      <w:r>
        <w:t>2</w:t>
      </w:r>
    </w:p>
    <w:p w:rsidR="00D25F3B" w:rsidRDefault="00D25F3B">
      <w:pPr>
        <w:rPr>
          <w:sz w:val="2"/>
          <w:szCs w:val="2"/>
        </w:rPr>
        <w:sectPr w:rsidR="00D25F3B">
          <w:pgSz w:w="11900" w:h="16840"/>
          <w:pgMar w:top="360" w:right="360" w:bottom="360" w:left="360" w:header="0" w:footer="3" w:gutter="0"/>
          <w:cols w:space="720"/>
          <w:noEndnote/>
          <w:docGrid w:linePitch="360"/>
        </w:sectPr>
      </w:pPr>
    </w:p>
    <w:p w:rsidR="00D25F3B" w:rsidRDefault="00255808">
      <w:pPr>
        <w:pStyle w:val="Zkladntext20"/>
        <w:framePr w:w="9497" w:h="13849" w:hRule="exact" w:wrap="none" w:vAnchor="page" w:hAnchor="page" w:x="1293" w:y="1465"/>
        <w:numPr>
          <w:ilvl w:val="0"/>
          <w:numId w:val="4"/>
        </w:numPr>
        <w:shd w:val="clear" w:color="auto" w:fill="auto"/>
        <w:tabs>
          <w:tab w:val="left" w:pos="932"/>
        </w:tabs>
        <w:spacing w:line="274" w:lineRule="exact"/>
        <w:ind w:left="960" w:hanging="960"/>
        <w:jc w:val="both"/>
      </w:pPr>
      <w:r>
        <w:lastRenderedPageBreak/>
        <w:t xml:space="preserve">Při provádění díla se zhotovitel zavazuje dbát pokynů objednatele a jednat v souladu </w:t>
      </w:r>
      <w:r w:rsidR="00487372">
        <w:br/>
      </w:r>
      <w:r>
        <w:t>s jeho zájmy, které zhotovitel zná nebo musí znát. V případě nejistoty ohledně pokynů objednatele je povinen si vyžádat od objednatele jejich upřesnění.</w:t>
      </w:r>
    </w:p>
    <w:p w:rsidR="00D25F3B" w:rsidRDefault="00255808">
      <w:pPr>
        <w:pStyle w:val="Zkladntext20"/>
        <w:framePr w:w="9497" w:h="13849" w:hRule="exact" w:wrap="none" w:vAnchor="page" w:hAnchor="page" w:x="1293" w:y="1465"/>
        <w:numPr>
          <w:ilvl w:val="0"/>
          <w:numId w:val="4"/>
        </w:numPr>
        <w:shd w:val="clear" w:color="auto" w:fill="auto"/>
        <w:tabs>
          <w:tab w:val="left" w:pos="932"/>
        </w:tabs>
        <w:spacing w:line="274" w:lineRule="exact"/>
        <w:ind w:left="960" w:hanging="960"/>
        <w:jc w:val="both"/>
      </w:pPr>
      <w:r>
        <w:t xml:space="preserve">Zhotovitel se zavazuje provést dílo řádně a nejpozději do sjednaného termínu předání </w:t>
      </w:r>
      <w:r w:rsidR="00487372">
        <w:br/>
      </w:r>
      <w:r>
        <w:t>d</w:t>
      </w:r>
      <w:r w:rsidR="00487372">
        <w:t>le čl</w:t>
      </w:r>
      <w:r>
        <w:t>. II. odst. 2.2 této smlouvy.</w:t>
      </w:r>
    </w:p>
    <w:p w:rsidR="00D25F3B" w:rsidRDefault="00255808">
      <w:pPr>
        <w:pStyle w:val="Zkladntext20"/>
        <w:framePr w:w="9497" w:h="13849" w:hRule="exact" w:wrap="none" w:vAnchor="page" w:hAnchor="page" w:x="1293" w:y="1465"/>
        <w:numPr>
          <w:ilvl w:val="0"/>
          <w:numId w:val="4"/>
        </w:numPr>
        <w:shd w:val="clear" w:color="auto" w:fill="auto"/>
        <w:tabs>
          <w:tab w:val="left" w:pos="932"/>
        </w:tabs>
        <w:spacing w:line="274" w:lineRule="exact"/>
        <w:ind w:left="960" w:hanging="960"/>
        <w:jc w:val="both"/>
      </w:pPr>
      <w:r>
        <w:t>Zhotovitel se zavazuje oznámit objednateli písemně na adresu uvedenou v záhlaví této smlouvy neprodleně veškeré skutečnosti, které by mohly mít vliv na provedení díla či obecně na plnění této smlouvy nebo jejích jednotlivých částí.</w:t>
      </w:r>
    </w:p>
    <w:p w:rsidR="00D25F3B" w:rsidRDefault="00255808">
      <w:pPr>
        <w:pStyle w:val="Zkladntext20"/>
        <w:framePr w:w="9497" w:h="13849" w:hRule="exact" w:wrap="none" w:vAnchor="page" w:hAnchor="page" w:x="1293" w:y="1465"/>
        <w:numPr>
          <w:ilvl w:val="0"/>
          <w:numId w:val="4"/>
        </w:numPr>
        <w:shd w:val="clear" w:color="auto" w:fill="auto"/>
        <w:tabs>
          <w:tab w:val="left" w:pos="932"/>
        </w:tabs>
        <w:spacing w:line="274" w:lineRule="exact"/>
        <w:ind w:left="960" w:hanging="960"/>
        <w:jc w:val="both"/>
      </w:pPr>
      <w:r>
        <w:t>Zhotovitel je povinen umožnit objednateli kontrolu provádění díla. Zhotovitel je povinen respektovat opatření stanovená objednatelem, která vzejdou z jeho kontrolní činnosti a dodržet objednatelem stanovené termíny pro odstranění zjištěných vad a nedostatků.</w:t>
      </w:r>
    </w:p>
    <w:p w:rsidR="00D25F3B" w:rsidRDefault="00255808">
      <w:pPr>
        <w:pStyle w:val="Zkladntext20"/>
        <w:framePr w:w="9497" w:h="13849" w:hRule="exact" w:wrap="none" w:vAnchor="page" w:hAnchor="page" w:x="1293" w:y="1465"/>
        <w:numPr>
          <w:ilvl w:val="0"/>
          <w:numId w:val="4"/>
        </w:numPr>
        <w:shd w:val="clear" w:color="auto" w:fill="auto"/>
        <w:tabs>
          <w:tab w:val="left" w:pos="932"/>
        </w:tabs>
        <w:spacing w:line="274" w:lineRule="exact"/>
        <w:ind w:left="960" w:hanging="960"/>
        <w:jc w:val="both"/>
      </w:pPr>
      <w:r>
        <w:t>Zhotovitel se zavazuje umožnit všem subjektům oprávněným k výkonu kontroly projektu, v jehož rámci může být tato smlouva ze strany objednatele realizována, provést kontrolu dokladů souvisejících s plněním této smlouvy, a to po dobu danou právními předpisy České republiky k jejich archivaci, a po tuto dobu tyto doklady archivovat.</w:t>
      </w:r>
    </w:p>
    <w:p w:rsidR="00D25F3B" w:rsidRDefault="00255808">
      <w:pPr>
        <w:pStyle w:val="Zkladntext20"/>
        <w:framePr w:w="9497" w:h="13849" w:hRule="exact" w:wrap="none" w:vAnchor="page" w:hAnchor="page" w:x="1293" w:y="1465"/>
        <w:numPr>
          <w:ilvl w:val="0"/>
          <w:numId w:val="4"/>
        </w:numPr>
        <w:shd w:val="clear" w:color="auto" w:fill="auto"/>
        <w:tabs>
          <w:tab w:val="left" w:pos="932"/>
        </w:tabs>
        <w:spacing w:after="267" w:line="274" w:lineRule="exact"/>
        <w:ind w:left="960" w:hanging="960"/>
        <w:jc w:val="both"/>
      </w:pPr>
      <w:r>
        <w:t>V případě, že by zhotovitel do díla zapracoval díla, na nichž váznou autorská, průmyslová či jiná práva duševního vlastnictví třetích osob, je povinen o tom objednatele informovat a zajistit, že tato práva budou v okamžiku předání díla objednateli vypořádána.</w:t>
      </w:r>
    </w:p>
    <w:p w:rsidR="00D25F3B" w:rsidRDefault="00255808">
      <w:pPr>
        <w:pStyle w:val="Nadpis30"/>
        <w:framePr w:w="9497" w:h="13849" w:hRule="exact" w:wrap="none" w:vAnchor="page" w:hAnchor="page" w:x="1293" w:y="1465"/>
        <w:shd w:val="clear" w:color="auto" w:fill="auto"/>
        <w:spacing w:before="0" w:after="0" w:line="240" w:lineRule="exact"/>
        <w:ind w:left="4760"/>
      </w:pPr>
      <w:bookmarkStart w:id="8" w:name="bookmark8"/>
      <w:r>
        <w:t>VI.</w:t>
      </w:r>
      <w:bookmarkEnd w:id="8"/>
    </w:p>
    <w:p w:rsidR="00D25F3B" w:rsidRDefault="00255808">
      <w:pPr>
        <w:pStyle w:val="Nadpis30"/>
        <w:framePr w:w="9497" w:h="13849" w:hRule="exact" w:wrap="none" w:vAnchor="page" w:hAnchor="page" w:x="1293" w:y="1465"/>
        <w:shd w:val="clear" w:color="auto" w:fill="auto"/>
        <w:spacing w:before="0" w:after="143" w:line="240" w:lineRule="exact"/>
        <w:ind w:left="3000"/>
      </w:pPr>
      <w:bookmarkStart w:id="9" w:name="bookmark9"/>
      <w:r>
        <w:t>Záruka za dílo a odpovědnost za vady</w:t>
      </w:r>
      <w:bookmarkEnd w:id="9"/>
    </w:p>
    <w:p w:rsidR="00D25F3B" w:rsidRDefault="00255808">
      <w:pPr>
        <w:pStyle w:val="Zkladntext20"/>
        <w:framePr w:w="9497" w:h="13849" w:hRule="exact" w:wrap="none" w:vAnchor="page" w:hAnchor="page" w:x="1293" w:y="1465"/>
        <w:numPr>
          <w:ilvl w:val="0"/>
          <w:numId w:val="5"/>
        </w:numPr>
        <w:shd w:val="clear" w:color="auto" w:fill="auto"/>
        <w:tabs>
          <w:tab w:val="left" w:pos="932"/>
        </w:tabs>
        <w:ind w:left="960" w:hanging="960"/>
        <w:jc w:val="both"/>
      </w:pPr>
      <w:r>
        <w:t>Zhotovitel odpovídá za kvalitu provedení díla a poskytuje záruku na dílo v délce 24 měsíců počínaje dnem předání díla nebo jeho části.</w:t>
      </w:r>
    </w:p>
    <w:p w:rsidR="00D25F3B" w:rsidRDefault="00255808">
      <w:pPr>
        <w:pStyle w:val="Zkladntext20"/>
        <w:framePr w:w="9497" w:h="13849" w:hRule="exact" w:wrap="none" w:vAnchor="page" w:hAnchor="page" w:x="1293" w:y="1465"/>
        <w:numPr>
          <w:ilvl w:val="0"/>
          <w:numId w:val="5"/>
        </w:numPr>
        <w:shd w:val="clear" w:color="auto" w:fill="auto"/>
        <w:tabs>
          <w:tab w:val="left" w:pos="932"/>
        </w:tabs>
        <w:ind w:left="960" w:hanging="960"/>
        <w:jc w:val="both"/>
      </w:pPr>
      <w:r>
        <w:t>Zhotovitel odpovídá dle obecných předpisů za vady díla vytčené mu objednatelem. Dílo má vady, jestliže jeho provedení neodpovídá podmínkám sjednaným v této smlouvě a pokynům daným objednatelem.</w:t>
      </w:r>
    </w:p>
    <w:p w:rsidR="00D25F3B" w:rsidRDefault="00255808">
      <w:pPr>
        <w:pStyle w:val="Zkladntext20"/>
        <w:framePr w:w="9497" w:h="13849" w:hRule="exact" w:wrap="none" w:vAnchor="page" w:hAnchor="page" w:x="1293" w:y="1465"/>
        <w:numPr>
          <w:ilvl w:val="0"/>
          <w:numId w:val="5"/>
        </w:numPr>
        <w:shd w:val="clear" w:color="auto" w:fill="auto"/>
        <w:tabs>
          <w:tab w:val="left" w:pos="932"/>
        </w:tabs>
        <w:ind w:left="960" w:hanging="960"/>
        <w:jc w:val="both"/>
      </w:pPr>
      <w:r>
        <w:t>Zhotovitel neodpovídá za vady díla vzniklé z důvodu nevhodných zadání, požadavků a pokynů objednatele, na které objednatele bez zbytečného odkladu upozornil, nebo jejichž nevhodnost při vynaložení veškeré péče nemohl zjistit.</w:t>
      </w:r>
    </w:p>
    <w:p w:rsidR="00D25F3B" w:rsidRDefault="00255808">
      <w:pPr>
        <w:pStyle w:val="Zkladntext20"/>
        <w:framePr w:w="9497" w:h="13849" w:hRule="exact" w:wrap="none" w:vAnchor="page" w:hAnchor="page" w:x="1293" w:y="1465"/>
        <w:numPr>
          <w:ilvl w:val="0"/>
          <w:numId w:val="5"/>
        </w:numPr>
        <w:shd w:val="clear" w:color="auto" w:fill="auto"/>
        <w:tabs>
          <w:tab w:val="left" w:pos="932"/>
        </w:tabs>
        <w:ind w:left="960" w:hanging="960"/>
        <w:jc w:val="both"/>
      </w:pPr>
      <w:r>
        <w:t>V případě vady díla, resp. vady části díla, má objednatel právo požadovat bezodkladné bezplatné odstranění vady, případně přiměřenou slevu z ceny díla. V případě neodstranitelné vady má objednatel navíc právo na odstoupení od smlouvy. Volba mezi těmito nároky náleží objednateli, jestliže ji bez zbytečného odkladu po zjištění vad oznámí zhotoviteli, jinak mu náleží přiměřená sleva z ceny díla. Tuto volbu nemůže objednatel bez souhlasu zhotovitele dodatečně měnit.</w:t>
      </w:r>
    </w:p>
    <w:p w:rsidR="00D25F3B" w:rsidRDefault="00255808">
      <w:pPr>
        <w:pStyle w:val="Zkladntext20"/>
        <w:framePr w:w="9497" w:h="13849" w:hRule="exact" w:wrap="none" w:vAnchor="page" w:hAnchor="page" w:x="1293" w:y="1465"/>
        <w:numPr>
          <w:ilvl w:val="0"/>
          <w:numId w:val="5"/>
        </w:numPr>
        <w:shd w:val="clear" w:color="auto" w:fill="auto"/>
        <w:tabs>
          <w:tab w:val="left" w:pos="932"/>
        </w:tabs>
        <w:ind w:left="960" w:hanging="960"/>
        <w:jc w:val="both"/>
      </w:pPr>
      <w:r>
        <w:t>Objednatel je oprávněn do doby odstranění vad uvedených v zápise o předání díla zadržet část sjednané ceny, a to ve výši 50 % z celkové ceny díla dle článku III. této smlouvy.</w:t>
      </w:r>
    </w:p>
    <w:p w:rsidR="00D25F3B" w:rsidRDefault="00255808">
      <w:pPr>
        <w:pStyle w:val="Zkladntext20"/>
        <w:framePr w:w="9497" w:h="13849" w:hRule="exact" w:wrap="none" w:vAnchor="page" w:hAnchor="page" w:x="1293" w:y="1465"/>
        <w:numPr>
          <w:ilvl w:val="0"/>
          <w:numId w:val="5"/>
        </w:numPr>
        <w:shd w:val="clear" w:color="auto" w:fill="auto"/>
        <w:tabs>
          <w:tab w:val="left" w:pos="932"/>
        </w:tabs>
        <w:spacing w:after="270"/>
        <w:ind w:left="960" w:hanging="960"/>
        <w:jc w:val="both"/>
      </w:pPr>
      <w:r>
        <w:t>Neodstraní-li zhotovitel vady díla v přiměřené dodatečné lhůtě poskytnuté k jejich odstranění nebo oznámí-li před jejím uplynutím, že vady neodstraní, může objednatel požadovat přiměřenou slevu z ceny Díla.</w:t>
      </w:r>
    </w:p>
    <w:p w:rsidR="00D25F3B" w:rsidRDefault="00255808">
      <w:pPr>
        <w:pStyle w:val="Nadpis30"/>
        <w:framePr w:w="9497" w:h="13849" w:hRule="exact" w:wrap="none" w:vAnchor="page" w:hAnchor="page" w:x="1293" w:y="1465"/>
        <w:shd w:val="clear" w:color="auto" w:fill="auto"/>
        <w:spacing w:before="0" w:after="0" w:line="240" w:lineRule="exact"/>
        <w:ind w:left="4760"/>
      </w:pPr>
      <w:bookmarkStart w:id="10" w:name="bookmark10"/>
      <w:r>
        <w:t>VII.</w:t>
      </w:r>
      <w:bookmarkEnd w:id="10"/>
    </w:p>
    <w:p w:rsidR="00D25F3B" w:rsidRDefault="00255808">
      <w:pPr>
        <w:pStyle w:val="Nadpis30"/>
        <w:framePr w:w="9497" w:h="13849" w:hRule="exact" w:wrap="none" w:vAnchor="page" w:hAnchor="page" w:x="1293" w:y="1465"/>
        <w:shd w:val="clear" w:color="auto" w:fill="auto"/>
        <w:spacing w:before="0" w:after="146" w:line="240" w:lineRule="exact"/>
        <w:ind w:left="2860"/>
      </w:pPr>
      <w:bookmarkStart w:id="11" w:name="bookmark11"/>
      <w:r>
        <w:t>Odpovědnost z prodlení, smluvní pokuta</w:t>
      </w:r>
      <w:bookmarkEnd w:id="11"/>
    </w:p>
    <w:p w:rsidR="00D25F3B" w:rsidRDefault="00255808">
      <w:pPr>
        <w:pStyle w:val="Zkladntext20"/>
        <w:framePr w:w="9497" w:h="13849" w:hRule="exact" w:wrap="none" w:vAnchor="page" w:hAnchor="page" w:x="1293" w:y="1465"/>
        <w:numPr>
          <w:ilvl w:val="0"/>
          <w:numId w:val="6"/>
        </w:numPr>
        <w:shd w:val="clear" w:color="auto" w:fill="auto"/>
        <w:tabs>
          <w:tab w:val="left" w:pos="932"/>
        </w:tabs>
        <w:spacing w:line="274" w:lineRule="exact"/>
        <w:ind w:left="960" w:hanging="960"/>
        <w:jc w:val="both"/>
      </w:pPr>
      <w:r>
        <w:t>Pro případ, že se zhotovitel ocitne zaviněně v prodlení s provedením a předáním díla, stanovuje se smluvní pokuta ve výši 1 000,- Kč (slovy: jeden tisíc korun českých) za každý byt' i jen započatý den prodlení. V případě, že je zhotovitel povinen zaplatit objednateli smluvní pokutu, je objednatel oprávněn započíst tuto smluvní pokutu proti celkové ceně díla sjednané v článku III. této smlouvy.</w:t>
      </w:r>
    </w:p>
    <w:p w:rsidR="00D25F3B" w:rsidRDefault="00255808">
      <w:pPr>
        <w:pStyle w:val="ZhlavneboZpat0"/>
        <w:framePr w:wrap="none" w:vAnchor="page" w:hAnchor="page" w:x="6149" w:y="15735"/>
        <w:shd w:val="clear" w:color="auto" w:fill="auto"/>
        <w:spacing w:line="220" w:lineRule="exact"/>
      </w:pPr>
      <w:r>
        <w:t>3</w:t>
      </w:r>
    </w:p>
    <w:p w:rsidR="00D25F3B" w:rsidRDefault="00D25F3B">
      <w:pPr>
        <w:rPr>
          <w:sz w:val="2"/>
          <w:szCs w:val="2"/>
        </w:rPr>
        <w:sectPr w:rsidR="00D25F3B">
          <w:pgSz w:w="11900" w:h="16840"/>
          <w:pgMar w:top="360" w:right="360" w:bottom="360" w:left="360" w:header="0" w:footer="3" w:gutter="0"/>
          <w:cols w:space="720"/>
          <w:noEndnote/>
          <w:docGrid w:linePitch="360"/>
        </w:sectPr>
      </w:pPr>
    </w:p>
    <w:p w:rsidR="00D25F3B" w:rsidRDefault="00255808">
      <w:pPr>
        <w:pStyle w:val="Zkladntext20"/>
        <w:framePr w:w="9475" w:h="12463" w:hRule="exact" w:wrap="none" w:vAnchor="page" w:hAnchor="page" w:x="1304" w:y="1465"/>
        <w:numPr>
          <w:ilvl w:val="0"/>
          <w:numId w:val="6"/>
        </w:numPr>
        <w:shd w:val="clear" w:color="auto" w:fill="auto"/>
        <w:tabs>
          <w:tab w:val="left" w:pos="926"/>
        </w:tabs>
        <w:ind w:left="960" w:hanging="960"/>
        <w:jc w:val="both"/>
      </w:pPr>
      <w:r>
        <w:lastRenderedPageBreak/>
        <w:t>Pro případ, že se objednatel ocitne v prodlení s úhradou smluvené ceny díla po jeho řádném předání, s výjimkou případu uvedeného v článku VI. odst. 6.5 této smlouvy, stanovuje se smluvní pokuta ve výši 0,05 % z celkové ceny díla sjednané v článku III. této smlouvy za každý byt' i jen započatý den prodlení.</w:t>
      </w:r>
    </w:p>
    <w:p w:rsidR="00D25F3B" w:rsidRDefault="00255808">
      <w:pPr>
        <w:pStyle w:val="Zkladntext20"/>
        <w:framePr w:w="9475" w:h="12463" w:hRule="exact" w:wrap="none" w:vAnchor="page" w:hAnchor="page" w:x="1304" w:y="1465"/>
        <w:numPr>
          <w:ilvl w:val="0"/>
          <w:numId w:val="6"/>
        </w:numPr>
        <w:shd w:val="clear" w:color="auto" w:fill="auto"/>
        <w:tabs>
          <w:tab w:val="left" w:pos="926"/>
        </w:tabs>
        <w:ind w:left="960" w:hanging="960"/>
        <w:jc w:val="both"/>
      </w:pPr>
      <w:r>
        <w:t>Závazek splnit povinnosti sjednané v této smlouvě zaplacením smluvní pokuty nezaniká, nestanoví-li smluvní strana, které vznikl nárok na smluvní pokutu, jinak.</w:t>
      </w:r>
    </w:p>
    <w:p w:rsidR="00D25F3B" w:rsidRDefault="00255808">
      <w:pPr>
        <w:pStyle w:val="Zkladntext20"/>
        <w:framePr w:w="9475" w:h="12463" w:hRule="exact" w:wrap="none" w:vAnchor="page" w:hAnchor="page" w:x="1304" w:y="1465"/>
        <w:numPr>
          <w:ilvl w:val="0"/>
          <w:numId w:val="6"/>
        </w:numPr>
        <w:shd w:val="clear" w:color="auto" w:fill="auto"/>
        <w:tabs>
          <w:tab w:val="left" w:pos="926"/>
        </w:tabs>
        <w:spacing w:after="270"/>
        <w:ind w:left="960" w:hanging="960"/>
        <w:jc w:val="both"/>
      </w:pPr>
      <w:r>
        <w:t>Příslušná smluvní strana, jíž vznikl nárok na zaplacení smluvní pokuty, má právo zvolit, zda uplatní tento nárok, či nárok na náhradu způsobené škody vzniklý ze stejného důvodu. V případě volby nároku na náhradu způsobené škody zaniká nárok na smluvní pokutu.</w:t>
      </w:r>
    </w:p>
    <w:p w:rsidR="00D25F3B" w:rsidRDefault="00255808">
      <w:pPr>
        <w:pStyle w:val="Nadpis30"/>
        <w:framePr w:w="9475" w:h="12463" w:hRule="exact" w:wrap="none" w:vAnchor="page" w:hAnchor="page" w:x="1304" w:y="1465"/>
        <w:shd w:val="clear" w:color="auto" w:fill="auto"/>
        <w:spacing w:before="0" w:after="0" w:line="240" w:lineRule="exact"/>
        <w:ind w:left="4660"/>
      </w:pPr>
      <w:bookmarkStart w:id="12" w:name="bookmark12"/>
      <w:r>
        <w:t>VIII.</w:t>
      </w:r>
      <w:bookmarkEnd w:id="12"/>
    </w:p>
    <w:p w:rsidR="00D25F3B" w:rsidRDefault="00487372">
      <w:pPr>
        <w:pStyle w:val="Nadpis30"/>
        <w:framePr w:w="9475" w:h="12463" w:hRule="exact" w:wrap="none" w:vAnchor="page" w:hAnchor="page" w:x="1304" w:y="1465"/>
        <w:shd w:val="clear" w:color="auto" w:fill="auto"/>
        <w:spacing w:before="0" w:after="146" w:line="240" w:lineRule="exact"/>
        <w:ind w:right="360"/>
        <w:jc w:val="center"/>
      </w:pPr>
      <w:bookmarkStart w:id="13" w:name="bookmark13"/>
      <w:r>
        <w:t xml:space="preserve">          </w:t>
      </w:r>
      <w:r w:rsidR="00255808">
        <w:t>Odpovědnost za škodu</w:t>
      </w:r>
      <w:bookmarkEnd w:id="13"/>
    </w:p>
    <w:p w:rsidR="00D25F3B" w:rsidRDefault="00255808">
      <w:pPr>
        <w:pStyle w:val="Zkladntext20"/>
        <w:framePr w:w="9475" w:h="12463" w:hRule="exact" w:wrap="none" w:vAnchor="page" w:hAnchor="page" w:x="1304" w:y="1465"/>
        <w:numPr>
          <w:ilvl w:val="0"/>
          <w:numId w:val="7"/>
        </w:numPr>
        <w:shd w:val="clear" w:color="auto" w:fill="auto"/>
        <w:tabs>
          <w:tab w:val="left" w:pos="926"/>
        </w:tabs>
        <w:ind w:left="960" w:hanging="960"/>
        <w:jc w:val="both"/>
      </w:pPr>
      <w:r>
        <w:t>Odpovědnost za škodu se řídí příslušnými ustanoveními zákona č. 89/2012 Sb., občanský zákoník, ve znění pozdějších předpisů.</w:t>
      </w:r>
    </w:p>
    <w:p w:rsidR="00D25F3B" w:rsidRDefault="00255808">
      <w:pPr>
        <w:pStyle w:val="Zkladntext20"/>
        <w:framePr w:w="9475" w:h="12463" w:hRule="exact" w:wrap="none" w:vAnchor="page" w:hAnchor="page" w:x="1304" w:y="1465"/>
        <w:numPr>
          <w:ilvl w:val="0"/>
          <w:numId w:val="7"/>
        </w:numPr>
        <w:shd w:val="clear" w:color="auto" w:fill="auto"/>
        <w:tabs>
          <w:tab w:val="left" w:pos="926"/>
        </w:tabs>
        <w:ind w:left="960" w:hanging="960"/>
        <w:jc w:val="both"/>
      </w:pPr>
      <w:r>
        <w:t>Zhotovitel neodpovídá za škodu vzniklou z důvodu nevhodných zadání, požadavků a pokynů objednatele, na které objednatele bez zbytečného odkladu upozornil, nebo jejichž nevhodnost při vynaložení veškeré péče nemohl zjistit.</w:t>
      </w:r>
    </w:p>
    <w:p w:rsidR="00D25F3B" w:rsidRDefault="00255808">
      <w:pPr>
        <w:pStyle w:val="Zkladntext20"/>
        <w:framePr w:w="9475" w:h="12463" w:hRule="exact" w:wrap="none" w:vAnchor="page" w:hAnchor="page" w:x="1304" w:y="1465"/>
        <w:numPr>
          <w:ilvl w:val="0"/>
          <w:numId w:val="7"/>
        </w:numPr>
        <w:shd w:val="clear" w:color="auto" w:fill="auto"/>
        <w:tabs>
          <w:tab w:val="left" w:pos="926"/>
        </w:tabs>
        <w:spacing w:after="270"/>
        <w:ind w:left="960" w:hanging="960"/>
        <w:jc w:val="both"/>
      </w:pPr>
      <w:r>
        <w:t>V případě, že je zhotovitel povinen nahradit objednateli vzniklou škodu, je objednatel oprávněn započíst tuto náhradu škody proti celkové ceně díla sjednané v článku III. této smlouvy.</w:t>
      </w:r>
    </w:p>
    <w:p w:rsidR="00D25F3B" w:rsidRDefault="00255808">
      <w:pPr>
        <w:pStyle w:val="Nadpis30"/>
        <w:framePr w:w="9475" w:h="12463" w:hRule="exact" w:wrap="none" w:vAnchor="page" w:hAnchor="page" w:x="1304" w:y="1465"/>
        <w:shd w:val="clear" w:color="auto" w:fill="auto"/>
        <w:spacing w:before="0" w:after="0" w:line="240" w:lineRule="exact"/>
        <w:ind w:left="4780"/>
      </w:pPr>
      <w:bookmarkStart w:id="14" w:name="bookmark14"/>
      <w:r>
        <w:t>IX.</w:t>
      </w:r>
      <w:bookmarkEnd w:id="14"/>
    </w:p>
    <w:p w:rsidR="00D25F3B" w:rsidRDefault="00487372">
      <w:pPr>
        <w:pStyle w:val="Nadpis30"/>
        <w:framePr w:w="9475" w:h="12463" w:hRule="exact" w:wrap="none" w:vAnchor="page" w:hAnchor="page" w:x="1304" w:y="1465"/>
        <w:shd w:val="clear" w:color="auto" w:fill="auto"/>
        <w:spacing w:before="0" w:after="143" w:line="240" w:lineRule="exact"/>
        <w:ind w:right="360"/>
        <w:jc w:val="center"/>
      </w:pPr>
      <w:bookmarkStart w:id="15" w:name="bookmark15"/>
      <w:r>
        <w:t xml:space="preserve">          </w:t>
      </w:r>
      <w:r w:rsidR="00255808">
        <w:t>Odstoupení od smlouvy, výpověď smlouvy</w:t>
      </w:r>
      <w:bookmarkEnd w:id="15"/>
    </w:p>
    <w:p w:rsidR="00D25F3B" w:rsidRDefault="00255808">
      <w:pPr>
        <w:pStyle w:val="Zkladntext20"/>
        <w:framePr w:w="9475" w:h="12463" w:hRule="exact" w:wrap="none" w:vAnchor="page" w:hAnchor="page" w:x="1304" w:y="1465"/>
        <w:numPr>
          <w:ilvl w:val="0"/>
          <w:numId w:val="8"/>
        </w:numPr>
        <w:shd w:val="clear" w:color="auto" w:fill="auto"/>
        <w:tabs>
          <w:tab w:val="left" w:pos="926"/>
        </w:tabs>
        <w:ind w:left="960" w:hanging="960"/>
        <w:jc w:val="both"/>
      </w:pPr>
      <w:r>
        <w:t>Objednatel je oprávněn odstoupit od této smlouvy v případě, že se zhotovitel ocitne v prodlení s řádným zhotovením a předáním díla objednateli v termínu sjednaném v článku II. odst. 2.2 této smlouvy. Toto oprávnění objednatel nemá v případě, že zhotovitel prodlení nezavinil či za tímto prodlením stojí vyšší moc.</w:t>
      </w:r>
    </w:p>
    <w:p w:rsidR="00D25F3B" w:rsidRDefault="00255808">
      <w:pPr>
        <w:pStyle w:val="Zkladntext20"/>
        <w:framePr w:w="9475" w:h="12463" w:hRule="exact" w:wrap="none" w:vAnchor="page" w:hAnchor="page" w:x="1304" w:y="1465"/>
        <w:numPr>
          <w:ilvl w:val="0"/>
          <w:numId w:val="8"/>
        </w:numPr>
        <w:shd w:val="clear" w:color="auto" w:fill="auto"/>
        <w:tabs>
          <w:tab w:val="left" w:pos="926"/>
        </w:tabs>
        <w:ind w:left="960" w:hanging="960"/>
        <w:jc w:val="both"/>
      </w:pPr>
      <w:r>
        <w:t>Objednatel je oprávněn vypovědět tuto smlouvu bez udání důvodu kdykoli až do předání díla, včetně případů, kdy došlo k porušení některé z povinností zhotovitele uvedených v čl. V. této smlouvy, a to i pokud překladatel porušení smlouvy nezavinil či za tímto porušením stojí vyšší moc. V takovém případě je však objednatel povinen zaplatit zhotoviteli dle míry rozpracovanosti díla přiměřenou náhradu za cenu za vytvoření díla. Tato částka je splatná analogicky dle čl. III. odst. 3.2 této smlouvy.</w:t>
      </w:r>
    </w:p>
    <w:p w:rsidR="00D25F3B" w:rsidRDefault="00255808">
      <w:pPr>
        <w:pStyle w:val="Zkladntext20"/>
        <w:framePr w:w="9475" w:h="12463" w:hRule="exact" w:wrap="none" w:vAnchor="page" w:hAnchor="page" w:x="1304" w:y="1465"/>
        <w:numPr>
          <w:ilvl w:val="0"/>
          <w:numId w:val="8"/>
        </w:numPr>
        <w:shd w:val="clear" w:color="auto" w:fill="auto"/>
        <w:tabs>
          <w:tab w:val="left" w:pos="926"/>
        </w:tabs>
        <w:ind w:left="960" w:hanging="960"/>
        <w:jc w:val="both"/>
      </w:pPr>
      <w:r>
        <w:t>Objednatel může odstoupit od této smlouvy také dle článku VI. odst. 6.4 této smlouvy.</w:t>
      </w:r>
    </w:p>
    <w:p w:rsidR="00D25F3B" w:rsidRDefault="00255808">
      <w:pPr>
        <w:pStyle w:val="Zkladntext20"/>
        <w:framePr w:w="9475" w:h="12463" w:hRule="exact" w:wrap="none" w:vAnchor="page" w:hAnchor="page" w:x="1304" w:y="1465"/>
        <w:numPr>
          <w:ilvl w:val="0"/>
          <w:numId w:val="8"/>
        </w:numPr>
        <w:shd w:val="clear" w:color="auto" w:fill="auto"/>
        <w:tabs>
          <w:tab w:val="left" w:pos="926"/>
        </w:tabs>
        <w:ind w:left="960" w:hanging="960"/>
        <w:jc w:val="both"/>
      </w:pPr>
      <w:r>
        <w:t>Zhotovitel má právo odstoupit od této smlouvy, pokud mu objednatel neposkytne potřebnou součinnost podle článku IV. odst. 4.2 a 4.3 této smlouvy a pokud ho na tento svůj možný krok předem upozorní.</w:t>
      </w:r>
    </w:p>
    <w:p w:rsidR="00D25F3B" w:rsidRDefault="00255808">
      <w:pPr>
        <w:pStyle w:val="Zkladntext20"/>
        <w:framePr w:w="9475" w:h="12463" w:hRule="exact" w:wrap="none" w:vAnchor="page" w:hAnchor="page" w:x="1304" w:y="1465"/>
        <w:numPr>
          <w:ilvl w:val="0"/>
          <w:numId w:val="8"/>
        </w:numPr>
        <w:shd w:val="clear" w:color="auto" w:fill="auto"/>
        <w:tabs>
          <w:tab w:val="left" w:pos="926"/>
        </w:tabs>
        <w:ind w:left="960" w:hanging="960"/>
        <w:jc w:val="both"/>
      </w:pPr>
      <w:r>
        <w:t>Odstoupení od smlouvy nebo výpověď smlouvy se stávají účinnými doručením písemného oznámení druhé smluvní straně osobně, nebo na adresu uvedenou v záhlaví této smlouvy, a to ve formě doporučené zásilky do vlastních rukou s dodejkou. Zásilka se považuje za doručenou s</w:t>
      </w:r>
      <w:r w:rsidR="00BA2765">
        <w:t>edmým dnem po odeslání, i když s</w:t>
      </w:r>
      <w:r>
        <w:t>i</w:t>
      </w:r>
      <w:r w:rsidR="00BA2765">
        <w:t xml:space="preserve"> </w:t>
      </w:r>
      <w:r>
        <w:t>ji adresát nepřevzal.</w:t>
      </w:r>
    </w:p>
    <w:p w:rsidR="00D25F3B" w:rsidRDefault="00255808">
      <w:pPr>
        <w:pStyle w:val="Zkladntext20"/>
        <w:framePr w:w="9475" w:h="12463" w:hRule="exact" w:wrap="none" w:vAnchor="page" w:hAnchor="page" w:x="1304" w:y="1465"/>
        <w:numPr>
          <w:ilvl w:val="0"/>
          <w:numId w:val="8"/>
        </w:numPr>
        <w:shd w:val="clear" w:color="auto" w:fill="auto"/>
        <w:tabs>
          <w:tab w:val="left" w:pos="926"/>
        </w:tabs>
        <w:ind w:left="960" w:hanging="960"/>
        <w:jc w:val="both"/>
      </w:pPr>
      <w:r>
        <w:t>Odstoupením od smlouvy se smlouva ruší od počátku. Odstoupením od smlouvy není ale dotčeno právo smluvní strany na náhradu škody nebo na zaplacení smluvní pokuty.</w:t>
      </w:r>
    </w:p>
    <w:p w:rsidR="00D25F3B" w:rsidRDefault="00255808">
      <w:pPr>
        <w:pStyle w:val="Nadpis30"/>
        <w:framePr w:w="9475" w:h="575" w:hRule="exact" w:wrap="none" w:vAnchor="page" w:hAnchor="page" w:x="1304" w:y="14459"/>
        <w:shd w:val="clear" w:color="auto" w:fill="auto"/>
        <w:spacing w:before="0" w:after="0" w:line="240" w:lineRule="exact"/>
        <w:ind w:left="4780"/>
      </w:pPr>
      <w:bookmarkStart w:id="16" w:name="bookmark16"/>
      <w:r>
        <w:t>X.</w:t>
      </w:r>
      <w:bookmarkEnd w:id="16"/>
    </w:p>
    <w:p w:rsidR="00D25F3B" w:rsidRDefault="00991921">
      <w:pPr>
        <w:pStyle w:val="Nadpis30"/>
        <w:framePr w:w="9475" w:h="575" w:hRule="exact" w:wrap="none" w:vAnchor="page" w:hAnchor="page" w:x="1304" w:y="14459"/>
        <w:shd w:val="clear" w:color="auto" w:fill="auto"/>
        <w:spacing w:before="0" w:after="0" w:line="240" w:lineRule="exact"/>
        <w:ind w:right="360"/>
        <w:jc w:val="center"/>
      </w:pPr>
      <w:bookmarkStart w:id="17" w:name="bookmark17"/>
      <w:r>
        <w:t xml:space="preserve">           </w:t>
      </w:r>
      <w:r w:rsidR="00255808">
        <w:t>Ostatní ujednání</w:t>
      </w:r>
      <w:bookmarkEnd w:id="17"/>
    </w:p>
    <w:p w:rsidR="00D25F3B" w:rsidRDefault="00255808">
      <w:pPr>
        <w:pStyle w:val="ZhlavneboZpat0"/>
        <w:framePr w:wrap="none" w:vAnchor="page" w:hAnchor="page" w:x="6139" w:y="15731"/>
        <w:shd w:val="clear" w:color="auto" w:fill="auto"/>
        <w:spacing w:line="220" w:lineRule="exact"/>
      </w:pPr>
      <w:r>
        <w:t>4</w:t>
      </w:r>
    </w:p>
    <w:p w:rsidR="00D25F3B" w:rsidRDefault="00D25F3B">
      <w:pPr>
        <w:rPr>
          <w:sz w:val="2"/>
          <w:szCs w:val="2"/>
        </w:rPr>
        <w:sectPr w:rsidR="00D25F3B">
          <w:pgSz w:w="11900" w:h="16840"/>
          <w:pgMar w:top="360" w:right="360" w:bottom="360" w:left="360" w:header="0" w:footer="3" w:gutter="0"/>
          <w:cols w:space="720"/>
          <w:noEndnote/>
          <w:docGrid w:linePitch="360"/>
        </w:sectPr>
      </w:pPr>
    </w:p>
    <w:p w:rsidR="00D25F3B" w:rsidRDefault="00255808">
      <w:pPr>
        <w:pStyle w:val="Zkladntext20"/>
        <w:framePr w:w="9598" w:h="13612" w:hRule="exact" w:wrap="none" w:vAnchor="page" w:hAnchor="page" w:x="1243" w:y="1458"/>
        <w:numPr>
          <w:ilvl w:val="0"/>
          <w:numId w:val="9"/>
        </w:numPr>
        <w:shd w:val="clear" w:color="auto" w:fill="auto"/>
        <w:tabs>
          <w:tab w:val="left" w:pos="1024"/>
        </w:tabs>
        <w:ind w:left="1060" w:hanging="1060"/>
        <w:jc w:val="both"/>
      </w:pPr>
      <w:r>
        <w:lastRenderedPageBreak/>
        <w:t>Smluvní strany souhlasně prohlašují, že dílo, jehož zhotovení je předmětem této smlouvy nemá charakter autorského díla dle zákona č. 121/2000, Sb., o právu autorském, o právech souvisejících s právem autorským a o změně některých zákonů (autorský zákon), ve znění pozdějších předpisů.</w:t>
      </w:r>
    </w:p>
    <w:p w:rsidR="00D25F3B" w:rsidRDefault="00255808">
      <w:pPr>
        <w:pStyle w:val="Zkladntext20"/>
        <w:framePr w:w="9598" w:h="13612" w:hRule="exact" w:wrap="none" w:vAnchor="page" w:hAnchor="page" w:x="1243" w:y="1458"/>
        <w:numPr>
          <w:ilvl w:val="0"/>
          <w:numId w:val="9"/>
        </w:numPr>
        <w:shd w:val="clear" w:color="auto" w:fill="auto"/>
        <w:tabs>
          <w:tab w:val="left" w:pos="1024"/>
        </w:tabs>
        <w:ind w:left="1060" w:hanging="1060"/>
        <w:jc w:val="both"/>
      </w:pPr>
      <w:r>
        <w:t xml:space="preserve">V případě, že by přes prohlášení v odst. 10.1 vznikly pochybnosti o charakteru díla, má </w:t>
      </w:r>
      <w:r w:rsidR="00924015">
        <w:br/>
      </w:r>
      <w:r>
        <w:t xml:space="preserve">se za to, že zhotovitel touto smlouvou poskytuje objednateli svolení ke zveřejnění díla a </w:t>
      </w:r>
      <w:r w:rsidR="00924015">
        <w:br/>
      </w:r>
      <w:r>
        <w:t>s tímto zveřejněním souhlasí a poskytuje mu oprávnění k užití díla (licenci) v jeho celku i libovolných částí v tomto rozsahu:</w:t>
      </w:r>
    </w:p>
    <w:p w:rsidR="00D25F3B" w:rsidRDefault="00255808">
      <w:pPr>
        <w:pStyle w:val="Zkladntext20"/>
        <w:framePr w:w="9598" w:h="13612" w:hRule="exact" w:wrap="none" w:vAnchor="page" w:hAnchor="page" w:x="1243" w:y="1458"/>
        <w:numPr>
          <w:ilvl w:val="0"/>
          <w:numId w:val="10"/>
        </w:numPr>
        <w:shd w:val="clear" w:color="auto" w:fill="auto"/>
        <w:tabs>
          <w:tab w:val="left" w:pos="1920"/>
        </w:tabs>
        <w:ind w:left="1940" w:hanging="380"/>
        <w:jc w:val="both"/>
      </w:pPr>
      <w:r>
        <w:t>pro všechny způsoby užití, které jsou známy v době uzavření této smlouvy, a to i pokud budou využívány teprve v budoucnu, včetně elektronické podoby díla a užití v počítačové síti internet,</w:t>
      </w:r>
    </w:p>
    <w:p w:rsidR="00D25F3B" w:rsidRDefault="00255808">
      <w:pPr>
        <w:pStyle w:val="Zkladntext20"/>
        <w:framePr w:w="9598" w:h="13612" w:hRule="exact" w:wrap="none" w:vAnchor="page" w:hAnchor="page" w:x="1243" w:y="1458"/>
        <w:numPr>
          <w:ilvl w:val="0"/>
          <w:numId w:val="10"/>
        </w:numPr>
        <w:shd w:val="clear" w:color="auto" w:fill="auto"/>
        <w:tabs>
          <w:tab w:val="left" w:pos="1920"/>
        </w:tabs>
        <w:ind w:left="1940" w:hanging="380"/>
        <w:jc w:val="both"/>
      </w:pPr>
      <w:r>
        <w:t>po celou dobu trvání majetkových práv,</w:t>
      </w:r>
    </w:p>
    <w:p w:rsidR="00D25F3B" w:rsidRDefault="00255808">
      <w:pPr>
        <w:pStyle w:val="Zkladntext20"/>
        <w:framePr w:w="9598" w:h="13612" w:hRule="exact" w:wrap="none" w:vAnchor="page" w:hAnchor="page" w:x="1243" w:y="1458"/>
        <w:numPr>
          <w:ilvl w:val="0"/>
          <w:numId w:val="10"/>
        </w:numPr>
        <w:shd w:val="clear" w:color="auto" w:fill="auto"/>
        <w:tabs>
          <w:tab w:val="left" w:pos="1920"/>
        </w:tabs>
        <w:ind w:left="1940" w:hanging="380"/>
        <w:jc w:val="both"/>
      </w:pPr>
      <w:r>
        <w:t>bez omezení množství,</w:t>
      </w:r>
    </w:p>
    <w:p w:rsidR="00D25F3B" w:rsidRDefault="00255808">
      <w:pPr>
        <w:pStyle w:val="Zkladntext20"/>
        <w:framePr w:w="9598" w:h="13612" w:hRule="exact" w:wrap="none" w:vAnchor="page" w:hAnchor="page" w:x="1243" w:y="1458"/>
        <w:numPr>
          <w:ilvl w:val="0"/>
          <w:numId w:val="10"/>
        </w:numPr>
        <w:shd w:val="clear" w:color="auto" w:fill="auto"/>
        <w:tabs>
          <w:tab w:val="left" w:pos="1920"/>
        </w:tabs>
        <w:ind w:left="1940" w:hanging="380"/>
        <w:jc w:val="both"/>
      </w:pPr>
      <w:r>
        <w:t>výhradně,</w:t>
      </w:r>
    </w:p>
    <w:p w:rsidR="00D25F3B" w:rsidRDefault="00255808">
      <w:pPr>
        <w:pStyle w:val="Zkladntext20"/>
        <w:framePr w:w="9598" w:h="13612" w:hRule="exact" w:wrap="none" w:vAnchor="page" w:hAnchor="page" w:x="1243" w:y="1458"/>
        <w:numPr>
          <w:ilvl w:val="0"/>
          <w:numId w:val="10"/>
        </w:numPr>
        <w:shd w:val="clear" w:color="auto" w:fill="auto"/>
        <w:tabs>
          <w:tab w:val="left" w:pos="1920"/>
        </w:tabs>
        <w:ind w:left="1940" w:hanging="380"/>
        <w:jc w:val="both"/>
      </w:pPr>
      <w:r>
        <w:t>bez územního omezení.</w:t>
      </w:r>
    </w:p>
    <w:p w:rsidR="00D25F3B" w:rsidRDefault="00255808">
      <w:pPr>
        <w:pStyle w:val="Zkladntext20"/>
        <w:framePr w:w="9598" w:h="13612" w:hRule="exact" w:wrap="none" w:vAnchor="page" w:hAnchor="page" w:x="1243" w:y="1458"/>
        <w:numPr>
          <w:ilvl w:val="0"/>
          <w:numId w:val="9"/>
        </w:numPr>
        <w:shd w:val="clear" w:color="auto" w:fill="auto"/>
        <w:tabs>
          <w:tab w:val="left" w:pos="1024"/>
        </w:tabs>
        <w:ind w:left="1060" w:hanging="1060"/>
        <w:jc w:val="both"/>
      </w:pPr>
      <w:r>
        <w:t>Stejně tak v případě, že by přes prohlášení v odst. 10.1 vznikly pochybnosti o charakteru díla, má se za to, že zhotovitel touto smlouvou:</w:t>
      </w:r>
    </w:p>
    <w:p w:rsidR="00D25F3B" w:rsidRDefault="00255808">
      <w:pPr>
        <w:pStyle w:val="Zkladntext20"/>
        <w:framePr w:w="9598" w:h="13612" w:hRule="exact" w:wrap="none" w:vAnchor="page" w:hAnchor="page" w:x="1243" w:y="1458"/>
        <w:numPr>
          <w:ilvl w:val="0"/>
          <w:numId w:val="11"/>
        </w:numPr>
        <w:shd w:val="clear" w:color="auto" w:fill="auto"/>
        <w:tabs>
          <w:tab w:val="left" w:pos="1920"/>
        </w:tabs>
        <w:ind w:left="1940" w:hanging="380"/>
        <w:jc w:val="both"/>
      </w:pPr>
      <w:r>
        <w:t>opravňuje objednatele k jakékoliv změně či úpravě díla, užití jen jeho části, jeho zpracování, spojování s jiným dílem, zařazení do díla souborného,</w:t>
      </w:r>
    </w:p>
    <w:p w:rsidR="00D25F3B" w:rsidRDefault="00255808">
      <w:pPr>
        <w:pStyle w:val="Zkladntext20"/>
        <w:framePr w:w="9598" w:h="13612" w:hRule="exact" w:wrap="none" w:vAnchor="page" w:hAnchor="page" w:x="1243" w:y="1458"/>
        <w:numPr>
          <w:ilvl w:val="0"/>
          <w:numId w:val="11"/>
        </w:numPr>
        <w:shd w:val="clear" w:color="auto" w:fill="auto"/>
        <w:tabs>
          <w:tab w:val="left" w:pos="1920"/>
        </w:tabs>
        <w:ind w:left="1940" w:hanging="380"/>
        <w:jc w:val="both"/>
      </w:pPr>
      <w:r>
        <w:t>opravňuje objednatele k užití i nedokončeného díla dle této smlouvy a k jeho případnému dokončení,</w:t>
      </w:r>
    </w:p>
    <w:p w:rsidR="00D25F3B" w:rsidRDefault="00255808">
      <w:pPr>
        <w:pStyle w:val="Zkladntext20"/>
        <w:framePr w:w="9598" w:h="13612" w:hRule="exact" w:wrap="none" w:vAnchor="page" w:hAnchor="page" w:x="1243" w:y="1458"/>
        <w:numPr>
          <w:ilvl w:val="0"/>
          <w:numId w:val="11"/>
        </w:numPr>
        <w:shd w:val="clear" w:color="auto" w:fill="auto"/>
        <w:tabs>
          <w:tab w:val="left" w:pos="1920"/>
        </w:tabs>
        <w:ind w:left="1940" w:hanging="380"/>
        <w:jc w:val="both"/>
      </w:pPr>
      <w:r>
        <w:t>opravňuje objednatele k postoupení licence i udělení podlicence jakékoliv třetí osobě, a to v části i celé šíři práv poskytnutých touto smlouvou,</w:t>
      </w:r>
    </w:p>
    <w:p w:rsidR="00D25F3B" w:rsidRDefault="00255808">
      <w:pPr>
        <w:pStyle w:val="Zkladntext20"/>
        <w:framePr w:w="9598" w:h="13612" w:hRule="exact" w:wrap="none" w:vAnchor="page" w:hAnchor="page" w:x="1243" w:y="1458"/>
        <w:numPr>
          <w:ilvl w:val="0"/>
          <w:numId w:val="11"/>
        </w:numPr>
        <w:shd w:val="clear" w:color="auto" w:fill="auto"/>
        <w:tabs>
          <w:tab w:val="left" w:pos="1920"/>
        </w:tabs>
        <w:ind w:left="1940" w:hanging="380"/>
        <w:jc w:val="both"/>
      </w:pPr>
      <w:r>
        <w:t>uděluje objednateli na dobu trvání licence svolení k užití jeho osobnostních atributů (zejména jména a příjmení, podobizny) pro účely související s užitím díla (např. propagace ve formě upoutávek, plakátů, letáků apod.), přičemž toto svolení platí i pro případné užití třetí osobou, jíž bude objednatelem postoupena licence či udělena podlicence.</w:t>
      </w:r>
    </w:p>
    <w:p w:rsidR="00D25F3B" w:rsidRDefault="00255808">
      <w:pPr>
        <w:pStyle w:val="Zkladntext20"/>
        <w:framePr w:w="9598" w:h="13612" w:hRule="exact" w:wrap="none" w:vAnchor="page" w:hAnchor="page" w:x="1243" w:y="1458"/>
        <w:numPr>
          <w:ilvl w:val="0"/>
          <w:numId w:val="9"/>
        </w:numPr>
        <w:shd w:val="clear" w:color="auto" w:fill="auto"/>
        <w:tabs>
          <w:tab w:val="left" w:pos="1024"/>
        </w:tabs>
        <w:ind w:left="1060" w:hanging="1060"/>
        <w:jc w:val="both"/>
      </w:pPr>
      <w:r>
        <w:t xml:space="preserve">Stejně tak v případě, že by přes prohlášení v odst. 10.1 vznikly pochybnosti o charakteru díla, má se za to, že cena díla uvedená v čl. </w:t>
      </w:r>
      <w:r w:rsidRPr="00924015">
        <w:rPr>
          <w:rStyle w:val="Zkladntext2Tun"/>
          <w:b w:val="0"/>
        </w:rPr>
        <w:t>III.</w:t>
      </w:r>
      <w:r>
        <w:rPr>
          <w:rStyle w:val="Zkladntext2Tun"/>
        </w:rPr>
        <w:t xml:space="preserve"> </w:t>
      </w:r>
      <w:r>
        <w:t>této smlouvy zahrnuje i odměnu za případné poskytnutí licence dle odst. 10.2 a 10.3.</w:t>
      </w:r>
    </w:p>
    <w:p w:rsidR="00D25F3B" w:rsidRDefault="00255808">
      <w:pPr>
        <w:pStyle w:val="Zkladntext20"/>
        <w:framePr w:w="9598" w:h="13612" w:hRule="exact" w:wrap="none" w:vAnchor="page" w:hAnchor="page" w:x="1243" w:y="1458"/>
        <w:numPr>
          <w:ilvl w:val="0"/>
          <w:numId w:val="9"/>
        </w:numPr>
        <w:shd w:val="clear" w:color="auto" w:fill="auto"/>
        <w:tabs>
          <w:tab w:val="left" w:pos="1024"/>
        </w:tabs>
        <w:spacing w:after="510"/>
        <w:ind w:left="1060" w:hanging="1060"/>
        <w:jc w:val="both"/>
      </w:pPr>
      <w:r>
        <w:t>Zhotovitel uděluje objednateli souhlas se zařazením svého jména, příjmení, rodného čísla, res. data narození, adresy a kontaktních údajů (např. čísla telefonu, e-mailu), tedy se zpracováním a uchováním těchto osobních údajů, do počítačové databáze spravované objednatelem, a to výlučně pro účely jím vykonávané činnosti. Zhotovitel souhlasí s tím, že tyto údaje mohou být objednatelem sděleny třetí osobě, jíž bude objednatelem dílo převedeno nebo postoupena případná licence či udělena podlicence. Zhotovitel prohlašuje, že je seznámen s právy týkajícími se přístupu k informacím a jejich ochraně podle § 12 a § 21 zákona č. 101/2000 Sb., o ochraně osobních údajů a o změně některých zákonů, ve znění pozdějších předpisů. Zhotovitel prohlašuje, že uvedený souhlas poskytuje na dobu neurčitou.</w:t>
      </w:r>
    </w:p>
    <w:p w:rsidR="00D25F3B" w:rsidRDefault="00255808">
      <w:pPr>
        <w:pStyle w:val="Nadpis30"/>
        <w:framePr w:w="9598" w:h="13612" w:hRule="exact" w:wrap="none" w:vAnchor="page" w:hAnchor="page" w:x="1243" w:y="1458"/>
        <w:shd w:val="clear" w:color="auto" w:fill="auto"/>
        <w:spacing w:before="0" w:after="0" w:line="240" w:lineRule="exact"/>
        <w:ind w:left="4860"/>
      </w:pPr>
      <w:bookmarkStart w:id="18" w:name="bookmark18"/>
      <w:r>
        <w:t>XI.</w:t>
      </w:r>
      <w:bookmarkEnd w:id="18"/>
    </w:p>
    <w:p w:rsidR="00D25F3B" w:rsidRDefault="00255808">
      <w:pPr>
        <w:pStyle w:val="Nadpis30"/>
        <w:framePr w:w="9598" w:h="13612" w:hRule="exact" w:wrap="none" w:vAnchor="page" w:hAnchor="page" w:x="1243" w:y="1458"/>
        <w:shd w:val="clear" w:color="auto" w:fill="auto"/>
        <w:spacing w:before="0" w:after="199" w:line="240" w:lineRule="exact"/>
        <w:ind w:left="4020"/>
      </w:pPr>
      <w:bookmarkStart w:id="19" w:name="bookmark19"/>
      <w:r>
        <w:t>Závěrečná ujednání</w:t>
      </w:r>
      <w:bookmarkEnd w:id="19"/>
    </w:p>
    <w:p w:rsidR="00D25F3B" w:rsidRDefault="00255808" w:rsidP="00924015">
      <w:pPr>
        <w:pStyle w:val="Zkladntext20"/>
        <w:framePr w:w="9598" w:h="13612" w:hRule="exact" w:wrap="none" w:vAnchor="page" w:hAnchor="page" w:x="1243" w:y="1458"/>
        <w:shd w:val="clear" w:color="auto" w:fill="auto"/>
        <w:ind w:left="1060" w:hanging="1060"/>
        <w:jc w:val="both"/>
      </w:pPr>
      <w:r>
        <w:t xml:space="preserve">11.1. </w:t>
      </w:r>
      <w:r w:rsidR="00924015">
        <w:tab/>
      </w:r>
      <w:r>
        <w:t xml:space="preserve">Smluvní strany berou na vědomí a souhlasí s tím, že objednatel uveřejní smlouvu </w:t>
      </w:r>
      <w:r w:rsidR="00924015">
        <w:br/>
      </w:r>
      <w:r>
        <w:t xml:space="preserve">v </w:t>
      </w:r>
      <w:r w:rsidR="00924015">
        <w:t xml:space="preserve">souladu se </w:t>
      </w:r>
      <w:r>
        <w:t>zákonem č. 340/2015 Sb., o zvláštních podmínkách účinnosti některých smluv, uveřejňování těchto smluv a o registru smluv (zákon o registru smluv), ve znění</w:t>
      </w:r>
    </w:p>
    <w:p w:rsidR="00D25F3B" w:rsidRDefault="00255808">
      <w:pPr>
        <w:pStyle w:val="ZhlavneboZpat0"/>
        <w:framePr w:wrap="none" w:vAnchor="page" w:hAnchor="page" w:x="6185" w:y="15735"/>
        <w:shd w:val="clear" w:color="auto" w:fill="auto"/>
        <w:spacing w:line="220" w:lineRule="exact"/>
      </w:pPr>
      <w:r>
        <w:t>5</w:t>
      </w:r>
    </w:p>
    <w:p w:rsidR="00D25F3B" w:rsidRDefault="00D25F3B">
      <w:pPr>
        <w:rPr>
          <w:sz w:val="2"/>
          <w:szCs w:val="2"/>
        </w:rPr>
        <w:sectPr w:rsidR="00D25F3B">
          <w:pgSz w:w="11900" w:h="16840"/>
          <w:pgMar w:top="360" w:right="360" w:bottom="360" w:left="360" w:header="0" w:footer="3" w:gutter="0"/>
          <w:cols w:space="720"/>
          <w:noEndnote/>
          <w:docGrid w:linePitch="360"/>
        </w:sectPr>
      </w:pPr>
    </w:p>
    <w:p w:rsidR="00D25F3B" w:rsidRDefault="00D25F3B">
      <w:pPr>
        <w:framePr w:wrap="none" w:vAnchor="page" w:hAnchor="page" w:x="908"/>
      </w:pPr>
    </w:p>
    <w:p w:rsidR="00D25F3B" w:rsidRDefault="00255808">
      <w:pPr>
        <w:pStyle w:val="Zkladntext20"/>
        <w:framePr w:wrap="none" w:vAnchor="page" w:hAnchor="page" w:x="836" w:y="4584"/>
        <w:shd w:val="clear" w:color="auto" w:fill="auto"/>
        <w:spacing w:line="240" w:lineRule="exact"/>
        <w:ind w:firstLine="0"/>
      </w:pPr>
      <w:r>
        <w:t>11.3.</w:t>
      </w:r>
    </w:p>
    <w:p w:rsidR="00D25F3B" w:rsidRDefault="00255808">
      <w:pPr>
        <w:pStyle w:val="Zkladntext20"/>
        <w:framePr w:wrap="none" w:vAnchor="page" w:hAnchor="page" w:x="836" w:y="5685"/>
        <w:shd w:val="clear" w:color="auto" w:fill="auto"/>
        <w:spacing w:line="240" w:lineRule="exact"/>
        <w:ind w:firstLine="0"/>
      </w:pPr>
      <w:r>
        <w:t>11.4.</w:t>
      </w:r>
    </w:p>
    <w:p w:rsidR="00D25F3B" w:rsidRDefault="00255808">
      <w:pPr>
        <w:pStyle w:val="Zkladntext20"/>
        <w:framePr w:w="10627" w:h="13140" w:hRule="exact" w:wrap="none" w:vAnchor="page" w:hAnchor="page" w:x="728" w:y="1468"/>
        <w:shd w:val="clear" w:color="auto" w:fill="auto"/>
        <w:spacing w:line="274" w:lineRule="exact"/>
        <w:ind w:left="1200" w:right="960" w:firstLine="0"/>
        <w:jc w:val="both"/>
      </w:pPr>
      <w:r>
        <w:t>pozdějších předpisů (dále jen „zákon o registru smluv“), a to neprodleně po podpisu</w:t>
      </w:r>
      <w:r>
        <w:br/>
        <w:t>smlouvy.</w:t>
      </w:r>
    </w:p>
    <w:p w:rsidR="00D25F3B" w:rsidRDefault="00255808">
      <w:pPr>
        <w:pStyle w:val="Zkladntext20"/>
        <w:framePr w:w="10627" w:h="13140" w:hRule="exact" w:wrap="none" w:vAnchor="page" w:hAnchor="page" w:x="728" w:y="1468"/>
        <w:numPr>
          <w:ilvl w:val="0"/>
          <w:numId w:val="12"/>
        </w:numPr>
        <w:shd w:val="clear" w:color="auto" w:fill="auto"/>
        <w:tabs>
          <w:tab w:val="left" w:pos="1196"/>
        </w:tabs>
        <w:spacing w:line="274" w:lineRule="exact"/>
        <w:ind w:left="1200" w:right="960" w:hanging="1020"/>
        <w:jc w:val="both"/>
      </w:pPr>
      <w:r>
        <w:t>Smluvní strany souhlasně prohlašují, že ve smlouvě nejs</w:t>
      </w:r>
      <w:r w:rsidR="00924015">
        <w:t xml:space="preserve">ou údaje podléhající obchodnímu </w:t>
      </w:r>
      <w:r>
        <w:t>tajemství, ani údaje, jejichž uveřejněním by došlo k</w:t>
      </w:r>
      <w:r w:rsidR="00924015">
        <w:t xml:space="preserve"> neoprávněnému zásahu do práv a </w:t>
      </w:r>
      <w:r>
        <w:t>povinností smluvních stran, jejich zástupců nebo jejich zaměstnanců, a souhlasí</w:t>
      </w:r>
      <w:r>
        <w:br/>
        <w:t>s uveřejněním smlouvy jako celku. Objednatel je nicméně oprávněn v případě potřeby ze</w:t>
      </w:r>
      <w:r>
        <w:br/>
        <w:t>smlouvy před jejím zveřejněním odstranit informace, které se podle zákona o registru</w:t>
      </w:r>
      <w:r>
        <w:br/>
        <w:t>smluv neuveřejňují nebo uveřejňovat nemusejí. V případě, že by přesto uveřejněním</w:t>
      </w:r>
      <w:r>
        <w:br/>
        <w:t>smlouvy došlo k neoprávněnému zásahu do práv a povinností smluvních stran, jejich</w:t>
      </w:r>
      <w:r>
        <w:br/>
        <w:t>zástupců či zaměstnanců, odpovídá každá smluvní strana za újmu způsobenou pouze jí</w:t>
      </w:r>
      <w:r>
        <w:br/>
        <w:t>samé a jejím vlastním zástupcům nebo zaměstnancům.</w:t>
      </w:r>
    </w:p>
    <w:p w:rsidR="00D25F3B" w:rsidRDefault="00255808">
      <w:pPr>
        <w:pStyle w:val="Zkladntext20"/>
        <w:framePr w:w="10627" w:h="13140" w:hRule="exact" w:wrap="none" w:vAnchor="page" w:hAnchor="page" w:x="728" w:y="1468"/>
        <w:shd w:val="clear" w:color="auto" w:fill="auto"/>
        <w:spacing w:line="274" w:lineRule="exact"/>
        <w:ind w:left="1200" w:right="960" w:firstLine="0"/>
        <w:jc w:val="both"/>
      </w:pPr>
      <w:r>
        <w:t>Smlouva, včetně k ní případně připojených dodatků, z ní vyplývající právní vztahy a</w:t>
      </w:r>
      <w:r>
        <w:br/>
        <w:t>vztahy v této smlouvě výslovně neupravené se řídí zákonem č. 89/2012 Sb., občanský</w:t>
      </w:r>
      <w:r>
        <w:br/>
        <w:t>zákoník, případně dalšími obecně závaznými předpisy platnými na území České</w:t>
      </w:r>
      <w:r>
        <w:br/>
        <w:t>republiky.</w:t>
      </w:r>
    </w:p>
    <w:p w:rsidR="00D25F3B" w:rsidRDefault="00255808">
      <w:pPr>
        <w:pStyle w:val="Zkladntext20"/>
        <w:framePr w:w="10627" w:h="13140" w:hRule="exact" w:wrap="none" w:vAnchor="page" w:hAnchor="page" w:x="728" w:y="1468"/>
        <w:numPr>
          <w:ilvl w:val="0"/>
          <w:numId w:val="13"/>
        </w:numPr>
        <w:shd w:val="clear" w:color="auto" w:fill="auto"/>
        <w:tabs>
          <w:tab w:val="left" w:pos="1527"/>
        </w:tabs>
        <w:spacing w:line="274" w:lineRule="exact"/>
        <w:ind w:left="1200" w:right="960" w:firstLine="0"/>
        <w:jc w:val="both"/>
      </w:pPr>
      <w:r>
        <w:t>případě neplatnosti některého z dílčích smluvních ujednání se smlouva nestává ve</w:t>
      </w:r>
      <w:r>
        <w:br/>
        <w:t>svém celku neplatnou, pokud z jejího obsahu anebo z okolností, za nichž k neplatnosti</w:t>
      </w:r>
      <w:r>
        <w:br/>
        <w:t>došlo, nevyplývá, že tuto část smlouvy nelze oddělit od jejího ostatního obsahu.</w:t>
      </w:r>
    </w:p>
    <w:p w:rsidR="00D25F3B" w:rsidRDefault="00255808">
      <w:pPr>
        <w:pStyle w:val="Zkladntext20"/>
        <w:framePr w:w="10627" w:h="13140" w:hRule="exact" w:wrap="none" w:vAnchor="page" w:hAnchor="page" w:x="728" w:y="1468"/>
        <w:shd w:val="clear" w:color="auto" w:fill="auto"/>
        <w:spacing w:line="274" w:lineRule="exact"/>
        <w:ind w:left="1200" w:right="960" w:firstLine="0"/>
        <w:jc w:val="both"/>
      </w:pPr>
      <w:r>
        <w:t>Pro případ takovéto neplatnosti dílčí části smlouvy se smluvní strany zavazují, že se</w:t>
      </w:r>
      <w:r>
        <w:br/>
        <w:t>dohodnou na novém znění příslušných ustanovení smlouvy ve formě písemného dodatku</w:t>
      </w:r>
      <w:r>
        <w:br/>
        <w:t>k této smlouvě. Pokud tak neučiní, budou se příslušné vztahy řídit ustanoveními zákonů</w:t>
      </w:r>
      <w:r>
        <w:br/>
        <w:t>uvedených v odst. 11.3.</w:t>
      </w:r>
    </w:p>
    <w:p w:rsidR="00D25F3B" w:rsidRDefault="00255808">
      <w:pPr>
        <w:pStyle w:val="Zkladntext20"/>
        <w:framePr w:w="10627" w:h="13140" w:hRule="exact" w:wrap="none" w:vAnchor="page" w:hAnchor="page" w:x="728" w:y="1468"/>
        <w:shd w:val="clear" w:color="auto" w:fill="auto"/>
        <w:spacing w:line="274" w:lineRule="exact"/>
        <w:ind w:left="1200" w:right="960" w:firstLine="0"/>
        <w:jc w:val="both"/>
      </w:pPr>
      <w:r>
        <w:t>Objednatel pověřuje ke všem jednáním se zhotovitelem v rámci realizace této smlouvy</w:t>
      </w:r>
      <w:r>
        <w:br/>
        <w:t>osobu pověřenou realizací smlouvy uvedenou v záhlaví této smlouvy vyjma změn této</w:t>
      </w:r>
      <w:r>
        <w:br/>
        <w:t>smlouvy.</w:t>
      </w:r>
    </w:p>
    <w:p w:rsidR="00D25F3B" w:rsidRDefault="00255808">
      <w:pPr>
        <w:pStyle w:val="Zkladntext20"/>
        <w:framePr w:w="10627" w:h="13140" w:hRule="exact" w:wrap="none" w:vAnchor="page" w:hAnchor="page" w:x="728" w:y="1468"/>
        <w:shd w:val="clear" w:color="auto" w:fill="auto"/>
        <w:spacing w:line="274" w:lineRule="exact"/>
        <w:ind w:left="1200" w:right="960" w:firstLine="0"/>
        <w:jc w:val="both"/>
      </w:pPr>
      <w:r>
        <w:t>Veškeré změny a doplňky této smlouvy mohou být provedeny pouze se souhlasem obou</w:t>
      </w:r>
      <w:r>
        <w:br/>
        <w:t>smluvních stran formou číslovaných písemných dodatků. To platí i pro tuto klauzuli.</w:t>
      </w:r>
    </w:p>
    <w:p w:rsidR="00D25F3B" w:rsidRDefault="00255808">
      <w:pPr>
        <w:pStyle w:val="Zkladntext20"/>
        <w:framePr w:w="10627" w:h="13140" w:hRule="exact" w:wrap="none" w:vAnchor="page" w:hAnchor="page" w:x="728" w:y="1468"/>
        <w:shd w:val="clear" w:color="auto" w:fill="auto"/>
        <w:spacing w:line="274" w:lineRule="exact"/>
        <w:ind w:left="1200" w:right="960" w:firstLine="0"/>
        <w:jc w:val="both"/>
      </w:pPr>
      <w:r>
        <w:t>Změny osob pověřených realizací smlouvy uvedených v záhlaví smlouvy nevyžadují</w:t>
      </w:r>
      <w:r>
        <w:br/>
        <w:t>písemný dodatek ke smlouvě. Dostačující je jednostranná písemná informace zaslaná</w:t>
      </w:r>
      <w:r>
        <w:br/>
        <w:t>druhé smluvní straně na adresu uvedenou v záhlaví smlouvy.</w:t>
      </w:r>
    </w:p>
    <w:p w:rsidR="00D25F3B" w:rsidRDefault="00255808">
      <w:pPr>
        <w:pStyle w:val="Zkladntext20"/>
        <w:framePr w:w="10627" w:h="13140" w:hRule="exact" w:wrap="none" w:vAnchor="page" w:hAnchor="page" w:x="728" w:y="1468"/>
        <w:numPr>
          <w:ilvl w:val="0"/>
          <w:numId w:val="14"/>
        </w:numPr>
        <w:shd w:val="clear" w:color="auto" w:fill="auto"/>
        <w:tabs>
          <w:tab w:val="left" w:pos="1196"/>
        </w:tabs>
        <w:spacing w:line="274" w:lineRule="exact"/>
        <w:ind w:left="1200" w:right="960" w:hanging="1020"/>
        <w:jc w:val="both"/>
      </w:pPr>
      <w:r>
        <w:t>Tato smlouva vstupuje v platnost a nabývá účinnosti dnem jejího podpisu oběma</w:t>
      </w:r>
      <w:r>
        <w:br/>
        <w:t>smluvními stranami.</w:t>
      </w:r>
    </w:p>
    <w:p w:rsidR="00D25F3B" w:rsidRDefault="00255808">
      <w:pPr>
        <w:pStyle w:val="Zkladntext20"/>
        <w:framePr w:w="10627" w:h="13140" w:hRule="exact" w:wrap="none" w:vAnchor="page" w:hAnchor="page" w:x="728" w:y="1468"/>
        <w:numPr>
          <w:ilvl w:val="0"/>
          <w:numId w:val="14"/>
        </w:numPr>
        <w:shd w:val="clear" w:color="auto" w:fill="auto"/>
        <w:tabs>
          <w:tab w:val="left" w:pos="1196"/>
        </w:tabs>
        <w:spacing w:line="274" w:lineRule="exact"/>
        <w:ind w:left="1200" w:right="893" w:hanging="1020"/>
        <w:jc w:val="both"/>
      </w:pPr>
      <w:r>
        <w:t>Nedílnou součástí této smlouvy jsou tyto přílohy:</w:t>
      </w:r>
    </w:p>
    <w:p w:rsidR="00D25F3B" w:rsidRDefault="00255808">
      <w:pPr>
        <w:pStyle w:val="Zkladntext20"/>
        <w:framePr w:w="10627" w:h="13140" w:hRule="exact" w:wrap="none" w:vAnchor="page" w:hAnchor="page" w:x="728" w:y="1468"/>
        <w:shd w:val="clear" w:color="auto" w:fill="auto"/>
        <w:spacing w:line="274" w:lineRule="exact"/>
        <w:ind w:left="1760" w:firstLine="0"/>
      </w:pPr>
      <w:r>
        <w:t>a) Příloha č. 1 - cenová nabídka</w:t>
      </w:r>
    </w:p>
    <w:p w:rsidR="00D25F3B" w:rsidRDefault="00255808">
      <w:pPr>
        <w:pStyle w:val="Zkladntext20"/>
        <w:framePr w:w="10627" w:h="13140" w:hRule="exact" w:wrap="none" w:vAnchor="page" w:hAnchor="page" w:x="728" w:y="1468"/>
        <w:numPr>
          <w:ilvl w:val="0"/>
          <w:numId w:val="14"/>
        </w:numPr>
        <w:shd w:val="clear" w:color="auto" w:fill="auto"/>
        <w:tabs>
          <w:tab w:val="left" w:pos="1196"/>
        </w:tabs>
        <w:spacing w:line="274" w:lineRule="exact"/>
        <w:ind w:left="1200" w:right="960" w:hanging="1020"/>
        <w:jc w:val="both"/>
      </w:pPr>
      <w:r>
        <w:t>Smlouva má celkem 9 stran (7 stran vl</w:t>
      </w:r>
      <w:r w:rsidR="00924015">
        <w:t>astní smlouva a 2 stran přílohy)</w:t>
      </w:r>
      <w:r>
        <w:t>a vyhotovuje se ve</w:t>
      </w:r>
      <w:r>
        <w:br/>
        <w:t>dvou exemplářích, z nichž každá ze smluvních stran obdrží po jednom.</w:t>
      </w:r>
    </w:p>
    <w:p w:rsidR="00D25F3B" w:rsidRDefault="00255808">
      <w:pPr>
        <w:pStyle w:val="Zkladntext20"/>
        <w:framePr w:w="10627" w:h="13140" w:hRule="exact" w:wrap="none" w:vAnchor="page" w:hAnchor="page" w:x="728" w:y="1468"/>
        <w:numPr>
          <w:ilvl w:val="0"/>
          <w:numId w:val="14"/>
        </w:numPr>
        <w:shd w:val="clear" w:color="auto" w:fill="auto"/>
        <w:tabs>
          <w:tab w:val="left" w:pos="1196"/>
        </w:tabs>
        <w:spacing w:line="274" w:lineRule="exact"/>
        <w:ind w:left="1200" w:right="960"/>
        <w:jc w:val="both"/>
      </w:pPr>
      <w:r>
        <w:t>Smluvní strany prohlašují, že tato smlouva vyjadřuje jejich pravou, svobodnou a vážnou</w:t>
      </w:r>
      <w:r>
        <w:br/>
        <w:t>vůli a že neuzavírají tuto smlouvu v tísni za nápadně nevýhodných podmínek, a zavazují</w:t>
      </w:r>
    </w:p>
    <w:p w:rsidR="00D25F3B" w:rsidRDefault="00255808">
      <w:pPr>
        <w:pStyle w:val="Zkladntext20"/>
        <w:framePr w:w="10627" w:h="13140" w:hRule="exact" w:wrap="none" w:vAnchor="page" w:hAnchor="page" w:x="728" w:y="1468"/>
        <w:shd w:val="clear" w:color="auto" w:fill="auto"/>
        <w:tabs>
          <w:tab w:val="left" w:pos="1196"/>
        </w:tabs>
        <w:spacing w:after="51" w:line="274" w:lineRule="exact"/>
        <w:ind w:left="1200" w:right="3189" w:firstLine="0"/>
        <w:jc w:val="both"/>
      </w:pPr>
      <w:r>
        <w:t>se k jejímu plnění, na důkaz čehož připojují níže své podpisy.</w:t>
      </w:r>
    </w:p>
    <w:p w:rsidR="00D25F3B" w:rsidRDefault="00255808">
      <w:pPr>
        <w:pStyle w:val="Zkladntext60"/>
        <w:framePr w:w="10627" w:h="13140" w:hRule="exact" w:wrap="none" w:vAnchor="page" w:hAnchor="page" w:x="728" w:y="1468"/>
        <w:shd w:val="clear" w:color="auto" w:fill="auto"/>
        <w:tabs>
          <w:tab w:val="left" w:pos="7958"/>
        </w:tabs>
        <w:spacing w:before="0" w:line="360" w:lineRule="exact"/>
        <w:ind w:left="1940" w:right="1440"/>
      </w:pPr>
      <w:r>
        <w:rPr>
          <w:rStyle w:val="Zkladntext6MicrosoftSansSerif"/>
        </w:rPr>
        <w:tab/>
      </w:r>
    </w:p>
    <w:p w:rsidR="00D25F3B" w:rsidRDefault="00924015" w:rsidP="00924015">
      <w:pPr>
        <w:pStyle w:val="Zkladntext20"/>
        <w:framePr w:w="10627" w:h="13140" w:hRule="exact" w:wrap="none" w:vAnchor="page" w:hAnchor="page" w:x="728" w:y="1468"/>
        <w:shd w:val="clear" w:color="auto" w:fill="auto"/>
        <w:tabs>
          <w:tab w:val="left" w:pos="6284"/>
        </w:tabs>
        <w:spacing w:after="178" w:line="240" w:lineRule="exact"/>
        <w:ind w:left="640" w:right="3117" w:firstLine="0"/>
        <w:jc w:val="both"/>
      </w:pPr>
      <w:r>
        <w:t>V Praze dne 20. 10. 2016</w:t>
      </w:r>
      <w:r>
        <w:rPr>
          <w:rStyle w:val="Zkladntext21"/>
        </w:rPr>
        <w:t xml:space="preserve">                                    V </w:t>
      </w:r>
      <w:r>
        <w:t>Praze dne 24. 10. 2016</w:t>
      </w:r>
    </w:p>
    <w:p w:rsidR="00924015" w:rsidRDefault="00924015" w:rsidP="00924015">
      <w:pPr>
        <w:pStyle w:val="Zkladntext20"/>
        <w:framePr w:w="10627" w:h="13140" w:hRule="exact" w:wrap="none" w:vAnchor="page" w:hAnchor="page" w:x="728" w:y="1468"/>
        <w:shd w:val="clear" w:color="auto" w:fill="auto"/>
        <w:tabs>
          <w:tab w:val="left" w:pos="6284"/>
        </w:tabs>
        <w:spacing w:after="178" w:line="240" w:lineRule="exact"/>
        <w:ind w:left="640" w:right="3117" w:firstLine="0"/>
        <w:jc w:val="both"/>
      </w:pPr>
    </w:p>
    <w:p w:rsidR="00924015" w:rsidRDefault="00924015" w:rsidP="00924015">
      <w:pPr>
        <w:pStyle w:val="Zkladntext20"/>
        <w:framePr w:w="10627" w:h="13140" w:hRule="exact" w:wrap="none" w:vAnchor="page" w:hAnchor="page" w:x="728" w:y="1468"/>
        <w:shd w:val="clear" w:color="auto" w:fill="auto"/>
        <w:tabs>
          <w:tab w:val="left" w:pos="6284"/>
        </w:tabs>
        <w:spacing w:after="178" w:line="240" w:lineRule="exact"/>
        <w:ind w:left="640" w:right="3117" w:firstLine="0"/>
        <w:jc w:val="both"/>
      </w:pPr>
      <w:r>
        <w:t>Ing. Filip Malý                                       RNDr. Tomáš Kostelecký, CSc.</w:t>
      </w:r>
    </w:p>
    <w:p w:rsidR="00924015" w:rsidRDefault="00924015" w:rsidP="00924015">
      <w:pPr>
        <w:pStyle w:val="Zkladntext20"/>
        <w:framePr w:w="10627" w:h="13140" w:hRule="exact" w:wrap="none" w:vAnchor="page" w:hAnchor="page" w:x="728" w:y="1468"/>
        <w:shd w:val="clear" w:color="auto" w:fill="auto"/>
        <w:tabs>
          <w:tab w:val="left" w:pos="6284"/>
        </w:tabs>
        <w:spacing w:after="178" w:line="240" w:lineRule="exact"/>
        <w:ind w:left="640" w:right="3117" w:firstLine="0"/>
        <w:jc w:val="both"/>
      </w:pPr>
    </w:p>
    <w:p w:rsidR="00D25F3B" w:rsidRDefault="00255808">
      <w:pPr>
        <w:pStyle w:val="Zkladntext20"/>
        <w:framePr w:w="10627" w:h="13140" w:hRule="exact" w:wrap="none" w:vAnchor="page" w:hAnchor="page" w:x="728" w:y="1468"/>
        <w:shd w:val="clear" w:color="auto" w:fill="auto"/>
        <w:tabs>
          <w:tab w:val="left" w:pos="7958"/>
          <w:tab w:val="left" w:pos="8708"/>
        </w:tabs>
        <w:spacing w:line="240" w:lineRule="exact"/>
        <w:ind w:left="640" w:firstLine="0"/>
        <w:jc w:val="both"/>
      </w:pPr>
      <w:r>
        <w:t>Pro vnitřní potřeby objednatele:</w:t>
      </w:r>
      <w:r>
        <w:tab/>
      </w:r>
    </w:p>
    <w:p w:rsidR="00D25F3B" w:rsidRDefault="00255808">
      <w:pPr>
        <w:pStyle w:val="Zkladntext20"/>
        <w:framePr w:wrap="none" w:vAnchor="page" w:hAnchor="page" w:x="843" w:y="7619"/>
        <w:shd w:val="clear" w:color="auto" w:fill="auto"/>
        <w:spacing w:line="240" w:lineRule="exact"/>
        <w:ind w:firstLine="0"/>
      </w:pPr>
      <w:r>
        <w:t>11.5.</w:t>
      </w:r>
    </w:p>
    <w:p w:rsidR="00D25F3B" w:rsidRDefault="00255808">
      <w:pPr>
        <w:pStyle w:val="Zkladntext90"/>
        <w:framePr w:wrap="none" w:vAnchor="page" w:hAnchor="page" w:x="843" w:y="8459"/>
        <w:shd w:val="clear" w:color="auto" w:fill="auto"/>
        <w:spacing w:line="220" w:lineRule="exact"/>
      </w:pPr>
      <w:r>
        <w:t>11</w:t>
      </w:r>
      <w:r>
        <w:rPr>
          <w:rStyle w:val="Zkladntext9MicrosoftSansSerif"/>
        </w:rPr>
        <w:t>.</w:t>
      </w:r>
      <w:r>
        <w:t>6</w:t>
      </w:r>
      <w:r>
        <w:rPr>
          <w:rStyle w:val="Zkladntext9MicrosoftSansSerif"/>
        </w:rPr>
        <w:t>.</w:t>
      </w:r>
    </w:p>
    <w:p w:rsidR="00D25F3B" w:rsidRDefault="00255808">
      <w:pPr>
        <w:pStyle w:val="Zkladntext20"/>
        <w:framePr w:wrap="none" w:vAnchor="page" w:hAnchor="page" w:x="728" w:y="14841"/>
        <w:shd w:val="clear" w:color="auto" w:fill="auto"/>
        <w:spacing w:line="240" w:lineRule="exact"/>
        <w:ind w:left="640" w:firstLine="0"/>
        <w:jc w:val="both"/>
      </w:pPr>
      <w:r>
        <w:t>Interní číslo zakázky:</w:t>
      </w:r>
    </w:p>
    <w:p w:rsidR="00D25F3B" w:rsidRDefault="00255808">
      <w:pPr>
        <w:pStyle w:val="ZhlavneboZpat0"/>
        <w:framePr w:wrap="none" w:vAnchor="page" w:hAnchor="page" w:x="5804" w:y="15763"/>
        <w:shd w:val="clear" w:color="auto" w:fill="auto"/>
        <w:spacing w:line="220" w:lineRule="exact"/>
      </w:pPr>
      <w:r>
        <w:t>6</w:t>
      </w:r>
    </w:p>
    <w:p w:rsidR="00D25F3B" w:rsidRDefault="00D25F3B">
      <w:pPr>
        <w:rPr>
          <w:sz w:val="2"/>
          <w:szCs w:val="2"/>
        </w:rPr>
        <w:sectPr w:rsidR="00D25F3B">
          <w:pgSz w:w="11900" w:h="16840"/>
          <w:pgMar w:top="360" w:right="360" w:bottom="360" w:left="360" w:header="0" w:footer="3" w:gutter="0"/>
          <w:cols w:space="720"/>
          <w:noEndnote/>
          <w:docGrid w:linePitch="360"/>
        </w:sectPr>
      </w:pPr>
    </w:p>
    <w:p w:rsidR="00D25F3B" w:rsidRDefault="00255808">
      <w:pPr>
        <w:pStyle w:val="Zkladntext20"/>
        <w:framePr w:wrap="none" w:vAnchor="page" w:hAnchor="page" w:x="728" w:y="1503"/>
        <w:shd w:val="clear" w:color="auto" w:fill="auto"/>
        <w:spacing w:line="240" w:lineRule="exact"/>
        <w:ind w:left="600" w:firstLine="0"/>
      </w:pPr>
      <w:r>
        <w:lastRenderedPageBreak/>
        <w:t>Za správnost z věcného hlediska osoba odpovědná za uvedenou zakázku:</w:t>
      </w:r>
    </w:p>
    <w:p w:rsidR="00D25F3B" w:rsidRDefault="00255808">
      <w:pPr>
        <w:pStyle w:val="Zkladntext20"/>
        <w:framePr w:wrap="none" w:vAnchor="page" w:hAnchor="page" w:x="728" w:y="2607"/>
        <w:shd w:val="clear" w:color="auto" w:fill="auto"/>
        <w:spacing w:line="240" w:lineRule="exact"/>
        <w:ind w:left="600" w:firstLine="0"/>
      </w:pPr>
      <w:r>
        <w:t>podpis odpovědné osoby</w:t>
      </w:r>
    </w:p>
    <w:p w:rsidR="00D25F3B" w:rsidRDefault="00D25F3B">
      <w:pPr>
        <w:framePr w:wrap="none" w:vAnchor="page" w:hAnchor="page" w:x="4465" w:y="2094"/>
        <w:rPr>
          <w:sz w:val="2"/>
          <w:szCs w:val="2"/>
        </w:rPr>
      </w:pPr>
    </w:p>
    <w:p w:rsidR="00D25F3B" w:rsidRDefault="00255808">
      <w:pPr>
        <w:pStyle w:val="ZhlavneboZpat0"/>
        <w:framePr w:wrap="none" w:vAnchor="page" w:hAnchor="page" w:x="5739" w:y="15738"/>
        <w:shd w:val="clear" w:color="auto" w:fill="auto"/>
        <w:spacing w:line="220" w:lineRule="exact"/>
      </w:pPr>
      <w:r>
        <w:t>7</w:t>
      </w:r>
    </w:p>
    <w:p w:rsidR="00D25F3B" w:rsidRDefault="00D25F3B">
      <w:pPr>
        <w:rPr>
          <w:sz w:val="2"/>
          <w:szCs w:val="2"/>
        </w:rPr>
        <w:sectPr w:rsidR="00D25F3B">
          <w:pgSz w:w="11900" w:h="16840"/>
          <w:pgMar w:top="360" w:right="360" w:bottom="360" w:left="360" w:header="0" w:footer="3" w:gutter="0"/>
          <w:cols w:space="720"/>
          <w:noEndnote/>
          <w:docGrid w:linePitch="360"/>
        </w:sectPr>
      </w:pPr>
    </w:p>
    <w:p w:rsidR="00D25F3B" w:rsidRDefault="00255808">
      <w:pPr>
        <w:rPr>
          <w:sz w:val="2"/>
          <w:szCs w:val="2"/>
        </w:rPr>
      </w:pPr>
      <w:r>
        <w:rPr>
          <w:noProof/>
          <w:lang w:bidi="ar-SA"/>
        </w:rPr>
        <w:lastRenderedPageBreak/>
        <mc:AlternateContent>
          <mc:Choice Requires="wps">
            <w:drawing>
              <wp:anchor distT="0" distB="0" distL="114300" distR="114300" simplePos="0" relativeHeight="251657728" behindDoc="1" locked="0" layoutInCell="1" allowOverlap="1">
                <wp:simplePos x="0" y="0"/>
                <wp:positionH relativeFrom="page">
                  <wp:posOffset>212090</wp:posOffset>
                </wp:positionH>
                <wp:positionV relativeFrom="page">
                  <wp:posOffset>283210</wp:posOffset>
                </wp:positionV>
                <wp:extent cx="7209790" cy="960120"/>
                <wp:effectExtent l="2540" t="0" r="0" b="4445"/>
                <wp:wrapNone/>
                <wp:docPr id="6"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09790" cy="960120"/>
                        </a:xfrm>
                        <a:prstGeom prst="rect">
                          <a:avLst/>
                        </a:prstGeom>
                        <a:solidFill>
                          <a:srgbClr val="C7344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32ED7A" id="Rectangle 8" o:spid="_x0000_s1026" style="position:absolute;margin-left:16.7pt;margin-top:22.3pt;width:567.7pt;height:75.6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" fillcolor="#c7344a" stroked="f">
                <w10:wrap anchorx="page" anchory="page"/>
              </v:rect>
            </w:pict>
          </mc:Fallback>
        </mc:AlternateContent>
      </w:r>
      <w:r>
        <w:rPr>
          <w:noProof/>
          <w:lang w:bidi="ar-SA"/>
        </w:rPr>
        <mc:AlternateContent>
          <mc:Choice Requires="wps">
            <w:drawing>
              <wp:anchor distT="0" distB="0" distL="114300" distR="114300" simplePos="0" relativeHeight="251657729" behindDoc="1" locked="0" layoutInCell="1" allowOverlap="1">
                <wp:simplePos x="0" y="0"/>
                <wp:positionH relativeFrom="page">
                  <wp:posOffset>474980</wp:posOffset>
                </wp:positionH>
                <wp:positionV relativeFrom="page">
                  <wp:posOffset>2402205</wp:posOffset>
                </wp:positionV>
                <wp:extent cx="363220" cy="361315"/>
                <wp:effectExtent l="0" t="1905" r="0" b="0"/>
                <wp:wrapNone/>
                <wp:docPr id="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3220" cy="361315"/>
                        </a:xfrm>
                        <a:prstGeom prst="rect">
                          <a:avLst/>
                        </a:prstGeom>
                        <a:solidFill>
                          <a:srgbClr val="FCFCF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9BA049" id="Rectangle 7" o:spid="_x0000_s1026" style="position:absolute;margin-left:37.4pt;margin-top:189.15pt;width:28.6pt;height:28.45pt;z-index:-25165875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" fillcolor="#fcfcfd" stroked="f">
                <w10:wrap anchorx="page" anchory="page"/>
              </v:rect>
            </w:pict>
          </mc:Fallback>
        </mc:AlternateContent>
      </w:r>
    </w:p>
    <w:p w:rsidR="00D25F3B" w:rsidRDefault="00255808">
      <w:pPr>
        <w:pStyle w:val="Zkladntext100"/>
        <w:framePr w:w="1267" w:h="906" w:hRule="exact" w:wrap="none" w:vAnchor="page" w:hAnchor="page" w:x="2203" w:y="799"/>
        <w:shd w:val="clear" w:color="auto" w:fill="auto"/>
      </w:pPr>
      <w:r>
        <w:rPr>
          <w:rStyle w:val="Zkladntext101"/>
          <w:lang w:val="en-US" w:eastAsia="en-US" w:bidi="en-US"/>
        </w:rPr>
        <w:t xml:space="preserve">Centrum pro </w:t>
      </w:r>
      <w:r>
        <w:rPr>
          <w:rStyle w:val="Zkladntext101"/>
        </w:rPr>
        <w:t>výzkum veřejného mínění</w:t>
      </w:r>
    </w:p>
    <w:p w:rsidR="00D25F3B" w:rsidRPr="00CB321B" w:rsidRDefault="00255808">
      <w:pPr>
        <w:pStyle w:val="Zkladntext100"/>
        <w:framePr w:w="3154" w:h="648" w:hRule="exact" w:wrap="none" w:vAnchor="page" w:hAnchor="page" w:x="3665" w:y="1055"/>
        <w:shd w:val="clear" w:color="auto" w:fill="auto"/>
        <w:spacing w:line="202" w:lineRule="exact"/>
        <w:rPr>
          <w:color w:val="FFFFFF" w:themeColor="background1"/>
        </w:rPr>
      </w:pPr>
      <w:r w:rsidRPr="00CB321B">
        <w:rPr>
          <w:rStyle w:val="Zkladntext101"/>
          <w:color w:val="FFFFFF" w:themeColor="background1"/>
        </w:rPr>
        <w:t>Sociologický ústav AV ČR, v.v.i, Jilsk</w:t>
      </w:r>
      <w:r w:rsidR="001F24F0" w:rsidRPr="00CB321B">
        <w:rPr>
          <w:rStyle w:val="Zkladntext101"/>
          <w:color w:val="FFFFFF" w:themeColor="background1"/>
        </w:rPr>
        <w:t>á 1, Praha 1 / tel.: xxx</w:t>
      </w:r>
      <w:r w:rsidR="001F24F0" w:rsidRPr="00CB321B">
        <w:rPr>
          <w:rStyle w:val="Zkladntext101"/>
          <w:color w:val="FFFFFF" w:themeColor="background1"/>
        </w:rPr>
        <w:br/>
      </w:r>
      <w:r w:rsidRPr="00CB321B">
        <w:rPr>
          <w:rStyle w:val="Zkladntext101"/>
          <w:color w:val="FFFFFF" w:themeColor="background1"/>
        </w:rPr>
        <w:t>e-mail:</w:t>
      </w:r>
      <w:r w:rsidR="001F24F0" w:rsidRPr="00CB321B">
        <w:rPr>
          <w:color w:val="FFFFFF" w:themeColor="background1"/>
        </w:rPr>
        <w:t xml:space="preserve"> xxx</w:t>
      </w:r>
    </w:p>
    <w:p w:rsidR="00D25F3B" w:rsidRDefault="00255808">
      <w:pPr>
        <w:pStyle w:val="Nadpis10"/>
        <w:framePr w:w="6412" w:h="839" w:hRule="exact" w:wrap="none" w:vAnchor="page" w:hAnchor="page" w:x="749" w:y="2250"/>
        <w:shd w:val="clear" w:color="auto" w:fill="auto"/>
        <w:spacing w:after="143" w:line="360" w:lineRule="exact"/>
      </w:pPr>
      <w:bookmarkStart w:id="20" w:name="bookmark21"/>
      <w:r>
        <w:rPr>
          <w:rStyle w:val="Nadpis11"/>
          <w:b/>
          <w:bCs/>
        </w:rPr>
        <w:t>Nabídka provedení výzkumu</w:t>
      </w:r>
      <w:bookmarkEnd w:id="20"/>
    </w:p>
    <w:p w:rsidR="00D25F3B" w:rsidRDefault="00255808">
      <w:pPr>
        <w:pStyle w:val="Nadpis20"/>
        <w:framePr w:w="6412" w:h="839" w:hRule="exact" w:wrap="none" w:vAnchor="page" w:hAnchor="page" w:x="749" w:y="2250"/>
        <w:shd w:val="clear" w:color="auto" w:fill="auto"/>
        <w:spacing w:before="0" w:line="240" w:lineRule="exact"/>
      </w:pPr>
      <w:bookmarkStart w:id="21" w:name="bookmark22"/>
      <w:r>
        <w:t>Kvalita pracovního života v České republice v roce 2016</w:t>
      </w:r>
      <w:bookmarkEnd w:id="21"/>
    </w:p>
    <w:p w:rsidR="00D25F3B" w:rsidRDefault="00255808">
      <w:pPr>
        <w:framePr w:wrap="none" w:vAnchor="page" w:hAnchor="page" w:x="756" w:y="3791"/>
        <w:rPr>
          <w:sz w:val="2"/>
          <w:szCs w:val="2"/>
        </w:rPr>
      </w:pPr>
      <w:r>
        <w:rPr>
          <w:noProof/>
          <w:lang w:bidi="ar-SA"/>
        </w:rPr>
        <w:drawing>
          <wp:inline distT="0" distB="0" distL="0" distR="0">
            <wp:extent cx="352425" cy="352425"/>
            <wp:effectExtent l="0" t="0" r="9525" b="9525"/>
            <wp:docPr id="3" name="obrázek 3" descr="C:\Users\konecnte\AppData\Local\Temp\FineReader12.00\media\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onecnte\AppData\Local\Temp\FineReader12.00\media\image3.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2425" cy="352425"/>
                    </a:xfrm>
                    <a:prstGeom prst="rect">
                      <a:avLst/>
                    </a:prstGeom>
                    <a:noFill/>
                    <a:ln>
                      <a:noFill/>
                    </a:ln>
                  </pic:spPr>
                </pic:pic>
              </a:graphicData>
            </a:graphic>
          </wp:inline>
        </w:drawing>
      </w:r>
    </w:p>
    <w:p w:rsidR="00D25F3B" w:rsidRDefault="00255808">
      <w:pPr>
        <w:pStyle w:val="Zkladntext110"/>
        <w:framePr w:w="9583" w:h="754" w:hRule="exact" w:wrap="none" w:vAnchor="page" w:hAnchor="page" w:x="1447" w:y="3669"/>
        <w:shd w:val="clear" w:color="auto" w:fill="auto"/>
        <w:ind w:firstLine="0"/>
      </w:pPr>
      <w:r>
        <w:t xml:space="preserve">Centrum pro výzkum veřejného mínění SOÚ AV ČR, v.v.i. na základě poptávky ze dne 6. října 2016 nabízí realizaci kompletního dotazníkového šetření s názvem </w:t>
      </w:r>
      <w:r w:rsidRPr="000F1DDF">
        <w:rPr>
          <w:highlight w:val="yellow"/>
        </w:rPr>
        <w:t>„Kvalita pracovního života v České republice v roce 2016“</w:t>
      </w:r>
      <w:r>
        <w:t xml:space="preserve"> na reprezentativním vzorku populace občanů ČR starších 18 let na základě následujících parametrů:</w:t>
      </w:r>
    </w:p>
    <w:p w:rsidR="00D25F3B" w:rsidRDefault="00255808">
      <w:pPr>
        <w:pStyle w:val="Zkladntext110"/>
        <w:framePr w:w="1876" w:h="2451" w:hRule="exact" w:wrap="none" w:vAnchor="page" w:hAnchor="page" w:x="832" w:y="5004"/>
        <w:shd w:val="clear" w:color="auto" w:fill="auto"/>
        <w:spacing w:after="180" w:line="266" w:lineRule="exact"/>
        <w:ind w:firstLine="0"/>
        <w:jc w:val="left"/>
      </w:pPr>
      <w:r>
        <w:t>Tematické zaměření: Cílová populace: Počet respondentů: Výběr respondentů: Způsob sběru dat:</w:t>
      </w:r>
    </w:p>
    <w:p w:rsidR="00D25F3B" w:rsidRDefault="00255808">
      <w:pPr>
        <w:pStyle w:val="Zkladntext110"/>
        <w:framePr w:w="1876" w:h="2451" w:hRule="exact" w:wrap="none" w:vAnchor="page" w:hAnchor="page" w:x="832" w:y="5004"/>
        <w:shd w:val="clear" w:color="auto" w:fill="auto"/>
        <w:spacing w:line="266" w:lineRule="exact"/>
        <w:ind w:firstLine="0"/>
        <w:jc w:val="left"/>
      </w:pPr>
      <w:r>
        <w:t>Počet proměnných: Termín sběru dat: Výstupy projektu:</w:t>
      </w:r>
    </w:p>
    <w:p w:rsidR="00D25F3B" w:rsidRDefault="00255808">
      <w:pPr>
        <w:pStyle w:val="Zkladntext110"/>
        <w:framePr w:w="6498" w:h="2454" w:hRule="exact" w:wrap="none" w:vAnchor="page" w:hAnchor="page" w:x="3042" w:y="5001"/>
        <w:shd w:val="clear" w:color="auto" w:fill="auto"/>
        <w:spacing w:line="266" w:lineRule="exact"/>
        <w:ind w:right="980" w:firstLine="0"/>
        <w:jc w:val="left"/>
      </w:pPr>
      <w:r>
        <w:t xml:space="preserve">kvalita pracovního života </w:t>
      </w:r>
      <w:r w:rsidR="000F1DDF">
        <w:br/>
      </w:r>
      <w:r>
        <w:t xml:space="preserve">obyvatelé ČR ve věku od 18 let. </w:t>
      </w:r>
      <w:r w:rsidR="000F1DDF">
        <w:br/>
      </w:r>
      <w:r>
        <w:t xml:space="preserve">minimálně 1000 </w:t>
      </w:r>
      <w:r w:rsidR="000F1DDF">
        <w:br/>
      </w:r>
      <w:r>
        <w:t>kvótní výběr</w:t>
      </w:r>
    </w:p>
    <w:p w:rsidR="00D25F3B" w:rsidRDefault="00255808">
      <w:pPr>
        <w:pStyle w:val="Zkladntext110"/>
        <w:framePr w:w="6498" w:h="2454" w:hRule="exact" w:wrap="none" w:vAnchor="page" w:hAnchor="page" w:x="3042" w:y="5001"/>
        <w:shd w:val="clear" w:color="auto" w:fill="auto"/>
        <w:spacing w:line="266" w:lineRule="exact"/>
        <w:ind w:firstLine="0"/>
      </w:pPr>
      <w:r>
        <w:t>osobní rozhovor tazatele s respondentem na základě standardizovaného dotazníku, metoda PAPI.</w:t>
      </w:r>
    </w:p>
    <w:p w:rsidR="00D25F3B" w:rsidRDefault="00255808">
      <w:pPr>
        <w:pStyle w:val="Zkladntext110"/>
        <w:framePr w:w="6498" w:h="2454" w:hRule="exact" w:wrap="none" w:vAnchor="page" w:hAnchor="page" w:x="3042" w:y="5001"/>
        <w:shd w:val="clear" w:color="auto" w:fill="auto"/>
        <w:spacing w:line="266" w:lineRule="exact"/>
        <w:ind w:firstLine="0"/>
        <w:jc w:val="left"/>
      </w:pPr>
      <w:r>
        <w:t>35</w:t>
      </w:r>
    </w:p>
    <w:p w:rsidR="00D25F3B" w:rsidRDefault="00255808">
      <w:pPr>
        <w:pStyle w:val="Zkladntext110"/>
        <w:framePr w:w="6498" w:h="2454" w:hRule="exact" w:wrap="none" w:vAnchor="page" w:hAnchor="page" w:x="3042" w:y="5001"/>
        <w:shd w:val="clear" w:color="auto" w:fill="auto"/>
        <w:spacing w:line="266" w:lineRule="exact"/>
        <w:ind w:firstLine="0"/>
        <w:jc w:val="left"/>
      </w:pPr>
      <w:r>
        <w:t>říjen - listopad 2016</w:t>
      </w:r>
    </w:p>
    <w:p w:rsidR="00D25F3B" w:rsidRDefault="00255808">
      <w:pPr>
        <w:pStyle w:val="Zkladntext110"/>
        <w:framePr w:w="6498" w:h="2454" w:hRule="exact" w:wrap="none" w:vAnchor="page" w:hAnchor="page" w:x="3042" w:y="5001"/>
        <w:shd w:val="clear" w:color="auto" w:fill="auto"/>
        <w:spacing w:line="266" w:lineRule="exact"/>
        <w:ind w:firstLine="0"/>
        <w:jc w:val="left"/>
      </w:pPr>
      <w:r>
        <w:t>datový soubor ve formátu SPSS, technická zpráva z výzkumu.</w:t>
      </w:r>
    </w:p>
    <w:p w:rsidR="00D25F3B" w:rsidRDefault="00255808" w:rsidP="000F1DDF">
      <w:pPr>
        <w:pStyle w:val="Nadpis20"/>
        <w:framePr w:w="10472" w:h="3376" w:hRule="exact" w:wrap="none" w:vAnchor="page" w:hAnchor="page" w:x="731" w:y="7774"/>
        <w:shd w:val="clear" w:color="auto" w:fill="auto"/>
        <w:spacing w:before="0" w:line="364" w:lineRule="exact"/>
      </w:pPr>
      <w:bookmarkStart w:id="22" w:name="bookmark23"/>
      <w:r>
        <w:t>V rámci realizace projektu zhotovitel</w:t>
      </w:r>
      <w:bookmarkEnd w:id="22"/>
    </w:p>
    <w:p w:rsidR="00D25F3B" w:rsidRDefault="00255808" w:rsidP="000F1DDF">
      <w:pPr>
        <w:pStyle w:val="Zkladntext110"/>
        <w:framePr w:w="10472" w:h="3376" w:hRule="exact" w:wrap="none" w:vAnchor="page" w:hAnchor="page" w:x="731" w:y="7774"/>
        <w:numPr>
          <w:ilvl w:val="0"/>
          <w:numId w:val="16"/>
        </w:numPr>
        <w:shd w:val="clear" w:color="auto" w:fill="auto"/>
        <w:spacing w:line="364" w:lineRule="exact"/>
        <w:jc w:val="left"/>
      </w:pPr>
      <w:r>
        <w:t>poskytne objednateli konzultaci k návrhu dotazníku,</w:t>
      </w:r>
    </w:p>
    <w:p w:rsidR="00D25F3B" w:rsidRDefault="00255808" w:rsidP="000F1DDF">
      <w:pPr>
        <w:pStyle w:val="Zkladntext110"/>
        <w:framePr w:w="10472" w:h="3376" w:hRule="exact" w:wrap="none" w:vAnchor="page" w:hAnchor="page" w:x="731" w:y="7774"/>
        <w:numPr>
          <w:ilvl w:val="0"/>
          <w:numId w:val="16"/>
        </w:numPr>
        <w:shd w:val="clear" w:color="auto" w:fill="auto"/>
        <w:spacing w:line="364" w:lineRule="exact"/>
        <w:jc w:val="left"/>
      </w:pPr>
      <w:r>
        <w:t>vytvoří design výběru vzorku respondentů,</w:t>
      </w:r>
    </w:p>
    <w:p w:rsidR="00D25F3B" w:rsidRDefault="00255808" w:rsidP="000F1DDF">
      <w:pPr>
        <w:pStyle w:val="Zkladntext110"/>
        <w:framePr w:w="10472" w:h="3376" w:hRule="exact" w:wrap="none" w:vAnchor="page" w:hAnchor="page" w:x="731" w:y="7774"/>
        <w:numPr>
          <w:ilvl w:val="0"/>
          <w:numId w:val="16"/>
        </w:numPr>
        <w:shd w:val="clear" w:color="auto" w:fill="auto"/>
        <w:spacing w:line="364" w:lineRule="exact"/>
        <w:jc w:val="left"/>
      </w:pPr>
      <w:r>
        <w:t>zajistí formátování dotazníku, přípravu a tisk všech výzkumných materiálů,</w:t>
      </w:r>
    </w:p>
    <w:p w:rsidR="00D25F3B" w:rsidRDefault="00255808" w:rsidP="000F1DDF">
      <w:pPr>
        <w:pStyle w:val="Zkladntext110"/>
        <w:framePr w:w="10472" w:h="3376" w:hRule="exact" w:wrap="none" w:vAnchor="page" w:hAnchor="page" w:x="731" w:y="7774"/>
        <w:numPr>
          <w:ilvl w:val="0"/>
          <w:numId w:val="16"/>
        </w:numPr>
        <w:shd w:val="clear" w:color="auto" w:fill="auto"/>
        <w:spacing w:line="364" w:lineRule="exact"/>
        <w:jc w:val="left"/>
      </w:pPr>
      <w:r>
        <w:t>zajistí distribuci dotazníků tazatelům,</w:t>
      </w:r>
    </w:p>
    <w:p w:rsidR="00D25F3B" w:rsidRDefault="00255808" w:rsidP="000F1DDF">
      <w:pPr>
        <w:pStyle w:val="Zkladntext110"/>
        <w:framePr w:w="10472" w:h="3376" w:hRule="exact" w:wrap="none" w:vAnchor="page" w:hAnchor="page" w:x="731" w:y="7774"/>
        <w:numPr>
          <w:ilvl w:val="0"/>
          <w:numId w:val="16"/>
        </w:numPr>
        <w:shd w:val="clear" w:color="auto" w:fill="auto"/>
        <w:spacing w:line="364" w:lineRule="exact"/>
        <w:jc w:val="left"/>
      </w:pPr>
      <w:r>
        <w:t>zajistí technické zpracování získaných dat (kódování otevřených otázek, kontrola úplnosti vyplnění dotazníků, vkládání dotazníků),</w:t>
      </w:r>
    </w:p>
    <w:p w:rsidR="00D25F3B" w:rsidRDefault="00255808" w:rsidP="000F1DDF">
      <w:pPr>
        <w:pStyle w:val="Zkladntext110"/>
        <w:framePr w:w="10472" w:h="3376" w:hRule="exact" w:wrap="none" w:vAnchor="page" w:hAnchor="page" w:x="731" w:y="7774"/>
        <w:numPr>
          <w:ilvl w:val="0"/>
          <w:numId w:val="16"/>
        </w:numPr>
        <w:shd w:val="clear" w:color="auto" w:fill="auto"/>
        <w:spacing w:line="364" w:lineRule="exact"/>
        <w:jc w:val="left"/>
      </w:pPr>
      <w:r>
        <w:t>vytvoří datový soubor ve formátu SPSS, provede čištění a logickou kontrolu dat,</w:t>
      </w:r>
    </w:p>
    <w:p w:rsidR="00D25F3B" w:rsidRDefault="00255808" w:rsidP="000F1DDF">
      <w:pPr>
        <w:pStyle w:val="Zkladntext110"/>
        <w:framePr w:w="10472" w:h="3376" w:hRule="exact" w:wrap="none" w:vAnchor="page" w:hAnchor="page" w:x="731" w:y="7774"/>
        <w:numPr>
          <w:ilvl w:val="0"/>
          <w:numId w:val="16"/>
        </w:numPr>
        <w:shd w:val="clear" w:color="auto" w:fill="auto"/>
        <w:spacing w:line="364" w:lineRule="exact"/>
        <w:jc w:val="left"/>
      </w:pPr>
      <w:r>
        <w:t>zpracuje technickou zprávu z výzkumu.</w:t>
      </w:r>
    </w:p>
    <w:p w:rsidR="00D25F3B" w:rsidRDefault="00255808">
      <w:pPr>
        <w:pStyle w:val="Nadpis20"/>
        <w:framePr w:w="4280" w:h="671" w:hRule="exact" w:wrap="none" w:vAnchor="page" w:hAnchor="page" w:x="731" w:y="11433"/>
        <w:shd w:val="clear" w:color="auto" w:fill="auto"/>
        <w:spacing w:before="0" w:after="138" w:line="240" w:lineRule="exact"/>
      </w:pPr>
      <w:bookmarkStart w:id="23" w:name="bookmark24"/>
      <w:r>
        <w:t>V rámci realizace projektu objednatel</w:t>
      </w:r>
      <w:bookmarkEnd w:id="23"/>
    </w:p>
    <w:p w:rsidR="00D25F3B" w:rsidRDefault="00255808" w:rsidP="00690A69">
      <w:pPr>
        <w:pStyle w:val="Zkladntext110"/>
        <w:framePr w:w="4280" w:h="671" w:hRule="exact" w:wrap="none" w:vAnchor="page" w:hAnchor="page" w:x="731" w:y="11433"/>
        <w:numPr>
          <w:ilvl w:val="0"/>
          <w:numId w:val="16"/>
        </w:numPr>
        <w:shd w:val="clear" w:color="auto" w:fill="auto"/>
        <w:spacing w:line="200" w:lineRule="exact"/>
        <w:jc w:val="center"/>
      </w:pPr>
      <w:r>
        <w:t>dodá zhotoviteli koncept dotazníku.</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3186"/>
        <w:gridCol w:w="1530"/>
      </w:tblGrid>
      <w:tr w:rsidR="00D25F3B">
        <w:trPr>
          <w:trHeight w:hRule="exact" w:val="400"/>
        </w:trPr>
        <w:tc>
          <w:tcPr>
            <w:tcW w:w="4716" w:type="dxa"/>
            <w:gridSpan w:val="2"/>
            <w:shd w:val="clear" w:color="auto" w:fill="FFFFFF"/>
          </w:tcPr>
          <w:p w:rsidR="00D25F3B" w:rsidRDefault="00255808">
            <w:pPr>
              <w:pStyle w:val="Zkladntext20"/>
              <w:framePr w:w="4716" w:h="1231" w:wrap="none" w:vAnchor="page" w:hAnchor="page" w:x="709" w:y="12824"/>
              <w:shd w:val="clear" w:color="auto" w:fill="auto"/>
              <w:spacing w:line="240" w:lineRule="exact"/>
              <w:ind w:firstLine="0"/>
            </w:pPr>
            <w:r>
              <w:rPr>
                <w:rStyle w:val="Zkladntext2MicrosoftSansSerif"/>
              </w:rPr>
              <w:t>Cenová nabídka</w:t>
            </w:r>
          </w:p>
        </w:tc>
      </w:tr>
      <w:tr w:rsidR="00D25F3B">
        <w:trPr>
          <w:trHeight w:hRule="exact" w:val="259"/>
        </w:trPr>
        <w:tc>
          <w:tcPr>
            <w:tcW w:w="3186" w:type="dxa"/>
            <w:tcBorders>
              <w:top w:val="single" w:sz="4" w:space="0" w:color="auto"/>
            </w:tcBorders>
            <w:shd w:val="clear" w:color="auto" w:fill="FFFFFF"/>
          </w:tcPr>
          <w:p w:rsidR="00D25F3B" w:rsidRDefault="00255808">
            <w:pPr>
              <w:pStyle w:val="Zkladntext20"/>
              <w:framePr w:w="4716" w:h="1231" w:wrap="none" w:vAnchor="page" w:hAnchor="page" w:x="709" w:y="12824"/>
              <w:shd w:val="clear" w:color="auto" w:fill="auto"/>
              <w:spacing w:line="200" w:lineRule="exact"/>
              <w:ind w:firstLine="0"/>
            </w:pPr>
            <w:r>
              <w:rPr>
                <w:rStyle w:val="Zkladntext2MicrosoftSansSerif0"/>
              </w:rPr>
              <w:t>Cena bez DPH</w:t>
            </w:r>
          </w:p>
        </w:tc>
        <w:tc>
          <w:tcPr>
            <w:tcW w:w="1530" w:type="dxa"/>
            <w:tcBorders>
              <w:top w:val="single" w:sz="4" w:space="0" w:color="auto"/>
            </w:tcBorders>
            <w:shd w:val="clear" w:color="auto" w:fill="FFFFFF"/>
          </w:tcPr>
          <w:p w:rsidR="00D25F3B" w:rsidRDefault="00255808">
            <w:pPr>
              <w:pStyle w:val="Zkladntext20"/>
              <w:framePr w:w="4716" w:h="1231" w:wrap="none" w:vAnchor="page" w:hAnchor="page" w:x="709" w:y="12824"/>
              <w:shd w:val="clear" w:color="auto" w:fill="auto"/>
              <w:spacing w:line="200" w:lineRule="exact"/>
              <w:ind w:firstLine="0"/>
              <w:jc w:val="right"/>
            </w:pPr>
            <w:r>
              <w:rPr>
                <w:rStyle w:val="Zkladntext2MicrosoftSansSerif0"/>
              </w:rPr>
              <w:t>148 760,-</w:t>
            </w:r>
          </w:p>
        </w:tc>
      </w:tr>
      <w:tr w:rsidR="00D25F3B">
        <w:trPr>
          <w:trHeight w:hRule="exact" w:val="284"/>
        </w:trPr>
        <w:tc>
          <w:tcPr>
            <w:tcW w:w="3186" w:type="dxa"/>
            <w:shd w:val="clear" w:color="auto" w:fill="FFFFFF"/>
            <w:vAlign w:val="bottom"/>
          </w:tcPr>
          <w:p w:rsidR="00D25F3B" w:rsidRDefault="00255808">
            <w:pPr>
              <w:pStyle w:val="Zkladntext20"/>
              <w:framePr w:w="4716" w:h="1231" w:wrap="none" w:vAnchor="page" w:hAnchor="page" w:x="709" w:y="12824"/>
              <w:shd w:val="clear" w:color="auto" w:fill="auto"/>
              <w:spacing w:line="200" w:lineRule="exact"/>
              <w:ind w:firstLine="0"/>
            </w:pPr>
            <w:r>
              <w:rPr>
                <w:rStyle w:val="Zkladntext2MicrosoftSansSerif0"/>
              </w:rPr>
              <w:t>DPH (21 %)</w:t>
            </w:r>
          </w:p>
        </w:tc>
        <w:tc>
          <w:tcPr>
            <w:tcW w:w="1530" w:type="dxa"/>
            <w:shd w:val="clear" w:color="auto" w:fill="FFFFFF"/>
            <w:vAlign w:val="bottom"/>
          </w:tcPr>
          <w:p w:rsidR="00D25F3B" w:rsidRDefault="00255808">
            <w:pPr>
              <w:pStyle w:val="Zkladntext20"/>
              <w:framePr w:w="4716" w:h="1231" w:wrap="none" w:vAnchor="page" w:hAnchor="page" w:x="709" w:y="12824"/>
              <w:shd w:val="clear" w:color="auto" w:fill="auto"/>
              <w:spacing w:line="200" w:lineRule="exact"/>
              <w:ind w:firstLine="0"/>
              <w:jc w:val="right"/>
            </w:pPr>
            <w:r>
              <w:rPr>
                <w:rStyle w:val="Zkladntext2MicrosoftSansSerif0"/>
              </w:rPr>
              <w:t>31 240,-</w:t>
            </w:r>
          </w:p>
        </w:tc>
      </w:tr>
      <w:tr w:rsidR="00D25F3B">
        <w:trPr>
          <w:trHeight w:hRule="exact" w:val="288"/>
        </w:trPr>
        <w:tc>
          <w:tcPr>
            <w:tcW w:w="3186" w:type="dxa"/>
            <w:tcBorders>
              <w:top w:val="single" w:sz="4" w:space="0" w:color="auto"/>
              <w:bottom w:val="single" w:sz="4" w:space="0" w:color="auto"/>
            </w:tcBorders>
            <w:shd w:val="clear" w:color="auto" w:fill="FFFFFF"/>
          </w:tcPr>
          <w:p w:rsidR="00D25F3B" w:rsidRDefault="00255808">
            <w:pPr>
              <w:pStyle w:val="Zkladntext20"/>
              <w:framePr w:w="4716" w:h="1231" w:wrap="none" w:vAnchor="page" w:hAnchor="page" w:x="709" w:y="12824"/>
              <w:shd w:val="clear" w:color="auto" w:fill="auto"/>
              <w:spacing w:line="200" w:lineRule="exact"/>
              <w:ind w:firstLine="0"/>
            </w:pPr>
            <w:r>
              <w:rPr>
                <w:rStyle w:val="Zkladntext2MicrosoftSansSerif0"/>
              </w:rPr>
              <w:t>Cena za výzkum (vč. DPH)</w:t>
            </w:r>
          </w:p>
        </w:tc>
        <w:tc>
          <w:tcPr>
            <w:tcW w:w="1530" w:type="dxa"/>
            <w:tcBorders>
              <w:top w:val="single" w:sz="4" w:space="0" w:color="auto"/>
              <w:bottom w:val="single" w:sz="4" w:space="0" w:color="auto"/>
            </w:tcBorders>
            <w:shd w:val="clear" w:color="auto" w:fill="FFFFFF"/>
            <w:vAlign w:val="center"/>
          </w:tcPr>
          <w:p w:rsidR="00D25F3B" w:rsidRDefault="00690A69">
            <w:pPr>
              <w:pStyle w:val="Zkladntext20"/>
              <w:framePr w:w="4716" w:h="1231" w:wrap="none" w:vAnchor="page" w:hAnchor="page" w:x="709" w:y="12824"/>
              <w:shd w:val="clear" w:color="auto" w:fill="auto"/>
              <w:spacing w:line="200" w:lineRule="exact"/>
              <w:ind w:firstLine="0"/>
              <w:jc w:val="right"/>
            </w:pPr>
            <w:r>
              <w:rPr>
                <w:rStyle w:val="Zkladntext2MicrosoftSansSerif0"/>
              </w:rPr>
              <w:t>180 000,-</w:t>
            </w:r>
          </w:p>
        </w:tc>
      </w:tr>
    </w:tbl>
    <w:p w:rsidR="00D25F3B" w:rsidRDefault="00255808">
      <w:pPr>
        <w:pStyle w:val="ZhlavneboZpat0"/>
        <w:framePr w:wrap="none" w:vAnchor="page" w:hAnchor="page" w:x="749" w:y="16158"/>
        <w:shd w:val="clear" w:color="auto" w:fill="auto"/>
        <w:spacing w:line="220" w:lineRule="exact"/>
      </w:pPr>
      <w:r>
        <w:rPr>
          <w:rStyle w:val="ZhlavneboZpat1"/>
        </w:rPr>
        <w:t>1/2</w:t>
      </w:r>
    </w:p>
    <w:p w:rsidR="00D25F3B" w:rsidRDefault="00D25F3B">
      <w:pPr>
        <w:rPr>
          <w:sz w:val="2"/>
          <w:szCs w:val="2"/>
        </w:rPr>
        <w:sectPr w:rsidR="00D25F3B">
          <w:pgSz w:w="11900" w:h="16840"/>
          <w:pgMar w:top="360" w:right="360" w:bottom="360" w:left="360" w:header="0" w:footer="3" w:gutter="0"/>
          <w:cols w:space="720"/>
          <w:noEndnote/>
          <w:docGrid w:linePitch="360"/>
        </w:sectPr>
      </w:pPr>
    </w:p>
    <w:p w:rsidR="00D25F3B" w:rsidRDefault="00255808">
      <w:pPr>
        <w:pStyle w:val="Nadpis20"/>
        <w:framePr w:w="10476" w:h="1961" w:hRule="exact" w:wrap="none" w:vAnchor="page" w:hAnchor="page" w:x="792" w:y="2253"/>
        <w:shd w:val="clear" w:color="auto" w:fill="auto"/>
        <w:spacing w:before="0" w:after="130" w:line="240" w:lineRule="exact"/>
      </w:pPr>
      <w:bookmarkStart w:id="24" w:name="bookmark25"/>
      <w:r>
        <w:lastRenderedPageBreak/>
        <w:t>Základní informace o CVVM</w:t>
      </w:r>
      <w:bookmarkEnd w:id="24"/>
    </w:p>
    <w:p w:rsidR="00D25F3B" w:rsidRDefault="00255808">
      <w:pPr>
        <w:pStyle w:val="Zkladntext110"/>
        <w:framePr w:w="10476" w:h="1961" w:hRule="exact" w:wrap="none" w:vAnchor="page" w:hAnchor="page" w:x="792" w:y="2253"/>
        <w:shd w:val="clear" w:color="auto" w:fill="auto"/>
        <w:ind w:firstLine="0"/>
        <w:jc w:val="left"/>
      </w:pPr>
      <w:r>
        <w:t xml:space="preserve">Centrum pro výzkum veřejného mínění SOÚ A V ČR, v.v.i., je institucí s dlouholetou tradicí a bohatými zkušenostmi </w:t>
      </w:r>
      <w:r w:rsidR="00690A69">
        <w:br/>
      </w:r>
      <w:r>
        <w:t>v oblasti provádění sociologických výzkumů. Včlenění do vědecké instituce SOÚ AV ČR, v.v.i., zaručuje vysoký odborný kredit pracoviště, úspěšnost jeho činnosti lze zaznamenat mimo jiné i díky pravidelným prezentacím výsledků výzkumů v médiích. V současné době je CVVM tvořeno 15 stálými zaměstnanci, jejichž specializace zcela pokrývají potřeby provedení kompletního sociologického průzkumu. CVVM disponuje vlastní tazatelskou sítí, jejíž rozsah a rozložení umožňují provádět jak celopopulační, tak i specializovaná šetření.</w:t>
      </w:r>
    </w:p>
    <w:p w:rsidR="00D25F3B" w:rsidRDefault="00255808">
      <w:pPr>
        <w:pStyle w:val="Nadpis20"/>
        <w:framePr w:w="10476" w:h="1202" w:hRule="exact" w:wrap="none" w:vAnchor="page" w:hAnchor="page" w:x="792" w:y="4784"/>
        <w:shd w:val="clear" w:color="auto" w:fill="auto"/>
        <w:spacing w:before="0" w:after="98" w:line="240" w:lineRule="exact"/>
      </w:pPr>
      <w:bookmarkStart w:id="25" w:name="bookmark26"/>
      <w:r>
        <w:t>Zpracováno pro:</w:t>
      </w:r>
      <w:bookmarkEnd w:id="25"/>
    </w:p>
    <w:p w:rsidR="00D25F3B" w:rsidRDefault="00690A69">
      <w:pPr>
        <w:pStyle w:val="Zkladntext120"/>
        <w:framePr w:w="10476" w:h="1202" w:hRule="exact" w:wrap="none" w:vAnchor="page" w:hAnchor="page" w:x="792" w:y="4784"/>
        <w:shd w:val="clear" w:color="auto" w:fill="auto"/>
        <w:spacing w:before="0"/>
        <w:ind w:left="780"/>
      </w:pPr>
      <w:r>
        <w:rPr>
          <w:rStyle w:val="Zkladntext121"/>
        </w:rPr>
        <w:t>xxx</w:t>
      </w:r>
      <w:r w:rsidR="00255808">
        <w:rPr>
          <w:rStyle w:val="Zkladntext121"/>
        </w:rPr>
        <w:t>.</w:t>
      </w:r>
    </w:p>
    <w:p w:rsidR="00D25F3B" w:rsidRDefault="00255808">
      <w:pPr>
        <w:pStyle w:val="Zkladntext120"/>
        <w:framePr w:w="10476" w:h="1202" w:hRule="exact" w:wrap="none" w:vAnchor="page" w:hAnchor="page" w:x="792" w:y="4784"/>
        <w:shd w:val="clear" w:color="auto" w:fill="auto"/>
        <w:spacing w:before="0"/>
        <w:ind w:left="780"/>
      </w:pPr>
      <w:r>
        <w:rPr>
          <w:rStyle w:val="Zkladntext121"/>
        </w:rPr>
        <w:t>Katedra sociologie, Filozofická fakulta UK</w:t>
      </w:r>
    </w:p>
    <w:p w:rsidR="00D25F3B" w:rsidRDefault="00690A69">
      <w:pPr>
        <w:pStyle w:val="Zkladntext120"/>
        <w:framePr w:w="10476" w:h="1202" w:hRule="exact" w:wrap="none" w:vAnchor="page" w:hAnchor="page" w:x="792" w:y="4784"/>
        <w:shd w:val="clear" w:color="auto" w:fill="auto"/>
        <w:spacing w:before="0"/>
        <w:ind w:left="780"/>
      </w:pPr>
      <w:r>
        <w:rPr>
          <w:rStyle w:val="Zkladntext121"/>
        </w:rPr>
        <w:t>xxx</w:t>
      </w:r>
    </w:p>
    <w:p w:rsidR="00D25F3B" w:rsidRDefault="00690A69">
      <w:pPr>
        <w:pStyle w:val="Zkladntext120"/>
        <w:framePr w:w="10476" w:h="1202" w:hRule="exact" w:wrap="none" w:vAnchor="page" w:hAnchor="page" w:x="792" w:y="4784"/>
        <w:shd w:val="clear" w:color="auto" w:fill="auto"/>
        <w:spacing w:before="0"/>
        <w:ind w:left="780"/>
      </w:pPr>
      <w:r>
        <w:rPr>
          <w:rStyle w:val="Zkladntext121"/>
        </w:rPr>
        <w:t>tel: xxx</w:t>
      </w:r>
      <w:r w:rsidR="00255808">
        <w:rPr>
          <w:rStyle w:val="Zkladntext121"/>
        </w:rPr>
        <w:t xml:space="preserve">, </w:t>
      </w:r>
      <w:r>
        <w:rPr>
          <w:lang w:val="en-US" w:eastAsia="en-US" w:bidi="en-US"/>
        </w:rPr>
        <w:t>xxx</w:t>
      </w:r>
    </w:p>
    <w:p w:rsidR="00D25F3B" w:rsidRDefault="00255808">
      <w:pPr>
        <w:pStyle w:val="Nadpis20"/>
        <w:framePr w:w="10476" w:h="1017" w:hRule="exact" w:wrap="none" w:vAnchor="page" w:hAnchor="page" w:x="792" w:y="6569"/>
        <w:shd w:val="clear" w:color="auto" w:fill="auto"/>
        <w:spacing w:before="0" w:after="125" w:line="240" w:lineRule="exact"/>
      </w:pPr>
      <w:bookmarkStart w:id="26" w:name="bookmark27"/>
      <w:r>
        <w:t>Zpracovala:</w:t>
      </w:r>
      <w:bookmarkEnd w:id="26"/>
    </w:p>
    <w:p w:rsidR="00D25F3B" w:rsidRDefault="00690A69">
      <w:pPr>
        <w:pStyle w:val="Zkladntext120"/>
        <w:framePr w:w="10476" w:h="1017" w:hRule="exact" w:wrap="none" w:vAnchor="page" w:hAnchor="page" w:x="792" w:y="6569"/>
        <w:shd w:val="clear" w:color="auto" w:fill="auto"/>
        <w:spacing w:before="0" w:line="194" w:lineRule="exact"/>
        <w:ind w:left="780"/>
      </w:pPr>
      <w:r>
        <w:rPr>
          <w:rStyle w:val="Zkladntext121"/>
        </w:rPr>
        <w:t>xxx</w:t>
      </w:r>
      <w:r w:rsidR="00255808">
        <w:rPr>
          <w:rStyle w:val="Zkladntext121"/>
        </w:rPr>
        <w:t xml:space="preserve">, </w:t>
      </w:r>
      <w:r>
        <w:rPr>
          <w:rStyle w:val="Zkladntext121"/>
        </w:rPr>
        <w:t>xxx</w:t>
      </w:r>
    </w:p>
    <w:p w:rsidR="00D25F3B" w:rsidRDefault="00255808">
      <w:pPr>
        <w:pStyle w:val="Zkladntext120"/>
        <w:framePr w:w="10476" w:h="1017" w:hRule="exact" w:wrap="none" w:vAnchor="page" w:hAnchor="page" w:x="792" w:y="6569"/>
        <w:shd w:val="clear" w:color="auto" w:fill="auto"/>
        <w:spacing w:before="0" w:line="194" w:lineRule="exact"/>
        <w:ind w:left="780" w:right="4620"/>
      </w:pPr>
      <w:r>
        <w:rPr>
          <w:rStyle w:val="Zkladntext121"/>
        </w:rPr>
        <w:t>Centrum pro výzkum veřejného mí</w:t>
      </w:r>
      <w:r w:rsidR="00690A69">
        <w:rPr>
          <w:rStyle w:val="Zkladntext121"/>
        </w:rPr>
        <w:t>nění, Sociologický ústav AV ČR,v.v.i. tel.: xxx</w:t>
      </w:r>
      <w:r>
        <w:rPr>
          <w:rStyle w:val="Zkladntext121"/>
        </w:rPr>
        <w:t xml:space="preserve">, </w:t>
      </w:r>
      <w:r w:rsidR="00690A69">
        <w:rPr>
          <w:lang w:val="en-US" w:eastAsia="en-US" w:bidi="en-US"/>
        </w:rPr>
        <w:t>xxx</w:t>
      </w:r>
      <w:r w:rsidR="00840F78">
        <w:rPr>
          <w:lang w:val="en-US" w:eastAsia="en-US" w:bidi="en-US"/>
        </w:rPr>
        <w:t xml:space="preserve"> </w:t>
      </w:r>
      <w:bookmarkStart w:id="27" w:name="_GoBack"/>
      <w:bookmarkEnd w:id="27"/>
    </w:p>
    <w:p w:rsidR="00D25F3B" w:rsidRDefault="00255808">
      <w:pPr>
        <w:pStyle w:val="Zkladntext110"/>
        <w:framePr w:wrap="none" w:vAnchor="page" w:hAnchor="page" w:x="792" w:y="8204"/>
        <w:shd w:val="clear" w:color="auto" w:fill="auto"/>
        <w:spacing w:line="200" w:lineRule="exact"/>
        <w:ind w:firstLine="0"/>
        <w:jc w:val="left"/>
      </w:pPr>
      <w:r>
        <w:t>V Praze dne 7. října 2016</w:t>
      </w:r>
    </w:p>
    <w:p w:rsidR="00D25F3B" w:rsidRDefault="00255808">
      <w:pPr>
        <w:pStyle w:val="ZhlavneboZpat0"/>
        <w:framePr w:wrap="none" w:vAnchor="page" w:hAnchor="page" w:x="785" w:y="16119"/>
        <w:shd w:val="clear" w:color="auto" w:fill="auto"/>
        <w:spacing w:line="220" w:lineRule="exact"/>
      </w:pPr>
      <w:r>
        <w:rPr>
          <w:rStyle w:val="ZhlavneboZpat1"/>
        </w:rPr>
        <w:t>2/2</w:t>
      </w:r>
    </w:p>
    <w:p w:rsidR="00D25F3B" w:rsidRDefault="00D25F3B">
      <w:pPr>
        <w:rPr>
          <w:sz w:val="2"/>
          <w:szCs w:val="2"/>
        </w:rPr>
      </w:pPr>
    </w:p>
    <w:sectPr w:rsidR="00D25F3B">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24F0" w:rsidRDefault="001F24F0">
      <w:r>
        <w:separator/>
      </w:r>
    </w:p>
  </w:endnote>
  <w:endnote w:type="continuationSeparator" w:id="0">
    <w:p w:rsidR="001F24F0" w:rsidRDefault="001F24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icrosoft Sans Serif">
    <w:panose1 w:val="020B0604020202020204"/>
    <w:charset w:val="EE"/>
    <w:family w:val="swiss"/>
    <w:pitch w:val="variable"/>
    <w:sig w:usb0="E1002AFF" w:usb1="C0000002" w:usb2="00000008" w:usb3="00000000" w:csb0="000101FF"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EE"/>
    <w:family w:val="roman"/>
    <w:pitch w:val="variable"/>
    <w:sig w:usb0="00000287" w:usb1="00000000" w:usb2="00000000" w:usb3="00000000" w:csb0="0000009F" w:csb1="00000000"/>
  </w:font>
  <w:font w:name="Franklin Gothic Heavy">
    <w:panose1 w:val="020B0903020102020204"/>
    <w:charset w:val="EE"/>
    <w:family w:val="swiss"/>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24F0" w:rsidRDefault="001F24F0"/>
  </w:footnote>
  <w:footnote w:type="continuationSeparator" w:id="0">
    <w:p w:rsidR="001F24F0" w:rsidRDefault="001F24F0"/>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CD5B13"/>
    <w:multiLevelType w:val="hybridMultilevel"/>
    <w:tmpl w:val="79E83CB0"/>
    <w:lvl w:ilvl="0" w:tplc="1258094E">
      <w:start w:val="1"/>
      <w:numFmt w:val="bullet"/>
      <w:lvlText w:val="-"/>
      <w:lvlJc w:val="left"/>
      <w:pPr>
        <w:ind w:left="760" w:hanging="360"/>
      </w:pPr>
      <w:rPr>
        <w:rFonts w:ascii="Microsoft Sans Serif" w:eastAsia="Microsoft Sans Serif" w:hAnsi="Microsoft Sans Serif" w:cs="Microsoft Sans Serif" w:hint="default"/>
      </w:rPr>
    </w:lvl>
    <w:lvl w:ilvl="1" w:tplc="04050003" w:tentative="1">
      <w:start w:val="1"/>
      <w:numFmt w:val="bullet"/>
      <w:lvlText w:val="o"/>
      <w:lvlJc w:val="left"/>
      <w:pPr>
        <w:ind w:left="1480" w:hanging="360"/>
      </w:pPr>
      <w:rPr>
        <w:rFonts w:ascii="Courier New" w:hAnsi="Courier New" w:cs="Courier New" w:hint="default"/>
      </w:rPr>
    </w:lvl>
    <w:lvl w:ilvl="2" w:tplc="04050005" w:tentative="1">
      <w:start w:val="1"/>
      <w:numFmt w:val="bullet"/>
      <w:lvlText w:val=""/>
      <w:lvlJc w:val="left"/>
      <w:pPr>
        <w:ind w:left="2200" w:hanging="360"/>
      </w:pPr>
      <w:rPr>
        <w:rFonts w:ascii="Wingdings" w:hAnsi="Wingdings" w:hint="default"/>
      </w:rPr>
    </w:lvl>
    <w:lvl w:ilvl="3" w:tplc="04050001" w:tentative="1">
      <w:start w:val="1"/>
      <w:numFmt w:val="bullet"/>
      <w:lvlText w:val=""/>
      <w:lvlJc w:val="left"/>
      <w:pPr>
        <w:ind w:left="2920" w:hanging="360"/>
      </w:pPr>
      <w:rPr>
        <w:rFonts w:ascii="Symbol" w:hAnsi="Symbol" w:hint="default"/>
      </w:rPr>
    </w:lvl>
    <w:lvl w:ilvl="4" w:tplc="04050003" w:tentative="1">
      <w:start w:val="1"/>
      <w:numFmt w:val="bullet"/>
      <w:lvlText w:val="o"/>
      <w:lvlJc w:val="left"/>
      <w:pPr>
        <w:ind w:left="3640" w:hanging="360"/>
      </w:pPr>
      <w:rPr>
        <w:rFonts w:ascii="Courier New" w:hAnsi="Courier New" w:cs="Courier New" w:hint="default"/>
      </w:rPr>
    </w:lvl>
    <w:lvl w:ilvl="5" w:tplc="04050005" w:tentative="1">
      <w:start w:val="1"/>
      <w:numFmt w:val="bullet"/>
      <w:lvlText w:val=""/>
      <w:lvlJc w:val="left"/>
      <w:pPr>
        <w:ind w:left="4360" w:hanging="360"/>
      </w:pPr>
      <w:rPr>
        <w:rFonts w:ascii="Wingdings" w:hAnsi="Wingdings" w:hint="default"/>
      </w:rPr>
    </w:lvl>
    <w:lvl w:ilvl="6" w:tplc="04050001" w:tentative="1">
      <w:start w:val="1"/>
      <w:numFmt w:val="bullet"/>
      <w:lvlText w:val=""/>
      <w:lvlJc w:val="left"/>
      <w:pPr>
        <w:ind w:left="5080" w:hanging="360"/>
      </w:pPr>
      <w:rPr>
        <w:rFonts w:ascii="Symbol" w:hAnsi="Symbol" w:hint="default"/>
      </w:rPr>
    </w:lvl>
    <w:lvl w:ilvl="7" w:tplc="04050003" w:tentative="1">
      <w:start w:val="1"/>
      <w:numFmt w:val="bullet"/>
      <w:lvlText w:val="o"/>
      <w:lvlJc w:val="left"/>
      <w:pPr>
        <w:ind w:left="5800" w:hanging="360"/>
      </w:pPr>
      <w:rPr>
        <w:rFonts w:ascii="Courier New" w:hAnsi="Courier New" w:cs="Courier New" w:hint="default"/>
      </w:rPr>
    </w:lvl>
    <w:lvl w:ilvl="8" w:tplc="04050005" w:tentative="1">
      <w:start w:val="1"/>
      <w:numFmt w:val="bullet"/>
      <w:lvlText w:val=""/>
      <w:lvlJc w:val="left"/>
      <w:pPr>
        <w:ind w:left="6520" w:hanging="360"/>
      </w:pPr>
      <w:rPr>
        <w:rFonts w:ascii="Wingdings" w:hAnsi="Wingdings" w:hint="default"/>
      </w:rPr>
    </w:lvl>
  </w:abstractNum>
  <w:abstractNum w:abstractNumId="1" w15:restartNumberingAfterBreak="0">
    <w:nsid w:val="2C54465B"/>
    <w:multiLevelType w:val="multilevel"/>
    <w:tmpl w:val="95289E9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FFD29FB"/>
    <w:multiLevelType w:val="multilevel"/>
    <w:tmpl w:val="8318A61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25240C2"/>
    <w:multiLevelType w:val="multilevel"/>
    <w:tmpl w:val="205E3D86"/>
    <w:lvl w:ilvl="0">
      <w:start w:val="7"/>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5177B68"/>
    <w:multiLevelType w:val="multilevel"/>
    <w:tmpl w:val="555AB2D2"/>
    <w:lvl w:ilvl="0">
      <w:start w:val="2"/>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F735841"/>
    <w:multiLevelType w:val="multilevel"/>
    <w:tmpl w:val="EF58B24C"/>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6920FE5"/>
    <w:multiLevelType w:val="multilevel"/>
    <w:tmpl w:val="FDA8B64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0B503CD"/>
    <w:multiLevelType w:val="multilevel"/>
    <w:tmpl w:val="E534AEC8"/>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38F66CA"/>
    <w:multiLevelType w:val="multilevel"/>
    <w:tmpl w:val="4B9ABDB4"/>
    <w:lvl w:ilvl="0">
      <w:start w:val="1"/>
      <w:numFmt w:val="decimal"/>
      <w:lvlText w:val="10.%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6B76377"/>
    <w:multiLevelType w:val="multilevel"/>
    <w:tmpl w:val="1FB27AF6"/>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88366DB"/>
    <w:multiLevelType w:val="multilevel"/>
    <w:tmpl w:val="7BB0950E"/>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B9C2A0A"/>
    <w:multiLevelType w:val="multilevel"/>
    <w:tmpl w:val="1C1E3462"/>
    <w:lvl w:ilvl="0">
      <w:start w:val="1"/>
      <w:numFmt w:val="bullet"/>
      <w:lvlText w:val="Y"/>
      <w:lvlJc w:val="left"/>
      <w:rPr>
        <w:rFonts w:ascii="Times New Roman" w:eastAsia="Times New Roman" w:hAnsi="Times New Roman" w:cs="Times New Roman"/>
        <w:b w:val="0"/>
        <w:bCs w:val="0"/>
        <w:i/>
        <w:iCs/>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7533822"/>
    <w:multiLevelType w:val="multilevel"/>
    <w:tmpl w:val="47B09D94"/>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95F29F1"/>
    <w:multiLevelType w:val="multilevel"/>
    <w:tmpl w:val="6BCE246A"/>
    <w:lvl w:ilvl="0">
      <w:start w:val="1"/>
      <w:numFmt w:val="bullet"/>
      <w:lvlText w:val="V"/>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DFB1466"/>
    <w:multiLevelType w:val="multilevel"/>
    <w:tmpl w:val="71C89954"/>
    <w:lvl w:ilvl="0">
      <w:start w:val="1"/>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41D5729"/>
    <w:multiLevelType w:val="multilevel"/>
    <w:tmpl w:val="FB28F200"/>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5"/>
  </w:num>
  <w:num w:numId="3">
    <w:abstractNumId w:val="5"/>
  </w:num>
  <w:num w:numId="4">
    <w:abstractNumId w:val="7"/>
  </w:num>
  <w:num w:numId="5">
    <w:abstractNumId w:val="9"/>
  </w:num>
  <w:num w:numId="6">
    <w:abstractNumId w:val="10"/>
  </w:num>
  <w:num w:numId="7">
    <w:abstractNumId w:val="12"/>
  </w:num>
  <w:num w:numId="8">
    <w:abstractNumId w:val="14"/>
  </w:num>
  <w:num w:numId="9">
    <w:abstractNumId w:val="8"/>
  </w:num>
  <w:num w:numId="10">
    <w:abstractNumId w:val="1"/>
  </w:num>
  <w:num w:numId="11">
    <w:abstractNumId w:val="6"/>
  </w:num>
  <w:num w:numId="12">
    <w:abstractNumId w:val="4"/>
  </w:num>
  <w:num w:numId="13">
    <w:abstractNumId w:val="13"/>
  </w:num>
  <w:num w:numId="14">
    <w:abstractNumId w:val="3"/>
  </w:num>
  <w:num w:numId="15">
    <w:abstractNumId w:val="11"/>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5F3B"/>
    <w:rsid w:val="000808AB"/>
    <w:rsid w:val="000F1DDF"/>
    <w:rsid w:val="001F24F0"/>
    <w:rsid w:val="00255808"/>
    <w:rsid w:val="002A0F8D"/>
    <w:rsid w:val="0039141D"/>
    <w:rsid w:val="00487372"/>
    <w:rsid w:val="00647A01"/>
    <w:rsid w:val="00690A69"/>
    <w:rsid w:val="00802246"/>
    <w:rsid w:val="00840F78"/>
    <w:rsid w:val="00877258"/>
    <w:rsid w:val="00924015"/>
    <w:rsid w:val="009812CB"/>
    <w:rsid w:val="00991921"/>
    <w:rsid w:val="009A3AB3"/>
    <w:rsid w:val="00BA2765"/>
    <w:rsid w:val="00CB321B"/>
    <w:rsid w:val="00D25F3B"/>
    <w:rsid w:val="00FF059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333FC0B-13EE-4635-9C8C-2473F8C40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Titulekobrzku">
    <w:name w:val="Titulek obrázku_"/>
    <w:basedOn w:val="Standardnpsmoodstavce"/>
    <w:link w:val="Titulekobrzku0"/>
    <w:rPr>
      <w:rFonts w:ascii="Times New Roman" w:eastAsia="Times New Roman" w:hAnsi="Times New Roman" w:cs="Times New Roman"/>
      <w:b w:val="0"/>
      <w:bCs w:val="0"/>
      <w:i/>
      <w:iCs/>
      <w:smallCaps w:val="0"/>
      <w:strike w:val="0"/>
      <w:sz w:val="50"/>
      <w:szCs w:val="50"/>
      <w:u w:val="none"/>
    </w:rPr>
  </w:style>
  <w:style w:type="character" w:customStyle="1" w:styleId="Titulekobrzku21pt">
    <w:name w:val="Titulek obrázku + 21 pt"/>
    <w:aliases w:val="Tučné,Ne kurzíva"/>
    <w:basedOn w:val="Titulekobrzku"/>
    <w:rPr>
      <w:rFonts w:ascii="Times New Roman" w:eastAsia="Times New Roman" w:hAnsi="Times New Roman" w:cs="Times New Roman"/>
      <w:b/>
      <w:bCs/>
      <w:i/>
      <w:iCs/>
      <w:smallCaps w:val="0"/>
      <w:strike w:val="0"/>
      <w:color w:val="000000"/>
      <w:spacing w:val="0"/>
      <w:w w:val="100"/>
      <w:position w:val="0"/>
      <w:sz w:val="42"/>
      <w:szCs w:val="42"/>
      <w:u w:val="none"/>
      <w:lang w:val="cs-CZ" w:eastAsia="cs-CZ" w:bidi="cs-CZ"/>
    </w:rPr>
  </w:style>
  <w:style w:type="character" w:customStyle="1" w:styleId="TitulekobrzkuMalpsmena">
    <w:name w:val="Titulek obrázku + Malá písmena"/>
    <w:basedOn w:val="Titulekobrzku"/>
    <w:rPr>
      <w:rFonts w:ascii="Times New Roman" w:eastAsia="Times New Roman" w:hAnsi="Times New Roman" w:cs="Times New Roman"/>
      <w:b w:val="0"/>
      <w:bCs w:val="0"/>
      <w:i/>
      <w:iCs/>
      <w:smallCaps/>
      <w:strike w:val="0"/>
      <w:color w:val="000000"/>
      <w:spacing w:val="0"/>
      <w:w w:val="100"/>
      <w:position w:val="0"/>
      <w:sz w:val="50"/>
      <w:szCs w:val="50"/>
      <w:u w:val="none"/>
      <w:lang w:val="cs-CZ" w:eastAsia="cs-CZ" w:bidi="cs-CZ"/>
    </w:rPr>
  </w:style>
  <w:style w:type="character" w:customStyle="1" w:styleId="Titulekobrzku1">
    <w:name w:val="Titulek obrázku"/>
    <w:basedOn w:val="Titulekobrzku"/>
    <w:rPr>
      <w:rFonts w:ascii="Times New Roman" w:eastAsia="Times New Roman" w:hAnsi="Times New Roman" w:cs="Times New Roman"/>
      <w:b w:val="0"/>
      <w:bCs w:val="0"/>
      <w:i/>
      <w:iCs/>
      <w:smallCaps w:val="0"/>
      <w:strike w:val="0"/>
      <w:color w:val="000000"/>
      <w:spacing w:val="0"/>
      <w:w w:val="100"/>
      <w:position w:val="0"/>
      <w:sz w:val="50"/>
      <w:szCs w:val="50"/>
      <w:u w:val="none"/>
      <w:lang w:val="cs-CZ" w:eastAsia="cs-CZ" w:bidi="cs-CZ"/>
    </w:rPr>
  </w:style>
  <w:style w:type="character" w:customStyle="1" w:styleId="Zkladntext3">
    <w:name w:val="Základní text (3)_"/>
    <w:basedOn w:val="Standardnpsmoodstavce"/>
    <w:link w:val="Zkladntext30"/>
    <w:rPr>
      <w:rFonts w:ascii="Times New Roman" w:eastAsia="Times New Roman" w:hAnsi="Times New Roman" w:cs="Times New Roman"/>
      <w:b/>
      <w:bCs/>
      <w:i w:val="0"/>
      <w:iCs w:val="0"/>
      <w:smallCaps w:val="0"/>
      <w:strike w:val="0"/>
      <w:sz w:val="28"/>
      <w:szCs w:val="28"/>
      <w:u w:val="none"/>
    </w:rPr>
  </w:style>
  <w:style w:type="character" w:customStyle="1" w:styleId="Zkladntext4">
    <w:name w:val="Základní text (4)_"/>
    <w:basedOn w:val="Standardnpsmoodstavce"/>
    <w:link w:val="Zkladntext40"/>
    <w:rPr>
      <w:rFonts w:ascii="Times New Roman" w:eastAsia="Times New Roman" w:hAnsi="Times New Roman" w:cs="Times New Roman"/>
      <w:b/>
      <w:bCs/>
      <w:i w:val="0"/>
      <w:iCs w:val="0"/>
      <w:smallCaps w:val="0"/>
      <w:strike w:val="0"/>
      <w:u w:val="none"/>
    </w:rPr>
  </w:style>
  <w:style w:type="character" w:customStyle="1" w:styleId="Zkladntext2">
    <w:name w:val="Základní text (2)_"/>
    <w:basedOn w:val="Standardnpsmoodstavce"/>
    <w:link w:val="Zkladntext20"/>
    <w:rPr>
      <w:rFonts w:ascii="Times New Roman" w:eastAsia="Times New Roman" w:hAnsi="Times New Roman" w:cs="Times New Roman"/>
      <w:b w:val="0"/>
      <w:bCs w:val="0"/>
      <w:i w:val="0"/>
      <w:iCs w:val="0"/>
      <w:smallCaps w:val="0"/>
      <w:strike w:val="0"/>
      <w:u w:val="none"/>
    </w:rPr>
  </w:style>
  <w:style w:type="character" w:customStyle="1" w:styleId="Zkladntext5">
    <w:name w:val="Základní text (5)_"/>
    <w:basedOn w:val="Standardnpsmoodstavce"/>
    <w:link w:val="Zkladntext50"/>
    <w:rPr>
      <w:rFonts w:ascii="Bookman Old Style" w:eastAsia="Bookman Old Style" w:hAnsi="Bookman Old Style" w:cs="Bookman Old Style"/>
      <w:b/>
      <w:bCs/>
      <w:i w:val="0"/>
      <w:iCs w:val="0"/>
      <w:smallCaps w:val="0"/>
      <w:strike w:val="0"/>
      <w:sz w:val="10"/>
      <w:szCs w:val="10"/>
      <w:u w:val="none"/>
    </w:rPr>
  </w:style>
  <w:style w:type="character" w:customStyle="1" w:styleId="Nadpis12">
    <w:name w:val="Nadpis #1 (2)_"/>
    <w:basedOn w:val="Standardnpsmoodstavce"/>
    <w:link w:val="Nadpis120"/>
    <w:rPr>
      <w:rFonts w:ascii="Bookman Old Style" w:eastAsia="Bookman Old Style" w:hAnsi="Bookman Old Style" w:cs="Bookman Old Style"/>
      <w:b/>
      <w:bCs/>
      <w:i w:val="0"/>
      <w:iCs w:val="0"/>
      <w:smallCaps w:val="0"/>
      <w:strike w:val="0"/>
      <w:sz w:val="20"/>
      <w:szCs w:val="20"/>
      <w:u w:val="none"/>
    </w:rPr>
  </w:style>
  <w:style w:type="character" w:customStyle="1" w:styleId="Zkladntext2Tun">
    <w:name w:val="Základní text (2) + Tučné"/>
    <w:basedOn w:val="Zkladntext2"/>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style>
  <w:style w:type="character" w:customStyle="1" w:styleId="Nadpis3">
    <w:name w:val="Nadpis #3_"/>
    <w:basedOn w:val="Standardnpsmoodstavce"/>
    <w:link w:val="Nadpis30"/>
    <w:rPr>
      <w:rFonts w:ascii="Times New Roman" w:eastAsia="Times New Roman" w:hAnsi="Times New Roman" w:cs="Times New Roman"/>
      <w:b/>
      <w:bCs/>
      <w:i w:val="0"/>
      <w:iCs w:val="0"/>
      <w:smallCaps w:val="0"/>
      <w:strike w:val="0"/>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3"/>
      <w:szCs w:val="23"/>
      <w:u w:val="none"/>
    </w:rPr>
  </w:style>
  <w:style w:type="character" w:customStyle="1" w:styleId="ZhlavneboZpat">
    <w:name w:val="Záhlaví nebo Zápatí_"/>
    <w:basedOn w:val="Standardnpsmoodstavce"/>
    <w:link w:val="ZhlavneboZpat0"/>
    <w:rPr>
      <w:rFonts w:ascii="Times New Roman" w:eastAsia="Times New Roman" w:hAnsi="Times New Roman" w:cs="Times New Roman"/>
      <w:b w:val="0"/>
      <w:bCs w:val="0"/>
      <w:i w:val="0"/>
      <w:iCs w:val="0"/>
      <w:smallCaps w:val="0"/>
      <w:strike w:val="0"/>
      <w:sz w:val="22"/>
      <w:szCs w:val="22"/>
      <w:u w:val="none"/>
    </w:rPr>
  </w:style>
  <w:style w:type="character" w:customStyle="1" w:styleId="Dal">
    <w:name w:val="Další_"/>
    <w:basedOn w:val="Standardnpsmoodstavce"/>
    <w:link w:val="Dal0"/>
    <w:rPr>
      <w:rFonts w:ascii="Times New Roman" w:eastAsia="Times New Roman" w:hAnsi="Times New Roman" w:cs="Times New Roman"/>
      <w:b w:val="0"/>
      <w:bCs w:val="0"/>
      <w:i w:val="0"/>
      <w:iCs w:val="0"/>
      <w:smallCaps w:val="0"/>
      <w:strike w:val="0"/>
      <w:sz w:val="20"/>
      <w:szCs w:val="20"/>
      <w:u w:val="none"/>
    </w:rPr>
  </w:style>
  <w:style w:type="character" w:customStyle="1" w:styleId="Zkladntext6">
    <w:name w:val="Základní text (6)_"/>
    <w:basedOn w:val="Standardnpsmoodstavce"/>
    <w:link w:val="Zkladntext60"/>
    <w:rPr>
      <w:rFonts w:ascii="Times New Roman" w:eastAsia="Times New Roman" w:hAnsi="Times New Roman" w:cs="Times New Roman"/>
      <w:b/>
      <w:bCs/>
      <w:i w:val="0"/>
      <w:iCs w:val="0"/>
      <w:smallCaps w:val="0"/>
      <w:strike w:val="0"/>
      <w:spacing w:val="-10"/>
      <w:w w:val="66"/>
      <w:sz w:val="30"/>
      <w:szCs w:val="30"/>
      <w:u w:val="none"/>
    </w:rPr>
  </w:style>
  <w:style w:type="character" w:customStyle="1" w:styleId="Zkladntext6MicrosoftSansSerif">
    <w:name w:val="Základní text (6) + Microsoft Sans Serif"/>
    <w:aliases w:val="6 pt,Ne tučné,Řádkování 0 pt,Měřítko 100%"/>
    <w:basedOn w:val="Zkladntext6"/>
    <w:rPr>
      <w:rFonts w:ascii="Microsoft Sans Serif" w:eastAsia="Microsoft Sans Serif" w:hAnsi="Microsoft Sans Serif" w:cs="Microsoft Sans Serif"/>
      <w:b/>
      <w:bCs/>
      <w:i w:val="0"/>
      <w:iCs w:val="0"/>
      <w:smallCaps w:val="0"/>
      <w:strike w:val="0"/>
      <w:color w:val="000000"/>
      <w:spacing w:val="0"/>
      <w:w w:val="100"/>
      <w:position w:val="0"/>
      <w:sz w:val="12"/>
      <w:szCs w:val="12"/>
      <w:u w:val="none"/>
      <w:lang w:val="cs-CZ" w:eastAsia="cs-CZ" w:bidi="cs-CZ"/>
    </w:rPr>
  </w:style>
  <w:style w:type="character" w:customStyle="1" w:styleId="Zkladntext61">
    <w:name w:val="Základní text (6)"/>
    <w:basedOn w:val="Zkladntext6"/>
    <w:rPr>
      <w:rFonts w:ascii="Times New Roman" w:eastAsia="Times New Roman" w:hAnsi="Times New Roman" w:cs="Times New Roman"/>
      <w:b/>
      <w:bCs/>
      <w:i w:val="0"/>
      <w:iCs w:val="0"/>
      <w:smallCaps w:val="0"/>
      <w:strike w:val="0"/>
      <w:color w:val="000000"/>
      <w:spacing w:val="-10"/>
      <w:w w:val="66"/>
      <w:position w:val="0"/>
      <w:sz w:val="30"/>
      <w:szCs w:val="30"/>
      <w:u w:val="none"/>
      <w:lang w:val="cs-CZ" w:eastAsia="cs-CZ" w:bidi="cs-CZ"/>
    </w:rPr>
  </w:style>
  <w:style w:type="character" w:customStyle="1" w:styleId="Zkladntext6FranklinGothicHeavy">
    <w:name w:val="Základní text (6) + Franklin Gothic Heavy"/>
    <w:aliases w:val="18 pt,Ne tučné,Kurzíva,Řádkování 0 pt,Měřítko 100%"/>
    <w:basedOn w:val="Zkladntext6"/>
    <w:rPr>
      <w:rFonts w:ascii="Franklin Gothic Heavy" w:eastAsia="Franklin Gothic Heavy" w:hAnsi="Franklin Gothic Heavy" w:cs="Franklin Gothic Heavy"/>
      <w:b/>
      <w:bCs/>
      <w:i/>
      <w:iCs/>
      <w:smallCaps w:val="0"/>
      <w:strike w:val="0"/>
      <w:color w:val="000000"/>
      <w:spacing w:val="0"/>
      <w:w w:val="100"/>
      <w:position w:val="0"/>
      <w:sz w:val="36"/>
      <w:szCs w:val="36"/>
      <w:u w:val="none"/>
      <w:lang w:val="cs-CZ" w:eastAsia="cs-CZ" w:bidi="cs-CZ"/>
    </w:rPr>
  </w:style>
  <w:style w:type="character" w:customStyle="1" w:styleId="Zkladntext21">
    <w:name w:val="Základní text (2)"/>
    <w:basedOn w:val="Zkladntext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style>
  <w:style w:type="character" w:customStyle="1" w:styleId="Zkladntext210pt">
    <w:name w:val="Základní text (2) + 10 pt"/>
    <w:aliases w:val="Kurzíva,Řádkování 2 pt"/>
    <w:basedOn w:val="Zkladntext2"/>
    <w:rPr>
      <w:rFonts w:ascii="Times New Roman" w:eastAsia="Times New Roman" w:hAnsi="Times New Roman" w:cs="Times New Roman"/>
      <w:b w:val="0"/>
      <w:bCs w:val="0"/>
      <w:i/>
      <w:iCs/>
      <w:smallCaps w:val="0"/>
      <w:strike w:val="0"/>
      <w:color w:val="000000"/>
      <w:spacing w:val="50"/>
      <w:w w:val="100"/>
      <w:position w:val="0"/>
      <w:sz w:val="20"/>
      <w:szCs w:val="20"/>
      <w:u w:val="none"/>
      <w:lang w:val="cs-CZ" w:eastAsia="cs-CZ" w:bidi="cs-CZ"/>
    </w:rPr>
  </w:style>
  <w:style w:type="character" w:customStyle="1" w:styleId="Zkladntext210pt0">
    <w:name w:val="Základní text (2) + 10 pt"/>
    <w:aliases w:val="Kurzíva,Řádkování 2 pt"/>
    <w:basedOn w:val="Zkladntext2"/>
    <w:rPr>
      <w:rFonts w:ascii="Times New Roman" w:eastAsia="Times New Roman" w:hAnsi="Times New Roman" w:cs="Times New Roman"/>
      <w:b w:val="0"/>
      <w:bCs w:val="0"/>
      <w:i/>
      <w:iCs/>
      <w:smallCaps w:val="0"/>
      <w:strike w:val="0"/>
      <w:color w:val="000000"/>
      <w:spacing w:val="50"/>
      <w:w w:val="100"/>
      <w:position w:val="0"/>
      <w:sz w:val="20"/>
      <w:szCs w:val="20"/>
      <w:u w:val="none"/>
      <w:lang w:val="cs-CZ" w:eastAsia="cs-CZ" w:bidi="cs-CZ"/>
    </w:rPr>
  </w:style>
  <w:style w:type="character" w:customStyle="1" w:styleId="Zkladntext7">
    <w:name w:val="Základní text (7)_"/>
    <w:basedOn w:val="Standardnpsmoodstavce"/>
    <w:link w:val="Zkladntext70"/>
    <w:rPr>
      <w:rFonts w:ascii="Times New Roman" w:eastAsia="Times New Roman" w:hAnsi="Times New Roman" w:cs="Times New Roman"/>
      <w:b w:val="0"/>
      <w:bCs w:val="0"/>
      <w:i w:val="0"/>
      <w:iCs w:val="0"/>
      <w:smallCaps w:val="0"/>
      <w:strike w:val="0"/>
      <w:sz w:val="16"/>
      <w:szCs w:val="16"/>
      <w:u w:val="none"/>
    </w:rPr>
  </w:style>
  <w:style w:type="character" w:customStyle="1" w:styleId="Zkladntext785pt">
    <w:name w:val="Základní text (7) + 8.5 pt"/>
    <w:aliases w:val="Kurzíva"/>
    <w:basedOn w:val="Zkladntext7"/>
    <w:rPr>
      <w:rFonts w:ascii="Times New Roman" w:eastAsia="Times New Roman" w:hAnsi="Times New Roman" w:cs="Times New Roman"/>
      <w:b w:val="0"/>
      <w:bCs w:val="0"/>
      <w:i/>
      <w:iCs/>
      <w:smallCaps w:val="0"/>
      <w:strike w:val="0"/>
      <w:color w:val="000000"/>
      <w:spacing w:val="0"/>
      <w:w w:val="100"/>
      <w:position w:val="0"/>
      <w:sz w:val="17"/>
      <w:szCs w:val="17"/>
      <w:u w:val="none"/>
      <w:lang w:val="cs-CZ" w:eastAsia="cs-CZ" w:bidi="cs-CZ"/>
    </w:rPr>
  </w:style>
  <w:style w:type="character" w:customStyle="1" w:styleId="Zkladntext71">
    <w:name w:val="Základní text (7)"/>
    <w:basedOn w:val="Zkladntext7"/>
    <w:rPr>
      <w:rFonts w:ascii="Times New Roman" w:eastAsia="Times New Roman" w:hAnsi="Times New Roman" w:cs="Times New Roman"/>
      <w:b w:val="0"/>
      <w:bCs w:val="0"/>
      <w:i w:val="0"/>
      <w:iCs w:val="0"/>
      <w:smallCaps w:val="0"/>
      <w:strike w:val="0"/>
      <w:color w:val="000000"/>
      <w:spacing w:val="0"/>
      <w:w w:val="100"/>
      <w:position w:val="0"/>
      <w:sz w:val="16"/>
      <w:szCs w:val="16"/>
      <w:u w:val="none"/>
      <w:lang w:val="cs-CZ" w:eastAsia="cs-CZ" w:bidi="cs-CZ"/>
    </w:rPr>
  </w:style>
  <w:style w:type="character" w:customStyle="1" w:styleId="Zkladntext275pt">
    <w:name w:val="Základní text (2) + 7.5 pt"/>
    <w:basedOn w:val="Zkladntext2"/>
    <w:rPr>
      <w:rFonts w:ascii="Times New Roman" w:eastAsia="Times New Roman" w:hAnsi="Times New Roman" w:cs="Times New Roman"/>
      <w:b w:val="0"/>
      <w:bCs w:val="0"/>
      <w:i w:val="0"/>
      <w:iCs w:val="0"/>
      <w:smallCaps w:val="0"/>
      <w:strike w:val="0"/>
      <w:color w:val="000000"/>
      <w:spacing w:val="0"/>
      <w:w w:val="100"/>
      <w:position w:val="0"/>
      <w:sz w:val="15"/>
      <w:szCs w:val="15"/>
      <w:u w:val="none"/>
      <w:lang w:val="cs-CZ" w:eastAsia="cs-CZ" w:bidi="cs-CZ"/>
    </w:rPr>
  </w:style>
  <w:style w:type="character" w:customStyle="1" w:styleId="Zkladntext8">
    <w:name w:val="Základní text (8)_"/>
    <w:basedOn w:val="Standardnpsmoodstavce"/>
    <w:link w:val="Zkladntext80"/>
    <w:rPr>
      <w:rFonts w:ascii="Microsoft Sans Serif" w:eastAsia="Microsoft Sans Serif" w:hAnsi="Microsoft Sans Serif" w:cs="Microsoft Sans Serif"/>
      <w:b w:val="0"/>
      <w:bCs w:val="0"/>
      <w:i w:val="0"/>
      <w:iCs w:val="0"/>
      <w:smallCaps w:val="0"/>
      <w:strike w:val="0"/>
      <w:sz w:val="14"/>
      <w:szCs w:val="14"/>
      <w:u w:val="none"/>
    </w:rPr>
  </w:style>
  <w:style w:type="character" w:customStyle="1" w:styleId="Zkladntext81">
    <w:name w:val="Základní text (8)"/>
    <w:basedOn w:val="Zkladntext8"/>
    <w:rPr>
      <w:rFonts w:ascii="Microsoft Sans Serif" w:eastAsia="Microsoft Sans Serif" w:hAnsi="Microsoft Sans Serif" w:cs="Microsoft Sans Serif"/>
      <w:b w:val="0"/>
      <w:bCs w:val="0"/>
      <w:i w:val="0"/>
      <w:iCs w:val="0"/>
      <w:smallCaps w:val="0"/>
      <w:strike w:val="0"/>
      <w:color w:val="000000"/>
      <w:spacing w:val="0"/>
      <w:w w:val="100"/>
      <w:position w:val="0"/>
      <w:sz w:val="14"/>
      <w:szCs w:val="14"/>
      <w:u w:val="none"/>
      <w:lang w:val="cs-CZ" w:eastAsia="cs-CZ" w:bidi="cs-CZ"/>
    </w:rPr>
  </w:style>
  <w:style w:type="character" w:customStyle="1" w:styleId="Zkladntext82">
    <w:name w:val="Základní text (8)"/>
    <w:basedOn w:val="Zkladntext8"/>
    <w:rPr>
      <w:rFonts w:ascii="Microsoft Sans Serif" w:eastAsia="Microsoft Sans Serif" w:hAnsi="Microsoft Sans Serif" w:cs="Microsoft Sans Serif"/>
      <w:b w:val="0"/>
      <w:bCs w:val="0"/>
      <w:i w:val="0"/>
      <w:iCs w:val="0"/>
      <w:smallCaps w:val="0"/>
      <w:strike w:val="0"/>
      <w:color w:val="000000"/>
      <w:spacing w:val="0"/>
      <w:w w:val="100"/>
      <w:position w:val="0"/>
      <w:sz w:val="14"/>
      <w:szCs w:val="14"/>
      <w:u w:val="none"/>
      <w:lang w:val="cs-CZ" w:eastAsia="cs-CZ" w:bidi="cs-CZ"/>
    </w:rPr>
  </w:style>
  <w:style w:type="character" w:customStyle="1" w:styleId="Zkladntext2Malpsmena">
    <w:name w:val="Základní text (2) + Malá písmena"/>
    <w:basedOn w:val="Zkladntext2"/>
    <w:rPr>
      <w:rFonts w:ascii="Times New Roman" w:eastAsia="Times New Roman" w:hAnsi="Times New Roman" w:cs="Times New Roman"/>
      <w:b w:val="0"/>
      <w:bCs w:val="0"/>
      <w:i w:val="0"/>
      <w:iCs w:val="0"/>
      <w:smallCaps/>
      <w:strike w:val="0"/>
      <w:color w:val="000000"/>
      <w:spacing w:val="0"/>
      <w:w w:val="100"/>
      <w:position w:val="0"/>
      <w:sz w:val="24"/>
      <w:szCs w:val="24"/>
      <w:u w:val="none"/>
      <w:lang w:val="cs-CZ" w:eastAsia="cs-CZ" w:bidi="cs-CZ"/>
    </w:rPr>
  </w:style>
  <w:style w:type="character" w:customStyle="1" w:styleId="Zkladntext9">
    <w:name w:val="Základní text (9)_"/>
    <w:basedOn w:val="Standardnpsmoodstavce"/>
    <w:link w:val="Zkladntext90"/>
    <w:rPr>
      <w:rFonts w:ascii="Times New Roman" w:eastAsia="Times New Roman" w:hAnsi="Times New Roman" w:cs="Times New Roman"/>
      <w:b w:val="0"/>
      <w:bCs w:val="0"/>
      <w:i w:val="0"/>
      <w:iCs w:val="0"/>
      <w:smallCaps w:val="0"/>
      <w:strike w:val="0"/>
      <w:sz w:val="22"/>
      <w:szCs w:val="22"/>
      <w:u w:val="none"/>
    </w:rPr>
  </w:style>
  <w:style w:type="character" w:customStyle="1" w:styleId="Zkladntext9MicrosoftSansSerif">
    <w:name w:val="Základní text (9) + Microsoft Sans Serif"/>
    <w:aliases w:val="10.5 pt"/>
    <w:basedOn w:val="Zkladntext9"/>
    <w:rPr>
      <w:rFonts w:ascii="Microsoft Sans Serif" w:eastAsia="Microsoft Sans Serif" w:hAnsi="Microsoft Sans Serif" w:cs="Microsoft Sans Serif"/>
      <w:b w:val="0"/>
      <w:bCs w:val="0"/>
      <w:i w:val="0"/>
      <w:iCs w:val="0"/>
      <w:smallCaps w:val="0"/>
      <w:strike w:val="0"/>
      <w:color w:val="000000"/>
      <w:spacing w:val="0"/>
      <w:w w:val="100"/>
      <w:position w:val="0"/>
      <w:sz w:val="21"/>
      <w:szCs w:val="21"/>
      <w:u w:val="none"/>
      <w:lang w:val="cs-CZ" w:eastAsia="cs-CZ" w:bidi="cs-CZ"/>
    </w:rPr>
  </w:style>
  <w:style w:type="character" w:customStyle="1" w:styleId="Nadpis1">
    <w:name w:val="Nadpis #1_"/>
    <w:basedOn w:val="Standardnpsmoodstavce"/>
    <w:link w:val="Nadpis10"/>
    <w:rPr>
      <w:rFonts w:ascii="Calibri" w:eastAsia="Calibri" w:hAnsi="Calibri" w:cs="Calibri"/>
      <w:b/>
      <w:bCs/>
      <w:i w:val="0"/>
      <w:iCs w:val="0"/>
      <w:smallCaps w:val="0"/>
      <w:strike w:val="0"/>
      <w:spacing w:val="0"/>
      <w:sz w:val="36"/>
      <w:szCs w:val="36"/>
      <w:u w:val="none"/>
    </w:rPr>
  </w:style>
  <w:style w:type="character" w:customStyle="1" w:styleId="Nadpis130pt">
    <w:name w:val="Nadpis #1 + 30 pt"/>
    <w:aliases w:val="Kurzíva"/>
    <w:basedOn w:val="Nadpis1"/>
    <w:rPr>
      <w:rFonts w:ascii="Calibri" w:eastAsia="Calibri" w:hAnsi="Calibri" w:cs="Calibri"/>
      <w:b/>
      <w:bCs/>
      <w:i/>
      <w:iCs/>
      <w:smallCaps w:val="0"/>
      <w:strike w:val="0"/>
      <w:color w:val="000000"/>
      <w:spacing w:val="0"/>
      <w:w w:val="100"/>
      <w:position w:val="0"/>
      <w:sz w:val="60"/>
      <w:szCs w:val="60"/>
      <w:u w:val="none"/>
      <w:lang w:val="en-US" w:eastAsia="en-US" w:bidi="en-US"/>
    </w:rPr>
  </w:style>
  <w:style w:type="character" w:customStyle="1" w:styleId="Nadpis11">
    <w:name w:val="Nadpis #1"/>
    <w:basedOn w:val="Nadpis1"/>
    <w:rPr>
      <w:rFonts w:ascii="Calibri" w:eastAsia="Calibri" w:hAnsi="Calibri" w:cs="Calibri"/>
      <w:b/>
      <w:bCs/>
      <w:i w:val="0"/>
      <w:iCs w:val="0"/>
      <w:smallCaps w:val="0"/>
      <w:strike w:val="0"/>
      <w:color w:val="000000"/>
      <w:spacing w:val="0"/>
      <w:w w:val="100"/>
      <w:position w:val="0"/>
      <w:sz w:val="36"/>
      <w:szCs w:val="36"/>
      <w:u w:val="none"/>
      <w:lang w:val="cs-CZ" w:eastAsia="cs-CZ" w:bidi="cs-CZ"/>
    </w:rPr>
  </w:style>
  <w:style w:type="character" w:customStyle="1" w:styleId="Zkladntext10">
    <w:name w:val="Základní text (10)_"/>
    <w:basedOn w:val="Standardnpsmoodstavce"/>
    <w:link w:val="Zkladntext100"/>
    <w:rPr>
      <w:rFonts w:ascii="Microsoft Sans Serif" w:eastAsia="Microsoft Sans Serif" w:hAnsi="Microsoft Sans Serif" w:cs="Microsoft Sans Serif"/>
      <w:b w:val="0"/>
      <w:bCs w:val="0"/>
      <w:i w:val="0"/>
      <w:iCs w:val="0"/>
      <w:smallCaps w:val="0"/>
      <w:strike w:val="0"/>
      <w:sz w:val="20"/>
      <w:szCs w:val="20"/>
      <w:u w:val="none"/>
    </w:rPr>
  </w:style>
  <w:style w:type="character" w:customStyle="1" w:styleId="Zkladntext101">
    <w:name w:val="Základní text (10)"/>
    <w:basedOn w:val="Zkladntext10"/>
    <w:rPr>
      <w:rFonts w:ascii="Microsoft Sans Serif" w:eastAsia="Microsoft Sans Serif" w:hAnsi="Microsoft Sans Serif" w:cs="Microsoft Sans Serif"/>
      <w:b w:val="0"/>
      <w:bCs w:val="0"/>
      <w:i w:val="0"/>
      <w:iCs w:val="0"/>
      <w:smallCaps w:val="0"/>
      <w:strike w:val="0"/>
      <w:color w:val="EBEBEB"/>
      <w:spacing w:val="0"/>
      <w:w w:val="100"/>
      <w:position w:val="0"/>
      <w:sz w:val="20"/>
      <w:szCs w:val="20"/>
      <w:u w:val="none"/>
      <w:lang w:val="cs-CZ" w:eastAsia="cs-CZ" w:bidi="cs-CZ"/>
    </w:rPr>
  </w:style>
  <w:style w:type="character" w:customStyle="1" w:styleId="Nadpis2">
    <w:name w:val="Nadpis #2_"/>
    <w:basedOn w:val="Standardnpsmoodstavce"/>
    <w:link w:val="Nadpis20"/>
    <w:rPr>
      <w:rFonts w:ascii="Microsoft Sans Serif" w:eastAsia="Microsoft Sans Serif" w:hAnsi="Microsoft Sans Serif" w:cs="Microsoft Sans Serif"/>
      <w:b w:val="0"/>
      <w:bCs w:val="0"/>
      <w:i w:val="0"/>
      <w:iCs w:val="0"/>
      <w:smallCaps w:val="0"/>
      <w:strike w:val="0"/>
      <w:u w:val="none"/>
    </w:rPr>
  </w:style>
  <w:style w:type="character" w:customStyle="1" w:styleId="Zkladntext11">
    <w:name w:val="Základní text (11)_"/>
    <w:basedOn w:val="Standardnpsmoodstavce"/>
    <w:link w:val="Zkladntext110"/>
    <w:rPr>
      <w:rFonts w:ascii="Microsoft Sans Serif" w:eastAsia="Microsoft Sans Serif" w:hAnsi="Microsoft Sans Serif" w:cs="Microsoft Sans Serif"/>
      <w:b w:val="0"/>
      <w:bCs w:val="0"/>
      <w:i w:val="0"/>
      <w:iCs w:val="0"/>
      <w:smallCaps w:val="0"/>
      <w:strike w:val="0"/>
      <w:sz w:val="20"/>
      <w:szCs w:val="20"/>
      <w:u w:val="none"/>
    </w:rPr>
  </w:style>
  <w:style w:type="character" w:customStyle="1" w:styleId="Zkladntext11FranklinGothicHeavy">
    <w:name w:val="Základní text (11) + Franklin Gothic Heavy"/>
    <w:aliases w:val="12 pt"/>
    <w:basedOn w:val="Zkladntext11"/>
    <w:rPr>
      <w:rFonts w:ascii="Franklin Gothic Heavy" w:eastAsia="Franklin Gothic Heavy" w:hAnsi="Franklin Gothic Heavy" w:cs="Franklin Gothic Heavy"/>
      <w:b w:val="0"/>
      <w:bCs w:val="0"/>
      <w:i w:val="0"/>
      <w:iCs w:val="0"/>
      <w:smallCaps w:val="0"/>
      <w:strike w:val="0"/>
      <w:color w:val="000000"/>
      <w:spacing w:val="0"/>
      <w:w w:val="100"/>
      <w:position w:val="0"/>
      <w:sz w:val="24"/>
      <w:szCs w:val="24"/>
      <w:u w:val="none"/>
      <w:lang w:val="cs-CZ" w:eastAsia="cs-CZ" w:bidi="cs-CZ"/>
    </w:rPr>
  </w:style>
  <w:style w:type="character" w:customStyle="1" w:styleId="Zkladntext2MicrosoftSansSerif">
    <w:name w:val="Základní text (2) + Microsoft Sans Serif"/>
    <w:basedOn w:val="Zkladntext2"/>
    <w:rPr>
      <w:rFonts w:ascii="Microsoft Sans Serif" w:eastAsia="Microsoft Sans Serif" w:hAnsi="Microsoft Sans Serif" w:cs="Microsoft Sans Serif"/>
      <w:b w:val="0"/>
      <w:bCs w:val="0"/>
      <w:i w:val="0"/>
      <w:iCs w:val="0"/>
      <w:smallCaps w:val="0"/>
      <w:strike w:val="0"/>
      <w:color w:val="000000"/>
      <w:spacing w:val="0"/>
      <w:w w:val="100"/>
      <w:position w:val="0"/>
      <w:sz w:val="24"/>
      <w:szCs w:val="24"/>
      <w:u w:val="none"/>
      <w:lang w:val="cs-CZ" w:eastAsia="cs-CZ" w:bidi="cs-CZ"/>
    </w:rPr>
  </w:style>
  <w:style w:type="character" w:customStyle="1" w:styleId="Zkladntext2MicrosoftSansSerif0">
    <w:name w:val="Základní text (2) + Microsoft Sans Serif"/>
    <w:aliases w:val="10 pt"/>
    <w:basedOn w:val="Zkladntext2"/>
    <w:rPr>
      <w:rFonts w:ascii="Microsoft Sans Serif" w:eastAsia="Microsoft Sans Serif" w:hAnsi="Microsoft Sans Serif" w:cs="Microsoft Sans Serif"/>
      <w:b w:val="0"/>
      <w:bCs w:val="0"/>
      <w:i w:val="0"/>
      <w:iCs w:val="0"/>
      <w:smallCaps w:val="0"/>
      <w:strike w:val="0"/>
      <w:color w:val="000000"/>
      <w:spacing w:val="0"/>
      <w:w w:val="100"/>
      <w:position w:val="0"/>
      <w:sz w:val="20"/>
      <w:szCs w:val="20"/>
      <w:u w:val="none"/>
      <w:lang w:val="cs-CZ" w:eastAsia="cs-CZ" w:bidi="cs-CZ"/>
    </w:rPr>
  </w:style>
  <w:style w:type="character" w:customStyle="1" w:styleId="ZhlavneboZpat1">
    <w:name w:val="Záhlaví nebo Zápatí"/>
    <w:basedOn w:val="ZhlavneboZpa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style>
  <w:style w:type="character" w:customStyle="1" w:styleId="Zkladntext12">
    <w:name w:val="Základní text (12)_"/>
    <w:basedOn w:val="Standardnpsmoodstavce"/>
    <w:link w:val="Zkladntext120"/>
    <w:rPr>
      <w:rFonts w:ascii="Microsoft Sans Serif" w:eastAsia="Microsoft Sans Serif" w:hAnsi="Microsoft Sans Serif" w:cs="Microsoft Sans Serif"/>
      <w:b w:val="0"/>
      <w:bCs w:val="0"/>
      <w:i w:val="0"/>
      <w:iCs w:val="0"/>
      <w:smallCaps w:val="0"/>
      <w:strike w:val="0"/>
      <w:sz w:val="16"/>
      <w:szCs w:val="16"/>
      <w:u w:val="none"/>
    </w:rPr>
  </w:style>
  <w:style w:type="character" w:customStyle="1" w:styleId="Zkladntext121">
    <w:name w:val="Základní text (12)"/>
    <w:basedOn w:val="Zkladntext12"/>
    <w:rPr>
      <w:rFonts w:ascii="Microsoft Sans Serif" w:eastAsia="Microsoft Sans Serif" w:hAnsi="Microsoft Sans Serif" w:cs="Microsoft Sans Serif"/>
      <w:b w:val="0"/>
      <w:bCs w:val="0"/>
      <w:i w:val="0"/>
      <w:iCs w:val="0"/>
      <w:smallCaps w:val="0"/>
      <w:strike w:val="0"/>
      <w:color w:val="000000"/>
      <w:spacing w:val="0"/>
      <w:w w:val="100"/>
      <w:position w:val="0"/>
      <w:sz w:val="16"/>
      <w:szCs w:val="16"/>
      <w:u w:val="none"/>
      <w:lang w:val="cs-CZ" w:eastAsia="cs-CZ" w:bidi="cs-CZ"/>
    </w:rPr>
  </w:style>
  <w:style w:type="paragraph" w:customStyle="1" w:styleId="Titulekobrzku0">
    <w:name w:val="Titulek obrázku"/>
    <w:basedOn w:val="Normln"/>
    <w:link w:val="Titulekobrzku"/>
    <w:pPr>
      <w:shd w:val="clear" w:color="auto" w:fill="FFFFFF"/>
      <w:spacing w:line="0" w:lineRule="atLeast"/>
      <w:jc w:val="both"/>
    </w:pPr>
    <w:rPr>
      <w:rFonts w:ascii="Times New Roman" w:eastAsia="Times New Roman" w:hAnsi="Times New Roman" w:cs="Times New Roman"/>
      <w:i/>
      <w:iCs/>
      <w:sz w:val="50"/>
      <w:szCs w:val="50"/>
    </w:rPr>
  </w:style>
  <w:style w:type="paragraph" w:customStyle="1" w:styleId="Zkladntext30">
    <w:name w:val="Základní text (3)"/>
    <w:basedOn w:val="Normln"/>
    <w:link w:val="Zkladntext3"/>
    <w:pPr>
      <w:shd w:val="clear" w:color="auto" w:fill="FFFFFF"/>
      <w:spacing w:after="360" w:line="0" w:lineRule="atLeast"/>
      <w:jc w:val="center"/>
    </w:pPr>
    <w:rPr>
      <w:rFonts w:ascii="Times New Roman" w:eastAsia="Times New Roman" w:hAnsi="Times New Roman" w:cs="Times New Roman"/>
      <w:b/>
      <w:bCs/>
      <w:sz w:val="28"/>
      <w:szCs w:val="28"/>
    </w:rPr>
  </w:style>
  <w:style w:type="paragraph" w:customStyle="1" w:styleId="Zkladntext40">
    <w:name w:val="Základní text (4)"/>
    <w:basedOn w:val="Normln"/>
    <w:link w:val="Zkladntext4"/>
    <w:pPr>
      <w:shd w:val="clear" w:color="auto" w:fill="FFFFFF"/>
      <w:spacing w:before="360" w:line="277" w:lineRule="exact"/>
    </w:pPr>
    <w:rPr>
      <w:rFonts w:ascii="Times New Roman" w:eastAsia="Times New Roman" w:hAnsi="Times New Roman" w:cs="Times New Roman"/>
      <w:b/>
      <w:bCs/>
    </w:rPr>
  </w:style>
  <w:style w:type="paragraph" w:customStyle="1" w:styleId="Zkladntext20">
    <w:name w:val="Základní text (2)"/>
    <w:basedOn w:val="Normln"/>
    <w:link w:val="Zkladntext2"/>
    <w:pPr>
      <w:shd w:val="clear" w:color="auto" w:fill="FFFFFF"/>
      <w:spacing w:line="277" w:lineRule="exact"/>
      <w:ind w:hanging="1200"/>
    </w:pPr>
    <w:rPr>
      <w:rFonts w:ascii="Times New Roman" w:eastAsia="Times New Roman" w:hAnsi="Times New Roman" w:cs="Times New Roman"/>
    </w:rPr>
  </w:style>
  <w:style w:type="paragraph" w:customStyle="1" w:styleId="Zkladntext50">
    <w:name w:val="Základní text (5)"/>
    <w:basedOn w:val="Normln"/>
    <w:link w:val="Zkladntext5"/>
    <w:pPr>
      <w:shd w:val="clear" w:color="auto" w:fill="FFFFFF"/>
      <w:spacing w:before="240" w:line="0" w:lineRule="atLeast"/>
    </w:pPr>
    <w:rPr>
      <w:rFonts w:ascii="Bookman Old Style" w:eastAsia="Bookman Old Style" w:hAnsi="Bookman Old Style" w:cs="Bookman Old Style"/>
      <w:b/>
      <w:bCs/>
      <w:sz w:val="10"/>
      <w:szCs w:val="10"/>
    </w:rPr>
  </w:style>
  <w:style w:type="paragraph" w:customStyle="1" w:styleId="Nadpis120">
    <w:name w:val="Nadpis #1 (2)"/>
    <w:basedOn w:val="Normln"/>
    <w:link w:val="Nadpis12"/>
    <w:pPr>
      <w:shd w:val="clear" w:color="auto" w:fill="FFFFFF"/>
      <w:spacing w:before="240" w:after="60" w:line="0" w:lineRule="atLeast"/>
      <w:outlineLvl w:val="0"/>
    </w:pPr>
    <w:rPr>
      <w:rFonts w:ascii="Bookman Old Style" w:eastAsia="Bookman Old Style" w:hAnsi="Bookman Old Style" w:cs="Bookman Old Style"/>
      <w:b/>
      <w:bCs/>
      <w:sz w:val="20"/>
      <w:szCs w:val="20"/>
    </w:rPr>
  </w:style>
  <w:style w:type="paragraph" w:customStyle="1" w:styleId="Nadpis30">
    <w:name w:val="Nadpis #3"/>
    <w:basedOn w:val="Normln"/>
    <w:link w:val="Nadpis3"/>
    <w:pPr>
      <w:shd w:val="clear" w:color="auto" w:fill="FFFFFF"/>
      <w:spacing w:before="240" w:after="60" w:line="0" w:lineRule="atLeast"/>
      <w:outlineLvl w:val="2"/>
    </w:pPr>
    <w:rPr>
      <w:rFonts w:ascii="Times New Roman" w:eastAsia="Times New Roman" w:hAnsi="Times New Roman" w:cs="Times New Roman"/>
      <w:b/>
      <w:bCs/>
    </w:rPr>
  </w:style>
  <w:style w:type="paragraph" w:customStyle="1" w:styleId="ZhlavneboZpat20">
    <w:name w:val="Záhlaví nebo Zápatí (2)"/>
    <w:basedOn w:val="Normln"/>
    <w:link w:val="ZhlavneboZpat2"/>
    <w:pPr>
      <w:shd w:val="clear" w:color="auto" w:fill="FFFFFF"/>
      <w:spacing w:line="0" w:lineRule="atLeast"/>
    </w:pPr>
    <w:rPr>
      <w:rFonts w:ascii="Times New Roman" w:eastAsia="Times New Roman" w:hAnsi="Times New Roman" w:cs="Times New Roman"/>
      <w:sz w:val="23"/>
      <w:szCs w:val="23"/>
    </w:rPr>
  </w:style>
  <w:style w:type="paragraph" w:customStyle="1" w:styleId="ZhlavneboZpat0">
    <w:name w:val="Záhlaví nebo Zápatí"/>
    <w:basedOn w:val="Normln"/>
    <w:link w:val="ZhlavneboZpat"/>
    <w:pPr>
      <w:shd w:val="clear" w:color="auto" w:fill="FFFFFF"/>
      <w:spacing w:line="0" w:lineRule="atLeast"/>
    </w:pPr>
    <w:rPr>
      <w:rFonts w:ascii="Times New Roman" w:eastAsia="Times New Roman" w:hAnsi="Times New Roman" w:cs="Times New Roman"/>
      <w:sz w:val="22"/>
      <w:szCs w:val="22"/>
    </w:rPr>
  </w:style>
  <w:style w:type="paragraph" w:customStyle="1" w:styleId="Dal0">
    <w:name w:val="Další"/>
    <w:basedOn w:val="Normln"/>
    <w:link w:val="Dal"/>
    <w:pPr>
      <w:shd w:val="clear" w:color="auto" w:fill="FFFFFF"/>
    </w:pPr>
    <w:rPr>
      <w:rFonts w:ascii="Times New Roman" w:eastAsia="Times New Roman" w:hAnsi="Times New Roman" w:cs="Times New Roman"/>
      <w:sz w:val="20"/>
      <w:szCs w:val="20"/>
    </w:rPr>
  </w:style>
  <w:style w:type="paragraph" w:customStyle="1" w:styleId="Zkladntext60">
    <w:name w:val="Základní text (6)"/>
    <w:basedOn w:val="Normln"/>
    <w:link w:val="Zkladntext6"/>
    <w:pPr>
      <w:shd w:val="clear" w:color="auto" w:fill="FFFFFF"/>
      <w:spacing w:before="120" w:line="0" w:lineRule="atLeast"/>
      <w:jc w:val="both"/>
    </w:pPr>
    <w:rPr>
      <w:rFonts w:ascii="Times New Roman" w:eastAsia="Times New Roman" w:hAnsi="Times New Roman" w:cs="Times New Roman"/>
      <w:b/>
      <w:bCs/>
      <w:spacing w:val="-10"/>
      <w:w w:val="66"/>
      <w:sz w:val="30"/>
      <w:szCs w:val="30"/>
    </w:rPr>
  </w:style>
  <w:style w:type="paragraph" w:customStyle="1" w:styleId="Zkladntext70">
    <w:name w:val="Základní text (7)"/>
    <w:basedOn w:val="Normln"/>
    <w:link w:val="Zkladntext7"/>
    <w:pPr>
      <w:shd w:val="clear" w:color="auto" w:fill="FFFFFF"/>
      <w:spacing w:before="120" w:line="191" w:lineRule="exact"/>
      <w:jc w:val="both"/>
    </w:pPr>
    <w:rPr>
      <w:rFonts w:ascii="Times New Roman" w:eastAsia="Times New Roman" w:hAnsi="Times New Roman" w:cs="Times New Roman"/>
      <w:sz w:val="16"/>
      <w:szCs w:val="16"/>
    </w:rPr>
  </w:style>
  <w:style w:type="paragraph" w:customStyle="1" w:styleId="Zkladntext80">
    <w:name w:val="Základní text (8)"/>
    <w:basedOn w:val="Normln"/>
    <w:link w:val="Zkladntext8"/>
    <w:pPr>
      <w:shd w:val="clear" w:color="auto" w:fill="FFFFFF"/>
      <w:spacing w:after="420" w:line="191" w:lineRule="exact"/>
      <w:jc w:val="both"/>
    </w:pPr>
    <w:rPr>
      <w:rFonts w:ascii="Microsoft Sans Serif" w:eastAsia="Microsoft Sans Serif" w:hAnsi="Microsoft Sans Serif" w:cs="Microsoft Sans Serif"/>
      <w:sz w:val="14"/>
      <w:szCs w:val="14"/>
    </w:rPr>
  </w:style>
  <w:style w:type="paragraph" w:customStyle="1" w:styleId="Zkladntext90">
    <w:name w:val="Základní text (9)"/>
    <w:basedOn w:val="Normln"/>
    <w:link w:val="Zkladntext9"/>
    <w:pPr>
      <w:shd w:val="clear" w:color="auto" w:fill="FFFFFF"/>
      <w:spacing w:line="0" w:lineRule="atLeast"/>
    </w:pPr>
    <w:rPr>
      <w:rFonts w:ascii="Times New Roman" w:eastAsia="Times New Roman" w:hAnsi="Times New Roman" w:cs="Times New Roman"/>
      <w:sz w:val="22"/>
      <w:szCs w:val="22"/>
    </w:rPr>
  </w:style>
  <w:style w:type="paragraph" w:customStyle="1" w:styleId="Nadpis10">
    <w:name w:val="Nadpis #1"/>
    <w:basedOn w:val="Normln"/>
    <w:link w:val="Nadpis1"/>
    <w:pPr>
      <w:shd w:val="clear" w:color="auto" w:fill="FFFFFF"/>
      <w:spacing w:line="0" w:lineRule="atLeast"/>
      <w:outlineLvl w:val="0"/>
    </w:pPr>
    <w:rPr>
      <w:rFonts w:ascii="Calibri" w:eastAsia="Calibri" w:hAnsi="Calibri" w:cs="Calibri"/>
      <w:b/>
      <w:bCs/>
      <w:sz w:val="36"/>
      <w:szCs w:val="36"/>
    </w:rPr>
  </w:style>
  <w:style w:type="paragraph" w:customStyle="1" w:styleId="Zkladntext100">
    <w:name w:val="Základní text (10)"/>
    <w:basedOn w:val="Normln"/>
    <w:link w:val="Zkladntext10"/>
    <w:pPr>
      <w:shd w:val="clear" w:color="auto" w:fill="FFFFFF"/>
      <w:spacing w:line="212" w:lineRule="exact"/>
    </w:pPr>
    <w:rPr>
      <w:rFonts w:ascii="Microsoft Sans Serif" w:eastAsia="Microsoft Sans Serif" w:hAnsi="Microsoft Sans Serif" w:cs="Microsoft Sans Serif"/>
      <w:sz w:val="20"/>
      <w:szCs w:val="20"/>
    </w:rPr>
  </w:style>
  <w:style w:type="paragraph" w:customStyle="1" w:styleId="Nadpis20">
    <w:name w:val="Nadpis #2"/>
    <w:basedOn w:val="Normln"/>
    <w:link w:val="Nadpis2"/>
    <w:pPr>
      <w:shd w:val="clear" w:color="auto" w:fill="FFFFFF"/>
      <w:spacing w:before="180" w:line="0" w:lineRule="atLeast"/>
      <w:outlineLvl w:val="1"/>
    </w:pPr>
    <w:rPr>
      <w:rFonts w:ascii="Microsoft Sans Serif" w:eastAsia="Microsoft Sans Serif" w:hAnsi="Microsoft Sans Serif" w:cs="Microsoft Sans Serif"/>
    </w:rPr>
  </w:style>
  <w:style w:type="paragraph" w:customStyle="1" w:styleId="Zkladntext110">
    <w:name w:val="Základní text (11)"/>
    <w:basedOn w:val="Normln"/>
    <w:link w:val="Zkladntext11"/>
    <w:pPr>
      <w:shd w:val="clear" w:color="auto" w:fill="FFFFFF"/>
      <w:spacing w:line="241" w:lineRule="exact"/>
      <w:ind w:hanging="340"/>
      <w:jc w:val="both"/>
    </w:pPr>
    <w:rPr>
      <w:rFonts w:ascii="Microsoft Sans Serif" w:eastAsia="Microsoft Sans Serif" w:hAnsi="Microsoft Sans Serif" w:cs="Microsoft Sans Serif"/>
      <w:sz w:val="20"/>
      <w:szCs w:val="20"/>
    </w:rPr>
  </w:style>
  <w:style w:type="paragraph" w:customStyle="1" w:styleId="Zkladntext120">
    <w:name w:val="Základní text (12)"/>
    <w:basedOn w:val="Normln"/>
    <w:link w:val="Zkladntext12"/>
    <w:pPr>
      <w:shd w:val="clear" w:color="auto" w:fill="FFFFFF"/>
      <w:spacing w:before="180" w:line="191" w:lineRule="exact"/>
    </w:pPr>
    <w:rPr>
      <w:rFonts w:ascii="Microsoft Sans Serif" w:eastAsia="Microsoft Sans Serif" w:hAnsi="Microsoft Sans Serif" w:cs="Microsoft Sans Seri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Styl2CitacePRO.xsl" StyleName="Styl 2 Citace PRO" Version="6"/>
</file>

<file path=customXml/itemProps1.xml><?xml version="1.0" encoding="utf-8"?>
<ds:datastoreItem xmlns:ds="http://schemas.openxmlformats.org/officeDocument/2006/customXml" ds:itemID="{325D6437-DCA0-45F9-897D-2C638ADED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6DFBADEA</Template>
  <TotalTime>48</TotalTime>
  <Pages>9</Pages>
  <Words>2856</Words>
  <Characters>16853</Characters>
  <Application>Microsoft Office Word</Application>
  <DocSecurity>0</DocSecurity>
  <Lines>140</Lines>
  <Paragraphs>39</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19670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Konečná, Tereza</dc:creator>
  <cp:lastModifiedBy>Konečná, Tereza</cp:lastModifiedBy>
  <cp:revision>18</cp:revision>
  <dcterms:created xsi:type="dcterms:W3CDTF">2016-10-31T09:47:00Z</dcterms:created>
  <dcterms:modified xsi:type="dcterms:W3CDTF">2016-10-31T13:34:00Z</dcterms:modified>
</cp:coreProperties>
</file>