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Default="00E30BC2" w:rsidP="00E30BC2">
      <w:pPr>
        <w:pStyle w:val="cpNzevsmlouvy"/>
        <w:spacing w:after="0"/>
      </w:pPr>
      <w:r>
        <w:t xml:space="preserve">Dohoda o podmínkách podávání </w:t>
      </w:r>
    </w:p>
    <w:p w:rsidR="00367F2B" w:rsidRDefault="00680656" w:rsidP="00E30BC2">
      <w:pPr>
        <w:pStyle w:val="cpNzevsmlouvy"/>
        <w:spacing w:after="0"/>
      </w:pPr>
      <w:r>
        <w:t>p</w:t>
      </w:r>
      <w:r w:rsidR="00E30BC2">
        <w:t>oštovních zásilek</w:t>
      </w:r>
      <w:r w:rsidR="002F66F2">
        <w:t xml:space="preserve"> </w:t>
      </w:r>
      <w:r w:rsidR="006A2738">
        <w:t xml:space="preserve">Balík </w:t>
      </w:r>
      <w:r w:rsidR="009A43F6">
        <w:t>Na poštu</w:t>
      </w:r>
      <w:r w:rsidR="00A35BF8">
        <w:t>, Balík Do ruky</w:t>
      </w:r>
      <w:r w:rsidR="00394B6E">
        <w:t xml:space="preserve"> a</w:t>
      </w:r>
      <w:r w:rsidR="00052071">
        <w:t xml:space="preserve"> </w:t>
      </w:r>
      <w:r w:rsidR="00FA0105">
        <w:t>Obchodní balík</w:t>
      </w:r>
    </w:p>
    <w:p w:rsidR="00367F2B" w:rsidRDefault="00367F2B" w:rsidP="00B555D4">
      <w:pPr>
        <w:pStyle w:val="cpNzevsmlouvy"/>
        <w:spacing w:after="0"/>
      </w:pPr>
      <w:r>
        <w:t xml:space="preserve">Číslo </w:t>
      </w:r>
      <w:r w:rsidR="005E02DF">
        <w:fldChar w:fldCharType="begin"/>
      </w:r>
      <w:r w:rsidR="005E02DF">
        <w:instrText xml:space="preserve"> MERGEFIELD Předčíslí </w:instrText>
      </w:r>
      <w:r w:rsidR="005E02DF">
        <w:fldChar w:fldCharType="separate"/>
      </w:r>
      <w:r w:rsidR="007E1D25" w:rsidRPr="000F5758">
        <w:rPr>
          <w:noProof/>
        </w:rPr>
        <w:t>982607</w:t>
      </w:r>
      <w:r w:rsidR="005E02DF">
        <w:rPr>
          <w:noProof/>
        </w:rPr>
        <w:fldChar w:fldCharType="end"/>
      </w:r>
      <w:r w:rsidR="00766B70">
        <w:t>-</w:t>
      </w:r>
      <w:r w:rsidR="005E22C9">
        <w:t>252</w:t>
      </w:r>
      <w:r w:rsidR="001932B2">
        <w:t>9</w:t>
      </w:r>
      <w:r>
        <w:t xml:space="preserve"> / </w:t>
      </w:r>
      <w:r w:rsidR="00B345B2">
        <w:t>2011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gramStart"/>
            <w:r w:rsidRPr="0095032E">
              <w:rPr>
                <w:b/>
              </w:rPr>
              <w:t>s.p</w:t>
            </w:r>
            <w:r w:rsidR="00A441BC">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se sídlem:</w:t>
            </w:r>
          </w:p>
        </w:tc>
        <w:tc>
          <w:tcPr>
            <w:tcW w:w="6323" w:type="dxa"/>
          </w:tcPr>
          <w:p w:rsidR="00E35F56" w:rsidRPr="0095032E" w:rsidRDefault="00E35F56" w:rsidP="00E35F5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DIČ: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CZ47114983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zastoupen/jednající:</w:t>
            </w:r>
          </w:p>
        </w:tc>
        <w:tc>
          <w:tcPr>
            <w:tcW w:w="6323" w:type="dxa"/>
          </w:tcPr>
          <w:p w:rsidR="00E35F56" w:rsidRPr="0095032E" w:rsidRDefault="00E35F56" w:rsidP="00E35F56">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zapsán v obchodním rejstříku</w:t>
            </w:r>
          </w:p>
        </w:tc>
        <w:tc>
          <w:tcPr>
            <w:tcW w:w="6323" w:type="dxa"/>
          </w:tcPr>
          <w:p w:rsidR="00E35F56" w:rsidRPr="0095032E" w:rsidRDefault="00E35F56" w:rsidP="00E35F5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bankovní spojení:</w:t>
            </w:r>
          </w:p>
        </w:tc>
        <w:tc>
          <w:tcPr>
            <w:tcW w:w="6323" w:type="dxa"/>
          </w:tcPr>
          <w:p w:rsidR="00E35F56" w:rsidRPr="0095032E" w:rsidRDefault="00E35F56" w:rsidP="00E35F56">
            <w:pPr>
              <w:pStyle w:val="cpTabulkasmluvnistrany"/>
              <w:framePr w:hSpace="0" w:wrap="auto" w:vAnchor="margin" w:hAnchor="text" w:yAlign="inline"/>
              <w:spacing w:after="60"/>
            </w:pPr>
            <w:r w:rsidRPr="0095032E">
              <w:t>Československá obchodní banka, a.s.</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číslo účtu:</w:t>
            </w:r>
          </w:p>
        </w:tc>
        <w:tc>
          <w:tcPr>
            <w:tcW w:w="6323" w:type="dxa"/>
          </w:tcPr>
          <w:p w:rsidR="00E35F56" w:rsidRPr="0095032E" w:rsidRDefault="00E35F56" w:rsidP="00E35F56">
            <w:pPr>
              <w:pStyle w:val="cpTabulkasmluvnistrany"/>
              <w:framePr w:hSpace="0" w:wrap="auto" w:vAnchor="margin" w:hAnchor="text" w:yAlign="inline"/>
              <w:spacing w:after="60"/>
            </w:pPr>
            <w:r w:rsidRPr="00F565C7">
              <w:t>134204869</w:t>
            </w:r>
            <w:r>
              <w:t>/0300</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korespondenční adresa:</w:t>
            </w:r>
          </w:p>
        </w:tc>
        <w:tc>
          <w:tcPr>
            <w:tcW w:w="6323" w:type="dxa"/>
          </w:tcPr>
          <w:p w:rsidR="00E35F56" w:rsidRPr="0095032E" w:rsidRDefault="00E35F56" w:rsidP="00E35F56">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BIC/SWIFT:</w:t>
            </w:r>
          </w:p>
        </w:tc>
        <w:tc>
          <w:tcPr>
            <w:tcW w:w="6323" w:type="dxa"/>
          </w:tcPr>
          <w:p w:rsidR="00E35F56" w:rsidRPr="0095032E" w:rsidRDefault="00E35F56" w:rsidP="00E35F56">
            <w:pPr>
              <w:pStyle w:val="cpTabulkasmluvnistrany"/>
              <w:framePr w:hSpace="0" w:wrap="auto" w:vAnchor="margin" w:hAnchor="text" w:yAlign="inline"/>
              <w:spacing w:after="60"/>
            </w:pPr>
            <w:r w:rsidRPr="0095032E">
              <w:t>CEKOCZPP</w:t>
            </w:r>
          </w:p>
        </w:tc>
      </w:tr>
      <w:tr w:rsidR="00367F2B" w:rsidRPr="0095032E" w:rsidTr="003C5BF8">
        <w:tc>
          <w:tcPr>
            <w:tcW w:w="3528" w:type="dxa"/>
          </w:tcPr>
          <w:p w:rsidR="00367F2B" w:rsidRPr="0095032E" w:rsidRDefault="00367F2B" w:rsidP="00B555D4">
            <w:pPr>
              <w:pStyle w:val="cpTabulkasmluvnistrany"/>
              <w:framePr w:hSpace="0" w:wrap="auto" w:vAnchor="margin" w:hAnchor="text" w:yAlign="inline"/>
              <w:spacing w:after="60"/>
            </w:pPr>
            <w:r w:rsidRPr="0095032E">
              <w:t>IBAN:</w:t>
            </w:r>
          </w:p>
        </w:tc>
        <w:tc>
          <w:tcPr>
            <w:tcW w:w="6323" w:type="dxa"/>
          </w:tcPr>
          <w:p w:rsidR="00367F2B" w:rsidRPr="0095032E" w:rsidRDefault="00D5759A" w:rsidP="00B555D4">
            <w:pPr>
              <w:pStyle w:val="cpTabulkasmluvnistrany"/>
              <w:framePr w:hSpace="0" w:wrap="auto" w:vAnchor="margin" w:hAnchor="text" w:yAlign="inline"/>
              <w:spacing w:after="60"/>
            </w:pPr>
            <w:r w:rsidRPr="0095032E">
              <w:fldChar w:fldCharType="begin">
                <w:ffData>
                  <w:name w:val="Text1"/>
                  <w:enabled/>
                  <w:calcOnExit w:val="0"/>
                  <w:textInput/>
                </w:ffData>
              </w:fldChar>
            </w:r>
            <w:r w:rsidR="00367F2B"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687DED" w:rsidRDefault="00687DED">
      <w:pPr>
        <w:spacing w:after="0"/>
      </w:pPr>
    </w:p>
    <w:p w:rsidR="00687DED" w:rsidRDefault="00687DED">
      <w:pPr>
        <w:spacing w:after="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95032E" w:rsidTr="00E82EE4">
        <w:tc>
          <w:tcPr>
            <w:tcW w:w="3528" w:type="dxa"/>
          </w:tcPr>
          <w:p w:rsidR="00E82EE4" w:rsidRPr="0095032E" w:rsidRDefault="00CB5315" w:rsidP="00E82EE4">
            <w:pPr>
              <w:pStyle w:val="cpTabulkasmluvnistrany"/>
              <w:framePr w:hSpace="0" w:wrap="auto" w:vAnchor="margin" w:hAnchor="text" w:yAlign="inline"/>
              <w:rPr>
                <w:b/>
              </w:rPr>
            </w:pPr>
            <w:r>
              <w:rPr>
                <w:b/>
              </w:rPr>
              <w:t>XXX</w:t>
            </w:r>
          </w:p>
        </w:tc>
        <w:tc>
          <w:tcPr>
            <w:tcW w:w="6323" w:type="dxa"/>
          </w:tcPr>
          <w:p w:rsidR="00E82EE4" w:rsidRPr="0095032E" w:rsidRDefault="00E82EE4" w:rsidP="00E82EE4">
            <w:pPr>
              <w:pStyle w:val="cpTabulkasmluvnistrany"/>
              <w:framePr w:hSpace="0" w:wrap="auto" w:vAnchor="margin" w:hAnchor="text" w:yAlign="inline"/>
            </w:pP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se sídlem/místem podnikání:</w:t>
            </w:r>
          </w:p>
        </w:tc>
        <w:tc>
          <w:tcPr>
            <w:tcW w:w="6323" w:type="dxa"/>
          </w:tcPr>
          <w:p w:rsidR="00E82EE4" w:rsidRPr="0095032E" w:rsidRDefault="00CB5315"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IČ:</w:t>
            </w:r>
          </w:p>
        </w:tc>
        <w:tc>
          <w:tcPr>
            <w:tcW w:w="6323" w:type="dxa"/>
          </w:tcPr>
          <w:p w:rsidR="00E82EE4" w:rsidRPr="0095032E" w:rsidRDefault="00CB5315" w:rsidP="00766B70">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DIČ:</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zastoupen/jednající:</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zapsán/a v obchodním rejstříku</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bankovní spojení:</w:t>
            </w:r>
          </w:p>
        </w:tc>
        <w:tc>
          <w:tcPr>
            <w:tcW w:w="6323" w:type="dxa"/>
          </w:tcPr>
          <w:p w:rsidR="00E82EE4" w:rsidRPr="0095032E" w:rsidRDefault="005E02DF" w:rsidP="00CB5315">
            <w:pPr>
              <w:pStyle w:val="cpTabulkasmluvnistrany"/>
              <w:framePr w:hSpace="0" w:wrap="auto" w:vAnchor="margin" w:hAnchor="text" w:yAlign="inline"/>
              <w:spacing w:after="60"/>
            </w:pPr>
            <w:r>
              <w:fldChar w:fldCharType="begin"/>
            </w:r>
            <w:r>
              <w:instrText xml:space="preserve"> MERGEFIELD Název_banky </w:instrText>
            </w:r>
            <w:r>
              <w:fldChar w:fldCharType="separate"/>
            </w:r>
            <w:r w:rsidR="00CB5315">
              <w:rPr>
                <w:noProof/>
              </w:rPr>
              <w:t>XXX</w:t>
            </w:r>
            <w:r>
              <w:rPr>
                <w:noProof/>
              </w:rPr>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číslo účtu:</w:t>
            </w:r>
          </w:p>
        </w:tc>
        <w:tc>
          <w:tcPr>
            <w:tcW w:w="6323" w:type="dxa"/>
          </w:tcPr>
          <w:p w:rsidR="00E82EE4" w:rsidRPr="0095032E" w:rsidRDefault="00D5759A" w:rsidP="00766B70">
            <w:pPr>
              <w:pStyle w:val="cpTabulkasmluvnistrany"/>
              <w:framePr w:hSpace="0" w:wrap="auto" w:vAnchor="margin" w:hAnchor="text" w:yAlign="inline"/>
              <w:spacing w:after="60"/>
            </w:pPr>
            <w:r>
              <w:fldChar w:fldCharType="begin"/>
            </w:r>
            <w:r w:rsidR="00766B70">
              <w:instrText xml:space="preserve"> MERGEFIELD Předčíslí1 </w:instrText>
            </w:r>
            <w:r>
              <w:fldChar w:fldCharType="end"/>
            </w:r>
            <w:r w:rsidR="00CB5315">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korespondenční adresa:</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BIC/SWIFT:</w:t>
            </w:r>
          </w:p>
        </w:tc>
        <w:tc>
          <w:tcPr>
            <w:tcW w:w="6323" w:type="dxa"/>
          </w:tcPr>
          <w:p w:rsidR="00E82EE4" w:rsidRPr="0095032E" w:rsidRDefault="00D5759A"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IBAN:</w:t>
            </w:r>
          </w:p>
        </w:tc>
        <w:tc>
          <w:tcPr>
            <w:tcW w:w="6323" w:type="dxa"/>
          </w:tcPr>
          <w:p w:rsidR="00E82EE4" w:rsidRPr="0095032E" w:rsidRDefault="00D5759A"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ID CČK složky:</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technologické číslo:</w:t>
            </w:r>
          </w:p>
        </w:tc>
        <w:tc>
          <w:tcPr>
            <w:tcW w:w="6323" w:type="dxa"/>
          </w:tcPr>
          <w:p w:rsidR="00E82EE4" w:rsidRPr="0095032E" w:rsidRDefault="00CB5315" w:rsidP="0098039D">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pPr>
            <w:r w:rsidRPr="0095032E">
              <w:t>dále jen „</w:t>
            </w:r>
            <w:r>
              <w:t>Odesílatel</w:t>
            </w:r>
            <w:r w:rsidRPr="0095032E">
              <w:t>“</w:t>
            </w:r>
          </w:p>
        </w:tc>
        <w:tc>
          <w:tcPr>
            <w:tcW w:w="6323" w:type="dxa"/>
          </w:tcPr>
          <w:p w:rsidR="00E82EE4" w:rsidRPr="0095032E" w:rsidRDefault="00E82EE4" w:rsidP="00E82EE4">
            <w:pPr>
              <w:pStyle w:val="cpTabulkasmluvnistrany"/>
              <w:framePr w:hSpace="0" w:wrap="auto" w:vAnchor="margin" w:hAnchor="text" w:yAlign="inline"/>
            </w:pPr>
          </w:p>
        </w:tc>
      </w:tr>
    </w:tbl>
    <w:p w:rsidR="00687DED" w:rsidRDefault="00367F2B">
      <w:pPr>
        <w:spacing w:after="0"/>
      </w:pPr>
      <w:r>
        <w:t>a</w:t>
      </w:r>
    </w:p>
    <w:p w:rsidR="00687DED" w:rsidRDefault="00687DED">
      <w:pPr>
        <w:spacing w:after="0"/>
      </w:pPr>
    </w:p>
    <w:p w:rsidR="00311D85" w:rsidRPr="00EC1BFE" w:rsidRDefault="00311D85" w:rsidP="00311D85">
      <w:pPr>
        <w:spacing w:after="200" w:line="276" w:lineRule="auto"/>
      </w:pPr>
      <w:r w:rsidRPr="00EC1BFE">
        <w:t>dále jednotlivě jako „strana Dohody“, nebo společně jako „st</w:t>
      </w:r>
      <w:r>
        <w:t>r</w:t>
      </w:r>
      <w:r w:rsidRPr="00EC1BFE">
        <w:t>any Dohody“</w:t>
      </w:r>
      <w:r>
        <w:t>,</w:t>
      </w:r>
      <w:r w:rsidRPr="00EC1BFE">
        <w:t xml:space="preserve"> uzavírají v souladu s ustanovením § </w:t>
      </w:r>
      <w:r>
        <w:t>51</w:t>
      </w:r>
      <w:r w:rsidRPr="00EC1BFE">
        <w:t xml:space="preserve"> zákona č. </w:t>
      </w:r>
      <w:r>
        <w:t>40/1964</w:t>
      </w:r>
      <w:r w:rsidRPr="00EC1BFE">
        <w:t xml:space="preserve"> Sb., </w:t>
      </w:r>
      <w:r>
        <w:t>občanského zákoníku</w:t>
      </w:r>
      <w:r w:rsidRPr="00EC1BFE">
        <w:t xml:space="preserve"> ve znění pozdějších předpisů tuto Dohod</w:t>
      </w:r>
      <w:r>
        <w:t xml:space="preserve">u o podmínkách podávání poštovních zásilek </w:t>
      </w:r>
      <w:r w:rsidR="006A2738">
        <w:t xml:space="preserve">Balík </w:t>
      </w:r>
      <w:r w:rsidR="009A43F6">
        <w:t>Na poštu</w:t>
      </w:r>
      <w:r w:rsidR="00A35BF8">
        <w:t>, Balík Do ruky</w:t>
      </w:r>
      <w:r w:rsidR="00BF0256">
        <w:t xml:space="preserve"> a</w:t>
      </w:r>
      <w:r w:rsidR="00FF7AE4">
        <w:t xml:space="preserve"> </w:t>
      </w:r>
      <w:r w:rsidR="00FA0105">
        <w:t>Obchodní balík</w:t>
      </w:r>
      <w:r w:rsidRPr="00EC1BFE">
        <w:t xml:space="preserve"> </w:t>
      </w:r>
      <w:r w:rsidR="00046296" w:rsidRPr="00EC1BFE">
        <w:t>(dále jen „Dohoda“)</w:t>
      </w:r>
      <w:r>
        <w:t>.</w:t>
      </w:r>
    </w:p>
    <w:p w:rsidR="00367F2B" w:rsidRPr="00E94CC7" w:rsidRDefault="00367F2B" w:rsidP="00E30BC2">
      <w:pPr>
        <w:pStyle w:val="cplnekslovan"/>
        <w:rPr>
          <w:sz w:val="22"/>
        </w:rPr>
      </w:pPr>
      <w:r w:rsidRPr="00E94CC7">
        <w:rPr>
          <w:sz w:val="22"/>
        </w:rPr>
        <w:lastRenderedPageBreak/>
        <w:t xml:space="preserve">Účel a předmět Dohody </w:t>
      </w:r>
    </w:p>
    <w:p w:rsidR="00687DED" w:rsidRDefault="00E30BC2">
      <w:pPr>
        <w:pStyle w:val="cpodstavecslovan1"/>
      </w:pPr>
      <w:r w:rsidRPr="00E30BC2">
        <w:t xml:space="preserve">Dohoda upravuje vzájemná práva a povinnosti obou stran Dohody, které vzniknou z postupů při podávání poštovních zásilek </w:t>
      </w:r>
      <w:r w:rsidR="006A2738">
        <w:t xml:space="preserve">Balík </w:t>
      </w:r>
      <w:r w:rsidR="009A43F6">
        <w:t>Na poštu</w:t>
      </w:r>
      <w:r w:rsidR="00A35BF8">
        <w:t>, Balík Do ruky</w:t>
      </w:r>
      <w:r w:rsidR="00BF0256">
        <w:t xml:space="preserve"> a </w:t>
      </w:r>
      <w:r w:rsidR="00FA0105">
        <w:t>Obchodní balík</w:t>
      </w:r>
      <w:r w:rsidR="002F7803">
        <w:t xml:space="preserve"> </w:t>
      </w:r>
      <w:r w:rsidRPr="00E30BC2">
        <w:t>(dále jen „zásilka“). Není-li v Dohodě výs</w:t>
      </w:r>
      <w:r>
        <w:t>lovně sjednáno jinak, práva a </w:t>
      </w:r>
      <w:r w:rsidRPr="00E30BC2">
        <w:t>povinnosti z uzavřené Dohody vyplývají z</w:t>
      </w:r>
      <w:r w:rsidR="00E82EE4">
        <w:t> </w:t>
      </w:r>
      <w:r w:rsidRPr="00E30BC2">
        <w:t xml:space="preserve">Poštovních podmínek </w:t>
      </w:r>
      <w:r w:rsidR="007D0550">
        <w:t>služby</w:t>
      </w:r>
      <w:r w:rsidR="00613281">
        <w:t xml:space="preserve"> </w:t>
      </w:r>
      <w:r w:rsidR="006A2738">
        <w:t xml:space="preserve">Balík </w:t>
      </w:r>
      <w:r w:rsidR="009A43F6">
        <w:t>Na poštu</w:t>
      </w:r>
      <w:r w:rsidR="00A35BF8">
        <w:t>, Poštovních podmínek služby Balík Do ruky</w:t>
      </w:r>
      <w:r w:rsidR="00BF0256">
        <w:t xml:space="preserve"> a</w:t>
      </w:r>
      <w:r w:rsidR="00266E79">
        <w:t> </w:t>
      </w:r>
      <w:r w:rsidR="00FA0105">
        <w:t>Poštovních podmínek služby Obchodní balík</w:t>
      </w:r>
      <w:r w:rsidR="002F7803">
        <w:t xml:space="preserve"> </w:t>
      </w:r>
      <w:r w:rsidRPr="00680656">
        <w:t>platných v den podání zásilky</w:t>
      </w:r>
      <w:r w:rsidR="009771E1" w:rsidRPr="00680656">
        <w:t xml:space="preserve"> (dále jen „poštovní podmínky“)</w:t>
      </w:r>
      <w:r w:rsidR="00266E79">
        <w:t>.</w:t>
      </w:r>
      <w:r w:rsidR="009B6094">
        <w:t xml:space="preserve"> </w:t>
      </w:r>
    </w:p>
    <w:p w:rsidR="00367F2B" w:rsidRDefault="00560E6C" w:rsidP="00266E79">
      <w:pPr>
        <w:pStyle w:val="cpodstavecslovan1"/>
        <w:numPr>
          <w:ilvl w:val="0"/>
          <w:numId w:val="0"/>
        </w:numPr>
        <w:ind w:left="624"/>
      </w:pPr>
      <w:r>
        <w:t>Aktuální z</w:t>
      </w:r>
      <w:r w:rsidR="00FA0105">
        <w:t xml:space="preserve">nění poštovních podmínek je k dispozici na všech poštách v ČR a na </w:t>
      </w:r>
      <w:r w:rsidR="00B94F02" w:rsidRPr="00680656">
        <w:t>Internetové adrese</w:t>
      </w:r>
      <w:r w:rsidR="00B94F02" w:rsidRPr="00E30BC2">
        <w:t xml:space="preserve"> </w:t>
      </w:r>
      <w:hyperlink r:id="rId9" w:history="1">
        <w:r w:rsidR="004B2011" w:rsidRPr="004B2011">
          <w:t>http://www.ceskaposta.cz/</w:t>
        </w:r>
      </w:hyperlink>
      <w:r w:rsidR="00FA0105">
        <w:t>.</w:t>
      </w:r>
    </w:p>
    <w:p w:rsidR="00E30BC2" w:rsidRPr="00E94CC7" w:rsidRDefault="00E30BC2" w:rsidP="00E30BC2">
      <w:pPr>
        <w:pStyle w:val="cplnekslovan"/>
        <w:rPr>
          <w:sz w:val="22"/>
        </w:rPr>
      </w:pPr>
      <w:r w:rsidRPr="00E94CC7">
        <w:rPr>
          <w:sz w:val="22"/>
        </w:rPr>
        <w:t>Příprava podání</w:t>
      </w:r>
    </w:p>
    <w:p w:rsidR="00E30BC2" w:rsidRDefault="00E30BC2" w:rsidP="00E30BC2">
      <w:pPr>
        <w:pStyle w:val="cpodstavecslovan1"/>
      </w:pPr>
      <w:r>
        <w:t xml:space="preserve">Odesílatel před podáním opatří zásilku </w:t>
      </w:r>
      <w:r w:rsidR="00F50333">
        <w:t>následujícím adresním štítkem</w:t>
      </w:r>
      <w:r>
        <w:t>:</w:t>
      </w:r>
    </w:p>
    <w:p w:rsidR="00E30BC2" w:rsidRPr="0060755C" w:rsidRDefault="00E30BC2" w:rsidP="00266E79">
      <w:pPr>
        <w:pStyle w:val="cpodrky1"/>
        <w:tabs>
          <w:tab w:val="clear" w:pos="1440"/>
          <w:tab w:val="num" w:pos="1418"/>
        </w:tabs>
        <w:ind w:left="1418" w:hanging="284"/>
      </w:pPr>
      <w:r w:rsidRPr="0060755C">
        <w:t>Adresním štítkem vydávaným ČP, který Odesílatel vyplní podle předtisku;</w:t>
      </w:r>
    </w:p>
    <w:p w:rsidR="00E30BC2" w:rsidRDefault="00E30BC2" w:rsidP="00266E79">
      <w:pPr>
        <w:pStyle w:val="cpodrky1"/>
        <w:tabs>
          <w:tab w:val="clear" w:pos="1440"/>
          <w:tab w:val="num" w:pos="1418"/>
        </w:tabs>
        <w:ind w:left="1418" w:hanging="284"/>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w:t>
      </w:r>
      <w:r w:rsidR="0025593A">
        <w:t xml:space="preserve">bylo Odesílateli předáno před podpisem této </w:t>
      </w:r>
      <w:r w:rsidR="00266E79">
        <w:t>Dohody</w:t>
      </w:r>
      <w:r w:rsidR="00266E79"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Vlastním adresním štítkem, který si na základě schvá</w:t>
      </w:r>
      <w:r w:rsidR="004758B8">
        <w:t>lení ČP tiskne Odesílatel sám a </w:t>
      </w:r>
      <w:r>
        <w:t xml:space="preserve">který má formu stanovenou ČP, konkrétně Pokyny České pošty pro označování balíkových zásilek čárovými kódy – hromadní podavatelé, jejichž znění platné ke dni podpisu této Dohody </w:t>
      </w:r>
      <w:r w:rsidR="0025593A">
        <w:t xml:space="preserve">bylo Odesílateli předáno před podpisem této </w:t>
      </w:r>
      <w:r w:rsidR="00266E79">
        <w:t xml:space="preserve">Dohody </w:t>
      </w:r>
      <w: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t xml:space="preserve"> štítek opatřen čárovým kódem a </w:t>
      </w:r>
      <w:r>
        <w:t>jeho přepisem, který nesplňuje uvedené požadavky, má ČP právo odmítnout převzetí zásilky;</w:t>
      </w:r>
    </w:p>
    <w:p w:rsidR="00E30BC2" w:rsidRPr="0060755C" w:rsidRDefault="00E30BC2" w:rsidP="00266E79">
      <w:pPr>
        <w:pStyle w:val="cpodrky1"/>
        <w:tabs>
          <w:tab w:val="clear" w:pos="1440"/>
          <w:tab w:val="num" w:pos="1418"/>
        </w:tabs>
        <w:ind w:left="1418" w:hanging="284"/>
        <w:rPr>
          <w:b/>
        </w:rPr>
      </w:pPr>
      <w:r w:rsidRPr="0060755C">
        <w:rPr>
          <w:b/>
        </w:rPr>
        <w:t>Adresním štítkem, jehož potisk je generován ze softwaru ČP.</w:t>
      </w:r>
    </w:p>
    <w:p w:rsidR="00E30BC2" w:rsidRDefault="00E30BC2" w:rsidP="00E30BC2">
      <w:pPr>
        <w:pStyle w:val="cpodstavecslovan1"/>
      </w:pPr>
      <w:r>
        <w:t>Vyplněný adresní štítek musí obsahovat dále i údaje o hmotnosti zásilky v kg s přesností na 100 g (tento údaj není nutno uvádět při podání na poště)</w:t>
      </w:r>
      <w:r w:rsidR="0031297E">
        <w:t xml:space="preserve"> a</w:t>
      </w:r>
      <w:r w:rsidR="005C2599">
        <w:t xml:space="preserve"> </w:t>
      </w:r>
      <w:r>
        <w:t>PSČ podací pošty. Zásilky s nečitelnými údaji má právo ČP odmítnout.</w:t>
      </w:r>
    </w:p>
    <w:p w:rsidR="00E30BC2" w:rsidRDefault="00E30BC2" w:rsidP="00E30BC2">
      <w:pPr>
        <w:pStyle w:val="cpodstavecslovan1"/>
      </w:pPr>
      <w:r>
        <w:t>Adresní štítky vydávané ČP (dále „AŠ ČP“) budou Odesílateli vydány ČP zdarma v potřebném počtu po uzavření této Dohody a dále na základě písemné, e-mailové nebo</w:t>
      </w:r>
      <w:r w:rsidR="00221B46">
        <w:t xml:space="preserve"> faxové objednávky (výjimečně i </w:t>
      </w:r>
      <w:r>
        <w:t>telefonické objednávky, která musí být následně potvrzena některým z předcházejících způsobů objednání</w:t>
      </w:r>
      <w:r w:rsidR="00F628CF">
        <w:t>)</w:t>
      </w:r>
      <w:r>
        <w:t>.</w:t>
      </w:r>
    </w:p>
    <w:p w:rsidR="00F628CF" w:rsidRPr="00D10EC0" w:rsidRDefault="00F628CF" w:rsidP="00F628CF">
      <w:pPr>
        <w:pStyle w:val="cpodstavecslovan1"/>
      </w:pPr>
      <w:r w:rsidRPr="00F628CF">
        <w:t xml:space="preserve">Potištěné adresní štítky </w:t>
      </w:r>
      <w:r>
        <w:t xml:space="preserve">objednává Odesílatel </w:t>
      </w:r>
      <w:r w:rsidRPr="00F628CF">
        <w:t xml:space="preserve">v předstihu </w:t>
      </w:r>
      <w:r w:rsidR="00CB5315">
        <w:t>XXX</w:t>
      </w:r>
      <w:r w:rsidRPr="00F628CF">
        <w:t xml:space="preserve"> pracovních dní na e-mailu: </w:t>
      </w:r>
      <w:hyperlink r:id="rId10" w:history="1">
        <w:r w:rsidR="00CB5315">
          <w:rPr>
            <w:rStyle w:val="Hypertextovodkaz"/>
          </w:rPr>
          <w:t>XXX</w:t>
        </w:r>
      </w:hyperlink>
      <w:r w:rsidR="00435C81">
        <w:t xml:space="preserve"> </w:t>
      </w:r>
      <w:r>
        <w:t xml:space="preserve"> </w:t>
      </w:r>
      <w:r w:rsidRPr="00F628CF">
        <w:t>prostřednictvím objednávkového formuláře, kde je zvolen způsob jejich převzetí</w:t>
      </w:r>
      <w:r>
        <w:t>.</w:t>
      </w:r>
      <w:r w:rsidRPr="00F628CF">
        <w:t xml:space="preserve"> </w:t>
      </w:r>
    </w:p>
    <w:p w:rsidR="00E30BC2" w:rsidRDefault="00F628CF" w:rsidP="00F628CF">
      <w:pPr>
        <w:pStyle w:val="cpodstavecslovan1"/>
        <w:numPr>
          <w:ilvl w:val="0"/>
          <w:numId w:val="0"/>
        </w:numPr>
        <w:ind w:left="624"/>
      </w:pPr>
      <w:r w:rsidRPr="00F628CF">
        <w:t xml:space="preserve">Nepotištěné (zcela bílé) adresní štítky </w:t>
      </w:r>
      <w:r>
        <w:t xml:space="preserve">objednává Odesílatel </w:t>
      </w:r>
      <w:r w:rsidRPr="00F628CF">
        <w:t xml:space="preserve">v předstihu 10 pracovních dnů na podací poště </w:t>
      </w:r>
      <w:r w:rsidR="00CB5315">
        <w:rPr>
          <w:b/>
        </w:rPr>
        <w:t>XXX</w:t>
      </w:r>
      <w:r>
        <w:t>.</w:t>
      </w:r>
      <w:r w:rsidR="00E30BC2">
        <w:t xml:space="preserve"> </w:t>
      </w:r>
    </w:p>
    <w:p w:rsidR="00E30BC2" w:rsidRDefault="00E30BC2" w:rsidP="00E30BC2">
      <w:pPr>
        <w:pStyle w:val="cpodstavecslovan1"/>
      </w:pPr>
      <w:r>
        <w:lastRenderedPageBreak/>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Default="00E30BC2" w:rsidP="00E30BC2">
      <w:pPr>
        <w:pStyle w:val="cpodstavecslovan1"/>
      </w:pPr>
      <w:r>
        <w:t>Odesílatel bude používat AŠ vzestupně v pořadí jeji</w:t>
      </w:r>
      <w:r w:rsidR="00F628CF">
        <w:t>ch podacích čísel (číslo na AŠ</w:t>
      </w:r>
      <w:r>
        <w:t xml:space="preserve"> </w:t>
      </w:r>
      <w:r w:rsidR="00FD38E8">
        <w:t xml:space="preserve">ČP </w:t>
      </w:r>
      <w:r>
        <w:t>bez poslední číslice, která je kontrolní).</w:t>
      </w:r>
    </w:p>
    <w:p w:rsidR="00EE088A" w:rsidRDefault="00EE088A" w:rsidP="00EE088A">
      <w:pPr>
        <w:pStyle w:val="cpodstavecslovan1"/>
      </w:pPr>
      <w:r>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8465D6" w:rsidRPr="008465D6" w:rsidRDefault="008465D6" w:rsidP="00D4037B">
      <w:pPr>
        <w:pStyle w:val="cpodstavecslovan1"/>
        <w:rPr>
          <w:color w:val="92D050"/>
        </w:rPr>
      </w:pPr>
      <w:r w:rsidRPr="00BC30DD">
        <w:t>Odesílatel, který podává zásilky s doplňkovou službou </w:t>
      </w:r>
      <w:proofErr w:type="spellStart"/>
      <w:r w:rsidRPr="00BC30DD">
        <w:t>Bezdokladová</w:t>
      </w:r>
      <w:proofErr w:type="spellEnd"/>
      <w:r w:rsidRPr="00BC30DD">
        <w:t xml:space="preserve"> dobírka, předá ČP podací data k zásilkám ve formě datového souboru. Datový soubor Odesíla</w:t>
      </w:r>
      <w:r w:rsidR="00983BD9">
        <w:t>tel předá ČP nejpozději spolu s </w:t>
      </w:r>
      <w:r w:rsidRPr="00BC30DD">
        <w:t xml:space="preserve">předávanými zásilkami. V případě žádosti o službu </w:t>
      </w:r>
      <w:proofErr w:type="spellStart"/>
      <w:r w:rsidRPr="00BC30DD">
        <w:t>Bezdokladová</w:t>
      </w:r>
      <w:proofErr w:type="spellEnd"/>
      <w:r w:rsidRPr="00BC30DD">
        <w:t xml:space="preserve"> dobírka je Evidenční list, podepsaný oprávněným zástupcem, nedílnou součástí této Dohody jako Příloha </w:t>
      </w:r>
      <w:proofErr w:type="gramStart"/>
      <w:r w:rsidRPr="00BC30DD">
        <w:t xml:space="preserve">č. </w:t>
      </w:r>
      <w:r w:rsidR="005E22C9" w:rsidRPr="005E22C9">
        <w:rPr>
          <w:b/>
        </w:rPr>
        <w:t xml:space="preserve">1 </w:t>
      </w:r>
      <w:r w:rsidR="00A80163">
        <w:t xml:space="preserve"> </w:t>
      </w:r>
      <w:r w:rsidRPr="00BC30DD">
        <w:t>Odesílatel</w:t>
      </w:r>
      <w:proofErr w:type="gramEnd"/>
      <w:r w:rsidRPr="00BC30DD">
        <w:t xml:space="preserve">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w:t>
      </w:r>
      <w:r w:rsidR="00983BD9">
        <w:t xml:space="preserve"> celkem v trojím provedení. Při </w:t>
      </w:r>
      <w:r w:rsidRPr="00BC30DD">
        <w:t>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Default="00D4037B" w:rsidP="00D4037B">
      <w:pPr>
        <w:pStyle w:val="cpodstavecslovan1"/>
      </w:pPr>
      <w:r>
        <w:t xml:space="preserve">Odesílatel, který podává zásilky </w:t>
      </w:r>
      <w:r w:rsidR="00A85589">
        <w:t xml:space="preserve">Obchodní balík </w:t>
      </w:r>
      <w:r>
        <w:t xml:space="preserve">s doplňkovou službou </w:t>
      </w:r>
      <w:r w:rsidR="00266E79">
        <w:t>O</w:t>
      </w:r>
      <w:r>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Default="00221B46" w:rsidP="00E30BC2">
      <w:pPr>
        <w:pStyle w:val="cplnekslovan"/>
      </w:pPr>
      <w:r w:rsidRPr="00E94CC7">
        <w:rPr>
          <w:sz w:val="22"/>
        </w:rPr>
        <w:t>Podání</w:t>
      </w:r>
    </w:p>
    <w:p w:rsidR="00E30BC2" w:rsidRDefault="00E30BC2" w:rsidP="005A7A29">
      <w:pPr>
        <w:pStyle w:val="cpodstavecslovan1"/>
      </w:pPr>
      <w:r>
        <w:t>Zásilky budou podávány:</w:t>
      </w:r>
    </w:p>
    <w:p w:rsidR="00E30BC2" w:rsidRDefault="00E30BC2" w:rsidP="00266E79">
      <w:pPr>
        <w:pStyle w:val="cpodrky1"/>
        <w:tabs>
          <w:tab w:val="clear" w:pos="1440"/>
          <w:tab w:val="left" w:pos="1418"/>
        </w:tabs>
        <w:ind w:left="1418" w:hanging="284"/>
      </w:pPr>
      <w:r>
        <w:t xml:space="preserve">na obslužném místě Odesílatele na adrese - místě převzetí zásilek u Odesílatele (dále jen „svoz“): </w:t>
      </w:r>
      <w:r w:rsidR="00CB5315">
        <w:rPr>
          <w:b/>
        </w:rPr>
        <w:t>XXX</w:t>
      </w:r>
    </w:p>
    <w:p w:rsidR="00E30BC2" w:rsidRPr="0060755C" w:rsidRDefault="00E30BC2" w:rsidP="00266E79">
      <w:pPr>
        <w:pStyle w:val="cpodrky2"/>
        <w:tabs>
          <w:tab w:val="clear" w:pos="1440"/>
          <w:tab w:val="left" w:pos="1701"/>
        </w:tabs>
        <w:ind w:left="1701" w:hanging="283"/>
        <w:rPr>
          <w:b/>
        </w:rPr>
      </w:pPr>
      <w:r>
        <w:t xml:space="preserve">přidělené ID CČK složky obslužného </w:t>
      </w:r>
      <w:proofErr w:type="gramStart"/>
      <w:r>
        <w:t xml:space="preserve">místa </w:t>
      </w:r>
      <w:r w:rsidR="0060755C">
        <w:t xml:space="preserve">: </w:t>
      </w:r>
      <w:r w:rsidR="00CB5315">
        <w:rPr>
          <w:b/>
        </w:rPr>
        <w:t>XXX</w:t>
      </w:r>
      <w:proofErr w:type="gramEnd"/>
    </w:p>
    <w:p w:rsidR="00E30BC2" w:rsidRDefault="00E30BC2" w:rsidP="00266E79">
      <w:pPr>
        <w:pStyle w:val="cpodrky2"/>
        <w:tabs>
          <w:tab w:val="clear" w:pos="1440"/>
          <w:tab w:val="left" w:pos="1701"/>
        </w:tabs>
        <w:ind w:left="1701" w:hanging="283"/>
      </w:pPr>
      <w:r>
        <w:t xml:space="preserve">pravidelně ve dnech </w:t>
      </w:r>
      <w:r w:rsidR="00CB5315">
        <w:rPr>
          <w:b/>
        </w:rPr>
        <w:t>XXX</w:t>
      </w:r>
      <w:r w:rsidR="00C41BD2">
        <w:t xml:space="preserve"> </w:t>
      </w:r>
      <w:r>
        <w:t>hod.</w:t>
      </w:r>
    </w:p>
    <w:p w:rsidR="00E30BC2" w:rsidRPr="00A67264" w:rsidRDefault="0060755C" w:rsidP="00266E79">
      <w:pPr>
        <w:pStyle w:val="cpodrky2"/>
        <w:tabs>
          <w:tab w:val="clear" w:pos="1440"/>
          <w:tab w:val="left" w:pos="1701"/>
        </w:tabs>
        <w:ind w:left="1701" w:hanging="283"/>
        <w:rPr>
          <w:b/>
        </w:rPr>
      </w:pPr>
      <w:r>
        <w:t>odpovědný pracovník Odesílatele</w:t>
      </w:r>
      <w:r w:rsidR="005E22C9">
        <w:t xml:space="preserve">, </w:t>
      </w:r>
      <w:r w:rsidR="00CB5315">
        <w:rPr>
          <w:b/>
        </w:rPr>
        <w:t>XXX</w:t>
      </w:r>
    </w:p>
    <w:p w:rsidR="00E30BC2" w:rsidRPr="00A224EE" w:rsidRDefault="00E30BC2" w:rsidP="00266E79">
      <w:pPr>
        <w:pStyle w:val="cpodrky2"/>
        <w:tabs>
          <w:tab w:val="clear" w:pos="1440"/>
          <w:tab w:val="left" w:pos="1701"/>
        </w:tabs>
        <w:ind w:left="1701" w:hanging="283"/>
        <w:rPr>
          <w:b/>
        </w:rPr>
      </w:pPr>
      <w:r>
        <w:t xml:space="preserve">podací poštou je pošta </w:t>
      </w:r>
      <w:r w:rsidR="00CB5315">
        <w:rPr>
          <w:b/>
        </w:rPr>
        <w:t>XXX</w:t>
      </w:r>
    </w:p>
    <w:p w:rsidR="00E30BC2" w:rsidRDefault="00E30BC2" w:rsidP="00266E79">
      <w:pPr>
        <w:pStyle w:val="cpodrky2"/>
        <w:tabs>
          <w:tab w:val="clear" w:pos="1440"/>
          <w:tab w:val="left" w:pos="1701"/>
        </w:tabs>
        <w:ind w:left="1701" w:hanging="283"/>
      </w:pPr>
      <w:r>
        <w:t>pokud bude svoz prováděn nepravidelně, tj. v přede</w:t>
      </w:r>
      <w:r w:rsidR="005A7A29">
        <w:t>m neurčených pracovních dnech a </w:t>
      </w:r>
      <w:r>
        <w:t>časových rozmezích, ČP zajistí svoz zásilek na základě telefonické objednávky</w:t>
      </w:r>
    </w:p>
    <w:p w:rsidR="00E30BC2" w:rsidRDefault="00E30BC2" w:rsidP="00266E79">
      <w:pPr>
        <w:pStyle w:val="cpodrky1"/>
        <w:tabs>
          <w:tab w:val="clear" w:pos="1440"/>
          <w:tab w:val="left" w:pos="1418"/>
        </w:tabs>
        <w:ind w:left="1418" w:hanging="284"/>
      </w:pPr>
      <w:r>
        <w:t xml:space="preserve">na základě Smlouvy o svozu a rozvozu poštovních zásilek </w:t>
      </w:r>
      <w:r w:rsidR="00843A3C">
        <w:t>uzavřené mezi ČP a</w:t>
      </w:r>
      <w:r w:rsidR="00E82EE4">
        <w:t> </w:t>
      </w:r>
      <w:r w:rsidR="00843A3C">
        <w:t>Odesílatelem</w:t>
      </w:r>
      <w:r w:rsidR="00456384">
        <w:t xml:space="preserve"> účinné </w:t>
      </w:r>
      <w:r w:rsidR="006C6396">
        <w:t>ke dni</w:t>
      </w:r>
      <w:r w:rsidR="00456384">
        <w:t xml:space="preserve"> podání</w:t>
      </w:r>
      <w:r w:rsidR="00843A3C">
        <w:t>.</w:t>
      </w:r>
      <w:r w:rsidR="00843A3C" w:rsidDel="00843A3C">
        <w:t xml:space="preserve"> </w:t>
      </w:r>
    </w:p>
    <w:p w:rsidR="002932BC" w:rsidRDefault="00E30BC2" w:rsidP="00266E79">
      <w:pPr>
        <w:pStyle w:val="cpodrky1"/>
        <w:tabs>
          <w:tab w:val="clear" w:pos="1440"/>
          <w:tab w:val="left" w:pos="1418"/>
        </w:tabs>
        <w:ind w:left="1418" w:hanging="284"/>
      </w:pPr>
      <w:r>
        <w:t>Objednávky svozu jsou přijímány pracovištěm ČP</w:t>
      </w:r>
    </w:p>
    <w:p w:rsidR="002A1346" w:rsidRPr="0060755C" w:rsidRDefault="00E30BC2" w:rsidP="00266E79">
      <w:pPr>
        <w:pStyle w:val="cpodrky1"/>
        <w:numPr>
          <w:ilvl w:val="0"/>
          <w:numId w:val="0"/>
        </w:numPr>
        <w:ind w:left="1418"/>
        <w:rPr>
          <w:b/>
        </w:rPr>
      </w:pPr>
      <w:r w:rsidRPr="002932BC">
        <w:lastRenderedPageBreak/>
        <w:t>telefon:</w:t>
      </w:r>
      <w:r w:rsidRPr="002932BC">
        <w:tab/>
      </w:r>
      <w:r w:rsidR="0060755C">
        <w:t xml:space="preserve"> </w:t>
      </w:r>
      <w:r w:rsidR="00CB5315">
        <w:rPr>
          <w:b/>
        </w:rPr>
        <w:t>XXX</w:t>
      </w:r>
    </w:p>
    <w:p w:rsidR="002A1346" w:rsidRDefault="00E30BC2" w:rsidP="00266E79">
      <w:pPr>
        <w:pStyle w:val="cpodrky1"/>
        <w:numPr>
          <w:ilvl w:val="0"/>
          <w:numId w:val="0"/>
        </w:numPr>
        <w:ind w:left="1418"/>
      </w:pPr>
      <w:r w:rsidRPr="002932BC">
        <w:t xml:space="preserve">v pracovní dny v době od </w:t>
      </w:r>
      <w:r w:rsidR="00CB5315">
        <w:t>XXX</w:t>
      </w:r>
      <w:r w:rsidR="00C7240B" w:rsidRPr="00C7240B">
        <w:t xml:space="preserve"> hod. do </w:t>
      </w:r>
      <w:r w:rsidR="00CB5315">
        <w:t>XXX</w:t>
      </w:r>
      <w:r w:rsidR="00C7240B" w:rsidRPr="00C7240B">
        <w:t xml:space="preserve"> hod., a to na následující pracovní den, pokud se strany Dohody nedohodnou jinak.</w:t>
      </w:r>
    </w:p>
    <w:p w:rsidR="00E30BC2" w:rsidRDefault="00E30BC2" w:rsidP="00E30BC2">
      <w:pPr>
        <w:pStyle w:val="cpodstavecslovan1"/>
      </w:pPr>
      <w:r>
        <w:t xml:space="preserve">V případě, že Odesílatel má sjednán svoz a nemá k podání ani jednu zásilku využívaných služeb ČP, je povinen svoz zrušit na výše zmíněném pracovišti ČP – viz uvedené kontakty v bodu </w:t>
      </w:r>
      <w:r w:rsidR="00E54FB6">
        <w:t>1</w:t>
      </w:r>
      <w:r>
        <w:t xml:space="preserve"> tohoto článku, a to nejpozději téhož dne do</w:t>
      </w:r>
      <w:r w:rsidR="00221B46">
        <w:t xml:space="preserve"> </w:t>
      </w:r>
      <w:r w:rsidR="00CB5315">
        <w:t>XXX</w:t>
      </w:r>
      <w:r>
        <w:t xml:space="preserve"> hod. Pokud objednaný svoz nezruší, považuje ČP tuto jízdu za marnou jízdu. </w:t>
      </w:r>
    </w:p>
    <w:p w:rsidR="00E30BC2" w:rsidRDefault="00E30BC2" w:rsidP="00E30BC2">
      <w:pPr>
        <w:pStyle w:val="cpodstavecslovan1"/>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B5315">
        <w:t>XXX</w:t>
      </w:r>
      <w:r>
        <w:t xml:space="preserve"> minut. </w:t>
      </w:r>
    </w:p>
    <w:p w:rsidR="00E30BC2" w:rsidRDefault="00E30BC2" w:rsidP="00E30BC2">
      <w:pPr>
        <w:pStyle w:val="cpodstavecslovan1"/>
      </w:pPr>
      <w:r>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30BC2" w:rsidRDefault="00E30BC2" w:rsidP="00266E79">
      <w:pPr>
        <w:pStyle w:val="cpodrky1"/>
        <w:tabs>
          <w:tab w:val="clear" w:pos="1440"/>
          <w:tab w:val="num" w:pos="1418"/>
        </w:tabs>
        <w:ind w:left="1418" w:hanging="284"/>
      </w:pPr>
      <w:r>
        <w:t xml:space="preserve">poštovní zásilkou na adresu: </w:t>
      </w:r>
      <w:r w:rsidR="00CB5315">
        <w:rPr>
          <w:b/>
        </w:rPr>
        <w:t>XXX</w:t>
      </w:r>
    </w:p>
    <w:p w:rsidR="00E30BC2" w:rsidRPr="00E94CC7" w:rsidRDefault="00E30BC2" w:rsidP="00E30BC2">
      <w:pPr>
        <w:pStyle w:val="cplnekslovan"/>
        <w:rPr>
          <w:sz w:val="22"/>
        </w:rPr>
      </w:pPr>
      <w:r w:rsidRPr="00E94CC7">
        <w:rPr>
          <w:sz w:val="22"/>
        </w:rPr>
        <w:t>Cena a způsob úhrady</w:t>
      </w:r>
    </w:p>
    <w:p w:rsidR="00E30BC2" w:rsidRDefault="00E30BC2" w:rsidP="00E30BC2">
      <w:pPr>
        <w:pStyle w:val="cpodstavecslovan1"/>
      </w:pPr>
      <w:r>
        <w:t xml:space="preserve">Způsob úhrady ceny byl sjednán: </w:t>
      </w:r>
    </w:p>
    <w:p w:rsidR="00E30BC2" w:rsidRDefault="00E30BC2" w:rsidP="00266E79">
      <w:pPr>
        <w:pStyle w:val="cpodrky1"/>
        <w:tabs>
          <w:tab w:val="clear" w:pos="1440"/>
          <w:tab w:val="left" w:pos="1418"/>
        </w:tabs>
        <w:ind w:left="1418" w:hanging="284"/>
      </w:pPr>
      <w:r>
        <w:t>na základě faktury</w:t>
      </w:r>
    </w:p>
    <w:p w:rsidR="00E30BC2" w:rsidRDefault="00E30BC2" w:rsidP="00266E79">
      <w:pPr>
        <w:pStyle w:val="cpodrky2"/>
        <w:tabs>
          <w:tab w:val="clear" w:pos="1440"/>
          <w:tab w:val="left" w:pos="1701"/>
        </w:tabs>
        <w:ind w:left="1701" w:hanging="283"/>
      </w:pPr>
      <w:r>
        <w:t>převodem z účtu</w:t>
      </w:r>
    </w:p>
    <w:p w:rsidR="006A2738" w:rsidRDefault="008810AD" w:rsidP="008810AD">
      <w:pPr>
        <w:pStyle w:val="cpodstavecslovan1"/>
        <w:numPr>
          <w:ilvl w:val="0"/>
          <w:numId w:val="0"/>
        </w:numPr>
        <w:ind w:left="624" w:hanging="624"/>
        <w:rPr>
          <w:b/>
          <w:highlight w:val="lightGray"/>
        </w:rPr>
      </w:pPr>
      <w:r w:rsidRPr="008810AD">
        <w:t>4.2</w:t>
      </w:r>
      <w:r w:rsidRPr="008810AD">
        <w:tab/>
      </w:r>
      <w:r w:rsidR="00E30BC2">
        <w:t xml:space="preserve">Cena za </w:t>
      </w:r>
      <w:r w:rsidR="00D83F97">
        <w:t>služby dle této Dohody</w:t>
      </w:r>
      <w:r w:rsidR="00E30BC2">
        <w:t xml:space="preserve"> je účtována dle </w:t>
      </w:r>
      <w:r w:rsidR="00603E1B">
        <w:t>Přílohy č.</w:t>
      </w:r>
      <w:r w:rsidR="005A7A29" w:rsidRPr="005A7A29">
        <w:t xml:space="preserve"> </w:t>
      </w:r>
      <w:r w:rsidR="0098039D">
        <w:t>2</w:t>
      </w:r>
      <w:r w:rsidR="00E30BC2">
        <w:t xml:space="preserve"> - Cena za </w:t>
      </w:r>
      <w:r w:rsidR="00044CA9">
        <w:t xml:space="preserve">službu </w:t>
      </w:r>
      <w:r w:rsidR="006A2738">
        <w:t xml:space="preserve">Balík </w:t>
      </w:r>
      <w:r w:rsidR="009A43F6">
        <w:t>Na poštu</w:t>
      </w:r>
      <w:r w:rsidR="00A35BF8">
        <w:t xml:space="preserve">, dle Přílohy č. </w:t>
      </w:r>
      <w:r w:rsidR="0098039D">
        <w:t>3</w:t>
      </w:r>
      <w:r w:rsidR="00A35BF8">
        <w:t xml:space="preserve"> - Cena za službu Balík Do </w:t>
      </w:r>
      <w:proofErr w:type="gramStart"/>
      <w:r w:rsidR="00A35BF8">
        <w:t xml:space="preserve">ruky </w:t>
      </w:r>
      <w:r w:rsidR="00966458">
        <w:t xml:space="preserve"> a </w:t>
      </w:r>
      <w:r w:rsidR="00603E1B">
        <w:t>Přílohy</w:t>
      </w:r>
      <w:proofErr w:type="gramEnd"/>
      <w:r w:rsidR="00603E1B">
        <w:t xml:space="preserve"> č. </w:t>
      </w:r>
      <w:r w:rsidR="0098039D">
        <w:t>4</w:t>
      </w:r>
      <w:r w:rsidR="00D83F97">
        <w:t>- Cena za službu</w:t>
      </w:r>
      <w:r w:rsidR="00D6385D">
        <w:t xml:space="preserve"> </w:t>
      </w:r>
      <w:r w:rsidR="003A42EC" w:rsidRPr="003A42EC">
        <w:t>Obchodní balík</w:t>
      </w:r>
      <w:r w:rsidR="00966458">
        <w:t>.</w:t>
      </w:r>
      <w:r w:rsidR="00E93417">
        <w:t xml:space="preserve"> </w:t>
      </w:r>
      <w:r w:rsidR="00CA328D" w:rsidRPr="00CA328D">
        <w:t>Cena je uvedena bez DPH. K ceně služby bude připočtena DPH v zákonné výši dle platných právních předpisů.</w:t>
      </w:r>
      <w:r w:rsidR="006A2738" w:rsidRPr="006A2738">
        <w:rPr>
          <w:b/>
          <w:highlight w:val="lightGray"/>
        </w:rPr>
        <w:t xml:space="preserve"> </w:t>
      </w:r>
    </w:p>
    <w:p w:rsidR="00E30BC2" w:rsidRDefault="00E30BC2" w:rsidP="008810AD">
      <w:pPr>
        <w:pStyle w:val="cpodstavecslovan1"/>
        <w:numPr>
          <w:ilvl w:val="1"/>
          <w:numId w:val="10"/>
        </w:numPr>
      </w:pPr>
      <w:r>
        <w:t xml:space="preserve">V případě marné jízdy z viny Odesílatele dle Čl. </w:t>
      </w:r>
      <w:r w:rsidR="005A7A29">
        <w:t>3</w:t>
      </w:r>
      <w:r>
        <w:t xml:space="preserve">, bod </w:t>
      </w:r>
      <w:r w:rsidR="00221B46">
        <w:t>3</w:t>
      </w:r>
      <w:r w:rsidR="005A7A29">
        <w:t>.</w:t>
      </w:r>
      <w:r w:rsidR="00A67BFE">
        <w:t>2</w:t>
      </w:r>
      <w:r>
        <w:t>, je ČP oprávněna účtovat Odesílateli cenu této marné jízdy, a to ve výši ceny mimořádné jízdy dle Ceníku platného ke dni poskytnutí této služby.</w:t>
      </w:r>
    </w:p>
    <w:p w:rsidR="00E30BC2" w:rsidRDefault="00E30BC2" w:rsidP="00E30BC2">
      <w:pPr>
        <w:pStyle w:val="cpodstavecslovan1"/>
      </w:pPr>
      <w:r>
        <w:t>Fakturu – daňový doklad bude ČP vystavovat měsíčně</w:t>
      </w:r>
      <w:r w:rsidR="009B568E">
        <w:t xml:space="preserve"> </w:t>
      </w:r>
      <w:r>
        <w:t xml:space="preserve">s lhůtou splatnosti </w:t>
      </w:r>
      <w:r w:rsidR="00CB5315">
        <w:t>XXX</w:t>
      </w:r>
      <w:r>
        <w:t xml:space="preserve"> dní ode dne jejího vystavení.</w:t>
      </w:r>
    </w:p>
    <w:p w:rsidR="00E30BC2" w:rsidRDefault="00E30BC2" w:rsidP="00E30BC2">
      <w:pPr>
        <w:pStyle w:val="cpodstavecslovan1"/>
        <w:numPr>
          <w:ilvl w:val="0"/>
          <w:numId w:val="0"/>
        </w:numPr>
        <w:ind w:left="624"/>
      </w:pPr>
      <w:r>
        <w:t>Je-li Odesílatel v prodlení s placením ceny, je povinen uhradit úroky z</w:t>
      </w:r>
      <w:r w:rsidR="005A7A29">
        <w:t xml:space="preserve"> prodlení ve výši stanovené v § </w:t>
      </w:r>
      <w:r>
        <w:t xml:space="preserve">1 nařízení vlády č. 142/1994 Sb., kterým se stanoví výše úroků z prodlení a poplatku z prodlení podle občanského zákoníku v platném znění. </w:t>
      </w:r>
    </w:p>
    <w:p w:rsidR="00E30BC2" w:rsidRDefault="00E30BC2" w:rsidP="00E30BC2">
      <w:pPr>
        <w:pStyle w:val="cpodstavecslovan1"/>
        <w:numPr>
          <w:ilvl w:val="0"/>
          <w:numId w:val="0"/>
        </w:numPr>
        <w:ind w:left="624"/>
      </w:pPr>
      <w:r>
        <w:t xml:space="preserve">Úroky z prodlení je Odesílatel povinen zaplatit dle platebních podmínek stanovených v tomto bodu </w:t>
      </w:r>
      <w:r w:rsidR="005A7A29">
        <w:t>4.</w:t>
      </w:r>
      <w:r>
        <w:t xml:space="preserve">4, a to po jejich vyúčtování ze strany ČP. </w:t>
      </w:r>
    </w:p>
    <w:p w:rsidR="00E30BC2" w:rsidRDefault="00E30BC2" w:rsidP="00E30BC2">
      <w:pPr>
        <w:pStyle w:val="cpodstavecslovan1"/>
        <w:numPr>
          <w:ilvl w:val="0"/>
          <w:numId w:val="0"/>
        </w:numPr>
        <w:ind w:left="624"/>
      </w:pPr>
      <w:r>
        <w:t xml:space="preserve">Faktury – daňové doklady budou zasílány na adresu: </w:t>
      </w:r>
      <w:r w:rsidR="00CB5315">
        <w:rPr>
          <w:b/>
        </w:rPr>
        <w:t>XXX</w:t>
      </w:r>
    </w:p>
    <w:p w:rsidR="00E30BC2" w:rsidRDefault="00E30BC2" w:rsidP="00E30BC2">
      <w:pPr>
        <w:pStyle w:val="cpodstavecslovan1"/>
        <w:numPr>
          <w:ilvl w:val="0"/>
          <w:numId w:val="0"/>
        </w:numPr>
        <w:ind w:left="624"/>
      </w:pPr>
      <w:r>
        <w:t>ID CČK složky:</w:t>
      </w:r>
      <w:r w:rsidRPr="00784AD4">
        <w:rPr>
          <w:b/>
        </w:rPr>
        <w:t xml:space="preserve"> </w:t>
      </w:r>
      <w:r w:rsidR="00CB5315">
        <w:rPr>
          <w:b/>
        </w:rPr>
        <w:t>XX</w:t>
      </w:r>
    </w:p>
    <w:p w:rsidR="0025593A" w:rsidRPr="0058545D" w:rsidRDefault="0025593A" w:rsidP="0025593A">
      <w:pPr>
        <w:pStyle w:val="cplnekslovan"/>
        <w:rPr>
          <w:sz w:val="22"/>
        </w:rPr>
      </w:pPr>
      <w:r w:rsidRPr="0058545D">
        <w:rPr>
          <w:sz w:val="22"/>
        </w:rPr>
        <w:lastRenderedPageBreak/>
        <w:t>Ochrana osobních údajů</w:t>
      </w:r>
    </w:p>
    <w:p w:rsidR="0025593A" w:rsidRPr="00CE04CC" w:rsidRDefault="0025593A" w:rsidP="0025593A">
      <w:pPr>
        <w:pStyle w:val="cpodstavecslovan1"/>
      </w:pPr>
      <w:r>
        <w:t xml:space="preserve">Odesílatel bude v případech dle poštovních podmínek příslušné služby dle této Dohody a v souladu s těmito poštovními podmínkami předávat ČP osobní údaje Zákazníků Odesílatele (adresátů zásilek) </w:t>
      </w:r>
      <w:r w:rsidRPr="00EB25EE">
        <w:t>v následujícím rozsahu:</w:t>
      </w:r>
    </w:p>
    <w:p w:rsidR="0025593A" w:rsidRPr="009C027A" w:rsidRDefault="0025593A" w:rsidP="00266E79">
      <w:pPr>
        <w:pStyle w:val="cpodstavecslovan1"/>
        <w:numPr>
          <w:ilvl w:val="0"/>
          <w:numId w:val="5"/>
        </w:numPr>
        <w:ind w:left="1418" w:hanging="284"/>
      </w:pPr>
      <w:r w:rsidRPr="009C027A">
        <w:t>telefonní číslo</w:t>
      </w:r>
      <w:r w:rsidR="00266E79">
        <w:t xml:space="preserve"> a/nebo</w:t>
      </w:r>
    </w:p>
    <w:p w:rsidR="0025593A" w:rsidRDefault="0025593A" w:rsidP="00266E79">
      <w:pPr>
        <w:pStyle w:val="cpodstavecslovan1"/>
        <w:numPr>
          <w:ilvl w:val="0"/>
          <w:numId w:val="5"/>
        </w:numPr>
        <w:ind w:left="1418" w:hanging="284"/>
      </w:pPr>
      <w:r>
        <w:t>e-mailová</w:t>
      </w:r>
      <w:r w:rsidRPr="009C027A">
        <w:t xml:space="preserve"> adres</w:t>
      </w:r>
      <w:r>
        <w:t>a</w:t>
      </w:r>
      <w:r w:rsidRPr="009C027A">
        <w:t>.</w:t>
      </w:r>
    </w:p>
    <w:p w:rsidR="0025593A" w:rsidRDefault="0025593A" w:rsidP="0025593A">
      <w:pPr>
        <w:pStyle w:val="cpodstavecslovan1"/>
      </w:pPr>
      <w:r>
        <w:t xml:space="preserve">ČP osobní údaje uvedené v bodě 5.1 využívá k účelu, který je popsán v poštovních podmínkách příslušné služby. </w:t>
      </w:r>
      <w:r w:rsidRPr="002F4C74">
        <w:t xml:space="preserve">ČP je oprávněna </w:t>
      </w:r>
      <w:r>
        <w:t xml:space="preserve">k tomuto účelu </w:t>
      </w:r>
      <w:r w:rsidRPr="002F4C74">
        <w:t xml:space="preserve">zmocnit i třetí osoby. </w:t>
      </w:r>
    </w:p>
    <w:p w:rsidR="0025593A" w:rsidRDefault="0025593A" w:rsidP="0025593A">
      <w:pPr>
        <w:pStyle w:val="cpodstavecslovan1"/>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w:t>
      </w:r>
      <w:r w:rsidRPr="0025329D">
        <w:t>zákona č. 101/2000 Sb., o ochraně osobních údajů a o změně některých zákonů, v platném znění (dále jen „ZOOÚ“)</w:t>
      </w:r>
      <w:r>
        <w:t xml:space="preserve"> a občanského zákoníku. Obě strany Dohody se zavazují tyto osobní údaje zpracovávat po dobu nezbytnou pro řádné poskytování služeb dle této Dohody. </w:t>
      </w:r>
    </w:p>
    <w:p w:rsidR="0025593A" w:rsidRDefault="0025593A" w:rsidP="0025593A">
      <w:pPr>
        <w:pStyle w:val="cpodstavecslovan1"/>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786AF1" w:rsidRDefault="0025593A" w:rsidP="0025593A">
      <w:pPr>
        <w:pStyle w:val="cpodstavecslovan1"/>
      </w:pPr>
      <w:r>
        <w:t xml:space="preserve">Odesílatel </w:t>
      </w:r>
      <w:r w:rsidRPr="0025329D">
        <w:t xml:space="preserve">prohlašuje, že je správcem osobních údajů </w:t>
      </w:r>
      <w:r>
        <w:t>uvedených v bodě 5.1 ve smyslu</w:t>
      </w:r>
      <w:r w:rsidRPr="0025329D">
        <w:t xml:space="preserve"> příslušných ustanovení ZOOÚ</w:t>
      </w:r>
      <w:r>
        <w:t>.</w:t>
      </w:r>
    </w:p>
    <w:p w:rsidR="0025593A" w:rsidRPr="00786AF1" w:rsidRDefault="0025593A" w:rsidP="0025593A">
      <w:pPr>
        <w:pStyle w:val="cpodstavecslovan1"/>
      </w:pPr>
      <w:r>
        <w:t>Odesílatel</w:t>
      </w:r>
      <w:r w:rsidRPr="0025329D">
        <w:t xml:space="preserve"> prohlašuje, že osobní údaje uvedené v</w:t>
      </w:r>
      <w:r>
        <w:t> </w:t>
      </w:r>
      <w:r w:rsidRPr="00EB25EE">
        <w:t xml:space="preserve">bodu </w:t>
      </w:r>
      <w:r>
        <w:t>5</w:t>
      </w:r>
      <w:r w:rsidRPr="00EB25EE">
        <w:t>.</w:t>
      </w:r>
      <w:r>
        <w:t>1</w:t>
      </w:r>
      <w:r w:rsidRPr="00EB25EE">
        <w:t xml:space="preserve"> této</w:t>
      </w:r>
      <w:r w:rsidRPr="0025329D">
        <w:t xml:space="preserve"> </w:t>
      </w:r>
      <w:r>
        <w:t>Dohody</w:t>
      </w:r>
      <w:r w:rsidRPr="0025329D">
        <w:t xml:space="preserve"> jsou </w:t>
      </w:r>
      <w:r>
        <w:t>Odesílatelem</w:t>
      </w:r>
      <w:r w:rsidRPr="0025329D">
        <w:t xml:space="preserve"> získávány a</w:t>
      </w:r>
      <w:r>
        <w:t> </w:t>
      </w:r>
      <w:r w:rsidRPr="0025329D">
        <w:t>zpracovávány v souladu s</w:t>
      </w:r>
      <w:r>
        <w:t>e</w:t>
      </w:r>
      <w:r w:rsidRPr="0025329D">
        <w:t xml:space="preserve"> ZOOÚ, jsou přesné, odpovídají stanovenému účelu a jsou v rozsahu nezbytném pro naplnění stanového účelu.</w:t>
      </w:r>
    </w:p>
    <w:p w:rsidR="0025593A" w:rsidRPr="0025329D" w:rsidRDefault="0025593A" w:rsidP="0025593A">
      <w:pPr>
        <w:pStyle w:val="cpodstavecslovan1"/>
      </w:pPr>
      <w:r>
        <w:t xml:space="preserve">ČP </w:t>
      </w:r>
      <w:r w:rsidRPr="0025329D">
        <w:t xml:space="preserve">prohlašuje, že je správcem osobních údajů dle příslušných ustanovení ZOOÚ. Oznámení </w:t>
      </w:r>
      <w:r>
        <w:t>ČP</w:t>
      </w:r>
      <w:r w:rsidRPr="0025329D">
        <w:t xml:space="preserve"> o</w:t>
      </w:r>
      <w:r>
        <w:t> </w:t>
      </w:r>
      <w:r w:rsidRPr="0025329D">
        <w:t>zpracovávání osobních údajů bylo řádně registrováno u Úřadu pro ochranu osobních údajů</w:t>
      </w:r>
      <w:r>
        <w:t xml:space="preserve"> pod registračním číslem 00015219-010 ze dne 15. 11. 2010.</w:t>
      </w:r>
    </w:p>
    <w:p w:rsidR="0025593A" w:rsidRDefault="0025593A" w:rsidP="0025593A">
      <w:pPr>
        <w:pStyle w:val="cpodstavecslovan1"/>
      </w:pPr>
      <w:r w:rsidRPr="00827302">
        <w:t xml:space="preserve">Informační povinnost dle § </w:t>
      </w:r>
      <w:smartTag w:uri="urn:schemas-microsoft-com:office:smarttags" w:element="metricconverter">
        <w:smartTagPr>
          <w:attr w:name="ProductID" w:val="11 a"/>
        </w:smartTagPr>
        <w:r w:rsidRPr="00827302">
          <w:t>11 a</w:t>
        </w:r>
      </w:smartTag>
      <w:r w:rsidRPr="00827302">
        <w:t xml:space="preserve"> § 12 ZOOÚ ve vztahu k subjektům údajů, jejichž osobní údaje jsou zpracovávány dle této </w:t>
      </w:r>
      <w:r>
        <w:t>Dohody</w:t>
      </w:r>
      <w:r w:rsidRPr="00827302">
        <w:t xml:space="preserve">, bude plněna </w:t>
      </w:r>
      <w:r>
        <w:t>oběma správci (Odesílatelem i ČP) v souladu s konkrétním účelem zpracování.</w:t>
      </w:r>
    </w:p>
    <w:p w:rsidR="0025593A" w:rsidRDefault="0025593A" w:rsidP="0025593A">
      <w:pPr>
        <w:pStyle w:val="cpodstavecslovan1"/>
      </w:pPr>
      <w:r w:rsidRPr="00387F09">
        <w:t>Odesílatel i ČP tímto prohlašují, že mají vytvořeny vnitřní bezpečnostní předpisy pro nakládání s</w:t>
      </w:r>
      <w:r>
        <w:t> </w:t>
      </w:r>
      <w:r w:rsidRPr="00387F09">
        <w:t xml:space="preserve">osobními údaji a technické podmínky, které zaručují ochranu všech osobních údajů, zpracovaných v souladu s uzavřenou </w:t>
      </w:r>
      <w:r w:rsidR="00266E79">
        <w:t xml:space="preserve">Dohodou </w:t>
      </w:r>
      <w:r>
        <w:t>v takovém rozsahu, aby nemohlo dojít k neoprávněnému přístupu k osobním údajům, jejich změně, zničení či ztrátě, neoprávněným přenosům, zpracování, jakož i jinému zneužití</w:t>
      </w:r>
      <w:r w:rsidRPr="00387F09">
        <w:t xml:space="preserve">. </w:t>
      </w:r>
    </w:p>
    <w:p w:rsidR="00A85589" w:rsidRDefault="0025593A" w:rsidP="0025593A">
      <w:pPr>
        <w:pStyle w:val="cpodstavecslovan1"/>
      </w:pPr>
      <w:r>
        <w:t xml:space="preserve">Odesílatel odpovídá za veškeré škody, </w:t>
      </w:r>
      <w:r w:rsidR="00A85589">
        <w:t>které</w:t>
      </w:r>
      <w:r>
        <w:t xml:space="preserve"> ČP </w:t>
      </w:r>
      <w:r w:rsidR="00A85589">
        <w:t xml:space="preserve">vzniknou </w:t>
      </w:r>
      <w:r>
        <w:t xml:space="preserve">v důsledku </w:t>
      </w:r>
      <w:r w:rsidRPr="00827302">
        <w:t xml:space="preserve">nesplnění </w:t>
      </w:r>
      <w:r>
        <w:t xml:space="preserve">některého ze </w:t>
      </w:r>
      <w:r w:rsidRPr="00827302">
        <w:t>závazk</w:t>
      </w:r>
      <w:r>
        <w:t>ů</w:t>
      </w:r>
      <w:r w:rsidRPr="00827302">
        <w:t xml:space="preserve"> </w:t>
      </w:r>
      <w:r>
        <w:t xml:space="preserve">Odesílatele uvedených v bodech, 5.3, 5.4, 5.5, a 5.6. </w:t>
      </w:r>
    </w:p>
    <w:p w:rsidR="0025593A" w:rsidRDefault="0025593A" w:rsidP="0025593A">
      <w:pPr>
        <w:pStyle w:val="cpodstavecslovan1"/>
      </w:pPr>
      <w:r w:rsidRPr="00EC1BFE">
        <w:t>Ustanovení bod</w:t>
      </w:r>
      <w:r>
        <w:t xml:space="preserve">u 5.7 a 5.10 </w:t>
      </w:r>
      <w:r w:rsidRPr="00EC1BFE">
        <w:t>tohoto článku platí i po skončení této Dohody, a to i tehdy, jestliže dojde k</w:t>
      </w:r>
      <w:r>
        <w:t> </w:t>
      </w:r>
      <w:r w:rsidRPr="00EC1BFE">
        <w:t xml:space="preserve">odstoupení od ní </w:t>
      </w:r>
      <w:r>
        <w:t xml:space="preserve">nebo k její výpovědi </w:t>
      </w:r>
      <w:r w:rsidRPr="00EC1BFE">
        <w:t>některou ze stran či oběma stranami.</w:t>
      </w:r>
    </w:p>
    <w:p w:rsidR="00A67264" w:rsidRDefault="00A67264" w:rsidP="00A67264">
      <w:pPr>
        <w:pStyle w:val="cpodstavecslovan1"/>
        <w:numPr>
          <w:ilvl w:val="0"/>
          <w:numId w:val="0"/>
        </w:numPr>
        <w:ind w:left="624"/>
      </w:pPr>
    </w:p>
    <w:p w:rsidR="00A67264" w:rsidRPr="00EC1BFE" w:rsidRDefault="00A67264" w:rsidP="00A67264">
      <w:pPr>
        <w:pStyle w:val="cpodstavecslovan1"/>
        <w:numPr>
          <w:ilvl w:val="0"/>
          <w:numId w:val="0"/>
        </w:numPr>
        <w:ind w:left="624"/>
      </w:pPr>
    </w:p>
    <w:p w:rsidR="00367F2B" w:rsidRPr="00E94CC7" w:rsidRDefault="00367F2B" w:rsidP="00E30BC2">
      <w:pPr>
        <w:pStyle w:val="cplnekslovan"/>
        <w:rPr>
          <w:sz w:val="22"/>
        </w:rPr>
      </w:pPr>
      <w:r w:rsidRPr="00E94CC7">
        <w:rPr>
          <w:sz w:val="22"/>
        </w:rPr>
        <w:lastRenderedPageBreak/>
        <w:t>Ostatní ujednání</w:t>
      </w:r>
    </w:p>
    <w:p w:rsidR="00367F2B" w:rsidRPr="00EC1BFE" w:rsidRDefault="00367F2B" w:rsidP="00A773CA">
      <w:pPr>
        <w:pStyle w:val="cpodstavecslovan1"/>
      </w:pPr>
      <w:r w:rsidRPr="00EC1BFE">
        <w:t xml:space="preserve">Kontaktními osobami za </w:t>
      </w:r>
      <w:r w:rsidR="009B568E">
        <w:t>Odesílatele</w:t>
      </w:r>
      <w:r w:rsidR="009B568E" w:rsidRPr="00EC1BFE">
        <w:t xml:space="preserve"> </w:t>
      </w:r>
      <w:r w:rsidRPr="00EC1BFE">
        <w:t>jsou (jméno, pozice, tel., e-mail, popř. fax):</w:t>
      </w:r>
    </w:p>
    <w:p w:rsidR="00367F2B" w:rsidRPr="00784AD4" w:rsidRDefault="00CB5315" w:rsidP="00521893">
      <w:pPr>
        <w:pStyle w:val="cpodstavecslovan1"/>
        <w:numPr>
          <w:ilvl w:val="0"/>
          <w:numId w:val="7"/>
        </w:numPr>
        <w:ind w:left="1418" w:hanging="284"/>
        <w:rPr>
          <w:b/>
        </w:rPr>
      </w:pPr>
      <w:r>
        <w:rPr>
          <w:b/>
        </w:rPr>
        <w:t>XXX</w:t>
      </w:r>
    </w:p>
    <w:p w:rsidR="00367F2B" w:rsidRPr="00EC1BFE" w:rsidRDefault="00367F2B" w:rsidP="00A773CA">
      <w:pPr>
        <w:pStyle w:val="cpodstavecslovan1"/>
        <w:numPr>
          <w:ilvl w:val="0"/>
          <w:numId w:val="0"/>
        </w:numPr>
        <w:ind w:left="624"/>
      </w:pPr>
      <w:r w:rsidRPr="00EC1BFE">
        <w:t>Kontaktními osobami za ČP jsou (jméno, pozice, tel., e-mail, popř. fax):</w:t>
      </w:r>
    </w:p>
    <w:p w:rsidR="00367F2B" w:rsidRPr="00784AD4" w:rsidRDefault="00CB5315" w:rsidP="00521893">
      <w:pPr>
        <w:pStyle w:val="cpodstavecslovan1"/>
        <w:numPr>
          <w:ilvl w:val="0"/>
          <w:numId w:val="6"/>
        </w:numPr>
        <w:ind w:left="1418" w:hanging="284"/>
        <w:rPr>
          <w:b/>
        </w:rPr>
      </w:pPr>
      <w:r>
        <w:rPr>
          <w:b/>
        </w:rPr>
        <w:t>XXX</w:t>
      </w:r>
    </w:p>
    <w:p w:rsidR="00784AD4" w:rsidRDefault="00784AD4" w:rsidP="00784AD4">
      <w:pPr>
        <w:pStyle w:val="cpodstavecslovan1"/>
        <w:numPr>
          <w:ilvl w:val="0"/>
          <w:numId w:val="6"/>
        </w:numPr>
        <w:ind w:hanging="210"/>
      </w:pPr>
      <w:r>
        <w:rPr>
          <w:b/>
        </w:rPr>
        <w:t xml:space="preserve"> </w:t>
      </w:r>
      <w:r w:rsidR="00CB5315">
        <w:rPr>
          <w:b/>
          <w:bCs/>
        </w:rPr>
        <w:t>XXX</w:t>
      </w:r>
    </w:p>
    <w:p w:rsidR="00367F2B" w:rsidRDefault="00367F2B" w:rsidP="00784AD4">
      <w:pPr>
        <w:pStyle w:val="cpodstavecslovan1"/>
        <w:numPr>
          <w:ilvl w:val="0"/>
          <w:numId w:val="0"/>
        </w:numPr>
        <w:ind w:left="1418"/>
      </w:pPr>
    </w:p>
    <w:p w:rsidR="00367F2B" w:rsidRDefault="00367F2B" w:rsidP="00A773CA">
      <w:pPr>
        <w:pStyle w:val="cpodstavecslovan1"/>
      </w:pPr>
      <w:r w:rsidRPr="00EC1BFE">
        <w:t xml:space="preserve">O všech změnách kontaktních osob a spojení, které jsou uvedeny v </w:t>
      </w:r>
      <w:r w:rsidR="00266E79">
        <w:t>Čl. 4, bod 4.4 a v bodu 6</w:t>
      </w:r>
      <w:r w:rsidR="00266E79" w:rsidRPr="00EC1BFE">
        <w:t>.1</w:t>
      </w:r>
      <w:r w:rsidR="00266E79">
        <w:t xml:space="preserve"> </w:t>
      </w:r>
      <w:r w:rsidR="00266E79" w:rsidRPr="00EC1BFE">
        <w:t>to</w:t>
      </w:r>
      <w:r w:rsidR="00266E79">
        <w:t>ho</w:t>
      </w:r>
      <w:r w:rsidR="00266E79" w:rsidRPr="00EC1BFE">
        <w:t xml:space="preserve">to </w:t>
      </w:r>
      <w:r w:rsidRPr="00EC1BFE">
        <w:t>článku, se budou strany Dohody neprodleně písemně informovat. Tyto změny nejsou důvodem k</w:t>
      </w:r>
      <w:r w:rsidR="00636134">
        <w:t> </w:t>
      </w:r>
      <w:r w:rsidRPr="00EC1BFE">
        <w:t>sepsání Dodatku.</w:t>
      </w:r>
    </w:p>
    <w:p w:rsidR="009A3AA0" w:rsidRDefault="009A3AA0" w:rsidP="00D60D6F">
      <w:pPr>
        <w:pStyle w:val="cpodstavecslovan1"/>
      </w:pPr>
      <w:r>
        <w:t xml:space="preserve">Službu Obchodní balík </w:t>
      </w:r>
      <w:r w:rsidR="006A2738">
        <w:t xml:space="preserve">lze </w:t>
      </w:r>
      <w:r w:rsidR="00CA5E72">
        <w:t>na základě této Dohody</w:t>
      </w:r>
      <w:r>
        <w:t xml:space="preserve"> využívat pouze do </w:t>
      </w:r>
      <w:r w:rsidRPr="00784AD4">
        <w:rPr>
          <w:b/>
        </w:rPr>
        <w:t>30.</w:t>
      </w:r>
      <w:r w:rsidR="00636134" w:rsidRPr="00784AD4">
        <w:rPr>
          <w:b/>
        </w:rPr>
        <w:t xml:space="preserve"> </w:t>
      </w:r>
      <w:r w:rsidRPr="00784AD4">
        <w:rPr>
          <w:b/>
        </w:rPr>
        <w:t>9.</w:t>
      </w:r>
      <w:r w:rsidR="00636134" w:rsidRPr="00784AD4">
        <w:rPr>
          <w:b/>
        </w:rPr>
        <w:t xml:space="preserve"> </w:t>
      </w:r>
      <w:r w:rsidRPr="00784AD4">
        <w:rPr>
          <w:b/>
        </w:rPr>
        <w:t>2012</w:t>
      </w:r>
      <w:r w:rsidR="0025593A">
        <w:t>.</w:t>
      </w:r>
    </w:p>
    <w:p w:rsidR="00367F2B" w:rsidRPr="00E94CC7" w:rsidRDefault="00367F2B" w:rsidP="00E30BC2">
      <w:pPr>
        <w:pStyle w:val="cplnekslovan"/>
        <w:rPr>
          <w:sz w:val="22"/>
        </w:rPr>
      </w:pPr>
      <w:r w:rsidRPr="00E94CC7">
        <w:rPr>
          <w:sz w:val="22"/>
        </w:rPr>
        <w:t>Závěrečná ustanovení</w:t>
      </w:r>
    </w:p>
    <w:p w:rsidR="00D6082B" w:rsidRDefault="00C41BD2" w:rsidP="00C41BD2">
      <w:pPr>
        <w:pStyle w:val="cpodstavecslovan1"/>
      </w:pPr>
      <w:r>
        <w:t xml:space="preserve">Tato Dohoda se uzavírá na dobu určitou </w:t>
      </w:r>
      <w:r w:rsidRPr="00562F68">
        <w:rPr>
          <w:b/>
        </w:rPr>
        <w:t>do</w:t>
      </w:r>
      <w:r w:rsidR="005A7A29">
        <w:t xml:space="preserve"> </w:t>
      </w:r>
      <w:proofErr w:type="gramStart"/>
      <w:r w:rsidR="00784AD4" w:rsidRPr="00784AD4">
        <w:rPr>
          <w:b/>
        </w:rPr>
        <w:t>31.12.2014</w:t>
      </w:r>
      <w:proofErr w:type="gramEnd"/>
      <w:r>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Default="00C41BD2" w:rsidP="00D6082B">
      <w:pPr>
        <w:pStyle w:val="cpodstavecslovan1"/>
        <w:numPr>
          <w:ilvl w:val="0"/>
          <w:numId w:val="0"/>
        </w:numPr>
        <w:ind w:left="624"/>
      </w:pPr>
      <w:r>
        <w:t xml:space="preserve">Po skončení účinnosti Dohody vrátí Odesílatel ČP nepoužité </w:t>
      </w:r>
      <w:r w:rsidR="00CA328D">
        <w:t>adresní štítky.</w:t>
      </w:r>
    </w:p>
    <w:p w:rsidR="00C41BD2" w:rsidRDefault="00C41BD2" w:rsidP="00C41BD2">
      <w:pPr>
        <w:pStyle w:val="cpodstavecslovan1"/>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Default="00CA328D" w:rsidP="00CA328D">
      <w:pPr>
        <w:pStyle w:val="cpodstavecslovan1"/>
        <w:numPr>
          <w:ilvl w:val="0"/>
          <w:numId w:val="0"/>
        </w:numPr>
        <w:ind w:left="624"/>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Default="00CA328D" w:rsidP="00CA328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Default="009B568E" w:rsidP="0058545D">
      <w:pPr>
        <w:pStyle w:val="cpodstavecslovan1"/>
        <w:numPr>
          <w:ilvl w:val="0"/>
          <w:numId w:val="0"/>
        </w:numPr>
        <w:ind w:left="624"/>
      </w:pPr>
      <w:r>
        <w:t>Strany Dohody</w:t>
      </w:r>
      <w:r w:rsidR="0058545D" w:rsidRPr="00EC3680">
        <w:t xml:space="preserve"> se dohodly, že veškeré majetkové spory vyplývající z této </w:t>
      </w:r>
      <w:r>
        <w:t>Dohody</w:t>
      </w:r>
      <w:r w:rsidRPr="00EC3680">
        <w:t xml:space="preserve"> </w:t>
      </w:r>
      <w:r w:rsidR="0058545D" w:rsidRPr="00EC3680">
        <w:t>n</w:t>
      </w:r>
      <w:r w:rsidR="0058545D">
        <w:t xml:space="preserve">ebo vzniklé v souvislosti s ní </w:t>
      </w:r>
      <w:r w:rsidR="0058545D" w:rsidRPr="00EC3680">
        <w:t>budou rozhodovány s konečnou platností v rozhodčí</w:t>
      </w:r>
      <w:r w:rsidR="0058545D">
        <w:t>m řízení, a to jedním rozhodcem. Ve smyslu § 7 odst. 1 zákona č. 216/1994 Sb.</w:t>
      </w:r>
      <w:r w:rsidR="00B12B66">
        <w:t>,</w:t>
      </w:r>
      <w:r w:rsidR="0058545D">
        <w:t xml:space="preserve"> rozhodce určí </w:t>
      </w:r>
      <w:r w:rsidR="0058545D" w:rsidRPr="00EC3680">
        <w:t>Sp</w:t>
      </w:r>
      <w:r w:rsidR="0058545D">
        <w:t>olečnost</w:t>
      </w:r>
      <w:r w:rsidR="0058545D" w:rsidRPr="00EC3680">
        <w:t xml:space="preserve"> pro rozhodčí řízení a. s., IČ 26421381, se sídlem Praha 2, Sokolská 60, P</w:t>
      </w:r>
      <w:r w:rsidR="0058545D">
        <w:t>SČ 120 00 (dále jen „Společnost“)</w:t>
      </w:r>
      <w:r w:rsidR="0058545D" w:rsidRPr="00EC3680">
        <w:t>. Smluvní strany se dohodly, že spor bude rozhodnut bez ústního jednání. Rozhodce ale může nařídit ústní jednání, pokud to bude považovat za potřebné.</w:t>
      </w:r>
      <w:r w:rsidR="0058545D">
        <w:t xml:space="preserve"> Ř</w:t>
      </w:r>
      <w:r w:rsidR="0058545D" w:rsidRPr="00D041E1">
        <w:t>ízení je neveřejné, jednací místo je v sídle Společnosti.</w:t>
      </w:r>
      <w:r w:rsidR="0058545D" w:rsidRPr="00EC3680">
        <w:t xml:space="preserve"> Rozhodčí řízení se bude řídit ustanoveními zákona</w:t>
      </w:r>
      <w:r w:rsidR="0058545D">
        <w:t xml:space="preserve"> č. 216/1994 Sb. </w:t>
      </w:r>
      <w:r w:rsidR="0058545D" w:rsidRPr="00631DC2">
        <w:t>Zásady tohoto řízení jsou uvedeny v Jednacím řádu</w:t>
      </w:r>
      <w:r w:rsidR="0058545D" w:rsidRPr="00EC3680">
        <w:t xml:space="preserve"> pro rozhodčí řízení Společnosti </w:t>
      </w:r>
      <w:r w:rsidR="0058545D">
        <w:t>publikované</w:t>
      </w:r>
      <w:r w:rsidR="0058545D" w:rsidRPr="00631DC2">
        <w:t>m</w:t>
      </w:r>
      <w:r w:rsidR="0058545D" w:rsidRPr="00EC3680">
        <w:t xml:space="preserve"> na </w:t>
      </w:r>
      <w:r w:rsidR="00266E79">
        <w:t>I</w:t>
      </w:r>
      <w:r w:rsidR="0058545D" w:rsidRPr="00EC3680">
        <w:t xml:space="preserve">nternetové </w:t>
      </w:r>
      <w:r w:rsidR="00266E79">
        <w:t>adrese</w:t>
      </w:r>
      <w:r w:rsidR="00266E79" w:rsidRPr="00EC3680">
        <w:t xml:space="preserve"> </w:t>
      </w:r>
      <w:hyperlink r:id="rId11" w:history="1">
        <w:r w:rsidR="0058545D" w:rsidRPr="00EC3680">
          <w:t>http://www.rozhodci-rizeni.cz/</w:t>
        </w:r>
      </w:hyperlink>
      <w:r w:rsidR="0058545D">
        <w:t xml:space="preserve"> a dostupném v sídle Společnosti</w:t>
      </w:r>
      <w:r w:rsidR="0058545D" w:rsidRPr="00EC3680">
        <w:t xml:space="preserve">. Rozhodnutí ve věci je </w:t>
      </w:r>
      <w:proofErr w:type="gramStart"/>
      <w:r w:rsidR="0058545D" w:rsidRPr="00EC3680">
        <w:t>konečné.</w:t>
      </w:r>
      <w:r w:rsidR="0058545D">
        <w:t>Ř</w:t>
      </w:r>
      <w:r w:rsidR="0058545D" w:rsidRPr="001F2918">
        <w:t>ízení</w:t>
      </w:r>
      <w:proofErr w:type="gramEnd"/>
      <w:r w:rsidR="0058545D" w:rsidRPr="001F2918">
        <w:t xml:space="preserve"> se zahajuje doručením žaloby. Účastníci jsou povinni označit důkazy k prokazování svých tvrzení. Rozhodce uvědomí o podání žaloby žalovaného, kterému zašle kopii žaloby a vyzve jej,</w:t>
      </w:r>
      <w:r w:rsidR="0058545D">
        <w:t xml:space="preserve"> aby se k ní do 15</w:t>
      </w:r>
      <w:r w:rsidR="0058545D" w:rsidRPr="001F2918">
        <w:t xml:space="preserve"> dnů</w:t>
      </w:r>
      <w:r w:rsidR="0058545D">
        <w:t xml:space="preserve"> od doručení</w:t>
      </w:r>
      <w:r w:rsidR="0058545D" w:rsidRPr="001F2918">
        <w:t xml:space="preserve"> vyjádřil a doložil důkazy, jichž se dovolává s tím, že pokud se k žalobě ve stanovené lhůtě nevyjádří, budou skutečnosti uvedené v žalobě považovány za nesporné. </w:t>
      </w:r>
      <w:r w:rsidR="0058545D">
        <w:t>Písemnosti se stranám</w:t>
      </w:r>
      <w:r w:rsidR="0058545D" w:rsidRPr="001F2918">
        <w:t xml:space="preserve"> </w:t>
      </w:r>
      <w:r w:rsidR="0058545D">
        <w:t xml:space="preserve">doručují </w:t>
      </w:r>
      <w:r w:rsidR="0058545D" w:rsidRPr="001F2918">
        <w:t>poštou</w:t>
      </w:r>
      <w:r w:rsidR="0058545D">
        <w:t>, případně osobně, a to</w:t>
      </w:r>
      <w:r w:rsidR="0058545D" w:rsidRPr="001F2918">
        <w:t xml:space="preserve"> do vlastních rukou na adre</w:t>
      </w:r>
      <w:r w:rsidR="0058545D">
        <w:t xml:space="preserve">su uvedenou </w:t>
      </w:r>
      <w:r>
        <w:t>v Dohodě</w:t>
      </w:r>
      <w:r w:rsidR="0058545D">
        <w:t xml:space="preserve">, nesdělí-li strany písemně jinou doručovací adresu, na kterou mají být písemnosti </w:t>
      </w:r>
      <w:r w:rsidR="0058545D">
        <w:lastRenderedPageBreak/>
        <w:t>doručovány</w:t>
      </w:r>
      <w:r w:rsidR="0058545D" w:rsidRPr="001F2918">
        <w:t>. Při doručování poštou</w:t>
      </w:r>
      <w:r w:rsidR="0058545D">
        <w:t xml:space="preserve"> se postupuje analogicky dle </w:t>
      </w:r>
      <w:proofErr w:type="spellStart"/>
      <w:r w:rsidR="0058545D">
        <w:t>ust</w:t>
      </w:r>
      <w:proofErr w:type="spellEnd"/>
      <w:r w:rsidR="0058545D">
        <w:t xml:space="preserve">. § </w:t>
      </w:r>
      <w:smartTag w:uri="urn:schemas-microsoft-com:office:smarttags" w:element="metricconverter">
        <w:smartTagPr>
          <w:attr w:name="ProductID" w:val="45 a"/>
        </w:smartTagPr>
        <w:r w:rsidR="0058545D">
          <w:t>45 a</w:t>
        </w:r>
      </w:smartTag>
      <w:r w:rsidR="0058545D">
        <w:t xml:space="preserve"> násl. </w:t>
      </w:r>
      <w:r w:rsidR="00266E79">
        <w:t>zákona č. 99/1963 Sb., občanský soudní řád v platném znění</w:t>
      </w:r>
      <w:r w:rsidR="0058545D">
        <w:t>. Společnost pro vyvěšení využívá úřední desku Obvodního soudu pro Prahu 2</w:t>
      </w:r>
      <w:r w:rsidR="0058545D" w:rsidRPr="001F2918">
        <w:t>.</w:t>
      </w:r>
      <w:r w:rsidR="0058545D">
        <w:t xml:space="preserve">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58545D" w:rsidRDefault="0058545D" w:rsidP="0058545D">
      <w:pPr>
        <w:pStyle w:val="cpodstavecslovan1"/>
        <w:numPr>
          <w:ilvl w:val="0"/>
          <w:numId w:val="0"/>
        </w:numPr>
        <w:ind w:left="624"/>
        <w:rPr>
          <w:spacing w:val="-2"/>
        </w:rPr>
      </w:pPr>
      <w:r w:rsidRPr="00E75BF6">
        <w:t>Výši poplatku za rozhodčí řízení určí Společnost s tím, že jeho výše nesmí být vyšší než 4</w:t>
      </w:r>
      <w:r w:rsidR="009B568E">
        <w:t xml:space="preserve"> </w:t>
      </w:r>
      <w:r w:rsidRPr="00E75BF6">
        <w:t xml:space="preserve">% z ceny předmětu řízení. Minimální výše poplatku činí </w:t>
      </w:r>
      <w:r w:rsidR="009B568E" w:rsidRPr="00E75BF6">
        <w:t xml:space="preserve">Kč </w:t>
      </w:r>
      <w:r w:rsidRPr="00E75BF6">
        <w:t>600,-</w:t>
      </w:r>
      <w:r w:rsidR="00266E79" w:rsidRPr="00266E79">
        <w:t xml:space="preserve"> </w:t>
      </w:r>
      <w:r w:rsidR="00266E79" w:rsidRPr="007320CA">
        <w:t>(slovy: šest set korun českých)</w:t>
      </w:r>
      <w:r w:rsidRPr="00E75BF6">
        <w:t>. Při</w:t>
      </w:r>
      <w:r w:rsidR="00266E79">
        <w:t> </w:t>
      </w:r>
      <w:r w:rsidRPr="00E75BF6">
        <w:t>urychleném řízení se poplatek zvyšuje o</w:t>
      </w:r>
      <w:r w:rsidR="009B568E">
        <w:t> </w:t>
      </w:r>
      <w:r>
        <w:t>50</w:t>
      </w:r>
      <w:r w:rsidR="009B568E">
        <w:t xml:space="preserve"> </w:t>
      </w:r>
      <w:r>
        <w:t>%.</w:t>
      </w:r>
    </w:p>
    <w:p w:rsidR="00311D85" w:rsidRDefault="00311D85" w:rsidP="00CA328D">
      <w:pPr>
        <w:pStyle w:val="cpodstavecslovan1"/>
      </w:pPr>
      <w:r>
        <w:t xml:space="preserve">Rozhodčí doložka uvedená v předchozím bodě </w:t>
      </w:r>
      <w:r w:rsidR="00BC4D2A">
        <w:t>7</w:t>
      </w:r>
      <w:r>
        <w:t>.</w:t>
      </w:r>
      <w:r w:rsidR="00975966">
        <w:t>3</w:t>
      </w:r>
      <w:r>
        <w:t xml:space="preserve"> nabývá účinnosti dnem podání žaloby k rozhodci prostřednictvím Společnosti.</w:t>
      </w:r>
      <w:r w:rsidR="00CA328D">
        <w:t xml:space="preserve"> </w:t>
      </w:r>
    </w:p>
    <w:p w:rsidR="00CA328D" w:rsidRDefault="00CA328D" w:rsidP="00CA328D">
      <w:pPr>
        <w:pStyle w:val="cpodstavecslovan1"/>
      </w:pPr>
      <w:r>
        <w:t xml:space="preserve">Ustanovení bodu </w:t>
      </w:r>
      <w:r w:rsidR="00BC4D2A">
        <w:t>7</w:t>
      </w:r>
      <w:r>
        <w:t>.</w:t>
      </w:r>
      <w:r w:rsidR="00975966">
        <w:t>3</w:t>
      </w:r>
      <w:r w:rsidR="00311D85">
        <w:t xml:space="preserve"> a </w:t>
      </w:r>
      <w:r w:rsidR="00BC4D2A">
        <w:t>7</w:t>
      </w:r>
      <w:r w:rsidR="00311D85">
        <w:t>.</w:t>
      </w:r>
      <w:r w:rsidR="00975966">
        <w:t>4</w:t>
      </w:r>
      <w:r>
        <w:t xml:space="preserve"> tohoto článku platí i po skončení této Dohody, a to i tehdy, jestliže dojde k odstoupení od ní některou ze stran či oběma stranami.</w:t>
      </w:r>
    </w:p>
    <w:p w:rsidR="00CA328D" w:rsidRDefault="00CA328D" w:rsidP="00CA328D">
      <w:pPr>
        <w:pStyle w:val="cpodstavecslovan1"/>
      </w:pPr>
      <w:r>
        <w:t>Tato Dohoda může být měněna pouze vzestupně očíslovanými písemnými dodatky k Dohodě podepsanými oběma stranami Dohody</w:t>
      </w:r>
      <w:r w:rsidR="00331434">
        <w:t>, pokud není v Dohodě stanoveno jinak</w:t>
      </w:r>
      <w:r>
        <w:t>.</w:t>
      </w:r>
    </w:p>
    <w:p w:rsidR="00CA328D" w:rsidRDefault="00CA328D" w:rsidP="00CA328D">
      <w:pPr>
        <w:pStyle w:val="cpodstavecslovan1"/>
      </w:pPr>
      <w:r>
        <w:t xml:space="preserve">Pokud by bylo kterékoli ustanovení této Dohody zcela nebo zčásti neplatné nebo jestliže některá otázka není touto Dohodou upravována, zbývající ustanovení Dohody nejsou tímto dotčena. </w:t>
      </w:r>
    </w:p>
    <w:p w:rsidR="009B568E" w:rsidRDefault="009B568E" w:rsidP="009B568E">
      <w:pPr>
        <w:pStyle w:val="cpodstavecslovan1"/>
      </w:pPr>
      <w:r w:rsidRPr="002E0F3B">
        <w:t xml:space="preserve">Tato </w:t>
      </w:r>
      <w:r>
        <w:t xml:space="preserve">Dohoda je sepsána ve 2 (slovy: dvou) </w:t>
      </w:r>
      <w:proofErr w:type="gramStart"/>
      <w:r>
        <w:t>stejnopisech</w:t>
      </w:r>
      <w:proofErr w:type="gramEnd"/>
      <w:r>
        <w:t xml:space="preserve"> s platností originálu, z nichž každá strana Dohody obdrží po jednom. </w:t>
      </w:r>
    </w:p>
    <w:p w:rsidR="00C41BD2" w:rsidRDefault="00CA328D" w:rsidP="00CA328D">
      <w:pPr>
        <w:pStyle w:val="cpodstavecslovan1"/>
      </w:pPr>
      <w:r>
        <w:t>Práva a povinnosti plynoucí z této Dohody pro každou ze stran přecházejí na jejich právní nástupce.</w:t>
      </w:r>
    </w:p>
    <w:p w:rsidR="00367F2B" w:rsidRPr="00EC1BFE" w:rsidRDefault="00C41BD2" w:rsidP="00C41BD2">
      <w:pPr>
        <w:pStyle w:val="cpodstavecslovan1"/>
      </w:pPr>
      <w:r>
        <w:t>Vztahy neupravené touto Dohodou se řídí platným právním řádem</w:t>
      </w:r>
      <w:r w:rsidR="00221B46">
        <w:t xml:space="preserve"> ČR, zejména zákonem č. 29/2000 </w:t>
      </w:r>
      <w:r>
        <w:t>Sb., o poštovních službách, v platném znění a zákonem č. 40/1964 Sb., občanský zákoník, v platném znění.</w:t>
      </w:r>
    </w:p>
    <w:p w:rsidR="00367F2B" w:rsidRDefault="00367F2B" w:rsidP="00A773CA">
      <w:pPr>
        <w:pStyle w:val="cpodstavecslovan1"/>
      </w:pPr>
      <w:r>
        <w:t xml:space="preserve">Oprávnění k podpisu </w:t>
      </w:r>
      <w:r w:rsidRPr="00EC1BFE">
        <w:t>této Dohody</w:t>
      </w:r>
      <w:r>
        <w:t xml:space="preserve"> </w:t>
      </w:r>
      <w:r w:rsidR="0069506B">
        <w:t>Odesílatel</w:t>
      </w:r>
      <w:r>
        <w:t xml:space="preserve"> dokládá: </w:t>
      </w:r>
    </w:p>
    <w:p w:rsidR="00367F2B" w:rsidRDefault="00367F2B" w:rsidP="00521893">
      <w:pPr>
        <w:pStyle w:val="cpodrky1"/>
        <w:tabs>
          <w:tab w:val="clear" w:pos="1440"/>
          <w:tab w:val="num" w:pos="1418"/>
        </w:tabs>
        <w:ind w:left="1418" w:hanging="284"/>
      </w:pPr>
      <w:r>
        <w:t>platným výpisem z</w:t>
      </w:r>
      <w:r w:rsidR="005E22C9">
        <w:t> </w:t>
      </w:r>
      <w:proofErr w:type="gramStart"/>
      <w:r w:rsidR="005E22C9">
        <w:t xml:space="preserve">Obchodního </w:t>
      </w:r>
      <w:r>
        <w:t xml:space="preserve"> rejstříku</w:t>
      </w:r>
      <w:proofErr w:type="gramEnd"/>
      <w:r>
        <w:t xml:space="preserve"> nebo jeho ověřenou kopií (ne staršími 6 měsíců)</w:t>
      </w:r>
    </w:p>
    <w:p w:rsidR="00AD4FE2" w:rsidRDefault="00AD4FE2" w:rsidP="00AD4FE2">
      <w:pPr>
        <w:pStyle w:val="cpodstavecslovan1"/>
        <w:jc w:val="left"/>
      </w:pPr>
      <w:r w:rsidRPr="00EC1BFE">
        <w:t>Dohoda je platná a účinná dnem podpisu oběma stranami Dohody.</w:t>
      </w:r>
    </w:p>
    <w:p w:rsidR="005A1916" w:rsidRDefault="005A1916" w:rsidP="005A1916">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CA328D" w:rsidRPr="00EC1BFE" w:rsidRDefault="00CA328D" w:rsidP="00CA328D">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367F2B" w:rsidRDefault="00367F2B" w:rsidP="00A773CA">
      <w:pPr>
        <w:pStyle w:val="cpodstavecslovan1"/>
        <w:numPr>
          <w:ilvl w:val="0"/>
          <w:numId w:val="0"/>
        </w:numPr>
      </w:pPr>
    </w:p>
    <w:p w:rsidR="00367F2B" w:rsidRDefault="00367F2B" w:rsidP="00A773CA">
      <w:pPr>
        <w:pStyle w:val="cpodstavecslovan1"/>
        <w:numPr>
          <w:ilvl w:val="0"/>
          <w:numId w:val="0"/>
        </w:numPr>
        <w:rPr>
          <w:b/>
          <w:u w:val="single"/>
        </w:rPr>
      </w:pPr>
      <w:r w:rsidRPr="00AE693B">
        <w:rPr>
          <w:b/>
          <w:u w:val="single"/>
        </w:rPr>
        <w:t>Příloha:</w:t>
      </w:r>
    </w:p>
    <w:p w:rsidR="005E22C9" w:rsidRPr="005E22C9" w:rsidRDefault="005E22C9" w:rsidP="00A773CA">
      <w:pPr>
        <w:pStyle w:val="cpodstavecslovan1"/>
        <w:numPr>
          <w:ilvl w:val="0"/>
          <w:numId w:val="0"/>
        </w:numPr>
      </w:pPr>
      <w:r w:rsidRPr="005E22C9">
        <w:lastRenderedPageBreak/>
        <w:t>Příloha č. 1</w:t>
      </w:r>
      <w:r>
        <w:t xml:space="preserve">- Evidenční list Odesílatele se službou </w:t>
      </w:r>
      <w:proofErr w:type="spellStart"/>
      <w:r>
        <w:t>Bezdokladová</w:t>
      </w:r>
      <w:proofErr w:type="spellEnd"/>
      <w:r>
        <w:t xml:space="preserve"> dobírka</w:t>
      </w:r>
    </w:p>
    <w:p w:rsidR="00784AD4" w:rsidRDefault="00C41BD2" w:rsidP="00A67264">
      <w:pPr>
        <w:pStyle w:val="cpodstavecslovan1"/>
        <w:numPr>
          <w:ilvl w:val="0"/>
          <w:numId w:val="0"/>
        </w:numPr>
        <w:ind w:left="624" w:hanging="624"/>
        <w:jc w:val="left"/>
      </w:pPr>
      <w:r>
        <w:t xml:space="preserve">Příloha č. </w:t>
      </w:r>
      <w:r w:rsidR="00A67264">
        <w:t>2</w:t>
      </w:r>
      <w:r>
        <w:t xml:space="preserve"> </w:t>
      </w:r>
      <w:r w:rsidR="004758B8">
        <w:t>–</w:t>
      </w:r>
      <w:r>
        <w:t xml:space="preserve"> Cena za </w:t>
      </w:r>
      <w:r w:rsidR="00157EDF">
        <w:t xml:space="preserve">službu </w:t>
      </w:r>
      <w:r w:rsidR="006A2738">
        <w:t xml:space="preserve">Balík </w:t>
      </w:r>
      <w:r w:rsidR="009A43F6">
        <w:t>Na poštu</w:t>
      </w:r>
      <w:r w:rsidR="00975966">
        <w:t xml:space="preserve"> </w:t>
      </w:r>
    </w:p>
    <w:p w:rsidR="00784AD4" w:rsidRDefault="00A35BF8" w:rsidP="00A67264">
      <w:pPr>
        <w:pStyle w:val="cpodstavecslovan1"/>
        <w:numPr>
          <w:ilvl w:val="0"/>
          <w:numId w:val="0"/>
        </w:numPr>
        <w:ind w:left="624" w:hanging="624"/>
        <w:jc w:val="left"/>
      </w:pPr>
      <w:r>
        <w:t xml:space="preserve">Příloha č. </w:t>
      </w:r>
      <w:r w:rsidR="00A67264">
        <w:t>3</w:t>
      </w:r>
      <w:r>
        <w:t xml:space="preserve"> – Cena za službu Balík Do ruky</w:t>
      </w:r>
      <w:r w:rsidR="00975966">
        <w:t xml:space="preserve"> </w:t>
      </w:r>
    </w:p>
    <w:p w:rsidR="00603E1B" w:rsidRDefault="00603E1B" w:rsidP="00A67264">
      <w:pPr>
        <w:pStyle w:val="cpodstavecslovan1"/>
        <w:numPr>
          <w:ilvl w:val="0"/>
          <w:numId w:val="0"/>
        </w:numPr>
        <w:ind w:left="624" w:hanging="624"/>
        <w:jc w:val="left"/>
      </w:pPr>
      <w:r>
        <w:t xml:space="preserve">Příloha </w:t>
      </w:r>
      <w:proofErr w:type="gramStart"/>
      <w:r>
        <w:t xml:space="preserve">č. </w:t>
      </w:r>
      <w:r w:rsidR="00A67264">
        <w:t>4</w:t>
      </w:r>
      <w:r>
        <w:t>– Cena</w:t>
      </w:r>
      <w:proofErr w:type="gramEnd"/>
      <w:r>
        <w:t xml:space="preserve"> za službu</w:t>
      </w:r>
      <w:r w:rsidR="006E29D0">
        <w:t xml:space="preserve"> Obchodní balík </w:t>
      </w:r>
    </w:p>
    <w:p w:rsidR="0058545D" w:rsidRDefault="0058545D" w:rsidP="0058545D">
      <w:pPr>
        <w:pStyle w:val="cpodstavecslovan1"/>
        <w:numPr>
          <w:ilvl w:val="0"/>
          <w:numId w:val="0"/>
        </w:numPr>
        <w:ind w:left="624" w:hanging="624"/>
      </w:pPr>
    </w:p>
    <w:p w:rsidR="00367F2B" w:rsidRDefault="00367F2B" w:rsidP="00A773CA">
      <w:pPr>
        <w:pStyle w:val="cpodstavecslovan1"/>
        <w:numPr>
          <w:ilvl w:val="0"/>
          <w:numId w:val="0"/>
        </w:numPr>
        <w:ind w:left="624" w:hanging="624"/>
      </w:pPr>
    </w:p>
    <w:p w:rsidR="00D6082B"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367F2B" w:rsidRDefault="00367F2B" w:rsidP="00862345">
            <w:pPr>
              <w:pStyle w:val="cpodstavecslovan1"/>
              <w:numPr>
                <w:ilvl w:val="0"/>
                <w:numId w:val="0"/>
              </w:numPr>
            </w:pPr>
            <w:r>
              <w:t xml:space="preserve">V </w:t>
            </w:r>
            <w:r w:rsidR="00A67264">
              <w:t>Brně</w:t>
            </w:r>
            <w:r>
              <w:t xml:space="preserve"> dne </w:t>
            </w:r>
            <w:proofErr w:type="gramStart"/>
            <w:r w:rsidR="00862345">
              <w:t>21.12.2011</w:t>
            </w:r>
            <w:proofErr w:type="gramEnd"/>
          </w:p>
        </w:tc>
        <w:tc>
          <w:tcPr>
            <w:tcW w:w="4889" w:type="dxa"/>
          </w:tcPr>
          <w:p w:rsidR="00367F2B" w:rsidRDefault="00367F2B" w:rsidP="00CE46BB">
            <w:pPr>
              <w:pStyle w:val="cpodstavecslovan1"/>
              <w:numPr>
                <w:ilvl w:val="0"/>
                <w:numId w:val="0"/>
              </w:numPr>
            </w:pPr>
            <w:r>
              <w:t xml:space="preserve">V </w:t>
            </w:r>
            <w:r w:rsidR="00CE46BB">
              <w:t>Brně</w:t>
            </w:r>
            <w:r>
              <w:t xml:space="preserve"> dne </w:t>
            </w:r>
            <w:r w:rsidR="00D5759A">
              <w:fldChar w:fldCharType="begin">
                <w:ffData>
                  <w:name w:val="Text1"/>
                  <w:enabled/>
                  <w:calcOnExit w:val="0"/>
                  <w:textInput/>
                </w:ffData>
              </w:fldChar>
            </w:r>
            <w:r>
              <w:instrText xml:space="preserve"> FORMTEXT </w:instrText>
            </w:r>
            <w:r w:rsidR="00D5759A">
              <w:fldChar w:fldCharType="separate"/>
            </w:r>
            <w:r w:rsidR="007E1D25">
              <w:rPr>
                <w:noProof/>
              </w:rPr>
              <w:t> </w:t>
            </w:r>
            <w:r w:rsidR="007E1D25">
              <w:rPr>
                <w:noProof/>
              </w:rPr>
              <w:t> </w:t>
            </w:r>
            <w:r w:rsidR="007E1D25">
              <w:rPr>
                <w:noProof/>
              </w:rPr>
              <w:t> </w:t>
            </w:r>
            <w:r w:rsidR="007E1D25">
              <w:rPr>
                <w:noProof/>
              </w:rPr>
              <w:t> </w:t>
            </w:r>
            <w:r w:rsidR="007E1D25">
              <w:rPr>
                <w:noProof/>
              </w:rPr>
              <w:t> </w:t>
            </w:r>
            <w:r w:rsidR="00D5759A">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t>za ČP</w:t>
            </w:r>
            <w:r w:rsidR="001A73FC">
              <w:t>:</w:t>
            </w:r>
          </w:p>
        </w:tc>
        <w:tc>
          <w:tcPr>
            <w:tcW w:w="4889" w:type="dxa"/>
          </w:tcPr>
          <w:p w:rsidR="00367F2B" w:rsidRDefault="00367F2B" w:rsidP="009D1B06">
            <w:pPr>
              <w:pStyle w:val="cpodstavecslovan1"/>
              <w:numPr>
                <w:ilvl w:val="0"/>
                <w:numId w:val="0"/>
              </w:numPr>
            </w:pPr>
            <w:r>
              <w:t xml:space="preserve">za </w:t>
            </w:r>
            <w:r w:rsidR="009D1B06">
              <w:t>Odesílatele</w:t>
            </w:r>
            <w:r>
              <w:t>:</w:t>
            </w:r>
          </w:p>
        </w:tc>
      </w:tr>
      <w:tr w:rsidR="00367F2B" w:rsidRPr="0095032E" w:rsidTr="0095032E">
        <w:trPr>
          <w:trHeight w:val="583"/>
        </w:trPr>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367F2B" w:rsidRPr="0095032E" w:rsidTr="0095032E">
        <w:tc>
          <w:tcPr>
            <w:tcW w:w="4889" w:type="dxa"/>
          </w:tcPr>
          <w:p w:rsidR="00784AD4" w:rsidRDefault="00784AD4" w:rsidP="00784AD4">
            <w:pPr>
              <w:pStyle w:val="cpodstavecslovan1"/>
              <w:numPr>
                <w:ilvl w:val="0"/>
                <w:numId w:val="0"/>
              </w:numPr>
              <w:jc w:val="center"/>
            </w:pPr>
            <w:r>
              <w:t>Alena Vozábalová</w:t>
            </w:r>
          </w:p>
          <w:p w:rsidR="00367F2B" w:rsidRDefault="00784AD4" w:rsidP="00784AD4">
            <w:pPr>
              <w:pStyle w:val="cpodstavecslovan1"/>
              <w:numPr>
                <w:ilvl w:val="0"/>
                <w:numId w:val="0"/>
              </w:numPr>
              <w:jc w:val="center"/>
            </w:pPr>
            <w:r>
              <w:t>Obchodní ředitelka Regionu Jižní Morava</w:t>
            </w:r>
          </w:p>
        </w:tc>
        <w:tc>
          <w:tcPr>
            <w:tcW w:w="4889" w:type="dxa"/>
          </w:tcPr>
          <w:p w:rsidR="00367F2B" w:rsidRDefault="00CB5315" w:rsidP="00784AD4">
            <w:pPr>
              <w:pStyle w:val="cpodstavecslovan1"/>
              <w:numPr>
                <w:ilvl w:val="0"/>
                <w:numId w:val="0"/>
              </w:numPr>
              <w:jc w:val="center"/>
            </w:pPr>
            <w:r>
              <w:t>XXX</w:t>
            </w:r>
            <w:bookmarkStart w:id="0" w:name="_GoBack"/>
            <w:bookmarkEnd w:id="0"/>
          </w:p>
        </w:tc>
      </w:tr>
    </w:tbl>
    <w:p w:rsidR="00367F2B" w:rsidRDefault="00367F2B" w:rsidP="00A773CA">
      <w:pPr>
        <w:pStyle w:val="cpodstavecslovan1"/>
        <w:numPr>
          <w:ilvl w:val="0"/>
          <w:numId w:val="0"/>
        </w:numPr>
        <w:ind w:left="624"/>
      </w:pPr>
    </w:p>
    <w:p w:rsidR="00367F2B" w:rsidRDefault="00367F2B" w:rsidP="00784AD4">
      <w:pPr>
        <w:pStyle w:val="cpodstavecslovan1"/>
        <w:numPr>
          <w:ilvl w:val="0"/>
          <w:numId w:val="0"/>
        </w:numPr>
      </w:pPr>
    </w:p>
    <w:sectPr w:rsidR="00367F2B" w:rsidSect="00266E79">
      <w:headerReference w:type="default" r:id="rId12"/>
      <w:footerReference w:type="default" r:id="rId13"/>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DF" w:rsidRDefault="005E02DF" w:rsidP="00BB2C84">
      <w:pPr>
        <w:spacing w:after="0" w:line="240" w:lineRule="auto"/>
      </w:pPr>
      <w:r>
        <w:separator/>
      </w:r>
    </w:p>
  </w:endnote>
  <w:endnote w:type="continuationSeparator" w:id="0">
    <w:p w:rsidR="005E02DF" w:rsidRDefault="005E02DF"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B2" w:rsidRDefault="001932B2">
    <w:pPr>
      <w:pStyle w:val="Zpat"/>
      <w:jc w:val="center"/>
    </w:pPr>
    <w:r w:rsidRPr="00160A6D">
      <w:rPr>
        <w:sz w:val="18"/>
        <w:szCs w:val="18"/>
      </w:rPr>
      <w:t xml:space="preserve">Strana </w:t>
    </w:r>
    <w:r w:rsidR="00D5759A" w:rsidRPr="00160A6D">
      <w:rPr>
        <w:sz w:val="18"/>
        <w:szCs w:val="18"/>
      </w:rPr>
      <w:fldChar w:fldCharType="begin"/>
    </w:r>
    <w:r w:rsidRPr="00160A6D">
      <w:rPr>
        <w:sz w:val="18"/>
        <w:szCs w:val="18"/>
      </w:rPr>
      <w:instrText xml:space="preserve"> PAGE </w:instrText>
    </w:r>
    <w:r w:rsidR="00D5759A" w:rsidRPr="00160A6D">
      <w:rPr>
        <w:sz w:val="18"/>
        <w:szCs w:val="18"/>
      </w:rPr>
      <w:fldChar w:fldCharType="separate"/>
    </w:r>
    <w:r w:rsidR="00CB5315">
      <w:rPr>
        <w:noProof/>
        <w:sz w:val="18"/>
        <w:szCs w:val="18"/>
      </w:rPr>
      <w:t>8</w:t>
    </w:r>
    <w:r w:rsidR="00D5759A" w:rsidRPr="00160A6D">
      <w:rPr>
        <w:sz w:val="18"/>
        <w:szCs w:val="18"/>
      </w:rPr>
      <w:fldChar w:fldCharType="end"/>
    </w:r>
    <w:r w:rsidRPr="00160A6D">
      <w:rPr>
        <w:sz w:val="18"/>
        <w:szCs w:val="18"/>
      </w:rPr>
      <w:t xml:space="preserve"> (celkem </w:t>
    </w:r>
    <w:r w:rsidR="00D5759A">
      <w:rPr>
        <w:sz w:val="18"/>
        <w:szCs w:val="18"/>
      </w:rPr>
      <w:fldChar w:fldCharType="begin"/>
    </w:r>
    <w:r>
      <w:rPr>
        <w:sz w:val="18"/>
        <w:szCs w:val="18"/>
      </w:rPr>
      <w:instrText xml:space="preserve"> SECTIONPAGES  </w:instrText>
    </w:r>
    <w:r w:rsidR="00D5759A">
      <w:rPr>
        <w:sz w:val="18"/>
        <w:szCs w:val="18"/>
      </w:rPr>
      <w:fldChar w:fldCharType="separate"/>
    </w:r>
    <w:r w:rsidR="00CB5315">
      <w:rPr>
        <w:noProof/>
        <w:sz w:val="18"/>
        <w:szCs w:val="18"/>
      </w:rPr>
      <w:t>8</w:t>
    </w:r>
    <w:r w:rsidR="00D5759A">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DF" w:rsidRDefault="005E02DF" w:rsidP="00BB2C84">
      <w:pPr>
        <w:spacing w:after="0" w:line="240" w:lineRule="auto"/>
      </w:pPr>
      <w:r>
        <w:separator/>
      </w:r>
    </w:p>
  </w:footnote>
  <w:footnote w:type="continuationSeparator" w:id="0">
    <w:p w:rsidR="005E02DF" w:rsidRDefault="005E02DF"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B2" w:rsidRPr="00E6080F" w:rsidRDefault="005E02DF"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56704;mso-position-horizontal-relative:page" o:connectortype="straight" strokeweight="1pt">
          <w10:wrap anchorx="page"/>
        </v:shape>
      </w:pict>
    </w:r>
  </w:p>
  <w:p w:rsidR="001932B2" w:rsidRDefault="001932B2"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Na poštu, Balík Do ruky a Obchodní balík</w:t>
    </w:r>
  </w:p>
  <w:p w:rsidR="001932B2" w:rsidRPr="00BB2C84" w:rsidRDefault="001932B2" w:rsidP="00BB2C84">
    <w:pPr>
      <w:pStyle w:val="Zhlav"/>
      <w:ind w:left="1701"/>
      <w:rPr>
        <w:rFonts w:ascii="Arial" w:hAnsi="Arial" w:cs="Arial"/>
      </w:rPr>
    </w:pP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D5759A">
      <w:rPr>
        <w:rFonts w:ascii="Arial" w:hAnsi="Arial" w:cs="Arial"/>
      </w:rPr>
      <w:fldChar w:fldCharType="begin"/>
    </w:r>
    <w:r>
      <w:rPr>
        <w:rFonts w:ascii="Arial" w:hAnsi="Arial" w:cs="Arial"/>
      </w:rPr>
      <w:instrText xml:space="preserve"> MERGEFIELD Předčíslí </w:instrText>
    </w:r>
    <w:r w:rsidR="00D5759A">
      <w:rPr>
        <w:rFonts w:ascii="Arial" w:hAnsi="Arial" w:cs="Arial"/>
      </w:rPr>
      <w:fldChar w:fldCharType="separate"/>
    </w:r>
    <w:r w:rsidR="006E1DC2" w:rsidRPr="000F5758">
      <w:rPr>
        <w:rFonts w:ascii="Arial" w:hAnsi="Arial" w:cs="Arial"/>
        <w:noProof/>
      </w:rPr>
      <w:t>982607</w:t>
    </w:r>
    <w:r w:rsidR="00D5759A">
      <w:rPr>
        <w:rFonts w:ascii="Arial" w:hAnsi="Arial" w:cs="Arial"/>
      </w:rPr>
      <w:fldChar w:fldCharType="end"/>
    </w:r>
    <w:r>
      <w:rPr>
        <w:rFonts w:ascii="Arial" w:hAnsi="Arial" w:cs="Arial"/>
      </w:rPr>
      <w:t xml:space="preserve">-2529/ </w:t>
    </w:r>
    <w:r w:rsidR="00B345B2">
      <w:rPr>
        <w:rFonts w:ascii="Arial" w:hAnsi="Arial" w:cs="Arial"/>
      </w:rPr>
      <w: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A4361D8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C3B60"/>
    <w:rsid w:val="00003BB4"/>
    <w:rsid w:val="0000469F"/>
    <w:rsid w:val="00012164"/>
    <w:rsid w:val="00014D13"/>
    <w:rsid w:val="00017328"/>
    <w:rsid w:val="00027E5B"/>
    <w:rsid w:val="00044CA9"/>
    <w:rsid w:val="00046296"/>
    <w:rsid w:val="00052071"/>
    <w:rsid w:val="00054997"/>
    <w:rsid w:val="00060211"/>
    <w:rsid w:val="00075185"/>
    <w:rsid w:val="00077874"/>
    <w:rsid w:val="000A5A42"/>
    <w:rsid w:val="000B23A6"/>
    <w:rsid w:val="000B78B9"/>
    <w:rsid w:val="000C0B03"/>
    <w:rsid w:val="000C5474"/>
    <w:rsid w:val="000E1208"/>
    <w:rsid w:val="000E2816"/>
    <w:rsid w:val="0010064A"/>
    <w:rsid w:val="00101078"/>
    <w:rsid w:val="001135A6"/>
    <w:rsid w:val="00115953"/>
    <w:rsid w:val="00117342"/>
    <w:rsid w:val="0012301D"/>
    <w:rsid w:val="00127637"/>
    <w:rsid w:val="0013155C"/>
    <w:rsid w:val="0013402B"/>
    <w:rsid w:val="00136358"/>
    <w:rsid w:val="001477BF"/>
    <w:rsid w:val="00155A80"/>
    <w:rsid w:val="001570A7"/>
    <w:rsid w:val="00157EDF"/>
    <w:rsid w:val="00160A6D"/>
    <w:rsid w:val="00175F8D"/>
    <w:rsid w:val="001775F4"/>
    <w:rsid w:val="001932B2"/>
    <w:rsid w:val="00195998"/>
    <w:rsid w:val="001A2034"/>
    <w:rsid w:val="001A73FC"/>
    <w:rsid w:val="001A7CAA"/>
    <w:rsid w:val="001B0FEF"/>
    <w:rsid w:val="001F1AE7"/>
    <w:rsid w:val="001F46E3"/>
    <w:rsid w:val="001F7727"/>
    <w:rsid w:val="00201BCB"/>
    <w:rsid w:val="00211B95"/>
    <w:rsid w:val="002142F3"/>
    <w:rsid w:val="00216485"/>
    <w:rsid w:val="00221B46"/>
    <w:rsid w:val="002235CC"/>
    <w:rsid w:val="00224E2C"/>
    <w:rsid w:val="00232CBE"/>
    <w:rsid w:val="00234385"/>
    <w:rsid w:val="0023780D"/>
    <w:rsid w:val="002379F4"/>
    <w:rsid w:val="00240C93"/>
    <w:rsid w:val="002446A2"/>
    <w:rsid w:val="002479C6"/>
    <w:rsid w:val="0025593A"/>
    <w:rsid w:val="00266E79"/>
    <w:rsid w:val="002817FF"/>
    <w:rsid w:val="002932BC"/>
    <w:rsid w:val="002A1346"/>
    <w:rsid w:val="002B19BB"/>
    <w:rsid w:val="002B6B04"/>
    <w:rsid w:val="002C7EFE"/>
    <w:rsid w:val="002D0BC6"/>
    <w:rsid w:val="002D3294"/>
    <w:rsid w:val="002E05A9"/>
    <w:rsid w:val="002E7EC4"/>
    <w:rsid w:val="002F44EA"/>
    <w:rsid w:val="002F579D"/>
    <w:rsid w:val="002F66F2"/>
    <w:rsid w:val="002F7803"/>
    <w:rsid w:val="003001AD"/>
    <w:rsid w:val="00311D85"/>
    <w:rsid w:val="0031297E"/>
    <w:rsid w:val="003259C4"/>
    <w:rsid w:val="00331434"/>
    <w:rsid w:val="003317F4"/>
    <w:rsid w:val="003329B1"/>
    <w:rsid w:val="00336993"/>
    <w:rsid w:val="00341D17"/>
    <w:rsid w:val="00346920"/>
    <w:rsid w:val="00355FFC"/>
    <w:rsid w:val="00356882"/>
    <w:rsid w:val="00361DC8"/>
    <w:rsid w:val="00367F2B"/>
    <w:rsid w:val="00372245"/>
    <w:rsid w:val="00385BFA"/>
    <w:rsid w:val="003904B6"/>
    <w:rsid w:val="00393DAF"/>
    <w:rsid w:val="00394B6E"/>
    <w:rsid w:val="00395BA6"/>
    <w:rsid w:val="00396FCF"/>
    <w:rsid w:val="003A3BA3"/>
    <w:rsid w:val="003A42EC"/>
    <w:rsid w:val="003B5E76"/>
    <w:rsid w:val="003B7143"/>
    <w:rsid w:val="003C5BF8"/>
    <w:rsid w:val="003C660A"/>
    <w:rsid w:val="003C7CFC"/>
    <w:rsid w:val="003D2BAD"/>
    <w:rsid w:val="003D2EDC"/>
    <w:rsid w:val="003E0E92"/>
    <w:rsid w:val="003E2C93"/>
    <w:rsid w:val="003E78DD"/>
    <w:rsid w:val="0040536C"/>
    <w:rsid w:val="00407DEC"/>
    <w:rsid w:val="0041108D"/>
    <w:rsid w:val="00415329"/>
    <w:rsid w:val="0041648D"/>
    <w:rsid w:val="00435C81"/>
    <w:rsid w:val="004433EA"/>
    <w:rsid w:val="0045543C"/>
    <w:rsid w:val="00456384"/>
    <w:rsid w:val="00460E56"/>
    <w:rsid w:val="00463480"/>
    <w:rsid w:val="00471B74"/>
    <w:rsid w:val="004758B8"/>
    <w:rsid w:val="00494371"/>
    <w:rsid w:val="004971F7"/>
    <w:rsid w:val="004A4EB0"/>
    <w:rsid w:val="004A5077"/>
    <w:rsid w:val="004B1863"/>
    <w:rsid w:val="004B2011"/>
    <w:rsid w:val="004B26D6"/>
    <w:rsid w:val="004B5F96"/>
    <w:rsid w:val="004C2D56"/>
    <w:rsid w:val="004D07A2"/>
    <w:rsid w:val="004E0FC8"/>
    <w:rsid w:val="004E3284"/>
    <w:rsid w:val="004F1777"/>
    <w:rsid w:val="004F4B67"/>
    <w:rsid w:val="004F55C6"/>
    <w:rsid w:val="005037A3"/>
    <w:rsid w:val="005074F3"/>
    <w:rsid w:val="00521893"/>
    <w:rsid w:val="00523C0C"/>
    <w:rsid w:val="00543821"/>
    <w:rsid w:val="0055336F"/>
    <w:rsid w:val="00560E6C"/>
    <w:rsid w:val="00562F68"/>
    <w:rsid w:val="005746B6"/>
    <w:rsid w:val="00575768"/>
    <w:rsid w:val="0058545D"/>
    <w:rsid w:val="005926F8"/>
    <w:rsid w:val="005A0CC4"/>
    <w:rsid w:val="005A1916"/>
    <w:rsid w:val="005A3CFE"/>
    <w:rsid w:val="005A41F7"/>
    <w:rsid w:val="005A4E5D"/>
    <w:rsid w:val="005A5016"/>
    <w:rsid w:val="005A5625"/>
    <w:rsid w:val="005A7A29"/>
    <w:rsid w:val="005B194E"/>
    <w:rsid w:val="005B777C"/>
    <w:rsid w:val="005C2599"/>
    <w:rsid w:val="005D325A"/>
    <w:rsid w:val="005D6457"/>
    <w:rsid w:val="005E02DF"/>
    <w:rsid w:val="005E22C9"/>
    <w:rsid w:val="005F381D"/>
    <w:rsid w:val="005F73E1"/>
    <w:rsid w:val="00602989"/>
    <w:rsid w:val="00603E1B"/>
    <w:rsid w:val="0060755C"/>
    <w:rsid w:val="00612237"/>
    <w:rsid w:val="00613281"/>
    <w:rsid w:val="00615C47"/>
    <w:rsid w:val="006267C1"/>
    <w:rsid w:val="00633576"/>
    <w:rsid w:val="00636134"/>
    <w:rsid w:val="0064065D"/>
    <w:rsid w:val="00652B01"/>
    <w:rsid w:val="00664E81"/>
    <w:rsid w:val="00675251"/>
    <w:rsid w:val="00680656"/>
    <w:rsid w:val="00684F67"/>
    <w:rsid w:val="00687DED"/>
    <w:rsid w:val="00693CC1"/>
    <w:rsid w:val="006947C2"/>
    <w:rsid w:val="0069506B"/>
    <w:rsid w:val="006A059E"/>
    <w:rsid w:val="006A246A"/>
    <w:rsid w:val="006A2738"/>
    <w:rsid w:val="006B07D6"/>
    <w:rsid w:val="006B13BF"/>
    <w:rsid w:val="006B1F56"/>
    <w:rsid w:val="006B34A0"/>
    <w:rsid w:val="006B750B"/>
    <w:rsid w:val="006C2ADC"/>
    <w:rsid w:val="006C5CC6"/>
    <w:rsid w:val="006C6396"/>
    <w:rsid w:val="006D0C31"/>
    <w:rsid w:val="006D4606"/>
    <w:rsid w:val="006E1DC2"/>
    <w:rsid w:val="006E29D0"/>
    <w:rsid w:val="006E449A"/>
    <w:rsid w:val="006E7F15"/>
    <w:rsid w:val="006F3508"/>
    <w:rsid w:val="006F79DC"/>
    <w:rsid w:val="007036A0"/>
    <w:rsid w:val="007040FB"/>
    <w:rsid w:val="00705DEA"/>
    <w:rsid w:val="00715CEF"/>
    <w:rsid w:val="00716B27"/>
    <w:rsid w:val="007173A9"/>
    <w:rsid w:val="00725311"/>
    <w:rsid w:val="00725F52"/>
    <w:rsid w:val="007264EE"/>
    <w:rsid w:val="0072698D"/>
    <w:rsid w:val="00727EF3"/>
    <w:rsid w:val="00731911"/>
    <w:rsid w:val="0073595F"/>
    <w:rsid w:val="00741AB3"/>
    <w:rsid w:val="00741D12"/>
    <w:rsid w:val="00751C6C"/>
    <w:rsid w:val="00753E30"/>
    <w:rsid w:val="007570D1"/>
    <w:rsid w:val="00766B70"/>
    <w:rsid w:val="0077267E"/>
    <w:rsid w:val="00775745"/>
    <w:rsid w:val="00781AE8"/>
    <w:rsid w:val="00784AD4"/>
    <w:rsid w:val="00786E3F"/>
    <w:rsid w:val="00795BB7"/>
    <w:rsid w:val="007A1E7A"/>
    <w:rsid w:val="007A77F1"/>
    <w:rsid w:val="007B7FA5"/>
    <w:rsid w:val="007C378A"/>
    <w:rsid w:val="007D0550"/>
    <w:rsid w:val="007D2C36"/>
    <w:rsid w:val="007D2CC7"/>
    <w:rsid w:val="007E0867"/>
    <w:rsid w:val="007E1D25"/>
    <w:rsid w:val="007E293F"/>
    <w:rsid w:val="007E3475"/>
    <w:rsid w:val="007E35B5"/>
    <w:rsid w:val="007E36E6"/>
    <w:rsid w:val="00803178"/>
    <w:rsid w:val="008327F8"/>
    <w:rsid w:val="00834B01"/>
    <w:rsid w:val="00843A3C"/>
    <w:rsid w:val="008465D6"/>
    <w:rsid w:val="008465ED"/>
    <w:rsid w:val="00846C92"/>
    <w:rsid w:val="00851EDC"/>
    <w:rsid w:val="00852BF6"/>
    <w:rsid w:val="00854965"/>
    <w:rsid w:val="00857729"/>
    <w:rsid w:val="008610AA"/>
    <w:rsid w:val="00862345"/>
    <w:rsid w:val="008810AD"/>
    <w:rsid w:val="008934A4"/>
    <w:rsid w:val="008A07A1"/>
    <w:rsid w:val="008A08ED"/>
    <w:rsid w:val="008A5AC7"/>
    <w:rsid w:val="008B6443"/>
    <w:rsid w:val="008D00FD"/>
    <w:rsid w:val="008D6034"/>
    <w:rsid w:val="0092406A"/>
    <w:rsid w:val="00924AB0"/>
    <w:rsid w:val="00930D06"/>
    <w:rsid w:val="00941AB3"/>
    <w:rsid w:val="0095032E"/>
    <w:rsid w:val="00951D10"/>
    <w:rsid w:val="00954B04"/>
    <w:rsid w:val="00957989"/>
    <w:rsid w:val="00961620"/>
    <w:rsid w:val="00966458"/>
    <w:rsid w:val="00975966"/>
    <w:rsid w:val="009771E1"/>
    <w:rsid w:val="0098039D"/>
    <w:rsid w:val="00983BD9"/>
    <w:rsid w:val="00985E95"/>
    <w:rsid w:val="0098779C"/>
    <w:rsid w:val="00993718"/>
    <w:rsid w:val="009A3AA0"/>
    <w:rsid w:val="009A3BDA"/>
    <w:rsid w:val="009A43F6"/>
    <w:rsid w:val="009B568E"/>
    <w:rsid w:val="009B6094"/>
    <w:rsid w:val="009C3D69"/>
    <w:rsid w:val="009C5103"/>
    <w:rsid w:val="009D1B06"/>
    <w:rsid w:val="009D2E04"/>
    <w:rsid w:val="009D5D5C"/>
    <w:rsid w:val="009D6B5B"/>
    <w:rsid w:val="009E09E5"/>
    <w:rsid w:val="009E3EF0"/>
    <w:rsid w:val="009E40E8"/>
    <w:rsid w:val="009E6E49"/>
    <w:rsid w:val="009E70EF"/>
    <w:rsid w:val="009E7C94"/>
    <w:rsid w:val="00A224EE"/>
    <w:rsid w:val="00A32F47"/>
    <w:rsid w:val="00A35BF8"/>
    <w:rsid w:val="00A40F40"/>
    <w:rsid w:val="00A441BC"/>
    <w:rsid w:val="00A459A7"/>
    <w:rsid w:val="00A45AD4"/>
    <w:rsid w:val="00A46943"/>
    <w:rsid w:val="00A47954"/>
    <w:rsid w:val="00A50C0B"/>
    <w:rsid w:val="00A60F26"/>
    <w:rsid w:val="00A67264"/>
    <w:rsid w:val="00A67BFE"/>
    <w:rsid w:val="00A7654C"/>
    <w:rsid w:val="00A773CA"/>
    <w:rsid w:val="00A77E95"/>
    <w:rsid w:val="00A80163"/>
    <w:rsid w:val="00A85589"/>
    <w:rsid w:val="00A94758"/>
    <w:rsid w:val="00A96747"/>
    <w:rsid w:val="00A96A52"/>
    <w:rsid w:val="00AA0618"/>
    <w:rsid w:val="00AB0383"/>
    <w:rsid w:val="00AB284E"/>
    <w:rsid w:val="00AC3B60"/>
    <w:rsid w:val="00AD4FE2"/>
    <w:rsid w:val="00AD741A"/>
    <w:rsid w:val="00AE224F"/>
    <w:rsid w:val="00AE693B"/>
    <w:rsid w:val="00AF1DA2"/>
    <w:rsid w:val="00AF74AE"/>
    <w:rsid w:val="00B00F5E"/>
    <w:rsid w:val="00B0168C"/>
    <w:rsid w:val="00B0215F"/>
    <w:rsid w:val="00B07895"/>
    <w:rsid w:val="00B12B66"/>
    <w:rsid w:val="00B16710"/>
    <w:rsid w:val="00B22828"/>
    <w:rsid w:val="00B313CF"/>
    <w:rsid w:val="00B315E8"/>
    <w:rsid w:val="00B31826"/>
    <w:rsid w:val="00B334F3"/>
    <w:rsid w:val="00B345B2"/>
    <w:rsid w:val="00B35E15"/>
    <w:rsid w:val="00B4109C"/>
    <w:rsid w:val="00B555D4"/>
    <w:rsid w:val="00B66D64"/>
    <w:rsid w:val="00B7302A"/>
    <w:rsid w:val="00B8242E"/>
    <w:rsid w:val="00B84FAD"/>
    <w:rsid w:val="00B879A5"/>
    <w:rsid w:val="00B90652"/>
    <w:rsid w:val="00B93F70"/>
    <w:rsid w:val="00B94F02"/>
    <w:rsid w:val="00BA5A6D"/>
    <w:rsid w:val="00BB00C1"/>
    <w:rsid w:val="00BB2C84"/>
    <w:rsid w:val="00BB6543"/>
    <w:rsid w:val="00BC0953"/>
    <w:rsid w:val="00BC2ED9"/>
    <w:rsid w:val="00BC4D2A"/>
    <w:rsid w:val="00BD1788"/>
    <w:rsid w:val="00BE1A05"/>
    <w:rsid w:val="00BF0256"/>
    <w:rsid w:val="00C01373"/>
    <w:rsid w:val="00C0312E"/>
    <w:rsid w:val="00C14DE9"/>
    <w:rsid w:val="00C256A5"/>
    <w:rsid w:val="00C342D1"/>
    <w:rsid w:val="00C41BD2"/>
    <w:rsid w:val="00C50F9A"/>
    <w:rsid w:val="00C5538A"/>
    <w:rsid w:val="00C56A0E"/>
    <w:rsid w:val="00C61891"/>
    <w:rsid w:val="00C636F8"/>
    <w:rsid w:val="00C7240B"/>
    <w:rsid w:val="00C75A19"/>
    <w:rsid w:val="00C8005B"/>
    <w:rsid w:val="00C919EE"/>
    <w:rsid w:val="00C94371"/>
    <w:rsid w:val="00CA328D"/>
    <w:rsid w:val="00CA35E5"/>
    <w:rsid w:val="00CA5E72"/>
    <w:rsid w:val="00CB1E2D"/>
    <w:rsid w:val="00CB32FA"/>
    <w:rsid w:val="00CB5315"/>
    <w:rsid w:val="00CB7709"/>
    <w:rsid w:val="00CC416D"/>
    <w:rsid w:val="00CC4405"/>
    <w:rsid w:val="00CC7885"/>
    <w:rsid w:val="00CD19E3"/>
    <w:rsid w:val="00CD2342"/>
    <w:rsid w:val="00CD2A92"/>
    <w:rsid w:val="00CD2BF6"/>
    <w:rsid w:val="00CE46BB"/>
    <w:rsid w:val="00CE6076"/>
    <w:rsid w:val="00D01E2F"/>
    <w:rsid w:val="00D04652"/>
    <w:rsid w:val="00D054B4"/>
    <w:rsid w:val="00D10EC0"/>
    <w:rsid w:val="00D11957"/>
    <w:rsid w:val="00D14320"/>
    <w:rsid w:val="00D161C3"/>
    <w:rsid w:val="00D16B61"/>
    <w:rsid w:val="00D17D44"/>
    <w:rsid w:val="00D33AD6"/>
    <w:rsid w:val="00D37F53"/>
    <w:rsid w:val="00D4037B"/>
    <w:rsid w:val="00D444EB"/>
    <w:rsid w:val="00D5759A"/>
    <w:rsid w:val="00D6082B"/>
    <w:rsid w:val="00D60D6F"/>
    <w:rsid w:val="00D61676"/>
    <w:rsid w:val="00D6385D"/>
    <w:rsid w:val="00D720C0"/>
    <w:rsid w:val="00D83F97"/>
    <w:rsid w:val="00D856C6"/>
    <w:rsid w:val="00DA2C01"/>
    <w:rsid w:val="00DA6D58"/>
    <w:rsid w:val="00DB7CFE"/>
    <w:rsid w:val="00DC1AAA"/>
    <w:rsid w:val="00DC1C7B"/>
    <w:rsid w:val="00DC272A"/>
    <w:rsid w:val="00DD6E10"/>
    <w:rsid w:val="00DE16CC"/>
    <w:rsid w:val="00DE2653"/>
    <w:rsid w:val="00DE4D7A"/>
    <w:rsid w:val="00DE5521"/>
    <w:rsid w:val="00DE74AF"/>
    <w:rsid w:val="00DF7CA5"/>
    <w:rsid w:val="00E05439"/>
    <w:rsid w:val="00E109A3"/>
    <w:rsid w:val="00E13657"/>
    <w:rsid w:val="00E17391"/>
    <w:rsid w:val="00E20801"/>
    <w:rsid w:val="00E20EF9"/>
    <w:rsid w:val="00E25713"/>
    <w:rsid w:val="00E27574"/>
    <w:rsid w:val="00E30BC2"/>
    <w:rsid w:val="00E35F56"/>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B2F5C"/>
    <w:rsid w:val="00EB5853"/>
    <w:rsid w:val="00EC1BFE"/>
    <w:rsid w:val="00EC4CE9"/>
    <w:rsid w:val="00EC74D5"/>
    <w:rsid w:val="00ED3754"/>
    <w:rsid w:val="00EE04C1"/>
    <w:rsid w:val="00EE088A"/>
    <w:rsid w:val="00EE4163"/>
    <w:rsid w:val="00EE5460"/>
    <w:rsid w:val="00EF34DC"/>
    <w:rsid w:val="00F04BCD"/>
    <w:rsid w:val="00F15FA1"/>
    <w:rsid w:val="00F31DA7"/>
    <w:rsid w:val="00F32F49"/>
    <w:rsid w:val="00F47DFA"/>
    <w:rsid w:val="00F50333"/>
    <w:rsid w:val="00F5065B"/>
    <w:rsid w:val="00F558A4"/>
    <w:rsid w:val="00F601BA"/>
    <w:rsid w:val="00F61D1B"/>
    <w:rsid w:val="00F628CF"/>
    <w:rsid w:val="00F84C82"/>
    <w:rsid w:val="00F8633D"/>
    <w:rsid w:val="00F865DC"/>
    <w:rsid w:val="00F87228"/>
    <w:rsid w:val="00F9009A"/>
    <w:rsid w:val="00F935B3"/>
    <w:rsid w:val="00F946A7"/>
    <w:rsid w:val="00F96628"/>
    <w:rsid w:val="00FA0105"/>
    <w:rsid w:val="00FA36C8"/>
    <w:rsid w:val="00FA42AE"/>
    <w:rsid w:val="00FA7B4C"/>
    <w:rsid w:val="00FB0607"/>
    <w:rsid w:val="00FB4A98"/>
    <w:rsid w:val="00FC283F"/>
    <w:rsid w:val="00FC3311"/>
    <w:rsid w:val="00FC4F36"/>
    <w:rsid w:val="00FC583F"/>
    <w:rsid w:val="00FC6791"/>
    <w:rsid w:val="00FD38E8"/>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zhodci-rizeni.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lepky.podavatel.jm@cpost.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Balik_Na_postu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4EC8-E292-45EE-A293-AC7295F3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Balik_Do_ruky_a_Balik_Na_postu_a_Obchodni_balik_Dohoda.dotx</Template>
  <TotalTime>10</TotalTime>
  <Pages>8</Pages>
  <Words>2672</Words>
  <Characters>15765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 Balík Do ruky a Obchodní balík</vt:lpstr>
    </vt:vector>
  </TitlesOfParts>
  <Company/>
  <LinksUpToDate>false</LinksUpToDate>
  <CharactersWithSpaces>18401</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 Balík Do ruky a Obchodní balík</dc:title>
  <dc:creator>Blesikova</dc:creator>
  <cp:lastModifiedBy>36647</cp:lastModifiedBy>
  <cp:revision>8</cp:revision>
  <cp:lastPrinted>2011-12-20T14:07:00Z</cp:lastPrinted>
  <dcterms:created xsi:type="dcterms:W3CDTF">2011-12-20T13:47:00Z</dcterms:created>
  <dcterms:modified xsi:type="dcterms:W3CDTF">2016-08-02T07:41:00Z</dcterms:modified>
</cp:coreProperties>
</file>