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93899" w:rsidRDefault="00493899" w:rsidP="00493899">
      <w:pPr>
        <w:pStyle w:val="Nadpis1"/>
        <w:ind w:left="1276"/>
        <w:jc w:val="left"/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1" w:name="_MON_1470203064"/>
                          <w:bookmarkEnd w:id="1"/>
                          <w:p w:rsidR="0098352C" w:rsidRDefault="0098352C" w:rsidP="00493899">
                            <w:r w:rsidRPr="000A28E5">
                              <w:rPr>
                                <w:b/>
                              </w:rPr>
                              <w:object w:dxaOrig="934" w:dyaOrig="109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o:ole="" fillcolor="window">
                                  <v:imagedata r:id="rId9" o:title=""/>
                                </v:shape>
                                <o:OLEObject Type="Embed" ProgID="Word.Picture.8" ShapeID="_x0000_i1026" DrawAspect="Content" ObjectID="_1583044827" r:id="rId10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6" o:spid="_x0000_s1026" style="position:absolute;left:0;text-align:left;margin-left:.35pt;margin-top:-.5pt;width:51.3pt;height:6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" o:allowincell="f" filled="f" stroked="f" strokeweight="0">
                <v:textbox inset="0,0,0,0">
                  <w:txbxContent>
                    <w:bookmarkStart w:id="1" w:name="_MON_1470203064"/>
                    <w:bookmarkEnd w:id="1"/>
                    <w:p w:rsidR="0098352C" w:rsidRDefault="0098352C" w:rsidP="00493899">
                      <w:r w:rsidRPr="000A28E5">
                        <w:rPr>
                          <w:b/>
                        </w:rPr>
                        <w:object w:dxaOrig="934" w:dyaOrig="1098">
                          <v:shape id="_x0000_i1025" type="#_x0000_t75" style="width:51pt;height:60pt" o:ole="" fillcolor="window">
                            <v:imagedata r:id="rId11" o:title=""/>
                          </v:shape>
                          <o:OLEObject Type="Embed" ProgID="Word.Picture.8" ShapeID="_x0000_i1025" DrawAspect="Content" ObjectID="_1582970179" r:id="rId12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Pr="000E16FB">
        <w:rPr>
          <w:szCs w:val="32"/>
        </w:rPr>
        <w:t>M</w:t>
      </w:r>
      <w:r>
        <w:rPr>
          <w:szCs w:val="32"/>
        </w:rPr>
        <w:t xml:space="preserve">ĚSTO MILEVSKO, </w:t>
      </w:r>
    </w:p>
    <w:p w:rsidR="00493899" w:rsidRPr="009431EA" w:rsidRDefault="00493899" w:rsidP="00493899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</w:t>
      </w:r>
      <w:r w:rsidRPr="009431EA">
        <w:rPr>
          <w:sz w:val="28"/>
          <w:szCs w:val="28"/>
        </w:rPr>
        <w:t>ám. E. Beneše 420, 399 01  MILEVSKO</w:t>
      </w:r>
    </w:p>
    <w:p w:rsidR="00493899" w:rsidRPr="000E16FB" w:rsidRDefault="00493899" w:rsidP="00493899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IČ 00249831, DIČ CZ00249831</w:t>
      </w:r>
    </w:p>
    <w:p w:rsidR="00493899" w:rsidRDefault="00493899" w:rsidP="00493899">
      <w:pPr>
        <w:jc w:val="both"/>
      </w:pPr>
    </w:p>
    <w:p w:rsidR="00493899" w:rsidRDefault="00493899" w:rsidP="00493899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155575</wp:posOffset>
                </wp:positionV>
                <wp:extent cx="3017520" cy="1645920"/>
                <wp:effectExtent l="8890" t="12700" r="12065" b="8255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52C" w:rsidRDefault="0098352C" w:rsidP="00DC157C">
                            <w:pPr>
                              <w:pStyle w:val="Nadpis1"/>
                              <w:tabs>
                                <w:tab w:val="left" w:pos="3119"/>
                              </w:tabs>
                              <w:jc w:val="left"/>
                              <w:rPr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OBJEDNÁVKA</w:t>
                            </w:r>
                            <w:r w:rsidR="00DC157C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č.  </w:t>
                            </w:r>
                            <w:r w:rsidR="006E5B73">
                              <w:rPr>
                                <w:color w:val="000000"/>
                              </w:rPr>
                              <w:t>137</w:t>
                            </w:r>
                            <w:r>
                              <w:rPr>
                                <w:color w:val="000000"/>
                              </w:rPr>
                              <w:t xml:space="preserve">/2018 B        </w:t>
                            </w:r>
                          </w:p>
                          <w:p w:rsidR="0098352C" w:rsidRPr="006A6F77" w:rsidRDefault="0098352C" w:rsidP="00493899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Bankovní spojení :</w:t>
                            </w: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98352C" w:rsidRDefault="0098352C" w:rsidP="00493899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98352C" w:rsidRDefault="0098352C" w:rsidP="00493899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(č.ú. 27-0640992319/0800)</w:t>
                            </w:r>
                          </w:p>
                          <w:p w:rsidR="0098352C" w:rsidRDefault="0098352C" w:rsidP="00493899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hospodářská činnost (č.ú. 9021-0640992319/0800) </w:t>
                            </w:r>
                          </w:p>
                          <w:p w:rsidR="0098352C" w:rsidRDefault="0098352C" w:rsidP="00493899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98352C" w:rsidRDefault="0098352C" w:rsidP="00493899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98352C" w:rsidRDefault="0098352C" w:rsidP="0049389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7" type="#_x0000_t202" style="position:absolute;left:0;text-align:left;margin-left:-12.8pt;margin-top:12.25pt;width:237.6pt;height:1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" strokecolor="white">
                <v:textbox>
                  <w:txbxContent>
                    <w:p w:rsidR="0098352C" w:rsidRDefault="0098352C" w:rsidP="00DC157C">
                      <w:pPr>
                        <w:pStyle w:val="Nadpis1"/>
                        <w:tabs>
                          <w:tab w:val="left" w:pos="3119"/>
                        </w:tabs>
                        <w:jc w:val="left"/>
                        <w:rPr>
                          <w:color w:val="000000"/>
                          <w:u w:val="single"/>
                        </w:rPr>
                      </w:pPr>
                      <w:r>
                        <w:rPr>
                          <w:color w:val="000000"/>
                        </w:rPr>
                        <w:t>OBJEDNÁVKA</w:t>
                      </w:r>
                      <w:r w:rsidR="00DC157C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č.  </w:t>
                      </w:r>
                      <w:r w:rsidR="006E5B73">
                        <w:rPr>
                          <w:color w:val="000000"/>
                        </w:rPr>
                        <w:t>137</w:t>
                      </w:r>
                      <w:r>
                        <w:rPr>
                          <w:color w:val="000000"/>
                        </w:rPr>
                        <w:t xml:space="preserve">/2018 B        </w:t>
                      </w:r>
                    </w:p>
                    <w:p w:rsidR="0098352C" w:rsidRPr="006A6F77" w:rsidRDefault="0098352C" w:rsidP="00493899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bookmarkStart w:id="2" w:name="_GoBack"/>
                      <w:bookmarkEnd w:id="2"/>
                      <w:r w:rsidRPr="006A6F77">
                        <w:rPr>
                          <w:b/>
                          <w:i/>
                          <w:sz w:val="18"/>
                        </w:rPr>
                        <w:t>Bankovní spojení :</w:t>
                      </w:r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98352C" w:rsidRDefault="0098352C" w:rsidP="00493899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</w:t>
                      </w:r>
                      <w:proofErr w:type="gramStart"/>
                      <w:r>
                        <w:rPr>
                          <w:i/>
                          <w:sz w:val="18"/>
                        </w:rPr>
                        <w:t>s.,  pobočka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98352C" w:rsidRDefault="0098352C" w:rsidP="00493899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98352C" w:rsidRDefault="0098352C" w:rsidP="00493899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98352C" w:rsidRDefault="0098352C" w:rsidP="00493899">
                      <w:pPr>
                        <w:rPr>
                          <w:color w:val="000000"/>
                        </w:rPr>
                      </w:pPr>
                    </w:p>
                    <w:p w:rsidR="0098352C" w:rsidRDefault="0098352C" w:rsidP="00493899">
                      <w:pPr>
                        <w:rPr>
                          <w:color w:val="000000"/>
                        </w:rPr>
                      </w:pPr>
                    </w:p>
                    <w:p w:rsidR="0098352C" w:rsidRDefault="0098352C" w:rsidP="00493899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93899" w:rsidRDefault="00493899" w:rsidP="00493899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52C" w:rsidRDefault="0098352C" w:rsidP="00493899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Služby Města Milevska spol. s r.o.</w:t>
                            </w:r>
                          </w:p>
                          <w:p w:rsidR="0098352C" w:rsidRDefault="0098352C" w:rsidP="00493899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Karlova 1012, 399 01 Milevsko</w:t>
                            </w:r>
                          </w:p>
                          <w:p w:rsidR="0098352C" w:rsidRPr="0098352C" w:rsidRDefault="0098352C" w:rsidP="0098352C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 w:rsidRPr="0098352C">
                              <w:rPr>
                                <w:color w:val="000000"/>
                                <w:sz w:val="24"/>
                              </w:rPr>
                              <w:t>IČO: 49061186</w:t>
                            </w:r>
                          </w:p>
                          <w:p w:rsidR="0098352C" w:rsidRPr="0098352C" w:rsidRDefault="0098352C" w:rsidP="0098352C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 w:rsidRPr="0098352C">
                              <w:rPr>
                                <w:color w:val="000000"/>
                                <w:sz w:val="24"/>
                              </w:rPr>
                              <w:t>DIČ: CZ49061186</w:t>
                            </w:r>
                          </w:p>
                          <w:p w:rsidR="0098352C" w:rsidRDefault="0098352C" w:rsidP="00493899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" o:spid="_x0000_s1028" type="#_x0000_t202" style="position:absolute;left:0;text-align:left;margin-left:245.95pt;margin-top:.05pt;width:187.2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" o:allowincell="f">
                <v:textbox>
                  <w:txbxContent>
                    <w:p w:rsidR="0098352C" w:rsidRDefault="0098352C" w:rsidP="00493899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Služby Města Milevska spol. s r.o.</w:t>
                      </w:r>
                    </w:p>
                    <w:p w:rsidR="0098352C" w:rsidRDefault="0098352C" w:rsidP="00493899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Karlova 1012, 399 01 Milevsko</w:t>
                      </w:r>
                    </w:p>
                    <w:p w:rsidR="0098352C" w:rsidRPr="0098352C" w:rsidRDefault="0098352C" w:rsidP="0098352C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 w:rsidRPr="0098352C">
                        <w:rPr>
                          <w:color w:val="000000"/>
                          <w:sz w:val="24"/>
                        </w:rPr>
                        <w:t>IČO: 49061186</w:t>
                      </w:r>
                    </w:p>
                    <w:p w:rsidR="0098352C" w:rsidRPr="0098352C" w:rsidRDefault="0098352C" w:rsidP="0098352C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 w:rsidRPr="0098352C">
                        <w:rPr>
                          <w:color w:val="000000"/>
                          <w:sz w:val="24"/>
                        </w:rPr>
                        <w:t>DIČ: CZ49061186</w:t>
                      </w:r>
                    </w:p>
                    <w:p w:rsidR="0098352C" w:rsidRDefault="0098352C" w:rsidP="00493899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93899" w:rsidRDefault="00493899" w:rsidP="00493899">
      <w:pPr>
        <w:jc w:val="both"/>
        <w:rPr>
          <w:b/>
          <w:sz w:val="24"/>
        </w:rPr>
      </w:pPr>
    </w:p>
    <w:p w:rsidR="00493899" w:rsidRDefault="00493899" w:rsidP="00493899">
      <w:pPr>
        <w:jc w:val="both"/>
        <w:rPr>
          <w:b/>
          <w:sz w:val="24"/>
        </w:rPr>
      </w:pPr>
    </w:p>
    <w:p w:rsidR="00493899" w:rsidRDefault="00493899" w:rsidP="00493899">
      <w:pPr>
        <w:jc w:val="both"/>
        <w:rPr>
          <w:b/>
          <w:sz w:val="24"/>
        </w:rPr>
      </w:pPr>
    </w:p>
    <w:p w:rsidR="00493899" w:rsidRDefault="00493899" w:rsidP="00493899">
      <w:pPr>
        <w:jc w:val="both"/>
        <w:rPr>
          <w:b/>
          <w:sz w:val="24"/>
        </w:rPr>
      </w:pPr>
    </w:p>
    <w:p w:rsidR="00493899" w:rsidRDefault="00493899" w:rsidP="00493899">
      <w:pPr>
        <w:jc w:val="both"/>
        <w:rPr>
          <w:b/>
          <w:sz w:val="24"/>
        </w:rPr>
      </w:pPr>
    </w:p>
    <w:p w:rsidR="00493899" w:rsidRDefault="00493899" w:rsidP="00493899">
      <w:pPr>
        <w:jc w:val="both"/>
        <w:rPr>
          <w:b/>
          <w:sz w:val="24"/>
        </w:rPr>
      </w:pPr>
    </w:p>
    <w:p w:rsidR="00493899" w:rsidRDefault="00493899" w:rsidP="00493899">
      <w:pPr>
        <w:jc w:val="both"/>
        <w:rPr>
          <w:b/>
          <w:sz w:val="24"/>
        </w:rPr>
      </w:pPr>
    </w:p>
    <w:p w:rsidR="00493899" w:rsidRDefault="00493899" w:rsidP="00493899"/>
    <w:p w:rsidR="00493899" w:rsidRDefault="00493899" w:rsidP="00493899">
      <w:r>
        <w:t xml:space="preserve">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dne </w:t>
      </w:r>
    </w:p>
    <w:p w:rsidR="00493899" w:rsidRDefault="0098352C" w:rsidP="004938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Bc. David Lukeš </w:t>
      </w:r>
      <w:r>
        <w:tab/>
      </w:r>
      <w:r>
        <w:tab/>
        <w:t>19.03.2018</w:t>
      </w:r>
    </w:p>
    <w:p w:rsidR="00493899" w:rsidRDefault="00493899" w:rsidP="00493899">
      <w:pPr>
        <w:rPr>
          <w:i/>
          <w:sz w:val="24"/>
          <w:szCs w:val="24"/>
        </w:rPr>
      </w:pPr>
    </w:p>
    <w:p w:rsidR="00493899" w:rsidRDefault="00493899" w:rsidP="00493899">
      <w:pPr>
        <w:rPr>
          <w:i/>
          <w:sz w:val="24"/>
          <w:szCs w:val="24"/>
        </w:rPr>
      </w:pPr>
    </w:p>
    <w:p w:rsidR="00493899" w:rsidRPr="00D6238F" w:rsidRDefault="0098352C" w:rsidP="00493899">
      <w:pPr>
        <w:rPr>
          <w:sz w:val="24"/>
          <w:szCs w:val="24"/>
        </w:rPr>
      </w:pPr>
      <w:r w:rsidRPr="00D6238F">
        <w:rPr>
          <w:sz w:val="24"/>
          <w:szCs w:val="24"/>
        </w:rPr>
        <w:t xml:space="preserve">Na základě cenové nabídky z 28.02.2018, která je součástí objednávky objednáváme opravu sociálního zázemí v administrativní budově Služeb Města Milevska, spol. s r.o. </w:t>
      </w:r>
      <w:r w:rsidR="00D6238F">
        <w:rPr>
          <w:sz w:val="24"/>
          <w:szCs w:val="24"/>
        </w:rPr>
        <w:t>čp. 1012, Milevsko.</w:t>
      </w:r>
    </w:p>
    <w:p w:rsidR="0098352C" w:rsidRDefault="0098352C" w:rsidP="00493899">
      <w:pPr>
        <w:spacing w:line="360" w:lineRule="auto"/>
        <w:jc w:val="both"/>
        <w:rPr>
          <w:i/>
          <w:sz w:val="24"/>
          <w:szCs w:val="24"/>
        </w:rPr>
      </w:pPr>
    </w:p>
    <w:p w:rsidR="0098352C" w:rsidRDefault="0098352C" w:rsidP="0098352C">
      <w:pPr>
        <w:rPr>
          <w:sz w:val="24"/>
          <w:szCs w:val="24"/>
        </w:rPr>
      </w:pPr>
      <w:r w:rsidRPr="0098352C">
        <w:rPr>
          <w:sz w:val="24"/>
          <w:szCs w:val="24"/>
        </w:rPr>
        <w:t>43.21.10 Elektroinstalační práce</w:t>
      </w:r>
    </w:p>
    <w:p w:rsidR="00D6238F" w:rsidRPr="0098352C" w:rsidRDefault="00D6238F" w:rsidP="0098352C">
      <w:pPr>
        <w:rPr>
          <w:sz w:val="24"/>
          <w:szCs w:val="24"/>
        </w:rPr>
      </w:pPr>
      <w:r w:rsidRPr="00D6238F">
        <w:rPr>
          <w:sz w:val="24"/>
          <w:szCs w:val="24"/>
        </w:rPr>
        <w:t>43.22.11</w:t>
      </w:r>
      <w:r>
        <w:rPr>
          <w:sz w:val="24"/>
          <w:szCs w:val="24"/>
        </w:rPr>
        <w:t xml:space="preserve"> </w:t>
      </w:r>
      <w:r w:rsidRPr="00D6238F">
        <w:rPr>
          <w:sz w:val="24"/>
          <w:szCs w:val="24"/>
        </w:rPr>
        <w:t>Instalace rozvodů vody a kanalizace</w:t>
      </w:r>
    </w:p>
    <w:p w:rsidR="0098352C" w:rsidRPr="0098352C" w:rsidRDefault="0098352C" w:rsidP="0098352C">
      <w:pPr>
        <w:rPr>
          <w:sz w:val="24"/>
          <w:szCs w:val="24"/>
        </w:rPr>
      </w:pPr>
      <w:r w:rsidRPr="0098352C">
        <w:rPr>
          <w:sz w:val="24"/>
          <w:szCs w:val="24"/>
        </w:rPr>
        <w:t>43.99.60 Zednické práce</w:t>
      </w:r>
    </w:p>
    <w:p w:rsidR="0098352C" w:rsidRPr="0098352C" w:rsidRDefault="0098352C" w:rsidP="0098352C">
      <w:pPr>
        <w:rPr>
          <w:sz w:val="24"/>
          <w:szCs w:val="24"/>
        </w:rPr>
      </w:pPr>
      <w:r w:rsidRPr="0098352C">
        <w:rPr>
          <w:sz w:val="24"/>
          <w:szCs w:val="24"/>
        </w:rPr>
        <w:t>43.34.10 Malířské a natěračské práce</w:t>
      </w:r>
    </w:p>
    <w:p w:rsidR="0098352C" w:rsidRPr="0098352C" w:rsidRDefault="0098352C" w:rsidP="0098352C">
      <w:pPr>
        <w:rPr>
          <w:sz w:val="24"/>
          <w:szCs w:val="24"/>
          <w:lang w:val="x-none"/>
        </w:rPr>
      </w:pPr>
      <w:r w:rsidRPr="0098352C">
        <w:rPr>
          <w:sz w:val="24"/>
          <w:szCs w:val="24"/>
        </w:rPr>
        <w:t xml:space="preserve">43.33.29 Ostatní obkládání stěn </w:t>
      </w:r>
    </w:p>
    <w:p w:rsidR="0098352C" w:rsidRDefault="0098352C" w:rsidP="00493899">
      <w:pPr>
        <w:rPr>
          <w:sz w:val="24"/>
          <w:szCs w:val="24"/>
        </w:rPr>
      </w:pPr>
    </w:p>
    <w:p w:rsidR="00493899" w:rsidRPr="009400A1" w:rsidRDefault="00AF4233" w:rsidP="00493899">
      <w:pPr>
        <w:rPr>
          <w:sz w:val="24"/>
          <w:szCs w:val="24"/>
        </w:rPr>
      </w:pPr>
      <w:r>
        <w:rPr>
          <w:sz w:val="24"/>
          <w:szCs w:val="24"/>
        </w:rPr>
        <w:t>SMLUVNÍ CENA celkem (bez</w:t>
      </w:r>
      <w:r w:rsidR="00493899" w:rsidRPr="009400A1">
        <w:rPr>
          <w:sz w:val="24"/>
          <w:szCs w:val="24"/>
        </w:rPr>
        <w:t xml:space="preserve"> DPH): </w:t>
      </w:r>
      <w:r w:rsidR="0098352C">
        <w:rPr>
          <w:sz w:val="24"/>
          <w:szCs w:val="24"/>
        </w:rPr>
        <w:t xml:space="preserve">166.000 </w:t>
      </w:r>
      <w:r w:rsidR="00493899" w:rsidRPr="009400A1">
        <w:rPr>
          <w:sz w:val="24"/>
          <w:szCs w:val="24"/>
        </w:rPr>
        <w:t>Kč</w:t>
      </w:r>
    </w:p>
    <w:p w:rsidR="00493899" w:rsidRDefault="00493899" w:rsidP="00493899">
      <w:pPr>
        <w:jc w:val="both"/>
        <w:rPr>
          <w:b/>
        </w:rPr>
      </w:pPr>
    </w:p>
    <w:p w:rsidR="00493899" w:rsidRPr="00057596" w:rsidRDefault="00493899" w:rsidP="00493899">
      <w:pPr>
        <w:jc w:val="both"/>
        <w:rPr>
          <w:i/>
        </w:rPr>
      </w:pPr>
      <w:r w:rsidRPr="00057596">
        <w:rPr>
          <w:i/>
        </w:rPr>
        <w:t>Kopii objednávky vraťte s fakturou!</w:t>
      </w:r>
    </w:p>
    <w:p w:rsidR="00493899" w:rsidRDefault="00493899" w:rsidP="00493899">
      <w:pPr>
        <w:rPr>
          <w:sz w:val="24"/>
          <w:szCs w:val="24"/>
        </w:rPr>
      </w:pPr>
    </w:p>
    <w:p w:rsidR="00493899" w:rsidRDefault="00493899" w:rsidP="00493899">
      <w:pPr>
        <w:rPr>
          <w:sz w:val="24"/>
          <w:szCs w:val="24"/>
        </w:rPr>
      </w:pPr>
    </w:p>
    <w:p w:rsidR="00493899" w:rsidRDefault="00493899" w:rsidP="00493899">
      <w:pPr>
        <w:rPr>
          <w:sz w:val="24"/>
          <w:szCs w:val="24"/>
        </w:rPr>
      </w:pPr>
    </w:p>
    <w:p w:rsidR="00493899" w:rsidRDefault="00A64FEC" w:rsidP="0049389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Akceptuji</w:t>
      </w:r>
    </w:p>
    <w:p w:rsidR="00493899" w:rsidRDefault="00493899" w:rsidP="00493899">
      <w:pPr>
        <w:rPr>
          <w:sz w:val="24"/>
          <w:szCs w:val="24"/>
        </w:rPr>
      </w:pPr>
    </w:p>
    <w:p w:rsidR="00493899" w:rsidRDefault="00493899" w:rsidP="00493899">
      <w:pPr>
        <w:rPr>
          <w:sz w:val="24"/>
          <w:szCs w:val="24"/>
        </w:rPr>
      </w:pPr>
    </w:p>
    <w:p w:rsidR="00493899" w:rsidRDefault="00493899" w:rsidP="00493899">
      <w:pPr>
        <w:jc w:val="both"/>
        <w:rPr>
          <w:b/>
        </w:rPr>
      </w:pPr>
    </w:p>
    <w:p w:rsidR="00493899" w:rsidRPr="00B76FD8" w:rsidRDefault="00493899" w:rsidP="00493899">
      <w:pPr>
        <w:jc w:val="both"/>
      </w:pPr>
      <w:r>
        <w:t>…………………………………………………………</w:t>
      </w:r>
      <w:r w:rsidR="00A64FEC">
        <w:t xml:space="preserve">            ……………………………………….</w:t>
      </w:r>
    </w:p>
    <w:p w:rsidR="00493899" w:rsidRPr="00217004" w:rsidRDefault="00493899" w:rsidP="0049389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</w:t>
      </w:r>
      <w:r w:rsidR="0098352C">
        <w:rPr>
          <w:i/>
          <w:sz w:val="24"/>
          <w:szCs w:val="24"/>
        </w:rPr>
        <w:t>Ing. Ivan Radosta, starosta</w:t>
      </w:r>
      <w:r>
        <w:rPr>
          <w:i/>
          <w:sz w:val="24"/>
          <w:szCs w:val="24"/>
        </w:rPr>
        <w:t xml:space="preserve"> </w:t>
      </w:r>
      <w:r w:rsidR="00A64FEC">
        <w:rPr>
          <w:i/>
          <w:sz w:val="24"/>
          <w:szCs w:val="24"/>
        </w:rPr>
        <w:tab/>
      </w:r>
      <w:r w:rsidR="00A64FEC">
        <w:rPr>
          <w:i/>
          <w:sz w:val="24"/>
          <w:szCs w:val="24"/>
        </w:rPr>
        <w:tab/>
        <w:t xml:space="preserve">Vít Král, jednatel </w:t>
      </w:r>
    </w:p>
    <w:p w:rsidR="00A64FEC" w:rsidRPr="00A64FEC" w:rsidRDefault="00A64FEC" w:rsidP="00A64FEC">
      <w:pPr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64FEC">
        <w:rPr>
          <w:i/>
          <w:sz w:val="22"/>
          <w:szCs w:val="22"/>
        </w:rPr>
        <w:t>Město Milevsko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A64FEC">
        <w:rPr>
          <w:i/>
          <w:sz w:val="22"/>
          <w:szCs w:val="22"/>
        </w:rPr>
        <w:t>Služby Města Milevska spol. s r.o.</w:t>
      </w:r>
    </w:p>
    <w:p w:rsidR="00493899" w:rsidRPr="00A64FEC" w:rsidRDefault="009C1277" w:rsidP="00493899">
      <w:pPr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Objednatel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Zhotovitel</w:t>
      </w:r>
    </w:p>
    <w:p w:rsidR="00493899" w:rsidRDefault="00493899" w:rsidP="00493899">
      <w:pPr>
        <w:rPr>
          <w:sz w:val="22"/>
          <w:szCs w:val="22"/>
        </w:rPr>
      </w:pPr>
    </w:p>
    <w:p w:rsidR="00493899" w:rsidRDefault="00493899" w:rsidP="00493899">
      <w:pPr>
        <w:rPr>
          <w:sz w:val="22"/>
          <w:szCs w:val="22"/>
        </w:rPr>
      </w:pPr>
    </w:p>
    <w:p w:rsidR="00493899" w:rsidRDefault="00493899" w:rsidP="00493899">
      <w:pPr>
        <w:rPr>
          <w:sz w:val="22"/>
          <w:szCs w:val="22"/>
        </w:rPr>
      </w:pPr>
    </w:p>
    <w:p w:rsidR="00493899" w:rsidRDefault="00493899" w:rsidP="00493899">
      <w:pPr>
        <w:jc w:val="both"/>
        <w:rPr>
          <w:b/>
        </w:rPr>
      </w:pPr>
    </w:p>
    <w:p w:rsidR="00493899" w:rsidRPr="00D77CA7" w:rsidRDefault="00493899" w:rsidP="00493899">
      <w:pPr>
        <w:jc w:val="both"/>
        <w:rPr>
          <w:b/>
        </w:rPr>
      </w:pPr>
      <w:r w:rsidRPr="00D77CA7">
        <w:rPr>
          <w:b/>
        </w:rPr>
        <w:t>PROHLÁŠENÍ ODBĚRATELE</w:t>
      </w:r>
    </w:p>
    <w:p w:rsidR="004777EE" w:rsidRPr="00493899" w:rsidRDefault="00493899" w:rsidP="00493899">
      <w:pPr>
        <w:jc w:val="both"/>
      </w:pPr>
      <w:r w:rsidRPr="00D77CA7">
        <w:t>Objednatel prohlašuje, že</w:t>
      </w:r>
      <w:r w:rsidR="0098352C">
        <w:t xml:space="preserve"> administrativní budova </w:t>
      </w:r>
      <w:r w:rsidRPr="00D77CA7">
        <w:rPr>
          <w:u w:val="single"/>
        </w:rPr>
        <w:t>je zcela používán</w:t>
      </w:r>
      <w:r w:rsidR="0098352C">
        <w:rPr>
          <w:u w:val="single"/>
        </w:rPr>
        <w:t>a</w:t>
      </w:r>
      <w:r w:rsidRPr="00D77CA7">
        <w:rPr>
          <w:u w:val="single"/>
        </w:rPr>
        <w:t xml:space="preserve"> k ekonomické činnosti</w:t>
      </w:r>
      <w:r w:rsidRPr="00D77CA7">
        <w:t xml:space="preserve"> ve smyslu informace GFŘ a MFČR ze dne 9. 11. 2011 </w:t>
      </w:r>
      <w:r w:rsidRPr="00D77CA7">
        <w:rPr>
          <w:b/>
        </w:rPr>
        <w:t>bude pro výše uvedenou dodávku</w:t>
      </w:r>
      <w:r w:rsidRPr="00D77CA7">
        <w:t xml:space="preserve"> stavebních, popř. montážních prací </w:t>
      </w:r>
      <w:r w:rsidRPr="00D77CA7">
        <w:rPr>
          <w:b/>
        </w:rPr>
        <w:t>aplikován režim přenesené daňové povinnosti</w:t>
      </w:r>
      <w:r w:rsidRPr="00D77CA7">
        <w:t xml:space="preserve"> podle § 92e) zákona o DPH. Dodavatel </w:t>
      </w:r>
      <w:r w:rsidR="0098352C">
        <w:t>j</w:t>
      </w:r>
      <w:r w:rsidRPr="00D77CA7">
        <w:t xml:space="preserve">e povinen vystavit za podmínek uvedených v zákoně doklad s náležitostmi dle Dílu 5, oddílu 1 – 7 platného zákona o DPH. </w:t>
      </w:r>
      <w:r w:rsidRPr="00D77CA7">
        <w:rPr>
          <w:i/>
        </w:rPr>
        <w:t>V tomto případě je objednatel osobou povinnou k dani, protože přijaté práce využívá pro ekonomické činnosti.</w:t>
      </w:r>
      <w:r w:rsidRPr="00D729BD">
        <w:rPr>
          <w:i/>
          <w:sz w:val="18"/>
        </w:rPr>
        <w:t xml:space="preserve"> </w:t>
      </w:r>
      <w:r w:rsidR="004777EE" w:rsidRPr="00493899">
        <w:t xml:space="preserve"> </w:t>
      </w:r>
    </w:p>
    <w:sectPr w:rsidR="004777EE" w:rsidRPr="00493899" w:rsidSect="0064102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52C" w:rsidRDefault="0098352C">
      <w:r>
        <w:separator/>
      </w:r>
    </w:p>
  </w:endnote>
  <w:endnote w:type="continuationSeparator" w:id="0">
    <w:p w:rsidR="0098352C" w:rsidRDefault="0098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52C" w:rsidRDefault="0098352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52C" w:rsidRDefault="0098352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52C" w:rsidRDefault="009835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52C" w:rsidRDefault="0098352C">
      <w:r>
        <w:separator/>
      </w:r>
    </w:p>
  </w:footnote>
  <w:footnote w:type="continuationSeparator" w:id="0">
    <w:p w:rsidR="0098352C" w:rsidRDefault="00983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52C" w:rsidRDefault="0098352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52C" w:rsidRDefault="0098352C" w:rsidP="002E3C51">
    <w:pPr>
      <w:pStyle w:val="Zhlav"/>
      <w:jc w:val="right"/>
    </w:pPr>
  </w:p>
  <w:p w:rsidR="0098352C" w:rsidRDefault="0098352C" w:rsidP="00AC7F22">
    <w:pPr>
      <w:pStyle w:val="Zhlav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52C" w:rsidRDefault="0098352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07E9B"/>
    <w:multiLevelType w:val="hybridMultilevel"/>
    <w:tmpl w:val="C8FE5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ED760F"/>
    <w:multiLevelType w:val="hybridMultilevel"/>
    <w:tmpl w:val="BAA60A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9E559A"/>
    <w:multiLevelType w:val="hybridMultilevel"/>
    <w:tmpl w:val="9244D1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FB4"/>
    <w:rsid w:val="0000404F"/>
    <w:rsid w:val="00015FCB"/>
    <w:rsid w:val="0003493C"/>
    <w:rsid w:val="00050FF2"/>
    <w:rsid w:val="000606C7"/>
    <w:rsid w:val="00060E9D"/>
    <w:rsid w:val="00083EE5"/>
    <w:rsid w:val="00092A1C"/>
    <w:rsid w:val="000A05A4"/>
    <w:rsid w:val="000A28E5"/>
    <w:rsid w:val="000B11D5"/>
    <w:rsid w:val="000B1D89"/>
    <w:rsid w:val="000D7E5E"/>
    <w:rsid w:val="000E4519"/>
    <w:rsid w:val="00103BB3"/>
    <w:rsid w:val="0015705C"/>
    <w:rsid w:val="00170111"/>
    <w:rsid w:val="00173DBE"/>
    <w:rsid w:val="00176DEA"/>
    <w:rsid w:val="001852C4"/>
    <w:rsid w:val="00195BA1"/>
    <w:rsid w:val="001A3173"/>
    <w:rsid w:val="001A7255"/>
    <w:rsid w:val="001E045D"/>
    <w:rsid w:val="001F5FB4"/>
    <w:rsid w:val="00203DA9"/>
    <w:rsid w:val="00212B9B"/>
    <w:rsid w:val="00246E9E"/>
    <w:rsid w:val="00250E96"/>
    <w:rsid w:val="00261D9B"/>
    <w:rsid w:val="002A694E"/>
    <w:rsid w:val="002D0139"/>
    <w:rsid w:val="002D2804"/>
    <w:rsid w:val="002E241C"/>
    <w:rsid w:val="002E3C51"/>
    <w:rsid w:val="002F1DE6"/>
    <w:rsid w:val="002F25E2"/>
    <w:rsid w:val="00307538"/>
    <w:rsid w:val="00322F3A"/>
    <w:rsid w:val="003373CC"/>
    <w:rsid w:val="00353C4B"/>
    <w:rsid w:val="00395F63"/>
    <w:rsid w:val="003A5E43"/>
    <w:rsid w:val="003B50A5"/>
    <w:rsid w:val="003B688C"/>
    <w:rsid w:val="003C6DD3"/>
    <w:rsid w:val="003D0C93"/>
    <w:rsid w:val="003D31F8"/>
    <w:rsid w:val="003D58AC"/>
    <w:rsid w:val="003E0346"/>
    <w:rsid w:val="003E14F6"/>
    <w:rsid w:val="004050D1"/>
    <w:rsid w:val="004226A8"/>
    <w:rsid w:val="00431DA6"/>
    <w:rsid w:val="00435748"/>
    <w:rsid w:val="004777EE"/>
    <w:rsid w:val="00487176"/>
    <w:rsid w:val="004937AA"/>
    <w:rsid w:val="00493899"/>
    <w:rsid w:val="004B6B2E"/>
    <w:rsid w:val="004C59C7"/>
    <w:rsid w:val="004E25FD"/>
    <w:rsid w:val="004F1580"/>
    <w:rsid w:val="004F49D2"/>
    <w:rsid w:val="00501EAA"/>
    <w:rsid w:val="00502778"/>
    <w:rsid w:val="005169D3"/>
    <w:rsid w:val="00563999"/>
    <w:rsid w:val="0058562B"/>
    <w:rsid w:val="0059456C"/>
    <w:rsid w:val="005A237E"/>
    <w:rsid w:val="006005A1"/>
    <w:rsid w:val="00612C24"/>
    <w:rsid w:val="00617BF9"/>
    <w:rsid w:val="006362C7"/>
    <w:rsid w:val="0064032C"/>
    <w:rsid w:val="0064102A"/>
    <w:rsid w:val="00682F2D"/>
    <w:rsid w:val="006873B9"/>
    <w:rsid w:val="006E34B8"/>
    <w:rsid w:val="006E5B73"/>
    <w:rsid w:val="006E6B6C"/>
    <w:rsid w:val="00713370"/>
    <w:rsid w:val="00783C60"/>
    <w:rsid w:val="00793773"/>
    <w:rsid w:val="007C3D69"/>
    <w:rsid w:val="007C70CA"/>
    <w:rsid w:val="007D1501"/>
    <w:rsid w:val="007D592F"/>
    <w:rsid w:val="007F2B26"/>
    <w:rsid w:val="007F4DF4"/>
    <w:rsid w:val="00812268"/>
    <w:rsid w:val="00835FF3"/>
    <w:rsid w:val="00837315"/>
    <w:rsid w:val="008566EE"/>
    <w:rsid w:val="008726C9"/>
    <w:rsid w:val="008924CC"/>
    <w:rsid w:val="008C2786"/>
    <w:rsid w:val="008E0273"/>
    <w:rsid w:val="008E3BFA"/>
    <w:rsid w:val="00900DA5"/>
    <w:rsid w:val="00904C14"/>
    <w:rsid w:val="009066BA"/>
    <w:rsid w:val="00922916"/>
    <w:rsid w:val="009431EA"/>
    <w:rsid w:val="009443B5"/>
    <w:rsid w:val="00954A3F"/>
    <w:rsid w:val="0098352C"/>
    <w:rsid w:val="00992EB1"/>
    <w:rsid w:val="009C1277"/>
    <w:rsid w:val="009E7E28"/>
    <w:rsid w:val="00A12B71"/>
    <w:rsid w:val="00A138A0"/>
    <w:rsid w:val="00A2234F"/>
    <w:rsid w:val="00A43EC6"/>
    <w:rsid w:val="00A441C3"/>
    <w:rsid w:val="00A64FEC"/>
    <w:rsid w:val="00AB0D75"/>
    <w:rsid w:val="00AB5B01"/>
    <w:rsid w:val="00AC7F22"/>
    <w:rsid w:val="00AD0C7E"/>
    <w:rsid w:val="00AE3D1B"/>
    <w:rsid w:val="00AF4233"/>
    <w:rsid w:val="00B00240"/>
    <w:rsid w:val="00B002EF"/>
    <w:rsid w:val="00B12951"/>
    <w:rsid w:val="00B30FE9"/>
    <w:rsid w:val="00B40540"/>
    <w:rsid w:val="00B40E21"/>
    <w:rsid w:val="00B61FD1"/>
    <w:rsid w:val="00B62A5F"/>
    <w:rsid w:val="00B671A8"/>
    <w:rsid w:val="00B91913"/>
    <w:rsid w:val="00B93C89"/>
    <w:rsid w:val="00BC23B7"/>
    <w:rsid w:val="00BD129C"/>
    <w:rsid w:val="00BE21D0"/>
    <w:rsid w:val="00C159B5"/>
    <w:rsid w:val="00C37C18"/>
    <w:rsid w:val="00C5725D"/>
    <w:rsid w:val="00C65238"/>
    <w:rsid w:val="00C66665"/>
    <w:rsid w:val="00C752C6"/>
    <w:rsid w:val="00C77B20"/>
    <w:rsid w:val="00C77B5E"/>
    <w:rsid w:val="00C9694B"/>
    <w:rsid w:val="00CC3CDD"/>
    <w:rsid w:val="00CE6655"/>
    <w:rsid w:val="00CF460F"/>
    <w:rsid w:val="00D1734F"/>
    <w:rsid w:val="00D61F01"/>
    <w:rsid w:val="00D6238F"/>
    <w:rsid w:val="00D729BD"/>
    <w:rsid w:val="00D75C4B"/>
    <w:rsid w:val="00D77CA7"/>
    <w:rsid w:val="00DB170B"/>
    <w:rsid w:val="00DB6402"/>
    <w:rsid w:val="00DC157C"/>
    <w:rsid w:val="00DD791D"/>
    <w:rsid w:val="00DF5AB7"/>
    <w:rsid w:val="00E20415"/>
    <w:rsid w:val="00E2236A"/>
    <w:rsid w:val="00E661D9"/>
    <w:rsid w:val="00E67FD0"/>
    <w:rsid w:val="00EE1A8D"/>
    <w:rsid w:val="00EE1B48"/>
    <w:rsid w:val="00EE3B2F"/>
    <w:rsid w:val="00EE5A1D"/>
    <w:rsid w:val="00EE6164"/>
    <w:rsid w:val="00EF18F6"/>
    <w:rsid w:val="00F04623"/>
    <w:rsid w:val="00F058E1"/>
    <w:rsid w:val="00F3753E"/>
    <w:rsid w:val="00F420E9"/>
    <w:rsid w:val="00F46E5C"/>
    <w:rsid w:val="00F55B71"/>
    <w:rsid w:val="00F745DF"/>
    <w:rsid w:val="00F7616D"/>
    <w:rsid w:val="00F94430"/>
    <w:rsid w:val="00FA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102A"/>
  </w:style>
  <w:style w:type="paragraph" w:styleId="Nadpis1">
    <w:name w:val="heading 1"/>
    <w:basedOn w:val="Normln"/>
    <w:next w:val="Normln"/>
    <w:qFormat/>
    <w:rsid w:val="0064102A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2E3C51"/>
  </w:style>
  <w:style w:type="paragraph" w:styleId="Textbubliny">
    <w:name w:val="Balloon Text"/>
    <w:basedOn w:val="Normln"/>
    <w:link w:val="TextbublinyChar"/>
    <w:rsid w:val="002E3C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3C51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0D7E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102A"/>
  </w:style>
  <w:style w:type="paragraph" w:styleId="Nadpis1">
    <w:name w:val="heading 1"/>
    <w:basedOn w:val="Normln"/>
    <w:next w:val="Normln"/>
    <w:qFormat/>
    <w:rsid w:val="0064102A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2E3C51"/>
  </w:style>
  <w:style w:type="paragraph" w:styleId="Textbubliny">
    <w:name w:val="Balloon Text"/>
    <w:basedOn w:val="Normln"/>
    <w:link w:val="TextbublinyChar"/>
    <w:rsid w:val="002E3C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3C51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0D7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OBJEDNAVKY\2018\Objedn&#225;vka_vzor%20B_201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2CFE8-1092-4137-9DFA-13D4C33B6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Objednávka_vzor B_2018</Template>
  <TotalTime>1</TotalTime>
  <Pages>1</Pages>
  <Words>207</Words>
  <Characters>1222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MILEVSKU,  nám</vt:lpstr>
    </vt:vector>
  </TitlesOfParts>
  <Company>Milevsko</Company>
  <LinksUpToDate>false</LinksUpToDate>
  <CharactersWithSpaces>1427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http://www.czso.cz/csu/klasifik.nsf/i/klasifikace_produkce_(cz_cpa)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MILEVSKU,  nám</dc:title>
  <dc:creator>Ing. Michal Kolář</dc:creator>
  <cp:lastModifiedBy>Ing. Michal Kolář</cp:lastModifiedBy>
  <cp:revision>2</cp:revision>
  <cp:lastPrinted>2014-09-12T09:48:00Z</cp:lastPrinted>
  <dcterms:created xsi:type="dcterms:W3CDTF">2018-03-20T08:54:00Z</dcterms:created>
  <dcterms:modified xsi:type="dcterms:W3CDTF">2018-03-20T08:54:00Z</dcterms:modified>
</cp:coreProperties>
</file>