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B2" w:rsidRPr="00A06182" w:rsidRDefault="0059520D" w:rsidP="004A61CE">
      <w:pPr>
        <w:pStyle w:val="Nzev"/>
        <w:spacing w:before="480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Dodatek č. 1 k </w:t>
      </w:r>
      <w:r w:rsidRPr="00C933BE">
        <w:rPr>
          <w:rFonts w:ascii="Arial" w:hAnsi="Arial" w:cs="Arial"/>
          <w:sz w:val="36"/>
          <w:szCs w:val="36"/>
        </w:rPr>
        <w:t>příkazní</w:t>
      </w:r>
      <w:r>
        <w:rPr>
          <w:rFonts w:ascii="Arial" w:hAnsi="Arial" w:cs="Arial"/>
          <w:sz w:val="36"/>
          <w:szCs w:val="36"/>
        </w:rPr>
        <w:t xml:space="preserve"> smlouvě   </w:t>
      </w:r>
      <w:r w:rsidRPr="00A06182">
        <w:rPr>
          <w:rFonts w:ascii="Arial" w:hAnsi="Arial" w:cs="Arial"/>
          <w:sz w:val="36"/>
          <w:szCs w:val="36"/>
        </w:rPr>
        <w:t xml:space="preserve"> </w:t>
      </w:r>
    </w:p>
    <w:p w:rsidR="002471B2" w:rsidRPr="007062EB" w:rsidRDefault="002471B2" w:rsidP="004A61CE">
      <w:pPr>
        <w:rPr>
          <w:rFonts w:ascii="Arial" w:hAnsi="Arial" w:cs="Arial"/>
          <w:b/>
          <w:sz w:val="24"/>
          <w:szCs w:val="24"/>
        </w:rPr>
      </w:pPr>
    </w:p>
    <w:p w:rsidR="0059520D" w:rsidRDefault="0059520D" w:rsidP="004A61CE">
      <w:pPr>
        <w:jc w:val="center"/>
        <w:rPr>
          <w:rFonts w:ascii="Arial" w:hAnsi="Arial" w:cs="Arial"/>
          <w:b/>
          <w:sz w:val="24"/>
          <w:szCs w:val="24"/>
        </w:rPr>
      </w:pPr>
    </w:p>
    <w:p w:rsidR="0059520D" w:rsidRPr="00D37251" w:rsidRDefault="0059520D" w:rsidP="004A61CE">
      <w:pPr>
        <w:jc w:val="center"/>
        <w:rPr>
          <w:rFonts w:ascii="Arial" w:hAnsi="Arial" w:cs="Arial"/>
          <w:b/>
          <w:sz w:val="22"/>
          <w:szCs w:val="22"/>
        </w:rPr>
      </w:pPr>
    </w:p>
    <w:p w:rsidR="002471B2" w:rsidRPr="00D37251" w:rsidRDefault="0059520D" w:rsidP="004A61CE">
      <w:pPr>
        <w:jc w:val="center"/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t xml:space="preserve"> Smluvní strany:</w:t>
      </w:r>
    </w:p>
    <w:p w:rsidR="002471B2" w:rsidRPr="00D37251" w:rsidRDefault="002471B2" w:rsidP="004A61CE">
      <w:pPr>
        <w:jc w:val="center"/>
        <w:rPr>
          <w:rFonts w:ascii="Arial" w:hAnsi="Arial" w:cs="Arial"/>
          <w:b/>
          <w:sz w:val="22"/>
          <w:szCs w:val="22"/>
        </w:rPr>
      </w:pPr>
    </w:p>
    <w:p w:rsidR="0059520D" w:rsidRPr="00D37251" w:rsidRDefault="0059520D" w:rsidP="004A61CE">
      <w:pPr>
        <w:jc w:val="center"/>
        <w:rPr>
          <w:rFonts w:ascii="Arial" w:hAnsi="Arial" w:cs="Arial"/>
          <w:b/>
          <w:sz w:val="22"/>
          <w:szCs w:val="22"/>
        </w:rPr>
      </w:pPr>
    </w:p>
    <w:p w:rsidR="0059520D" w:rsidRPr="00D37251" w:rsidRDefault="0059520D" w:rsidP="004A61CE">
      <w:pPr>
        <w:jc w:val="center"/>
        <w:rPr>
          <w:rFonts w:ascii="Arial" w:hAnsi="Arial" w:cs="Arial"/>
          <w:b/>
          <w:sz w:val="22"/>
          <w:szCs w:val="22"/>
        </w:rPr>
      </w:pPr>
    </w:p>
    <w:p w:rsidR="002471B2" w:rsidRPr="00D37251" w:rsidRDefault="00F02B45" w:rsidP="00ED24BD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t>Švandovo divadlo na Smíchově</w:t>
      </w:r>
    </w:p>
    <w:p w:rsidR="00225669" w:rsidRPr="00D37251" w:rsidRDefault="002471B2" w:rsidP="0059520D">
      <w:pPr>
        <w:tabs>
          <w:tab w:val="left" w:pos="2977"/>
        </w:tabs>
        <w:spacing w:before="120" w:after="120"/>
        <w:ind w:left="2977" w:hanging="2410"/>
        <w:jc w:val="both"/>
        <w:rPr>
          <w:rFonts w:ascii="Arial" w:hAnsi="Arial" w:cs="Arial"/>
          <w:bCs/>
          <w:sz w:val="22"/>
          <w:szCs w:val="22"/>
        </w:rPr>
      </w:pPr>
      <w:r w:rsidRPr="00D37251">
        <w:rPr>
          <w:rFonts w:ascii="Arial" w:hAnsi="Arial" w:cs="Arial"/>
          <w:bCs/>
          <w:sz w:val="22"/>
          <w:szCs w:val="22"/>
        </w:rPr>
        <w:t>se sídlem:</w:t>
      </w:r>
      <w:r w:rsidR="00F02B45" w:rsidRPr="00D37251">
        <w:rPr>
          <w:rFonts w:ascii="Arial" w:hAnsi="Arial" w:cs="Arial"/>
          <w:bCs/>
          <w:sz w:val="22"/>
          <w:szCs w:val="22"/>
        </w:rPr>
        <w:t xml:space="preserve"> Štefánikova 57</w:t>
      </w:r>
      <w:r w:rsidR="0059520D" w:rsidRPr="00D37251">
        <w:rPr>
          <w:rFonts w:ascii="Arial" w:hAnsi="Arial" w:cs="Arial"/>
          <w:bCs/>
          <w:sz w:val="22"/>
          <w:szCs w:val="22"/>
        </w:rPr>
        <w:t>, 150 00 Praha 5</w:t>
      </w:r>
      <w:r w:rsidR="00F02B45" w:rsidRPr="00D37251">
        <w:rPr>
          <w:rFonts w:ascii="Arial" w:hAnsi="Arial" w:cs="Arial"/>
          <w:bCs/>
          <w:sz w:val="22"/>
          <w:szCs w:val="22"/>
        </w:rPr>
        <w:t xml:space="preserve">             </w:t>
      </w:r>
      <w:r w:rsidR="00225669" w:rsidRPr="00D37251">
        <w:rPr>
          <w:rFonts w:ascii="Arial" w:hAnsi="Arial" w:cs="Arial"/>
          <w:bCs/>
          <w:sz w:val="22"/>
          <w:szCs w:val="22"/>
        </w:rPr>
        <w:t xml:space="preserve">                                 </w:t>
      </w:r>
    </w:p>
    <w:p w:rsidR="002471B2" w:rsidRPr="00D37251" w:rsidRDefault="0059520D" w:rsidP="0059520D">
      <w:pPr>
        <w:tabs>
          <w:tab w:val="left" w:pos="2977"/>
        </w:tabs>
        <w:spacing w:before="120" w:after="120"/>
        <w:ind w:left="2977" w:hanging="2410"/>
        <w:jc w:val="both"/>
        <w:rPr>
          <w:rFonts w:ascii="Arial" w:hAnsi="Arial" w:cs="Arial"/>
          <w:bCs/>
          <w:sz w:val="22"/>
          <w:szCs w:val="22"/>
        </w:rPr>
      </w:pPr>
      <w:r w:rsidRPr="00D37251">
        <w:rPr>
          <w:rFonts w:ascii="Arial" w:hAnsi="Arial" w:cs="Arial"/>
          <w:bCs/>
          <w:sz w:val="22"/>
          <w:szCs w:val="22"/>
        </w:rPr>
        <w:t>z</w:t>
      </w:r>
      <w:r w:rsidR="00F02B45" w:rsidRPr="00D37251">
        <w:rPr>
          <w:rFonts w:ascii="Arial" w:hAnsi="Arial" w:cs="Arial"/>
          <w:bCs/>
          <w:sz w:val="22"/>
          <w:szCs w:val="22"/>
        </w:rPr>
        <w:t>asto</w:t>
      </w:r>
      <w:r w:rsidRPr="00D37251">
        <w:rPr>
          <w:rFonts w:ascii="Arial" w:hAnsi="Arial" w:cs="Arial"/>
          <w:bCs/>
          <w:sz w:val="22"/>
          <w:szCs w:val="22"/>
        </w:rPr>
        <w:t>upené Mgr. Danielem Hrbkem</w:t>
      </w:r>
      <w:r w:rsidR="002058DA">
        <w:rPr>
          <w:rFonts w:ascii="Arial" w:hAnsi="Arial" w:cs="Arial"/>
          <w:bCs/>
          <w:sz w:val="22"/>
          <w:szCs w:val="22"/>
        </w:rPr>
        <w:t>,</w:t>
      </w:r>
      <w:r w:rsidRPr="00D37251">
        <w:rPr>
          <w:rFonts w:ascii="Arial" w:hAnsi="Arial" w:cs="Arial"/>
          <w:bCs/>
          <w:sz w:val="22"/>
          <w:szCs w:val="22"/>
        </w:rPr>
        <w:t xml:space="preserve"> Ph.D</w:t>
      </w:r>
      <w:r w:rsidR="002058DA">
        <w:rPr>
          <w:rFonts w:ascii="Arial" w:hAnsi="Arial" w:cs="Arial"/>
          <w:bCs/>
          <w:sz w:val="22"/>
          <w:szCs w:val="22"/>
        </w:rPr>
        <w:t>.</w:t>
      </w:r>
      <w:r w:rsidR="00F02B45" w:rsidRPr="00D37251">
        <w:rPr>
          <w:rFonts w:ascii="Arial" w:hAnsi="Arial" w:cs="Arial"/>
          <w:bCs/>
          <w:sz w:val="22"/>
          <w:szCs w:val="22"/>
        </w:rPr>
        <w:t xml:space="preserve">, ředitelem </w:t>
      </w:r>
      <w:r w:rsidRPr="00D37251">
        <w:rPr>
          <w:rFonts w:ascii="Arial" w:hAnsi="Arial" w:cs="Arial"/>
          <w:bCs/>
          <w:sz w:val="22"/>
          <w:szCs w:val="22"/>
        </w:rPr>
        <w:t xml:space="preserve"> </w:t>
      </w:r>
    </w:p>
    <w:p w:rsidR="002471B2" w:rsidRPr="00D37251" w:rsidRDefault="00225669" w:rsidP="0059520D">
      <w:pPr>
        <w:tabs>
          <w:tab w:val="left" w:pos="2977"/>
        </w:tabs>
        <w:spacing w:before="120" w:after="120"/>
        <w:ind w:left="2977" w:hanging="2410"/>
        <w:jc w:val="both"/>
        <w:rPr>
          <w:rFonts w:ascii="Arial" w:hAnsi="Arial" w:cs="Arial"/>
          <w:bCs/>
          <w:sz w:val="22"/>
          <w:szCs w:val="22"/>
        </w:rPr>
      </w:pPr>
      <w:r w:rsidRPr="00D37251">
        <w:rPr>
          <w:rFonts w:ascii="Arial" w:hAnsi="Arial" w:cs="Arial"/>
          <w:bCs/>
          <w:sz w:val="22"/>
          <w:szCs w:val="22"/>
        </w:rPr>
        <w:t>IČ</w:t>
      </w:r>
      <w:r w:rsidR="0059520D" w:rsidRPr="00D37251">
        <w:rPr>
          <w:rFonts w:ascii="Arial" w:hAnsi="Arial" w:cs="Arial"/>
          <w:bCs/>
          <w:sz w:val="22"/>
          <w:szCs w:val="22"/>
        </w:rPr>
        <w:t>O</w:t>
      </w:r>
      <w:r w:rsidRPr="00D37251">
        <w:rPr>
          <w:rFonts w:ascii="Arial" w:hAnsi="Arial" w:cs="Arial"/>
          <w:bCs/>
          <w:sz w:val="22"/>
          <w:szCs w:val="22"/>
        </w:rPr>
        <w:t>:</w:t>
      </w:r>
      <w:r w:rsidR="00F02B45" w:rsidRPr="00D37251">
        <w:rPr>
          <w:rFonts w:ascii="Arial" w:hAnsi="Arial" w:cs="Arial"/>
          <w:bCs/>
          <w:sz w:val="22"/>
          <w:szCs w:val="22"/>
        </w:rPr>
        <w:t xml:space="preserve">   000 64 327</w:t>
      </w:r>
      <w:r w:rsidRPr="00D37251">
        <w:rPr>
          <w:rFonts w:ascii="Arial" w:hAnsi="Arial" w:cs="Arial"/>
          <w:bCs/>
          <w:sz w:val="22"/>
          <w:szCs w:val="22"/>
        </w:rPr>
        <w:tab/>
      </w:r>
    </w:p>
    <w:p w:rsidR="002471B2" w:rsidRPr="00D37251" w:rsidRDefault="002471B2" w:rsidP="004A61CE">
      <w:pPr>
        <w:tabs>
          <w:tab w:val="num" w:pos="567"/>
          <w:tab w:val="left" w:pos="3060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(dále jen „</w:t>
      </w:r>
      <w:r w:rsidRPr="00A479C9">
        <w:rPr>
          <w:rFonts w:ascii="Arial" w:hAnsi="Arial" w:cs="Arial"/>
          <w:b/>
          <w:sz w:val="22"/>
          <w:szCs w:val="22"/>
        </w:rPr>
        <w:t>příkazce</w:t>
      </w:r>
      <w:r w:rsidRPr="00D37251">
        <w:rPr>
          <w:rFonts w:ascii="Arial" w:hAnsi="Arial" w:cs="Arial"/>
          <w:sz w:val="22"/>
          <w:szCs w:val="22"/>
        </w:rPr>
        <w:t>“)</w:t>
      </w:r>
    </w:p>
    <w:p w:rsidR="0059520D" w:rsidRPr="00D37251" w:rsidRDefault="0059520D" w:rsidP="004A61CE">
      <w:pPr>
        <w:tabs>
          <w:tab w:val="num" w:pos="567"/>
          <w:tab w:val="left" w:pos="3060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97330C" w:rsidRPr="00D37251" w:rsidRDefault="0097330C" w:rsidP="004A61CE">
      <w:pPr>
        <w:tabs>
          <w:tab w:val="num" w:pos="567"/>
          <w:tab w:val="left" w:pos="3060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a</w:t>
      </w:r>
    </w:p>
    <w:p w:rsidR="0059520D" w:rsidRPr="00D37251" w:rsidRDefault="0059520D" w:rsidP="0059520D">
      <w:pPr>
        <w:tabs>
          <w:tab w:val="left" w:pos="3060"/>
        </w:tabs>
        <w:spacing w:before="24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2471B2" w:rsidRPr="00D37251" w:rsidRDefault="002471B2" w:rsidP="00A84462">
      <w:pPr>
        <w:numPr>
          <w:ilvl w:val="0"/>
          <w:numId w:val="1"/>
        </w:numPr>
        <w:tabs>
          <w:tab w:val="clear" w:pos="360"/>
          <w:tab w:val="num" w:pos="567"/>
          <w:tab w:val="left" w:pos="3060"/>
        </w:tabs>
        <w:spacing w:before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37251">
        <w:rPr>
          <w:rFonts w:ascii="Arial" w:hAnsi="Arial" w:cs="Arial"/>
          <w:b/>
          <w:bCs/>
          <w:color w:val="000000"/>
          <w:sz w:val="22"/>
          <w:szCs w:val="22"/>
        </w:rPr>
        <w:t>Eurotender</w:t>
      </w:r>
      <w:proofErr w:type="spellEnd"/>
      <w:r w:rsidRPr="00D37251">
        <w:rPr>
          <w:rFonts w:ascii="Arial" w:hAnsi="Arial" w:cs="Arial"/>
          <w:b/>
          <w:bCs/>
          <w:color w:val="000000"/>
          <w:sz w:val="22"/>
          <w:szCs w:val="22"/>
        </w:rPr>
        <w:t xml:space="preserve"> s.r.o. </w:t>
      </w:r>
    </w:p>
    <w:p w:rsidR="002471B2" w:rsidRPr="00D37251" w:rsidRDefault="002471B2" w:rsidP="0059520D">
      <w:pPr>
        <w:tabs>
          <w:tab w:val="num" w:pos="567"/>
          <w:tab w:val="left" w:pos="2977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zapsaná v obchodním rejstříku</w:t>
      </w:r>
      <w:r w:rsidR="00A479C9">
        <w:rPr>
          <w:rFonts w:ascii="Arial" w:hAnsi="Arial" w:cs="Arial"/>
          <w:sz w:val="22"/>
          <w:szCs w:val="22"/>
        </w:rPr>
        <w:t xml:space="preserve"> vedeném u</w:t>
      </w:r>
      <w:r w:rsidRPr="00D37251">
        <w:rPr>
          <w:rFonts w:ascii="Arial" w:hAnsi="Arial" w:cs="Arial"/>
          <w:sz w:val="22"/>
          <w:szCs w:val="22"/>
        </w:rPr>
        <w:t xml:space="preserve"> Městského soudu v Praze, oddíl C</w:t>
      </w:r>
      <w:r w:rsidR="00A479C9">
        <w:rPr>
          <w:rFonts w:ascii="Arial" w:hAnsi="Arial" w:cs="Arial"/>
          <w:sz w:val="22"/>
          <w:szCs w:val="22"/>
        </w:rPr>
        <w:t>,</w:t>
      </w:r>
      <w:r w:rsidRPr="00D37251">
        <w:rPr>
          <w:rFonts w:ascii="Arial" w:hAnsi="Arial" w:cs="Arial"/>
          <w:sz w:val="22"/>
          <w:szCs w:val="22"/>
        </w:rPr>
        <w:t xml:space="preserve"> vložka 93887</w:t>
      </w:r>
    </w:p>
    <w:p w:rsidR="002471B2" w:rsidRPr="001A3C30" w:rsidRDefault="002471B2" w:rsidP="0059520D">
      <w:pPr>
        <w:tabs>
          <w:tab w:val="num" w:pos="567"/>
          <w:tab w:val="left" w:pos="2977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1A3C30">
        <w:rPr>
          <w:rFonts w:ascii="Arial" w:hAnsi="Arial" w:cs="Arial"/>
          <w:sz w:val="22"/>
          <w:szCs w:val="22"/>
        </w:rPr>
        <w:t>se sídlem:</w:t>
      </w:r>
      <w:r w:rsidRPr="001A3C30">
        <w:rPr>
          <w:rFonts w:ascii="Arial" w:hAnsi="Arial" w:cs="Arial"/>
          <w:sz w:val="22"/>
          <w:szCs w:val="22"/>
        </w:rPr>
        <w:tab/>
      </w:r>
      <w:r w:rsidRPr="001A3C30">
        <w:rPr>
          <w:rFonts w:ascii="Arial" w:hAnsi="Arial" w:cs="Arial"/>
          <w:bCs/>
          <w:color w:val="000000"/>
          <w:sz w:val="22"/>
          <w:szCs w:val="22"/>
        </w:rPr>
        <w:t>Jiřího nám. 4/i, 290 01 Poděbrady</w:t>
      </w:r>
    </w:p>
    <w:p w:rsidR="00D8167E" w:rsidRPr="001A3C30" w:rsidRDefault="002471B2" w:rsidP="0059520D">
      <w:pPr>
        <w:tabs>
          <w:tab w:val="left" w:pos="2977"/>
        </w:tabs>
        <w:spacing w:before="120" w:after="120"/>
        <w:ind w:left="2977" w:hanging="2410"/>
        <w:jc w:val="both"/>
        <w:rPr>
          <w:rFonts w:ascii="Arial" w:hAnsi="Arial" w:cs="Arial"/>
          <w:sz w:val="22"/>
          <w:szCs w:val="22"/>
        </w:rPr>
      </w:pPr>
      <w:r w:rsidRPr="001A3C30">
        <w:rPr>
          <w:rFonts w:ascii="Arial" w:hAnsi="Arial" w:cs="Arial"/>
          <w:bCs/>
          <w:sz w:val="22"/>
          <w:szCs w:val="22"/>
        </w:rPr>
        <w:t>zastoupený</w:t>
      </w:r>
      <w:r w:rsidRPr="001A3C30">
        <w:rPr>
          <w:rFonts w:ascii="Arial" w:hAnsi="Arial" w:cs="Arial"/>
          <w:sz w:val="22"/>
          <w:szCs w:val="22"/>
        </w:rPr>
        <w:t>:</w:t>
      </w:r>
      <w:r w:rsidRPr="001A3C30">
        <w:rPr>
          <w:rFonts w:ascii="Arial" w:hAnsi="Arial" w:cs="Arial"/>
          <w:sz w:val="22"/>
          <w:szCs w:val="22"/>
        </w:rPr>
        <w:tab/>
      </w:r>
      <w:r w:rsidR="00963A7F" w:rsidRPr="001A3C30">
        <w:rPr>
          <w:rFonts w:ascii="Arial" w:hAnsi="Arial" w:cs="Arial"/>
          <w:sz w:val="22"/>
          <w:szCs w:val="22"/>
        </w:rPr>
        <w:t>I</w:t>
      </w:r>
      <w:r w:rsidRPr="001A3C30">
        <w:rPr>
          <w:rFonts w:ascii="Arial" w:hAnsi="Arial" w:cs="Arial"/>
          <w:sz w:val="22"/>
          <w:szCs w:val="22"/>
        </w:rPr>
        <w:t>ng. Petrem Hrubým, jednatelem</w:t>
      </w:r>
    </w:p>
    <w:p w:rsidR="004D00F2" w:rsidRPr="001A3C30" w:rsidRDefault="00D8167E" w:rsidP="0059520D">
      <w:pPr>
        <w:tabs>
          <w:tab w:val="left" w:pos="2977"/>
        </w:tabs>
        <w:spacing w:before="120" w:after="120"/>
        <w:ind w:left="2977" w:hanging="2410"/>
        <w:jc w:val="both"/>
        <w:rPr>
          <w:rFonts w:ascii="Arial" w:hAnsi="Arial" w:cs="Arial"/>
          <w:sz w:val="22"/>
          <w:szCs w:val="22"/>
        </w:rPr>
      </w:pPr>
      <w:r w:rsidRPr="001A3C30">
        <w:rPr>
          <w:rFonts w:ascii="Arial" w:hAnsi="Arial" w:cs="Arial"/>
          <w:sz w:val="22"/>
          <w:szCs w:val="22"/>
        </w:rPr>
        <w:tab/>
        <w:t>Ing. Jaroslavem Hájkem, jednatelem</w:t>
      </w:r>
      <w:r w:rsidR="002471B2" w:rsidRPr="001A3C30">
        <w:rPr>
          <w:rFonts w:ascii="Arial" w:hAnsi="Arial" w:cs="Arial"/>
          <w:sz w:val="22"/>
          <w:szCs w:val="22"/>
        </w:rPr>
        <w:t xml:space="preserve">  </w:t>
      </w:r>
    </w:p>
    <w:p w:rsidR="002471B2" w:rsidRPr="001A3C30" w:rsidRDefault="002471B2" w:rsidP="0059520D">
      <w:pPr>
        <w:tabs>
          <w:tab w:val="num" w:pos="567"/>
          <w:tab w:val="left" w:pos="297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1A3C30">
        <w:rPr>
          <w:rFonts w:ascii="Arial" w:hAnsi="Arial" w:cs="Arial"/>
          <w:bCs/>
          <w:sz w:val="22"/>
          <w:szCs w:val="22"/>
        </w:rPr>
        <w:t>IČ</w:t>
      </w:r>
      <w:r w:rsidRPr="001A3C30">
        <w:rPr>
          <w:rFonts w:ascii="Arial" w:hAnsi="Arial" w:cs="Arial"/>
          <w:sz w:val="22"/>
          <w:szCs w:val="22"/>
        </w:rPr>
        <w:t>:</w:t>
      </w:r>
      <w:r w:rsidRPr="001A3C30">
        <w:rPr>
          <w:rFonts w:ascii="Arial" w:hAnsi="Arial" w:cs="Arial"/>
          <w:sz w:val="22"/>
          <w:szCs w:val="22"/>
        </w:rPr>
        <w:tab/>
      </w:r>
      <w:r w:rsidRPr="001A3C30">
        <w:rPr>
          <w:rFonts w:ascii="Arial" w:hAnsi="Arial" w:cs="Arial"/>
          <w:bCs/>
          <w:color w:val="000000"/>
          <w:sz w:val="22"/>
          <w:szCs w:val="22"/>
        </w:rPr>
        <w:t>27068111</w:t>
      </w:r>
    </w:p>
    <w:p w:rsidR="002471B2" w:rsidRPr="001A3C30" w:rsidRDefault="002471B2" w:rsidP="0059520D">
      <w:pPr>
        <w:tabs>
          <w:tab w:val="num" w:pos="567"/>
          <w:tab w:val="left" w:pos="297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1A3C30">
        <w:rPr>
          <w:rFonts w:ascii="Arial" w:hAnsi="Arial" w:cs="Arial"/>
          <w:sz w:val="22"/>
          <w:szCs w:val="22"/>
        </w:rPr>
        <w:t>DIČ:</w:t>
      </w:r>
      <w:r w:rsidRPr="001A3C30">
        <w:rPr>
          <w:rFonts w:ascii="Arial" w:hAnsi="Arial" w:cs="Arial"/>
          <w:sz w:val="22"/>
          <w:szCs w:val="22"/>
        </w:rPr>
        <w:tab/>
        <w:t xml:space="preserve">CZ </w:t>
      </w:r>
      <w:r w:rsidRPr="001A3C30">
        <w:rPr>
          <w:rFonts w:ascii="Arial" w:hAnsi="Arial" w:cs="Arial"/>
          <w:bCs/>
          <w:color w:val="000000"/>
          <w:sz w:val="22"/>
          <w:szCs w:val="22"/>
        </w:rPr>
        <w:t>27068111</w:t>
      </w:r>
    </w:p>
    <w:p w:rsidR="002471B2" w:rsidRPr="00D37251" w:rsidRDefault="002471B2" w:rsidP="0059520D">
      <w:pPr>
        <w:tabs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(dále jen „</w:t>
      </w:r>
      <w:r w:rsidRPr="00A479C9">
        <w:rPr>
          <w:rFonts w:ascii="Arial" w:hAnsi="Arial" w:cs="Arial"/>
          <w:b/>
          <w:sz w:val="22"/>
          <w:szCs w:val="22"/>
        </w:rPr>
        <w:t>příkazník</w:t>
      </w:r>
      <w:r w:rsidRPr="00D37251">
        <w:rPr>
          <w:rFonts w:ascii="Arial" w:hAnsi="Arial" w:cs="Arial"/>
          <w:sz w:val="22"/>
          <w:szCs w:val="22"/>
        </w:rPr>
        <w:t>“)</w:t>
      </w:r>
    </w:p>
    <w:p w:rsidR="002471B2" w:rsidRPr="00D37251" w:rsidRDefault="002471B2" w:rsidP="0059520D">
      <w:pPr>
        <w:rPr>
          <w:rFonts w:ascii="Arial" w:hAnsi="Arial" w:cs="Arial"/>
          <w:sz w:val="22"/>
          <w:szCs w:val="22"/>
        </w:rPr>
      </w:pPr>
    </w:p>
    <w:p w:rsidR="0059520D" w:rsidRPr="00D37251" w:rsidRDefault="0059520D" w:rsidP="0059520D">
      <w:pPr>
        <w:rPr>
          <w:rFonts w:ascii="Arial" w:hAnsi="Arial" w:cs="Arial"/>
          <w:sz w:val="22"/>
          <w:szCs w:val="22"/>
        </w:rPr>
      </w:pPr>
    </w:p>
    <w:p w:rsidR="0059520D" w:rsidRPr="00D37251" w:rsidRDefault="0059520D" w:rsidP="00F72B4B">
      <w:pPr>
        <w:jc w:val="center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uzavřely tento dodatek č. 1 k příkazní smlouvě uzavřené dne 2. 11. 2017 (dále jen „</w:t>
      </w:r>
      <w:r w:rsidRPr="00D37251">
        <w:rPr>
          <w:rFonts w:ascii="Arial" w:hAnsi="Arial" w:cs="Arial"/>
          <w:b/>
          <w:sz w:val="22"/>
          <w:szCs w:val="22"/>
        </w:rPr>
        <w:t>Dodatek</w:t>
      </w:r>
      <w:r w:rsidRPr="00D37251">
        <w:rPr>
          <w:rFonts w:ascii="Arial" w:hAnsi="Arial" w:cs="Arial"/>
          <w:sz w:val="22"/>
          <w:szCs w:val="22"/>
        </w:rPr>
        <w:t>“).</w:t>
      </w:r>
    </w:p>
    <w:p w:rsidR="0059520D" w:rsidRPr="00D37251" w:rsidRDefault="0059520D" w:rsidP="0059520D">
      <w:pPr>
        <w:rPr>
          <w:rFonts w:ascii="Arial" w:hAnsi="Arial" w:cs="Arial"/>
          <w:sz w:val="22"/>
          <w:szCs w:val="22"/>
        </w:rPr>
      </w:pPr>
    </w:p>
    <w:p w:rsidR="0059520D" w:rsidRPr="00D37251" w:rsidRDefault="0059520D" w:rsidP="0059520D">
      <w:pPr>
        <w:rPr>
          <w:rFonts w:ascii="Arial" w:hAnsi="Arial" w:cs="Arial"/>
          <w:sz w:val="22"/>
          <w:szCs w:val="22"/>
        </w:rPr>
      </w:pPr>
    </w:p>
    <w:p w:rsidR="002471B2" w:rsidRPr="00D37251" w:rsidRDefault="002471B2" w:rsidP="00924EA7">
      <w:pPr>
        <w:jc w:val="center"/>
        <w:rPr>
          <w:rFonts w:ascii="Arial" w:hAnsi="Arial" w:cs="Arial"/>
          <w:b/>
          <w:sz w:val="22"/>
          <w:szCs w:val="22"/>
        </w:rPr>
      </w:pPr>
    </w:p>
    <w:p w:rsidR="0059520D" w:rsidRPr="00D37251" w:rsidRDefault="0059520D">
      <w:pPr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br w:type="page"/>
      </w:r>
    </w:p>
    <w:p w:rsidR="002471B2" w:rsidRPr="00D37251" w:rsidRDefault="002471B2" w:rsidP="00924EA7">
      <w:pPr>
        <w:jc w:val="center"/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lastRenderedPageBreak/>
        <w:t>I.</w:t>
      </w:r>
    </w:p>
    <w:p w:rsidR="002471B2" w:rsidRPr="00D37251" w:rsidRDefault="0059520D" w:rsidP="00924EA7">
      <w:pPr>
        <w:jc w:val="center"/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t>Úvodní</w:t>
      </w:r>
      <w:r w:rsidR="002471B2" w:rsidRPr="00D37251">
        <w:rPr>
          <w:rFonts w:ascii="Arial" w:hAnsi="Arial" w:cs="Arial"/>
          <w:b/>
          <w:sz w:val="22"/>
          <w:szCs w:val="22"/>
        </w:rPr>
        <w:t xml:space="preserve"> ustanovení</w:t>
      </w:r>
    </w:p>
    <w:p w:rsidR="002471B2" w:rsidRPr="00D37251" w:rsidRDefault="002471B2" w:rsidP="00924EA7">
      <w:pPr>
        <w:jc w:val="center"/>
        <w:rPr>
          <w:rFonts w:ascii="Arial" w:hAnsi="Arial" w:cs="Arial"/>
          <w:b/>
          <w:sz w:val="22"/>
          <w:szCs w:val="22"/>
        </w:rPr>
      </w:pPr>
    </w:p>
    <w:p w:rsidR="002471B2" w:rsidRPr="00D37251" w:rsidRDefault="00D37251" w:rsidP="00924EA7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uzavřely dne </w:t>
      </w:r>
      <w:r w:rsidRPr="00D37251">
        <w:rPr>
          <w:rFonts w:ascii="Arial" w:hAnsi="Arial" w:cs="Arial"/>
          <w:sz w:val="22"/>
          <w:szCs w:val="22"/>
        </w:rPr>
        <w:t xml:space="preserve">2. 11. 2017 </w:t>
      </w:r>
      <w:r>
        <w:rPr>
          <w:rFonts w:ascii="Arial" w:hAnsi="Arial" w:cs="Arial"/>
          <w:sz w:val="22"/>
          <w:szCs w:val="22"/>
        </w:rPr>
        <w:t>příkazní smlouvu (dále jen „</w:t>
      </w:r>
      <w:r w:rsidRPr="00D37251"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</w:t>
      </w:r>
      <w:r w:rsidR="002471B2" w:rsidRPr="00D37251">
        <w:rPr>
          <w:rFonts w:ascii="Arial" w:hAnsi="Arial" w:cs="Arial"/>
          <w:sz w:val="22"/>
          <w:szCs w:val="22"/>
        </w:rPr>
        <w:t>.</w:t>
      </w:r>
    </w:p>
    <w:p w:rsidR="002471B2" w:rsidRPr="00D37251" w:rsidRDefault="00D37251" w:rsidP="006C2CC6">
      <w:pPr>
        <w:numPr>
          <w:ilvl w:val="0"/>
          <w:numId w:val="2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16741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se </w:t>
      </w:r>
      <w:r w:rsidR="00963A7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ohodly na změnách </w:t>
      </w:r>
      <w:r w:rsidR="00AE355D">
        <w:rPr>
          <w:rFonts w:ascii="Arial" w:hAnsi="Arial" w:cs="Arial"/>
          <w:sz w:val="22"/>
          <w:szCs w:val="22"/>
        </w:rPr>
        <w:t>Smlouvy uvedených v tomto Dodatku</w:t>
      </w:r>
      <w:r w:rsidR="002471B2" w:rsidRPr="00D37251">
        <w:rPr>
          <w:rFonts w:ascii="Arial" w:hAnsi="Arial" w:cs="Arial"/>
          <w:sz w:val="22"/>
          <w:szCs w:val="22"/>
        </w:rPr>
        <w:t>.</w:t>
      </w:r>
    </w:p>
    <w:p w:rsidR="004D00F2" w:rsidRPr="00D37251" w:rsidRDefault="004D00F2" w:rsidP="004D00F2">
      <w:pPr>
        <w:spacing w:before="24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2471B2" w:rsidRPr="00D37251" w:rsidRDefault="0059520D" w:rsidP="00240BEE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t>II</w:t>
      </w:r>
      <w:r w:rsidR="002471B2" w:rsidRPr="00D37251">
        <w:rPr>
          <w:rFonts w:ascii="Arial" w:hAnsi="Arial" w:cs="Arial"/>
          <w:b/>
          <w:sz w:val="22"/>
          <w:szCs w:val="22"/>
        </w:rPr>
        <w:t>.</w:t>
      </w:r>
    </w:p>
    <w:p w:rsidR="002471B2" w:rsidRPr="00D37251" w:rsidRDefault="002471B2" w:rsidP="004A61CE">
      <w:pPr>
        <w:pStyle w:val="Nadpis1"/>
        <w:spacing w:after="120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 xml:space="preserve">Předmět </w:t>
      </w:r>
      <w:r w:rsidR="0059520D" w:rsidRPr="00D37251">
        <w:rPr>
          <w:rFonts w:ascii="Arial" w:hAnsi="Arial" w:cs="Arial"/>
          <w:sz w:val="22"/>
          <w:szCs w:val="22"/>
        </w:rPr>
        <w:t>dodatku</w:t>
      </w:r>
    </w:p>
    <w:p w:rsidR="00225669" w:rsidRPr="00D37251" w:rsidRDefault="00225669" w:rsidP="00225669">
      <w:pPr>
        <w:rPr>
          <w:rFonts w:ascii="Arial" w:hAnsi="Arial" w:cs="Arial"/>
          <w:sz w:val="22"/>
          <w:szCs w:val="22"/>
        </w:rPr>
      </w:pPr>
    </w:p>
    <w:p w:rsidR="002B7703" w:rsidRPr="00F759DF" w:rsidRDefault="002B7703" w:rsidP="00F759DF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759DF">
        <w:rPr>
          <w:rFonts w:ascii="Arial" w:hAnsi="Arial" w:cs="Arial"/>
          <w:sz w:val="22"/>
          <w:szCs w:val="22"/>
        </w:rPr>
        <w:t xml:space="preserve">Příkazník </w:t>
      </w:r>
      <w:r w:rsidR="00AE355D" w:rsidRPr="00F759DF">
        <w:rPr>
          <w:rFonts w:ascii="Arial" w:hAnsi="Arial" w:cs="Arial"/>
          <w:sz w:val="22"/>
          <w:szCs w:val="22"/>
        </w:rPr>
        <w:t xml:space="preserve">a příkazce se </w:t>
      </w:r>
      <w:r w:rsidR="00D8167E" w:rsidRPr="00F759DF">
        <w:rPr>
          <w:rFonts w:ascii="Arial" w:hAnsi="Arial" w:cs="Arial"/>
          <w:sz w:val="22"/>
          <w:szCs w:val="22"/>
        </w:rPr>
        <w:t xml:space="preserve">dohodli </w:t>
      </w:r>
      <w:r w:rsidR="00AE355D" w:rsidRPr="00F759DF">
        <w:rPr>
          <w:rFonts w:ascii="Arial" w:hAnsi="Arial" w:cs="Arial"/>
          <w:sz w:val="22"/>
          <w:szCs w:val="22"/>
        </w:rPr>
        <w:t>na změně</w:t>
      </w:r>
      <w:r w:rsidR="00D8167E" w:rsidRPr="00F759DF">
        <w:rPr>
          <w:rFonts w:ascii="Arial" w:hAnsi="Arial" w:cs="Arial"/>
          <w:sz w:val="22"/>
          <w:szCs w:val="22"/>
        </w:rPr>
        <w:t>, resp. zúžení</w:t>
      </w:r>
      <w:r w:rsidR="00AE355D" w:rsidRPr="00F759DF">
        <w:rPr>
          <w:rFonts w:ascii="Arial" w:hAnsi="Arial" w:cs="Arial"/>
          <w:sz w:val="22"/>
          <w:szCs w:val="22"/>
        </w:rPr>
        <w:t xml:space="preserve"> předmětu Smlouvy tak, že příkazník nebude pro příkazce provádět</w:t>
      </w:r>
      <w:r w:rsidR="00D8167E" w:rsidRPr="00F759DF">
        <w:rPr>
          <w:rFonts w:ascii="Arial" w:hAnsi="Arial" w:cs="Arial"/>
          <w:sz w:val="22"/>
          <w:szCs w:val="22"/>
        </w:rPr>
        <w:t xml:space="preserve"> jakékoliv činnosti v souvislosti se </w:t>
      </w:r>
      <w:r w:rsidR="00D8167E" w:rsidRPr="00621FF2">
        <w:rPr>
          <w:rFonts w:ascii="Arial" w:hAnsi="Arial" w:cs="Arial"/>
          <w:sz w:val="22"/>
          <w:szCs w:val="22"/>
        </w:rPr>
        <w:t>zpracováním zadávacích podmínek a zajištěním zadávacího řízení na veřejnou zakázku s předpokládanou hodnotou ve výši cca 28 500 000,- bez DPH</w:t>
      </w:r>
      <w:r w:rsidR="00AE355D" w:rsidRPr="00F759DF">
        <w:rPr>
          <w:rFonts w:ascii="Arial" w:hAnsi="Arial" w:cs="Arial"/>
          <w:sz w:val="22"/>
          <w:szCs w:val="22"/>
        </w:rPr>
        <w:t>.</w:t>
      </w:r>
      <w:r w:rsidR="00F759DF">
        <w:rPr>
          <w:rFonts w:ascii="Arial" w:hAnsi="Arial" w:cs="Arial"/>
          <w:sz w:val="22"/>
          <w:szCs w:val="22"/>
        </w:rPr>
        <w:t xml:space="preserve"> </w:t>
      </w:r>
      <w:r w:rsidR="00AE355D" w:rsidRPr="00F759DF">
        <w:rPr>
          <w:rFonts w:ascii="Arial" w:hAnsi="Arial" w:cs="Arial"/>
          <w:sz w:val="22"/>
          <w:szCs w:val="22"/>
        </w:rPr>
        <w:t xml:space="preserve">Část plnění Smlouvy </w:t>
      </w:r>
      <w:r w:rsidR="00F759DF">
        <w:rPr>
          <w:rFonts w:ascii="Arial" w:hAnsi="Arial" w:cs="Arial"/>
          <w:sz w:val="22"/>
          <w:szCs w:val="22"/>
        </w:rPr>
        <w:t xml:space="preserve">dle předchozí věty </w:t>
      </w:r>
      <w:r w:rsidR="00AE355D" w:rsidRPr="00F759DF">
        <w:rPr>
          <w:rFonts w:ascii="Arial" w:hAnsi="Arial" w:cs="Arial"/>
          <w:sz w:val="22"/>
          <w:szCs w:val="22"/>
        </w:rPr>
        <w:t>se</w:t>
      </w:r>
      <w:r w:rsidR="00F759DF">
        <w:rPr>
          <w:rFonts w:ascii="Arial" w:hAnsi="Arial" w:cs="Arial"/>
          <w:sz w:val="22"/>
          <w:szCs w:val="22"/>
        </w:rPr>
        <w:t xml:space="preserve"> v plném rozsahu</w:t>
      </w:r>
      <w:r w:rsidR="00AE355D" w:rsidRPr="00F759DF">
        <w:rPr>
          <w:rFonts w:ascii="Arial" w:hAnsi="Arial" w:cs="Arial"/>
          <w:sz w:val="22"/>
          <w:szCs w:val="22"/>
        </w:rPr>
        <w:t xml:space="preserve"> zrušuje,</w:t>
      </w:r>
      <w:r w:rsidR="004D21B4" w:rsidRPr="00F759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21B4" w:rsidRPr="00F759DF">
        <w:rPr>
          <w:rFonts w:ascii="Arial" w:hAnsi="Arial" w:cs="Arial"/>
          <w:sz w:val="22"/>
          <w:szCs w:val="22"/>
        </w:rPr>
        <w:t>tzn. že</w:t>
      </w:r>
      <w:proofErr w:type="gramEnd"/>
      <w:r w:rsidR="004D21B4" w:rsidRPr="00F759DF">
        <w:rPr>
          <w:rFonts w:ascii="Arial" w:hAnsi="Arial" w:cs="Arial"/>
          <w:sz w:val="22"/>
          <w:szCs w:val="22"/>
        </w:rPr>
        <w:t xml:space="preserve"> příkazník nebude tuto část plnění Smlouvy realizovat a příkazce nebude povinen </w:t>
      </w:r>
      <w:r w:rsidR="00963A7F" w:rsidRPr="00F759DF">
        <w:rPr>
          <w:rFonts w:ascii="Arial" w:hAnsi="Arial" w:cs="Arial"/>
          <w:sz w:val="22"/>
          <w:szCs w:val="22"/>
        </w:rPr>
        <w:t>u</w:t>
      </w:r>
      <w:r w:rsidR="004D21B4" w:rsidRPr="00F759DF">
        <w:rPr>
          <w:rFonts w:ascii="Arial" w:hAnsi="Arial" w:cs="Arial"/>
          <w:sz w:val="22"/>
          <w:szCs w:val="22"/>
        </w:rPr>
        <w:t xml:space="preserve">hradit </w:t>
      </w:r>
      <w:r w:rsidR="00963A7F" w:rsidRPr="00F759DF">
        <w:rPr>
          <w:rFonts w:ascii="Arial" w:hAnsi="Arial" w:cs="Arial"/>
          <w:sz w:val="22"/>
          <w:szCs w:val="22"/>
        </w:rPr>
        <w:t>příkazníkovi odměnu za předmětnou činnost</w:t>
      </w:r>
      <w:r w:rsidR="00D8167E" w:rsidRPr="00F759DF">
        <w:rPr>
          <w:rFonts w:ascii="Arial" w:hAnsi="Arial" w:cs="Arial"/>
          <w:sz w:val="22"/>
          <w:szCs w:val="22"/>
        </w:rPr>
        <w:t xml:space="preserve"> ve smyslu čl. V. odst. 1 druhá odrážka</w:t>
      </w:r>
      <w:r w:rsidR="004D21B4" w:rsidRPr="00F759DF">
        <w:rPr>
          <w:rFonts w:ascii="Arial" w:hAnsi="Arial" w:cs="Arial"/>
          <w:sz w:val="22"/>
          <w:szCs w:val="22"/>
        </w:rPr>
        <w:t>.</w:t>
      </w:r>
      <w:r w:rsidR="00D8167E" w:rsidRPr="00F759DF">
        <w:rPr>
          <w:rFonts w:ascii="Arial" w:hAnsi="Arial" w:cs="Arial"/>
          <w:sz w:val="22"/>
          <w:szCs w:val="22"/>
        </w:rPr>
        <w:t xml:space="preserve"> Příkazce ničeho v této souvislosti příkazníkovi nedluží.</w:t>
      </w:r>
    </w:p>
    <w:p w:rsidR="00D8167E" w:rsidRPr="00AE355D" w:rsidRDefault="00D8167E" w:rsidP="00621FF2">
      <w:pPr>
        <w:jc w:val="both"/>
        <w:rPr>
          <w:rFonts w:ascii="Arial" w:hAnsi="Arial" w:cs="Arial"/>
          <w:sz w:val="22"/>
          <w:szCs w:val="22"/>
        </w:rPr>
      </w:pPr>
    </w:p>
    <w:p w:rsidR="002471B2" w:rsidRPr="00D37251" w:rsidRDefault="002471B2" w:rsidP="007B2D25">
      <w:pPr>
        <w:pStyle w:val="Zkladntext"/>
        <w:keepNext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t>I</w:t>
      </w:r>
      <w:r w:rsidR="0059520D" w:rsidRPr="00D37251">
        <w:rPr>
          <w:rFonts w:ascii="Arial" w:hAnsi="Arial" w:cs="Arial"/>
          <w:b/>
          <w:sz w:val="22"/>
          <w:szCs w:val="22"/>
        </w:rPr>
        <w:t>II</w:t>
      </w:r>
      <w:r w:rsidRPr="00D37251">
        <w:rPr>
          <w:rFonts w:ascii="Arial" w:hAnsi="Arial" w:cs="Arial"/>
          <w:b/>
          <w:sz w:val="22"/>
          <w:szCs w:val="22"/>
        </w:rPr>
        <w:t>.</w:t>
      </w:r>
    </w:p>
    <w:p w:rsidR="002471B2" w:rsidRPr="00D37251" w:rsidRDefault="002471B2" w:rsidP="007B2D25">
      <w:pPr>
        <w:pStyle w:val="Zkladntext"/>
        <w:keepNext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37251">
        <w:rPr>
          <w:rFonts w:ascii="Arial" w:hAnsi="Arial" w:cs="Arial"/>
          <w:b/>
          <w:sz w:val="22"/>
          <w:szCs w:val="22"/>
        </w:rPr>
        <w:t>Závěrečná ujednání</w:t>
      </w:r>
    </w:p>
    <w:p w:rsidR="002471B2" w:rsidRPr="00D37251" w:rsidRDefault="00D37251" w:rsidP="006C2CC6">
      <w:pPr>
        <w:pStyle w:val="Zkladntext"/>
        <w:keepNext/>
        <w:numPr>
          <w:ilvl w:val="0"/>
          <w:numId w:val="11"/>
        </w:numPr>
        <w:tabs>
          <w:tab w:val="clear" w:pos="720"/>
          <w:tab w:val="num" w:pos="567"/>
        </w:tabs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Ustanovení Smlouvy tímto Dodatkem nedotčená zůstávají platná a účinná.</w:t>
      </w:r>
    </w:p>
    <w:p w:rsidR="002471B2" w:rsidRPr="00D37251" w:rsidRDefault="00D37251" w:rsidP="006C2CC6">
      <w:pPr>
        <w:pStyle w:val="Zkladntext"/>
        <w:numPr>
          <w:ilvl w:val="0"/>
          <w:numId w:val="11"/>
        </w:numPr>
        <w:tabs>
          <w:tab w:val="clear" w:pos="720"/>
          <w:tab w:val="num" w:pos="567"/>
        </w:tabs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 xml:space="preserve">Tento Dodatek nabývá platnosti dnem jeho </w:t>
      </w:r>
      <w:r w:rsidR="00963A7F">
        <w:rPr>
          <w:rFonts w:ascii="Arial" w:hAnsi="Arial" w:cs="Arial"/>
          <w:sz w:val="22"/>
          <w:szCs w:val="22"/>
        </w:rPr>
        <w:t>uzavření</w:t>
      </w:r>
      <w:r w:rsidRPr="00D37251">
        <w:rPr>
          <w:rFonts w:ascii="Arial" w:hAnsi="Arial" w:cs="Arial"/>
          <w:sz w:val="22"/>
          <w:szCs w:val="22"/>
        </w:rPr>
        <w:t xml:space="preserve"> a účinnosti dnem uveřejnění v registru smluv.</w:t>
      </w:r>
    </w:p>
    <w:p w:rsidR="002471B2" w:rsidRPr="00D37251" w:rsidRDefault="00D37251" w:rsidP="006C2CC6">
      <w:pPr>
        <w:pStyle w:val="Zkladntext"/>
        <w:numPr>
          <w:ilvl w:val="0"/>
          <w:numId w:val="11"/>
        </w:numPr>
        <w:tabs>
          <w:tab w:val="clear" w:pos="720"/>
          <w:tab w:val="num" w:pos="567"/>
        </w:tabs>
        <w:spacing w:before="24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Tento Dodatek se uzavírá</w:t>
      </w:r>
      <w:r w:rsidR="002471B2" w:rsidRPr="00D37251">
        <w:rPr>
          <w:rFonts w:ascii="Arial" w:hAnsi="Arial" w:cs="Arial"/>
          <w:sz w:val="22"/>
          <w:szCs w:val="22"/>
        </w:rPr>
        <w:t xml:space="preserve"> ve třech vyhotoveních, přičemž příkazce obdrží dvě vyhotovení s platností originálu a příkazník obdrží </w:t>
      </w:r>
      <w:r w:rsidR="00046DBF" w:rsidRPr="00D37251">
        <w:rPr>
          <w:rFonts w:ascii="Arial" w:hAnsi="Arial" w:cs="Arial"/>
          <w:sz w:val="22"/>
          <w:szCs w:val="22"/>
        </w:rPr>
        <w:t>jedno</w:t>
      </w:r>
      <w:r w:rsidR="002471B2" w:rsidRPr="00D37251">
        <w:rPr>
          <w:rFonts w:ascii="Arial" w:hAnsi="Arial" w:cs="Arial"/>
          <w:sz w:val="22"/>
          <w:szCs w:val="22"/>
        </w:rPr>
        <w:t xml:space="preserve"> vyhotovení s platností originálu.</w:t>
      </w:r>
    </w:p>
    <w:p w:rsidR="002471B2" w:rsidRPr="00D37251" w:rsidRDefault="002471B2" w:rsidP="00C933BE">
      <w:pPr>
        <w:rPr>
          <w:rFonts w:ascii="Arial" w:hAnsi="Arial" w:cs="Arial"/>
          <w:b/>
          <w:snapToGrid w:val="0"/>
          <w:sz w:val="22"/>
          <w:szCs w:val="22"/>
        </w:rPr>
      </w:pPr>
    </w:p>
    <w:p w:rsidR="002471B2" w:rsidRPr="00D37251" w:rsidRDefault="002471B2" w:rsidP="006D658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471B2" w:rsidRPr="00D37251" w:rsidRDefault="002471B2" w:rsidP="006D658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V</w:t>
      </w:r>
      <w:r w:rsidR="00CA51A9" w:rsidRPr="00D37251">
        <w:rPr>
          <w:rFonts w:ascii="Arial" w:hAnsi="Arial" w:cs="Arial"/>
          <w:sz w:val="22"/>
          <w:szCs w:val="22"/>
        </w:rPr>
        <w:t> </w:t>
      </w:r>
      <w:r w:rsidR="00416E24" w:rsidRPr="00D37251">
        <w:rPr>
          <w:rFonts w:ascii="Arial" w:hAnsi="Arial" w:cs="Arial"/>
          <w:sz w:val="22"/>
          <w:szCs w:val="22"/>
        </w:rPr>
        <w:t>Praze</w:t>
      </w:r>
      <w:r w:rsidRPr="00D37251">
        <w:rPr>
          <w:rFonts w:ascii="Arial" w:hAnsi="Arial" w:cs="Arial"/>
          <w:sz w:val="22"/>
          <w:szCs w:val="22"/>
        </w:rPr>
        <w:t xml:space="preserve"> dne</w:t>
      </w:r>
      <w:r w:rsidR="00963A7F">
        <w:rPr>
          <w:rFonts w:ascii="Arial" w:hAnsi="Arial" w:cs="Arial"/>
          <w:sz w:val="22"/>
          <w:szCs w:val="22"/>
        </w:rPr>
        <w:t xml:space="preserve"> </w:t>
      </w:r>
      <w:r w:rsidRPr="00D37251">
        <w:rPr>
          <w:rFonts w:ascii="Arial" w:hAnsi="Arial" w:cs="Arial"/>
          <w:sz w:val="22"/>
          <w:szCs w:val="22"/>
        </w:rPr>
        <w:t>…</w:t>
      </w:r>
      <w:r w:rsidR="00CA51A9" w:rsidRPr="00D37251">
        <w:rPr>
          <w:rFonts w:ascii="Arial" w:hAnsi="Arial" w:cs="Arial"/>
          <w:sz w:val="22"/>
          <w:szCs w:val="22"/>
        </w:rPr>
        <w:t>…</w:t>
      </w:r>
      <w:r w:rsidR="00416E24" w:rsidRPr="00D37251">
        <w:rPr>
          <w:rFonts w:ascii="Arial" w:hAnsi="Arial" w:cs="Arial"/>
          <w:sz w:val="22"/>
          <w:szCs w:val="22"/>
        </w:rPr>
        <w:t>…</w:t>
      </w:r>
      <w:proofErr w:type="gramStart"/>
      <w:r w:rsidR="00416E24" w:rsidRPr="00D37251">
        <w:rPr>
          <w:rFonts w:ascii="Arial" w:hAnsi="Arial" w:cs="Arial"/>
          <w:sz w:val="22"/>
          <w:szCs w:val="22"/>
        </w:rPr>
        <w:t>…..</w:t>
      </w:r>
      <w:r w:rsidRPr="00D37251">
        <w:rPr>
          <w:rFonts w:ascii="Arial" w:hAnsi="Arial" w:cs="Arial"/>
          <w:sz w:val="22"/>
          <w:szCs w:val="22"/>
        </w:rPr>
        <w:t>…</w:t>
      </w:r>
      <w:proofErr w:type="gramEnd"/>
      <w:r w:rsidR="00CA51A9" w:rsidRPr="00D37251">
        <w:rPr>
          <w:rFonts w:ascii="Arial" w:hAnsi="Arial" w:cs="Arial"/>
          <w:sz w:val="22"/>
          <w:szCs w:val="22"/>
        </w:rPr>
        <w:t>….</w:t>
      </w:r>
      <w:r w:rsidR="00963A7F">
        <w:rPr>
          <w:rFonts w:ascii="Arial" w:hAnsi="Arial" w:cs="Arial"/>
          <w:sz w:val="22"/>
          <w:szCs w:val="22"/>
        </w:rPr>
        <w:t xml:space="preserve"> </w:t>
      </w:r>
      <w:r w:rsidRPr="00D37251">
        <w:rPr>
          <w:rFonts w:ascii="Arial" w:hAnsi="Arial" w:cs="Arial"/>
          <w:sz w:val="22"/>
          <w:szCs w:val="22"/>
        </w:rPr>
        <w:t>201</w:t>
      </w:r>
      <w:r w:rsidR="00963A7F">
        <w:rPr>
          <w:rFonts w:ascii="Arial" w:hAnsi="Arial" w:cs="Arial"/>
          <w:sz w:val="22"/>
          <w:szCs w:val="22"/>
        </w:rPr>
        <w:t>8</w:t>
      </w:r>
      <w:r w:rsidR="00CA51A9" w:rsidRPr="00D37251">
        <w:rPr>
          <w:rFonts w:ascii="Arial" w:hAnsi="Arial" w:cs="Arial"/>
          <w:sz w:val="22"/>
          <w:szCs w:val="22"/>
        </w:rPr>
        <w:tab/>
        <w:t xml:space="preserve">          </w:t>
      </w:r>
      <w:r w:rsidR="00416E24" w:rsidRPr="00D37251">
        <w:rPr>
          <w:rFonts w:ascii="Arial" w:hAnsi="Arial" w:cs="Arial"/>
          <w:sz w:val="22"/>
          <w:szCs w:val="22"/>
        </w:rPr>
        <w:t xml:space="preserve">      </w:t>
      </w:r>
      <w:r w:rsidRPr="00D37251">
        <w:rPr>
          <w:rFonts w:ascii="Arial" w:hAnsi="Arial" w:cs="Arial"/>
          <w:sz w:val="22"/>
          <w:szCs w:val="22"/>
        </w:rPr>
        <w:t>V </w:t>
      </w:r>
      <w:r w:rsidR="00F72B4B" w:rsidRPr="00D37251">
        <w:rPr>
          <w:rFonts w:ascii="Arial" w:hAnsi="Arial" w:cs="Arial"/>
          <w:sz w:val="22"/>
          <w:szCs w:val="22"/>
        </w:rPr>
        <w:t>…..…….……..</w:t>
      </w:r>
      <w:r w:rsidRPr="00D37251">
        <w:rPr>
          <w:rFonts w:ascii="Arial" w:hAnsi="Arial" w:cs="Arial"/>
          <w:sz w:val="22"/>
          <w:szCs w:val="22"/>
        </w:rPr>
        <w:t xml:space="preserve"> dne</w:t>
      </w:r>
      <w:r w:rsidR="00F72B4B">
        <w:rPr>
          <w:rFonts w:ascii="Arial" w:hAnsi="Arial" w:cs="Arial"/>
          <w:sz w:val="22"/>
          <w:szCs w:val="22"/>
        </w:rPr>
        <w:t xml:space="preserve"> </w:t>
      </w:r>
      <w:r w:rsidRPr="00D37251">
        <w:rPr>
          <w:rFonts w:ascii="Arial" w:hAnsi="Arial" w:cs="Arial"/>
          <w:sz w:val="22"/>
          <w:szCs w:val="22"/>
        </w:rPr>
        <w:t>…</w:t>
      </w:r>
      <w:r w:rsidR="00CA51A9" w:rsidRPr="00D37251">
        <w:rPr>
          <w:rFonts w:ascii="Arial" w:hAnsi="Arial" w:cs="Arial"/>
          <w:sz w:val="22"/>
          <w:szCs w:val="22"/>
        </w:rPr>
        <w:t>..</w:t>
      </w:r>
      <w:r w:rsidRPr="00D37251">
        <w:rPr>
          <w:rFonts w:ascii="Arial" w:hAnsi="Arial" w:cs="Arial"/>
          <w:sz w:val="22"/>
          <w:szCs w:val="22"/>
        </w:rPr>
        <w:t>…</w:t>
      </w:r>
      <w:r w:rsidR="00416E24" w:rsidRPr="00D37251">
        <w:rPr>
          <w:rFonts w:ascii="Arial" w:hAnsi="Arial" w:cs="Arial"/>
          <w:sz w:val="22"/>
          <w:szCs w:val="22"/>
        </w:rPr>
        <w:t>….</w:t>
      </w:r>
      <w:r w:rsidRPr="00D37251">
        <w:rPr>
          <w:rFonts w:ascii="Arial" w:hAnsi="Arial" w:cs="Arial"/>
          <w:sz w:val="22"/>
          <w:szCs w:val="22"/>
        </w:rPr>
        <w:t>……..</w:t>
      </w:r>
      <w:r w:rsidR="00F72B4B">
        <w:rPr>
          <w:rFonts w:ascii="Arial" w:hAnsi="Arial" w:cs="Arial"/>
          <w:sz w:val="22"/>
          <w:szCs w:val="22"/>
        </w:rPr>
        <w:t xml:space="preserve"> </w:t>
      </w:r>
      <w:r w:rsidRPr="00D37251">
        <w:rPr>
          <w:rFonts w:ascii="Arial" w:hAnsi="Arial" w:cs="Arial"/>
          <w:sz w:val="22"/>
          <w:szCs w:val="22"/>
        </w:rPr>
        <w:t>201</w:t>
      </w:r>
      <w:r w:rsidR="00963A7F">
        <w:rPr>
          <w:rFonts w:ascii="Arial" w:hAnsi="Arial" w:cs="Arial"/>
          <w:sz w:val="22"/>
          <w:szCs w:val="22"/>
        </w:rPr>
        <w:t>8</w:t>
      </w:r>
    </w:p>
    <w:p w:rsidR="002471B2" w:rsidRPr="00D37251" w:rsidRDefault="00416E24" w:rsidP="006D658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sz w:val="22"/>
          <w:szCs w:val="22"/>
        </w:rPr>
        <w:t>.</w:t>
      </w:r>
    </w:p>
    <w:p w:rsidR="002471B2" w:rsidRPr="00D37251" w:rsidRDefault="002471B2" w:rsidP="006D658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471B2" w:rsidRPr="00D37251" w:rsidRDefault="002471B2" w:rsidP="006D658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A51A9" w:rsidRPr="00D37251" w:rsidRDefault="00CA51A9" w:rsidP="006D658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A51A9" w:rsidRPr="00D37251" w:rsidRDefault="004D21B4" w:rsidP="006D658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A51A9" w:rsidRPr="00D37251">
        <w:rPr>
          <w:rFonts w:ascii="Arial" w:hAnsi="Arial" w:cs="Arial"/>
          <w:sz w:val="22"/>
          <w:szCs w:val="22"/>
        </w:rPr>
        <w:t>……………………………………..                        ………………………………………</w:t>
      </w:r>
    </w:p>
    <w:p w:rsidR="004D21B4" w:rsidRDefault="004D21B4" w:rsidP="00416E24">
      <w:pPr>
        <w:tabs>
          <w:tab w:val="left" w:pos="2977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Švandovo divadlo na Smíchově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proofErr w:type="spellStart"/>
      <w:r w:rsidRPr="004D21B4">
        <w:rPr>
          <w:rFonts w:ascii="Arial" w:hAnsi="Arial" w:cs="Arial"/>
          <w:bCs/>
          <w:color w:val="000000"/>
          <w:sz w:val="22"/>
          <w:szCs w:val="22"/>
        </w:rPr>
        <w:t>Eurotender</w:t>
      </w:r>
      <w:proofErr w:type="spellEnd"/>
      <w:r w:rsidRPr="004D21B4">
        <w:rPr>
          <w:rFonts w:ascii="Arial" w:hAnsi="Arial" w:cs="Arial"/>
          <w:bCs/>
          <w:color w:val="000000"/>
          <w:sz w:val="22"/>
          <w:szCs w:val="22"/>
        </w:rPr>
        <w:t xml:space="preserve"> s.r.o.</w:t>
      </w:r>
    </w:p>
    <w:p w:rsidR="002471B2" w:rsidRDefault="00416E24" w:rsidP="00416E24">
      <w:pPr>
        <w:tabs>
          <w:tab w:val="left" w:pos="297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37251">
        <w:rPr>
          <w:rFonts w:ascii="Arial" w:hAnsi="Arial" w:cs="Arial"/>
          <w:bCs/>
          <w:sz w:val="22"/>
          <w:szCs w:val="22"/>
        </w:rPr>
        <w:t>Mgr. Daniel Hrbek</w:t>
      </w:r>
      <w:r w:rsidR="002058DA">
        <w:rPr>
          <w:rFonts w:ascii="Arial" w:hAnsi="Arial" w:cs="Arial"/>
          <w:bCs/>
          <w:sz w:val="22"/>
          <w:szCs w:val="22"/>
        </w:rPr>
        <w:t>,</w:t>
      </w:r>
      <w:r w:rsidRPr="00D37251">
        <w:rPr>
          <w:rFonts w:ascii="Arial" w:hAnsi="Arial" w:cs="Arial"/>
          <w:bCs/>
          <w:sz w:val="22"/>
          <w:szCs w:val="22"/>
        </w:rPr>
        <w:t xml:space="preserve"> Ph.D</w:t>
      </w:r>
      <w:r w:rsidR="002058DA">
        <w:rPr>
          <w:rFonts w:ascii="Arial" w:hAnsi="Arial" w:cs="Arial"/>
          <w:bCs/>
          <w:sz w:val="22"/>
          <w:szCs w:val="22"/>
        </w:rPr>
        <w:t>.</w:t>
      </w:r>
      <w:r w:rsidRPr="00D37251">
        <w:rPr>
          <w:rFonts w:ascii="Arial" w:hAnsi="Arial" w:cs="Arial"/>
          <w:bCs/>
          <w:sz w:val="22"/>
          <w:szCs w:val="22"/>
        </w:rPr>
        <w:t>, ředitel divadla</w:t>
      </w:r>
      <w:r w:rsidRPr="00D37251">
        <w:rPr>
          <w:rFonts w:ascii="Arial" w:hAnsi="Arial" w:cs="Arial"/>
          <w:sz w:val="22"/>
          <w:szCs w:val="22"/>
        </w:rPr>
        <w:tab/>
        <w:t xml:space="preserve">               </w:t>
      </w:r>
      <w:r w:rsidR="004D21B4">
        <w:rPr>
          <w:rFonts w:ascii="Arial" w:hAnsi="Arial" w:cs="Arial"/>
          <w:sz w:val="22"/>
          <w:szCs w:val="22"/>
        </w:rPr>
        <w:t xml:space="preserve"> </w:t>
      </w:r>
      <w:r w:rsidRPr="00D37251">
        <w:rPr>
          <w:rFonts w:ascii="Arial" w:hAnsi="Arial" w:cs="Arial"/>
          <w:sz w:val="22"/>
          <w:szCs w:val="22"/>
        </w:rPr>
        <w:t xml:space="preserve">  </w:t>
      </w:r>
      <w:r w:rsidR="002471B2" w:rsidRPr="00D37251">
        <w:rPr>
          <w:rFonts w:ascii="Arial" w:hAnsi="Arial" w:cs="Arial"/>
          <w:sz w:val="22"/>
          <w:szCs w:val="22"/>
        </w:rPr>
        <w:t>Ing. Petr Hrubý, jednatel</w:t>
      </w:r>
    </w:p>
    <w:p w:rsidR="00F759DF" w:rsidRPr="00D37251" w:rsidRDefault="00F759DF" w:rsidP="00416E24">
      <w:pPr>
        <w:tabs>
          <w:tab w:val="left" w:pos="297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Jaromír Hájek, jednatel</w:t>
      </w:r>
    </w:p>
    <w:p w:rsidR="002471B2" w:rsidRPr="002A0AB8" w:rsidRDefault="002471B2" w:rsidP="006D658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2471B2" w:rsidRPr="002A0AB8" w:rsidSect="006D658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76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90" w:rsidRDefault="00EA7790">
      <w:r>
        <w:separator/>
      </w:r>
    </w:p>
  </w:endnote>
  <w:endnote w:type="continuationSeparator" w:id="0">
    <w:p w:rsidR="00EA7790" w:rsidRDefault="00E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sablan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E0" w:rsidRDefault="00B527E0" w:rsidP="006718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B527E0" w:rsidRDefault="00B527E0" w:rsidP="0001685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E0" w:rsidRPr="00A475EE" w:rsidRDefault="00B527E0" w:rsidP="00A475EE">
    <w:pPr>
      <w:pStyle w:val="Zpat"/>
      <w:ind w:right="360"/>
      <w:jc w:val="center"/>
      <w:rPr>
        <w:rFonts w:ascii="Arial" w:hAnsi="Arial" w:cs="Arial"/>
      </w:rPr>
    </w:pPr>
    <w:r w:rsidRPr="00A475EE">
      <w:rPr>
        <w:rFonts w:ascii="Arial" w:hAnsi="Arial" w:cs="Arial"/>
      </w:rPr>
      <w:t xml:space="preserve">Strana </w:t>
    </w:r>
    <w:r w:rsidRPr="00A475EE">
      <w:rPr>
        <w:rFonts w:ascii="Arial" w:hAnsi="Arial" w:cs="Arial"/>
      </w:rPr>
      <w:fldChar w:fldCharType="begin"/>
    </w:r>
    <w:r w:rsidRPr="00A475EE">
      <w:rPr>
        <w:rFonts w:ascii="Arial" w:hAnsi="Arial" w:cs="Arial"/>
      </w:rPr>
      <w:instrText xml:space="preserve"> PAGE </w:instrText>
    </w:r>
    <w:r w:rsidRPr="00A475EE">
      <w:rPr>
        <w:rFonts w:ascii="Arial" w:hAnsi="Arial" w:cs="Arial"/>
      </w:rPr>
      <w:fldChar w:fldCharType="separate"/>
    </w:r>
    <w:r w:rsidR="00C20E2B">
      <w:rPr>
        <w:rFonts w:ascii="Arial" w:hAnsi="Arial" w:cs="Arial"/>
        <w:noProof/>
      </w:rPr>
      <w:t>2</w:t>
    </w:r>
    <w:r w:rsidRPr="00A475E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90" w:rsidRDefault="00EA7790">
      <w:r>
        <w:separator/>
      </w:r>
    </w:p>
  </w:footnote>
  <w:footnote w:type="continuationSeparator" w:id="0">
    <w:p w:rsidR="00EA7790" w:rsidRDefault="00EA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E0" w:rsidRDefault="00B527E0" w:rsidP="00F436DE">
    <w:pPr>
      <w:pStyle w:val="Zhlav"/>
      <w:rPr>
        <w:b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E0" w:rsidRPr="00C933BE" w:rsidRDefault="0059520D" w:rsidP="00C933BE">
    <w:pPr>
      <w:pStyle w:val="Zhlav"/>
      <w:tabs>
        <w:tab w:val="clear" w:pos="4536"/>
        <w:tab w:val="left" w:pos="4500"/>
      </w:tabs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15"/>
    <w:multiLevelType w:val="hybridMultilevel"/>
    <w:tmpl w:val="8C18EA08"/>
    <w:lvl w:ilvl="0" w:tplc="040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6494576"/>
    <w:multiLevelType w:val="multilevel"/>
    <w:tmpl w:val="0932F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84DB2"/>
    <w:multiLevelType w:val="hybridMultilevel"/>
    <w:tmpl w:val="4A3085A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397758"/>
    <w:multiLevelType w:val="hybridMultilevel"/>
    <w:tmpl w:val="4462B182"/>
    <w:lvl w:ilvl="0" w:tplc="5DE8F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7EA6396C">
      <w:start w:val="1"/>
      <w:numFmt w:val="lowerLetter"/>
      <w:lvlText w:val="%5)"/>
      <w:lvlJc w:val="left"/>
      <w:pPr>
        <w:tabs>
          <w:tab w:val="num" w:pos="3779"/>
        </w:tabs>
        <w:ind w:left="3779" w:hanging="539"/>
      </w:pPr>
      <w:rPr>
        <w:rFonts w:ascii="Arial" w:hAnsi="Arial" w:cs="Courier New" w:hint="default"/>
        <w:b w:val="0"/>
        <w:i w:val="0"/>
        <w:color w:val="000000"/>
        <w:sz w:val="24"/>
        <w:szCs w:val="24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617ABC"/>
    <w:multiLevelType w:val="hybridMultilevel"/>
    <w:tmpl w:val="88D0096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D405B6"/>
    <w:multiLevelType w:val="hybridMultilevel"/>
    <w:tmpl w:val="95DA5A8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70C4B13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26EE99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2525DB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D549F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7242D4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1FC0D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444AA8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1CE800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F1D4EE5"/>
    <w:multiLevelType w:val="hybridMultilevel"/>
    <w:tmpl w:val="C458FEAA"/>
    <w:lvl w:ilvl="0" w:tplc="6E86A8F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121F3"/>
    <w:multiLevelType w:val="hybridMultilevel"/>
    <w:tmpl w:val="5D749298"/>
    <w:lvl w:ilvl="0" w:tplc="202EF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13CEC"/>
    <w:multiLevelType w:val="hybridMultilevel"/>
    <w:tmpl w:val="13F4F1F8"/>
    <w:lvl w:ilvl="0" w:tplc="35C09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470E781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302473"/>
    <w:multiLevelType w:val="hybridMultilevel"/>
    <w:tmpl w:val="060AEBB0"/>
    <w:lvl w:ilvl="0" w:tplc="B650A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551306"/>
    <w:multiLevelType w:val="hybridMultilevel"/>
    <w:tmpl w:val="B65ED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1E0BEC">
      <w:start w:val="1"/>
      <w:numFmt w:val="decimal"/>
      <w:lvlText w:val="Příloha č.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6B4628"/>
    <w:multiLevelType w:val="singleLevel"/>
    <w:tmpl w:val="6AA0F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D54D41"/>
    <w:multiLevelType w:val="hybridMultilevel"/>
    <w:tmpl w:val="10AAA618"/>
    <w:lvl w:ilvl="0" w:tplc="03CE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9B6D83"/>
    <w:multiLevelType w:val="hybridMultilevel"/>
    <w:tmpl w:val="1F382B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E3AB484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036F12"/>
    <w:multiLevelType w:val="hybridMultilevel"/>
    <w:tmpl w:val="A838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026CE"/>
    <w:multiLevelType w:val="hybridMultilevel"/>
    <w:tmpl w:val="C890ED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D02E1F"/>
    <w:multiLevelType w:val="hybridMultilevel"/>
    <w:tmpl w:val="4446B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D5DD1"/>
    <w:multiLevelType w:val="hybridMultilevel"/>
    <w:tmpl w:val="AA88D0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81022C"/>
    <w:multiLevelType w:val="hybridMultilevel"/>
    <w:tmpl w:val="015C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AB4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D296D"/>
    <w:multiLevelType w:val="hybridMultilevel"/>
    <w:tmpl w:val="E5CEC5F0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28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74DC4"/>
    <w:multiLevelType w:val="hybridMultilevel"/>
    <w:tmpl w:val="2904F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1051FD"/>
    <w:multiLevelType w:val="hybridMultilevel"/>
    <w:tmpl w:val="D6669FEA"/>
    <w:lvl w:ilvl="0" w:tplc="545EFFB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4C0BBFA">
      <w:start w:val="1"/>
      <w:numFmt w:val="decimal"/>
      <w:pStyle w:val="mojeodstavce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774034"/>
    <w:multiLevelType w:val="hybridMultilevel"/>
    <w:tmpl w:val="B26C6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AB4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11CC7"/>
    <w:multiLevelType w:val="hybridMultilevel"/>
    <w:tmpl w:val="7B1A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A2DED"/>
    <w:multiLevelType w:val="hybridMultilevel"/>
    <w:tmpl w:val="30F224D2"/>
    <w:lvl w:ilvl="0" w:tplc="5F2EE838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70C4B13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26EE99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2525DB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D549F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7242D4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1FC0D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444AA8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1CE800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96669A8"/>
    <w:multiLevelType w:val="hybridMultilevel"/>
    <w:tmpl w:val="51442D0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007841"/>
    <w:multiLevelType w:val="hybridMultilevel"/>
    <w:tmpl w:val="3CEECE40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8">
    <w:nsid w:val="6F9204E2"/>
    <w:multiLevelType w:val="hybridMultilevel"/>
    <w:tmpl w:val="F112EC24"/>
    <w:lvl w:ilvl="0" w:tplc="8E3AB484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70C4B13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26EE99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2525DB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D549F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7242D4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1FC0D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444AA8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1CE800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3F67CB8"/>
    <w:multiLevelType w:val="hybridMultilevel"/>
    <w:tmpl w:val="F74CB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14454"/>
    <w:multiLevelType w:val="hybridMultilevel"/>
    <w:tmpl w:val="8F52C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96508E"/>
    <w:multiLevelType w:val="hybridMultilevel"/>
    <w:tmpl w:val="C46E69A0"/>
    <w:lvl w:ilvl="0" w:tplc="8E3AB484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CAA5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EE2848"/>
    <w:multiLevelType w:val="multilevel"/>
    <w:tmpl w:val="BDF8693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7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9"/>
  </w:num>
  <w:num w:numId="7">
    <w:abstractNumId w:val="4"/>
  </w:num>
  <w:num w:numId="8">
    <w:abstractNumId w:val="8"/>
  </w:num>
  <w:num w:numId="9">
    <w:abstractNumId w:val="25"/>
  </w:num>
  <w:num w:numId="10">
    <w:abstractNumId w:val="2"/>
  </w:num>
  <w:num w:numId="11">
    <w:abstractNumId w:val="10"/>
  </w:num>
  <w:num w:numId="12">
    <w:abstractNumId w:val="21"/>
  </w:num>
  <w:num w:numId="13">
    <w:abstractNumId w:val="3"/>
  </w:num>
  <w:num w:numId="14">
    <w:abstractNumId w:val="31"/>
  </w:num>
  <w:num w:numId="15">
    <w:abstractNumId w:val="12"/>
  </w:num>
  <w:num w:numId="16">
    <w:abstractNumId w:val="24"/>
  </w:num>
  <w:num w:numId="17">
    <w:abstractNumId w:val="11"/>
  </w:num>
  <w:num w:numId="18">
    <w:abstractNumId w:val="30"/>
  </w:num>
  <w:num w:numId="1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20"/>
  </w:num>
  <w:num w:numId="23">
    <w:abstractNumId w:val="17"/>
  </w:num>
  <w:num w:numId="24">
    <w:abstractNumId w:val="5"/>
  </w:num>
  <w:num w:numId="25">
    <w:abstractNumId w:val="28"/>
  </w:num>
  <w:num w:numId="26">
    <w:abstractNumId w:val="14"/>
  </w:num>
  <w:num w:numId="27">
    <w:abstractNumId w:val="16"/>
  </w:num>
  <w:num w:numId="28">
    <w:abstractNumId w:val="23"/>
  </w:num>
  <w:num w:numId="29">
    <w:abstractNumId w:val="18"/>
  </w:num>
  <w:num w:numId="30">
    <w:abstractNumId w:val="29"/>
  </w:num>
  <w:num w:numId="31">
    <w:abstractNumId w:val="22"/>
  </w:num>
  <w:num w:numId="32">
    <w:abstractNumId w:val="15"/>
  </w:num>
  <w:num w:numId="3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B5"/>
    <w:rsid w:val="0001677A"/>
    <w:rsid w:val="0001685D"/>
    <w:rsid w:val="00016D9E"/>
    <w:rsid w:val="00017303"/>
    <w:rsid w:val="00022F10"/>
    <w:rsid w:val="00023EA4"/>
    <w:rsid w:val="000307B7"/>
    <w:rsid w:val="00031FE1"/>
    <w:rsid w:val="00034D0F"/>
    <w:rsid w:val="000445A7"/>
    <w:rsid w:val="00046DBF"/>
    <w:rsid w:val="00046E34"/>
    <w:rsid w:val="00065FB8"/>
    <w:rsid w:val="00066A9D"/>
    <w:rsid w:val="00073BBC"/>
    <w:rsid w:val="00074B86"/>
    <w:rsid w:val="00074CFF"/>
    <w:rsid w:val="00075845"/>
    <w:rsid w:val="00080105"/>
    <w:rsid w:val="000838DC"/>
    <w:rsid w:val="00083D8A"/>
    <w:rsid w:val="0008513A"/>
    <w:rsid w:val="00091B24"/>
    <w:rsid w:val="00092ADC"/>
    <w:rsid w:val="00094A9D"/>
    <w:rsid w:val="00095BCB"/>
    <w:rsid w:val="00097481"/>
    <w:rsid w:val="00097AD6"/>
    <w:rsid w:val="00097FBA"/>
    <w:rsid w:val="000A2781"/>
    <w:rsid w:val="000A5F57"/>
    <w:rsid w:val="000B4487"/>
    <w:rsid w:val="000B4EFA"/>
    <w:rsid w:val="000C0487"/>
    <w:rsid w:val="000C318D"/>
    <w:rsid w:val="000C4A29"/>
    <w:rsid w:val="000D2066"/>
    <w:rsid w:val="000D7BE4"/>
    <w:rsid w:val="000E20F1"/>
    <w:rsid w:val="000E4832"/>
    <w:rsid w:val="000E51C8"/>
    <w:rsid w:val="000E5A0D"/>
    <w:rsid w:val="000E637E"/>
    <w:rsid w:val="000E63FC"/>
    <w:rsid w:val="000E7237"/>
    <w:rsid w:val="000F19D9"/>
    <w:rsid w:val="000F620F"/>
    <w:rsid w:val="000F635A"/>
    <w:rsid w:val="000F7070"/>
    <w:rsid w:val="00111797"/>
    <w:rsid w:val="00113AB4"/>
    <w:rsid w:val="00113D24"/>
    <w:rsid w:val="001155E2"/>
    <w:rsid w:val="00120D5C"/>
    <w:rsid w:val="00141C85"/>
    <w:rsid w:val="00144652"/>
    <w:rsid w:val="00145725"/>
    <w:rsid w:val="00145BB1"/>
    <w:rsid w:val="0014635C"/>
    <w:rsid w:val="00146D99"/>
    <w:rsid w:val="00151173"/>
    <w:rsid w:val="0015697D"/>
    <w:rsid w:val="00162F9F"/>
    <w:rsid w:val="00166147"/>
    <w:rsid w:val="0018063A"/>
    <w:rsid w:val="00182820"/>
    <w:rsid w:val="00182BC6"/>
    <w:rsid w:val="00186E72"/>
    <w:rsid w:val="001901FE"/>
    <w:rsid w:val="00192B4F"/>
    <w:rsid w:val="00193241"/>
    <w:rsid w:val="001941D5"/>
    <w:rsid w:val="00196928"/>
    <w:rsid w:val="001A120F"/>
    <w:rsid w:val="001A16AF"/>
    <w:rsid w:val="001A2F15"/>
    <w:rsid w:val="001A3696"/>
    <w:rsid w:val="001A3C1F"/>
    <w:rsid w:val="001A3C30"/>
    <w:rsid w:val="001B0D15"/>
    <w:rsid w:val="001B709B"/>
    <w:rsid w:val="001C40A0"/>
    <w:rsid w:val="001D080A"/>
    <w:rsid w:val="001D18F6"/>
    <w:rsid w:val="001D4EC8"/>
    <w:rsid w:val="001E1D1A"/>
    <w:rsid w:val="001E5980"/>
    <w:rsid w:val="001E6D51"/>
    <w:rsid w:val="001F364E"/>
    <w:rsid w:val="001F40C6"/>
    <w:rsid w:val="001F4279"/>
    <w:rsid w:val="001F4F8A"/>
    <w:rsid w:val="001F5EE4"/>
    <w:rsid w:val="001F726C"/>
    <w:rsid w:val="00201CF9"/>
    <w:rsid w:val="002058DA"/>
    <w:rsid w:val="00216995"/>
    <w:rsid w:val="002240DA"/>
    <w:rsid w:val="00225669"/>
    <w:rsid w:val="002257D2"/>
    <w:rsid w:val="00234ACD"/>
    <w:rsid w:val="002360A3"/>
    <w:rsid w:val="002363DB"/>
    <w:rsid w:val="00240BEE"/>
    <w:rsid w:val="00241FF2"/>
    <w:rsid w:val="00246308"/>
    <w:rsid w:val="002471B2"/>
    <w:rsid w:val="0024736E"/>
    <w:rsid w:val="00253D2D"/>
    <w:rsid w:val="00256FE1"/>
    <w:rsid w:val="0027340C"/>
    <w:rsid w:val="00280BE1"/>
    <w:rsid w:val="0028107A"/>
    <w:rsid w:val="00281623"/>
    <w:rsid w:val="002879C0"/>
    <w:rsid w:val="00292021"/>
    <w:rsid w:val="00292EE5"/>
    <w:rsid w:val="002952C9"/>
    <w:rsid w:val="002A0AB8"/>
    <w:rsid w:val="002A7738"/>
    <w:rsid w:val="002B5190"/>
    <w:rsid w:val="002B6480"/>
    <w:rsid w:val="002B7703"/>
    <w:rsid w:val="002C23E2"/>
    <w:rsid w:val="002C4B87"/>
    <w:rsid w:val="002D6E95"/>
    <w:rsid w:val="002D7B1B"/>
    <w:rsid w:val="002E240B"/>
    <w:rsid w:val="002E2A06"/>
    <w:rsid w:val="002E4AB2"/>
    <w:rsid w:val="002E5251"/>
    <w:rsid w:val="002E6506"/>
    <w:rsid w:val="002F1EAE"/>
    <w:rsid w:val="002F2932"/>
    <w:rsid w:val="00302E43"/>
    <w:rsid w:val="0030480D"/>
    <w:rsid w:val="00311DDE"/>
    <w:rsid w:val="003149BC"/>
    <w:rsid w:val="00320616"/>
    <w:rsid w:val="00325C75"/>
    <w:rsid w:val="00330776"/>
    <w:rsid w:val="003372BF"/>
    <w:rsid w:val="003400B5"/>
    <w:rsid w:val="00351D24"/>
    <w:rsid w:val="0035568A"/>
    <w:rsid w:val="00356097"/>
    <w:rsid w:val="0036047E"/>
    <w:rsid w:val="00363A53"/>
    <w:rsid w:val="00374707"/>
    <w:rsid w:val="003825E7"/>
    <w:rsid w:val="00383160"/>
    <w:rsid w:val="003832EF"/>
    <w:rsid w:val="003928E0"/>
    <w:rsid w:val="003941C6"/>
    <w:rsid w:val="0039420A"/>
    <w:rsid w:val="0039706A"/>
    <w:rsid w:val="003A1D8E"/>
    <w:rsid w:val="003B01DC"/>
    <w:rsid w:val="003B485F"/>
    <w:rsid w:val="003C7799"/>
    <w:rsid w:val="003D2DDB"/>
    <w:rsid w:val="003E38AC"/>
    <w:rsid w:val="003E5C64"/>
    <w:rsid w:val="003E6C4F"/>
    <w:rsid w:val="003E6F04"/>
    <w:rsid w:val="00403059"/>
    <w:rsid w:val="0040346D"/>
    <w:rsid w:val="00406D6F"/>
    <w:rsid w:val="00406E2B"/>
    <w:rsid w:val="004100D2"/>
    <w:rsid w:val="00415430"/>
    <w:rsid w:val="00416E24"/>
    <w:rsid w:val="0042127A"/>
    <w:rsid w:val="00424E2B"/>
    <w:rsid w:val="00430841"/>
    <w:rsid w:val="00434E59"/>
    <w:rsid w:val="004359D6"/>
    <w:rsid w:val="004401CD"/>
    <w:rsid w:val="00443B26"/>
    <w:rsid w:val="00444610"/>
    <w:rsid w:val="00451190"/>
    <w:rsid w:val="00452FE4"/>
    <w:rsid w:val="00453E93"/>
    <w:rsid w:val="00457412"/>
    <w:rsid w:val="00461083"/>
    <w:rsid w:val="00461867"/>
    <w:rsid w:val="004640DA"/>
    <w:rsid w:val="00484A76"/>
    <w:rsid w:val="00486B2C"/>
    <w:rsid w:val="0048709E"/>
    <w:rsid w:val="00493CF4"/>
    <w:rsid w:val="004A0FA3"/>
    <w:rsid w:val="004A2081"/>
    <w:rsid w:val="004A61CE"/>
    <w:rsid w:val="004A75D0"/>
    <w:rsid w:val="004B7EED"/>
    <w:rsid w:val="004C03F5"/>
    <w:rsid w:val="004C40BC"/>
    <w:rsid w:val="004D00F2"/>
    <w:rsid w:val="004D21B4"/>
    <w:rsid w:val="004D22C1"/>
    <w:rsid w:val="004D34CE"/>
    <w:rsid w:val="004D3DFF"/>
    <w:rsid w:val="004E203A"/>
    <w:rsid w:val="004E253E"/>
    <w:rsid w:val="004E2C84"/>
    <w:rsid w:val="004E5840"/>
    <w:rsid w:val="004E5B38"/>
    <w:rsid w:val="004F2AE2"/>
    <w:rsid w:val="004F337C"/>
    <w:rsid w:val="004F4E0E"/>
    <w:rsid w:val="00503745"/>
    <w:rsid w:val="005116F9"/>
    <w:rsid w:val="0051309E"/>
    <w:rsid w:val="00514FFB"/>
    <w:rsid w:val="00517B9B"/>
    <w:rsid w:val="00520D5E"/>
    <w:rsid w:val="00523511"/>
    <w:rsid w:val="00525854"/>
    <w:rsid w:val="00526FB2"/>
    <w:rsid w:val="0053148B"/>
    <w:rsid w:val="00531A8F"/>
    <w:rsid w:val="0053374E"/>
    <w:rsid w:val="00533913"/>
    <w:rsid w:val="00535753"/>
    <w:rsid w:val="005440B9"/>
    <w:rsid w:val="00544CF1"/>
    <w:rsid w:val="00553F33"/>
    <w:rsid w:val="0055527B"/>
    <w:rsid w:val="00560A37"/>
    <w:rsid w:val="0057420D"/>
    <w:rsid w:val="00581E56"/>
    <w:rsid w:val="005938A0"/>
    <w:rsid w:val="0059520D"/>
    <w:rsid w:val="005A46DE"/>
    <w:rsid w:val="005B2CDE"/>
    <w:rsid w:val="005B36CF"/>
    <w:rsid w:val="005B4C83"/>
    <w:rsid w:val="005B5F24"/>
    <w:rsid w:val="005C63B7"/>
    <w:rsid w:val="005D2CE5"/>
    <w:rsid w:val="005D49D7"/>
    <w:rsid w:val="005D4C43"/>
    <w:rsid w:val="005D6BB2"/>
    <w:rsid w:val="005E0DDB"/>
    <w:rsid w:val="005E29D2"/>
    <w:rsid w:val="005E543E"/>
    <w:rsid w:val="005F0E31"/>
    <w:rsid w:val="005F38FA"/>
    <w:rsid w:val="005F3F5B"/>
    <w:rsid w:val="005F7DA2"/>
    <w:rsid w:val="006008FD"/>
    <w:rsid w:val="00605E81"/>
    <w:rsid w:val="00605FBA"/>
    <w:rsid w:val="006063ED"/>
    <w:rsid w:val="006071BC"/>
    <w:rsid w:val="00615239"/>
    <w:rsid w:val="0061542C"/>
    <w:rsid w:val="00621FF2"/>
    <w:rsid w:val="00623971"/>
    <w:rsid w:val="00624156"/>
    <w:rsid w:val="00627EEA"/>
    <w:rsid w:val="0063301E"/>
    <w:rsid w:val="00635ED6"/>
    <w:rsid w:val="006369BB"/>
    <w:rsid w:val="006414D6"/>
    <w:rsid w:val="00643120"/>
    <w:rsid w:val="006641C5"/>
    <w:rsid w:val="00666AF3"/>
    <w:rsid w:val="0067123A"/>
    <w:rsid w:val="00671804"/>
    <w:rsid w:val="0067267A"/>
    <w:rsid w:val="00674811"/>
    <w:rsid w:val="00680066"/>
    <w:rsid w:val="0068079A"/>
    <w:rsid w:val="00682F56"/>
    <w:rsid w:val="00684AAB"/>
    <w:rsid w:val="00695B8E"/>
    <w:rsid w:val="00697FF4"/>
    <w:rsid w:val="006A5FD5"/>
    <w:rsid w:val="006B11B5"/>
    <w:rsid w:val="006B2058"/>
    <w:rsid w:val="006B7B6C"/>
    <w:rsid w:val="006C2CC6"/>
    <w:rsid w:val="006D1643"/>
    <w:rsid w:val="006D6582"/>
    <w:rsid w:val="006D66E9"/>
    <w:rsid w:val="006E1008"/>
    <w:rsid w:val="006E3F4D"/>
    <w:rsid w:val="006F6AAF"/>
    <w:rsid w:val="007031C4"/>
    <w:rsid w:val="00704C64"/>
    <w:rsid w:val="0070526F"/>
    <w:rsid w:val="007062EB"/>
    <w:rsid w:val="00711D9D"/>
    <w:rsid w:val="00712F49"/>
    <w:rsid w:val="007149B0"/>
    <w:rsid w:val="0071693E"/>
    <w:rsid w:val="0072061C"/>
    <w:rsid w:val="00721E9A"/>
    <w:rsid w:val="0072475F"/>
    <w:rsid w:val="00726DC8"/>
    <w:rsid w:val="00734756"/>
    <w:rsid w:val="00746042"/>
    <w:rsid w:val="00747A82"/>
    <w:rsid w:val="00751EF8"/>
    <w:rsid w:val="00754F03"/>
    <w:rsid w:val="00757A9E"/>
    <w:rsid w:val="007649C3"/>
    <w:rsid w:val="00770A12"/>
    <w:rsid w:val="00772601"/>
    <w:rsid w:val="00777263"/>
    <w:rsid w:val="007801C0"/>
    <w:rsid w:val="0078563F"/>
    <w:rsid w:val="00786BF8"/>
    <w:rsid w:val="007B2D25"/>
    <w:rsid w:val="007B69AA"/>
    <w:rsid w:val="007B7BF1"/>
    <w:rsid w:val="007C645E"/>
    <w:rsid w:val="007D1816"/>
    <w:rsid w:val="007D2638"/>
    <w:rsid w:val="007D486B"/>
    <w:rsid w:val="007D5894"/>
    <w:rsid w:val="007D5C62"/>
    <w:rsid w:val="007D5FA0"/>
    <w:rsid w:val="007E093D"/>
    <w:rsid w:val="007E13AB"/>
    <w:rsid w:val="007E2185"/>
    <w:rsid w:val="007F086F"/>
    <w:rsid w:val="007F4C50"/>
    <w:rsid w:val="007F5AE5"/>
    <w:rsid w:val="0080423E"/>
    <w:rsid w:val="00807738"/>
    <w:rsid w:val="008121C9"/>
    <w:rsid w:val="00813156"/>
    <w:rsid w:val="008170A3"/>
    <w:rsid w:val="00817EBB"/>
    <w:rsid w:val="008204C4"/>
    <w:rsid w:val="00831265"/>
    <w:rsid w:val="00844604"/>
    <w:rsid w:val="00852475"/>
    <w:rsid w:val="008546CD"/>
    <w:rsid w:val="008568DE"/>
    <w:rsid w:val="00857E6F"/>
    <w:rsid w:val="00862B0C"/>
    <w:rsid w:val="0086674E"/>
    <w:rsid w:val="00874AB1"/>
    <w:rsid w:val="00874C46"/>
    <w:rsid w:val="00877A2B"/>
    <w:rsid w:val="008837CE"/>
    <w:rsid w:val="008843BB"/>
    <w:rsid w:val="0088584C"/>
    <w:rsid w:val="00891E11"/>
    <w:rsid w:val="008A4423"/>
    <w:rsid w:val="008A74CF"/>
    <w:rsid w:val="008B00C3"/>
    <w:rsid w:val="008B299B"/>
    <w:rsid w:val="008D2609"/>
    <w:rsid w:val="008D55DE"/>
    <w:rsid w:val="008D59E5"/>
    <w:rsid w:val="008E27CD"/>
    <w:rsid w:val="008E4927"/>
    <w:rsid w:val="008E7155"/>
    <w:rsid w:val="008F6BA7"/>
    <w:rsid w:val="00900120"/>
    <w:rsid w:val="0090020C"/>
    <w:rsid w:val="0090249A"/>
    <w:rsid w:val="00903214"/>
    <w:rsid w:val="00905C18"/>
    <w:rsid w:val="00907FF7"/>
    <w:rsid w:val="0091761A"/>
    <w:rsid w:val="0092089B"/>
    <w:rsid w:val="00920F03"/>
    <w:rsid w:val="00922A36"/>
    <w:rsid w:val="00924EA7"/>
    <w:rsid w:val="009253B1"/>
    <w:rsid w:val="00927E29"/>
    <w:rsid w:val="009349E5"/>
    <w:rsid w:val="00936742"/>
    <w:rsid w:val="00940149"/>
    <w:rsid w:val="00943FF7"/>
    <w:rsid w:val="0095001E"/>
    <w:rsid w:val="00950D82"/>
    <w:rsid w:val="00956A47"/>
    <w:rsid w:val="00963A7F"/>
    <w:rsid w:val="00963BA8"/>
    <w:rsid w:val="009676F0"/>
    <w:rsid w:val="00967F2E"/>
    <w:rsid w:val="0097055C"/>
    <w:rsid w:val="00972CA3"/>
    <w:rsid w:val="0097330C"/>
    <w:rsid w:val="009762B7"/>
    <w:rsid w:val="00976915"/>
    <w:rsid w:val="0098435F"/>
    <w:rsid w:val="00984F02"/>
    <w:rsid w:val="00985A2B"/>
    <w:rsid w:val="009869C9"/>
    <w:rsid w:val="009875B1"/>
    <w:rsid w:val="00991A67"/>
    <w:rsid w:val="00994132"/>
    <w:rsid w:val="009952DE"/>
    <w:rsid w:val="00997724"/>
    <w:rsid w:val="009B1E29"/>
    <w:rsid w:val="009B4BE9"/>
    <w:rsid w:val="009B7C28"/>
    <w:rsid w:val="009C4298"/>
    <w:rsid w:val="009C5B1C"/>
    <w:rsid w:val="009C7005"/>
    <w:rsid w:val="009D002F"/>
    <w:rsid w:val="009D492F"/>
    <w:rsid w:val="009D4BFB"/>
    <w:rsid w:val="009E2B9D"/>
    <w:rsid w:val="009F7760"/>
    <w:rsid w:val="00A06182"/>
    <w:rsid w:val="00A115F8"/>
    <w:rsid w:val="00A11A3D"/>
    <w:rsid w:val="00A11E9F"/>
    <w:rsid w:val="00A17141"/>
    <w:rsid w:val="00A212DB"/>
    <w:rsid w:val="00A2173E"/>
    <w:rsid w:val="00A222FC"/>
    <w:rsid w:val="00A22DF6"/>
    <w:rsid w:val="00A34455"/>
    <w:rsid w:val="00A368AE"/>
    <w:rsid w:val="00A40A1F"/>
    <w:rsid w:val="00A41B6B"/>
    <w:rsid w:val="00A422E7"/>
    <w:rsid w:val="00A475EE"/>
    <w:rsid w:val="00A479C9"/>
    <w:rsid w:val="00A53A92"/>
    <w:rsid w:val="00A53E26"/>
    <w:rsid w:val="00A54F70"/>
    <w:rsid w:val="00A566E9"/>
    <w:rsid w:val="00A60C6F"/>
    <w:rsid w:val="00A61FDA"/>
    <w:rsid w:val="00A64841"/>
    <w:rsid w:val="00A66268"/>
    <w:rsid w:val="00A73C5A"/>
    <w:rsid w:val="00A749CC"/>
    <w:rsid w:val="00A83907"/>
    <w:rsid w:val="00A84462"/>
    <w:rsid w:val="00A93F59"/>
    <w:rsid w:val="00A963CC"/>
    <w:rsid w:val="00AA556B"/>
    <w:rsid w:val="00AA6E75"/>
    <w:rsid w:val="00AB0278"/>
    <w:rsid w:val="00AB0EB0"/>
    <w:rsid w:val="00AB4562"/>
    <w:rsid w:val="00AB6007"/>
    <w:rsid w:val="00AC35CE"/>
    <w:rsid w:val="00AC55B7"/>
    <w:rsid w:val="00AC5E47"/>
    <w:rsid w:val="00AD0CFE"/>
    <w:rsid w:val="00AD1064"/>
    <w:rsid w:val="00AD56B5"/>
    <w:rsid w:val="00AD59B4"/>
    <w:rsid w:val="00AE0084"/>
    <w:rsid w:val="00AE03EC"/>
    <w:rsid w:val="00AE355D"/>
    <w:rsid w:val="00AF2C2A"/>
    <w:rsid w:val="00AF3832"/>
    <w:rsid w:val="00AF445D"/>
    <w:rsid w:val="00AF44B0"/>
    <w:rsid w:val="00AF5D6B"/>
    <w:rsid w:val="00AF7942"/>
    <w:rsid w:val="00B015CF"/>
    <w:rsid w:val="00B03AA4"/>
    <w:rsid w:val="00B1064D"/>
    <w:rsid w:val="00B122C1"/>
    <w:rsid w:val="00B140A8"/>
    <w:rsid w:val="00B2272E"/>
    <w:rsid w:val="00B26D44"/>
    <w:rsid w:val="00B37FC0"/>
    <w:rsid w:val="00B51A80"/>
    <w:rsid w:val="00B5271E"/>
    <w:rsid w:val="00B527E0"/>
    <w:rsid w:val="00B531EE"/>
    <w:rsid w:val="00B57B08"/>
    <w:rsid w:val="00B64994"/>
    <w:rsid w:val="00B734C8"/>
    <w:rsid w:val="00B84CF3"/>
    <w:rsid w:val="00B927E5"/>
    <w:rsid w:val="00B95BD0"/>
    <w:rsid w:val="00BB43E9"/>
    <w:rsid w:val="00BB46FC"/>
    <w:rsid w:val="00BB4B46"/>
    <w:rsid w:val="00BC3355"/>
    <w:rsid w:val="00BC496E"/>
    <w:rsid w:val="00BD0EAE"/>
    <w:rsid w:val="00BD1C2B"/>
    <w:rsid w:val="00BD21CB"/>
    <w:rsid w:val="00BD6A55"/>
    <w:rsid w:val="00BE1B2F"/>
    <w:rsid w:val="00BE3CBD"/>
    <w:rsid w:val="00BF3133"/>
    <w:rsid w:val="00BF54D6"/>
    <w:rsid w:val="00C0675E"/>
    <w:rsid w:val="00C06A74"/>
    <w:rsid w:val="00C06F7B"/>
    <w:rsid w:val="00C15A43"/>
    <w:rsid w:val="00C15FC9"/>
    <w:rsid w:val="00C20E2B"/>
    <w:rsid w:val="00C231E1"/>
    <w:rsid w:val="00C42FA2"/>
    <w:rsid w:val="00C46464"/>
    <w:rsid w:val="00C464C5"/>
    <w:rsid w:val="00C50736"/>
    <w:rsid w:val="00C55B10"/>
    <w:rsid w:val="00C57E77"/>
    <w:rsid w:val="00C70F86"/>
    <w:rsid w:val="00C74074"/>
    <w:rsid w:val="00C81115"/>
    <w:rsid w:val="00C867B9"/>
    <w:rsid w:val="00C933BE"/>
    <w:rsid w:val="00C93586"/>
    <w:rsid w:val="00C96EFC"/>
    <w:rsid w:val="00CA15DA"/>
    <w:rsid w:val="00CA51A9"/>
    <w:rsid w:val="00CA5420"/>
    <w:rsid w:val="00CB2784"/>
    <w:rsid w:val="00CB3DC7"/>
    <w:rsid w:val="00CB70A3"/>
    <w:rsid w:val="00CC5001"/>
    <w:rsid w:val="00CD10A1"/>
    <w:rsid w:val="00CD7654"/>
    <w:rsid w:val="00CE3E24"/>
    <w:rsid w:val="00CE66D4"/>
    <w:rsid w:val="00CE7183"/>
    <w:rsid w:val="00D036A9"/>
    <w:rsid w:val="00D05046"/>
    <w:rsid w:val="00D0762A"/>
    <w:rsid w:val="00D10016"/>
    <w:rsid w:val="00D2540F"/>
    <w:rsid w:val="00D25DEE"/>
    <w:rsid w:val="00D264F9"/>
    <w:rsid w:val="00D27941"/>
    <w:rsid w:val="00D27E2A"/>
    <w:rsid w:val="00D35C2F"/>
    <w:rsid w:val="00D35D30"/>
    <w:rsid w:val="00D36499"/>
    <w:rsid w:val="00D37251"/>
    <w:rsid w:val="00D37BEC"/>
    <w:rsid w:val="00D41810"/>
    <w:rsid w:val="00D45310"/>
    <w:rsid w:val="00D46A14"/>
    <w:rsid w:val="00D51A3E"/>
    <w:rsid w:val="00D55211"/>
    <w:rsid w:val="00D56F6E"/>
    <w:rsid w:val="00D57D2A"/>
    <w:rsid w:val="00D60D22"/>
    <w:rsid w:val="00D61327"/>
    <w:rsid w:val="00D62A45"/>
    <w:rsid w:val="00D655A0"/>
    <w:rsid w:val="00D719CD"/>
    <w:rsid w:val="00D71B17"/>
    <w:rsid w:val="00D726A5"/>
    <w:rsid w:val="00D7314A"/>
    <w:rsid w:val="00D74A24"/>
    <w:rsid w:val="00D8167E"/>
    <w:rsid w:val="00D819BA"/>
    <w:rsid w:val="00D843D6"/>
    <w:rsid w:val="00D87C42"/>
    <w:rsid w:val="00D91074"/>
    <w:rsid w:val="00D92A58"/>
    <w:rsid w:val="00D92D35"/>
    <w:rsid w:val="00DA0FBD"/>
    <w:rsid w:val="00DA5A37"/>
    <w:rsid w:val="00DB1B82"/>
    <w:rsid w:val="00DB3859"/>
    <w:rsid w:val="00DB6156"/>
    <w:rsid w:val="00DC1DB7"/>
    <w:rsid w:val="00DC2257"/>
    <w:rsid w:val="00DC2CB0"/>
    <w:rsid w:val="00DC3C29"/>
    <w:rsid w:val="00DC756A"/>
    <w:rsid w:val="00DC7A93"/>
    <w:rsid w:val="00DD1033"/>
    <w:rsid w:val="00DD28B9"/>
    <w:rsid w:val="00DD2A8F"/>
    <w:rsid w:val="00DD2FA6"/>
    <w:rsid w:val="00DE03BE"/>
    <w:rsid w:val="00DE0C75"/>
    <w:rsid w:val="00DE199C"/>
    <w:rsid w:val="00DE40E8"/>
    <w:rsid w:val="00DE7FB0"/>
    <w:rsid w:val="00DF2A6F"/>
    <w:rsid w:val="00DF2BF5"/>
    <w:rsid w:val="00DF6339"/>
    <w:rsid w:val="00E015F1"/>
    <w:rsid w:val="00E0360B"/>
    <w:rsid w:val="00E07058"/>
    <w:rsid w:val="00E070C5"/>
    <w:rsid w:val="00E20068"/>
    <w:rsid w:val="00E20731"/>
    <w:rsid w:val="00E3256E"/>
    <w:rsid w:val="00E346EC"/>
    <w:rsid w:val="00E43112"/>
    <w:rsid w:val="00E44048"/>
    <w:rsid w:val="00E56CE8"/>
    <w:rsid w:val="00E638F8"/>
    <w:rsid w:val="00E645B6"/>
    <w:rsid w:val="00E71EB9"/>
    <w:rsid w:val="00E7393D"/>
    <w:rsid w:val="00E74244"/>
    <w:rsid w:val="00E76EDC"/>
    <w:rsid w:val="00E82224"/>
    <w:rsid w:val="00E923AE"/>
    <w:rsid w:val="00E93336"/>
    <w:rsid w:val="00E942D1"/>
    <w:rsid w:val="00E9484A"/>
    <w:rsid w:val="00EA6941"/>
    <w:rsid w:val="00EA7790"/>
    <w:rsid w:val="00EB0303"/>
    <w:rsid w:val="00EB309D"/>
    <w:rsid w:val="00EB5C6B"/>
    <w:rsid w:val="00EB6024"/>
    <w:rsid w:val="00EB756C"/>
    <w:rsid w:val="00EC271D"/>
    <w:rsid w:val="00EC6C91"/>
    <w:rsid w:val="00ED24BD"/>
    <w:rsid w:val="00ED3755"/>
    <w:rsid w:val="00ED39A5"/>
    <w:rsid w:val="00EE3B0D"/>
    <w:rsid w:val="00EE4CBD"/>
    <w:rsid w:val="00EE6502"/>
    <w:rsid w:val="00EF24D1"/>
    <w:rsid w:val="00EF4305"/>
    <w:rsid w:val="00F02B45"/>
    <w:rsid w:val="00F0433D"/>
    <w:rsid w:val="00F057C1"/>
    <w:rsid w:val="00F05B33"/>
    <w:rsid w:val="00F05D46"/>
    <w:rsid w:val="00F06F58"/>
    <w:rsid w:val="00F107FB"/>
    <w:rsid w:val="00F14B59"/>
    <w:rsid w:val="00F17CD5"/>
    <w:rsid w:val="00F20F9F"/>
    <w:rsid w:val="00F21105"/>
    <w:rsid w:val="00F235C5"/>
    <w:rsid w:val="00F25CD5"/>
    <w:rsid w:val="00F3010E"/>
    <w:rsid w:val="00F31683"/>
    <w:rsid w:val="00F34659"/>
    <w:rsid w:val="00F349EF"/>
    <w:rsid w:val="00F34ED3"/>
    <w:rsid w:val="00F36D16"/>
    <w:rsid w:val="00F430DE"/>
    <w:rsid w:val="00F436DE"/>
    <w:rsid w:val="00F44A43"/>
    <w:rsid w:val="00F46F45"/>
    <w:rsid w:val="00F55678"/>
    <w:rsid w:val="00F5640E"/>
    <w:rsid w:val="00F6587F"/>
    <w:rsid w:val="00F66645"/>
    <w:rsid w:val="00F70E1D"/>
    <w:rsid w:val="00F71F7C"/>
    <w:rsid w:val="00F72B4B"/>
    <w:rsid w:val="00F759DF"/>
    <w:rsid w:val="00F83539"/>
    <w:rsid w:val="00FB2A90"/>
    <w:rsid w:val="00FB2DE0"/>
    <w:rsid w:val="00FB79AC"/>
    <w:rsid w:val="00FD108D"/>
    <w:rsid w:val="00FD2B72"/>
    <w:rsid w:val="00FD5221"/>
    <w:rsid w:val="00FE554B"/>
    <w:rsid w:val="00FF100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C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8390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8390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F6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517B9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A61C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6A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D6A55"/>
    <w:rPr>
      <w:rFonts w:ascii="Cambria" w:hAnsi="Cambria" w:cs="Times New Roman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17B9B"/>
    <w:rPr>
      <w:rFonts w:ascii="Calibri" w:hAnsi="Calibri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A8390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A61CE"/>
    <w:rPr>
      <w:rFonts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A8390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A61CE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A83907"/>
    <w:pPr>
      <w:pBdr>
        <w:left w:val="single" w:sz="6" w:space="0" w:color="FFFFFF"/>
        <w:right w:val="single" w:sz="6" w:space="0" w:color="FFFFFF"/>
      </w:pBdr>
      <w:spacing w:line="360" w:lineRule="auto"/>
      <w:jc w:val="both"/>
    </w:pPr>
    <w:rPr>
      <w:rFonts w:ascii="Casablanca" w:hAnsi="Casablanca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D6A55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83907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uiPriority w:val="99"/>
    <w:qFormat/>
    <w:rsid w:val="00A83907"/>
    <w:pPr>
      <w:widowControl w:val="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64994"/>
    <w:rPr>
      <w:rFonts w:cs="Times New Roman"/>
      <w:sz w:val="24"/>
    </w:rPr>
  </w:style>
  <w:style w:type="paragraph" w:customStyle="1" w:styleId="Normln0">
    <w:name w:val="Normální~"/>
    <w:basedOn w:val="Normln"/>
    <w:uiPriority w:val="99"/>
    <w:rsid w:val="00A83907"/>
    <w:pPr>
      <w:widowControl w:val="0"/>
    </w:pPr>
    <w:rPr>
      <w:sz w:val="24"/>
    </w:rPr>
  </w:style>
  <w:style w:type="paragraph" w:styleId="Zhlav">
    <w:name w:val="header"/>
    <w:basedOn w:val="Normln"/>
    <w:link w:val="ZhlavChar"/>
    <w:uiPriority w:val="99"/>
    <w:rsid w:val="00A83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436DE"/>
    <w:rPr>
      <w:rFonts w:cs="Times New Roman"/>
    </w:rPr>
  </w:style>
  <w:style w:type="paragraph" w:styleId="Zpat">
    <w:name w:val="footer"/>
    <w:basedOn w:val="Normln"/>
    <w:link w:val="ZpatChar"/>
    <w:uiPriority w:val="99"/>
    <w:rsid w:val="00A83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D6A55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07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6A55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01685D"/>
    <w:rPr>
      <w:rFonts w:cs="Times New Roman"/>
    </w:rPr>
  </w:style>
  <w:style w:type="paragraph" w:customStyle="1" w:styleId="mojeodstavce">
    <w:name w:val="moje odstavce"/>
    <w:basedOn w:val="Normln"/>
    <w:link w:val="mojeodstavceChar"/>
    <w:uiPriority w:val="99"/>
    <w:rsid w:val="00065FB8"/>
    <w:pPr>
      <w:widowControl w:val="0"/>
      <w:numPr>
        <w:ilvl w:val="1"/>
        <w:numId w:val="12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uiPriority w:val="99"/>
    <w:rsid w:val="00065FB8"/>
    <w:pPr>
      <w:widowControl w:val="0"/>
      <w:numPr>
        <w:ilvl w:val="3"/>
        <w:numId w:val="13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uiPriority w:val="99"/>
    <w:locked/>
    <w:rsid w:val="00065FB8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rsid w:val="00F8353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8353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D6A5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35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D6A55"/>
    <w:rPr>
      <w:rFonts w:cs="Times New Roman"/>
      <w:b/>
      <w:bCs/>
      <w:sz w:val="20"/>
      <w:szCs w:val="20"/>
    </w:rPr>
  </w:style>
  <w:style w:type="character" w:customStyle="1" w:styleId="platne1">
    <w:name w:val="platne1"/>
    <w:basedOn w:val="Standardnpsmoodstavce"/>
    <w:uiPriority w:val="99"/>
    <w:rsid w:val="007062EB"/>
    <w:rPr>
      <w:rFonts w:cs="Times New Roman"/>
    </w:rPr>
  </w:style>
  <w:style w:type="paragraph" w:customStyle="1" w:styleId="Import2">
    <w:name w:val="Import 2"/>
    <w:uiPriority w:val="99"/>
    <w:rsid w:val="00F436DE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szCs w:val="20"/>
      <w:lang w:val="en-US"/>
    </w:rPr>
  </w:style>
  <w:style w:type="character" w:customStyle="1" w:styleId="st1">
    <w:name w:val="st1"/>
    <w:uiPriority w:val="99"/>
    <w:rsid w:val="006641C5"/>
  </w:style>
  <w:style w:type="paragraph" w:styleId="Odstavecseseznamem">
    <w:name w:val="List Paragraph"/>
    <w:basedOn w:val="Normln"/>
    <w:uiPriority w:val="99"/>
    <w:qFormat/>
    <w:rsid w:val="00A84462"/>
    <w:pPr>
      <w:ind w:left="708"/>
    </w:pPr>
  </w:style>
  <w:style w:type="paragraph" w:customStyle="1" w:styleId="Default">
    <w:name w:val="Default"/>
    <w:uiPriority w:val="99"/>
    <w:rsid w:val="00943FF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5B36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C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8390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8390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F6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517B9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A61C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6A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D6A55"/>
    <w:rPr>
      <w:rFonts w:ascii="Cambria" w:hAnsi="Cambria" w:cs="Times New Roman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17B9B"/>
    <w:rPr>
      <w:rFonts w:ascii="Calibri" w:hAnsi="Calibri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A8390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A61CE"/>
    <w:rPr>
      <w:rFonts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A8390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A61CE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A83907"/>
    <w:pPr>
      <w:pBdr>
        <w:left w:val="single" w:sz="6" w:space="0" w:color="FFFFFF"/>
        <w:right w:val="single" w:sz="6" w:space="0" w:color="FFFFFF"/>
      </w:pBdr>
      <w:spacing w:line="360" w:lineRule="auto"/>
      <w:jc w:val="both"/>
    </w:pPr>
    <w:rPr>
      <w:rFonts w:ascii="Casablanca" w:hAnsi="Casablanca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D6A55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83907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uiPriority w:val="99"/>
    <w:qFormat/>
    <w:rsid w:val="00A83907"/>
    <w:pPr>
      <w:widowControl w:val="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64994"/>
    <w:rPr>
      <w:rFonts w:cs="Times New Roman"/>
      <w:sz w:val="24"/>
    </w:rPr>
  </w:style>
  <w:style w:type="paragraph" w:customStyle="1" w:styleId="Normln0">
    <w:name w:val="Normální~"/>
    <w:basedOn w:val="Normln"/>
    <w:uiPriority w:val="99"/>
    <w:rsid w:val="00A83907"/>
    <w:pPr>
      <w:widowControl w:val="0"/>
    </w:pPr>
    <w:rPr>
      <w:sz w:val="24"/>
    </w:rPr>
  </w:style>
  <w:style w:type="paragraph" w:styleId="Zhlav">
    <w:name w:val="header"/>
    <w:basedOn w:val="Normln"/>
    <w:link w:val="ZhlavChar"/>
    <w:uiPriority w:val="99"/>
    <w:rsid w:val="00A83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436DE"/>
    <w:rPr>
      <w:rFonts w:cs="Times New Roman"/>
    </w:rPr>
  </w:style>
  <w:style w:type="paragraph" w:styleId="Zpat">
    <w:name w:val="footer"/>
    <w:basedOn w:val="Normln"/>
    <w:link w:val="ZpatChar"/>
    <w:uiPriority w:val="99"/>
    <w:rsid w:val="00A83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D6A55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07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6A55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01685D"/>
    <w:rPr>
      <w:rFonts w:cs="Times New Roman"/>
    </w:rPr>
  </w:style>
  <w:style w:type="paragraph" w:customStyle="1" w:styleId="mojeodstavce">
    <w:name w:val="moje odstavce"/>
    <w:basedOn w:val="Normln"/>
    <w:link w:val="mojeodstavceChar"/>
    <w:uiPriority w:val="99"/>
    <w:rsid w:val="00065FB8"/>
    <w:pPr>
      <w:widowControl w:val="0"/>
      <w:numPr>
        <w:ilvl w:val="1"/>
        <w:numId w:val="12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uiPriority w:val="99"/>
    <w:rsid w:val="00065FB8"/>
    <w:pPr>
      <w:widowControl w:val="0"/>
      <w:numPr>
        <w:ilvl w:val="3"/>
        <w:numId w:val="13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uiPriority w:val="99"/>
    <w:locked/>
    <w:rsid w:val="00065FB8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rsid w:val="00F8353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8353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D6A5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35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D6A55"/>
    <w:rPr>
      <w:rFonts w:cs="Times New Roman"/>
      <w:b/>
      <w:bCs/>
      <w:sz w:val="20"/>
      <w:szCs w:val="20"/>
    </w:rPr>
  </w:style>
  <w:style w:type="character" w:customStyle="1" w:styleId="platne1">
    <w:name w:val="platne1"/>
    <w:basedOn w:val="Standardnpsmoodstavce"/>
    <w:uiPriority w:val="99"/>
    <w:rsid w:val="007062EB"/>
    <w:rPr>
      <w:rFonts w:cs="Times New Roman"/>
    </w:rPr>
  </w:style>
  <w:style w:type="paragraph" w:customStyle="1" w:styleId="Import2">
    <w:name w:val="Import 2"/>
    <w:uiPriority w:val="99"/>
    <w:rsid w:val="00F436DE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szCs w:val="20"/>
      <w:lang w:val="en-US"/>
    </w:rPr>
  </w:style>
  <w:style w:type="character" w:customStyle="1" w:styleId="st1">
    <w:name w:val="st1"/>
    <w:uiPriority w:val="99"/>
    <w:rsid w:val="006641C5"/>
  </w:style>
  <w:style w:type="paragraph" w:styleId="Odstavecseseznamem">
    <w:name w:val="List Paragraph"/>
    <w:basedOn w:val="Normln"/>
    <w:uiPriority w:val="99"/>
    <w:qFormat/>
    <w:rsid w:val="00A84462"/>
    <w:pPr>
      <w:ind w:left="708"/>
    </w:pPr>
  </w:style>
  <w:style w:type="paragraph" w:customStyle="1" w:styleId="Default">
    <w:name w:val="Default"/>
    <w:uiPriority w:val="99"/>
    <w:rsid w:val="00943FF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5B36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ZORY%20dokument&#367;\vzory%20smluv\Mand&#225;tn&#237;%20SML\MAND&#193;TN&#205;%20SMLOUVA-zadavatelsk&#225;%20&#269;inno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SMLOUVA-zadavatelská činnost</Template>
  <TotalTime>1</TotalTime>
  <Pages>2</Pages>
  <Words>299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Rožnov pod Radhoštěm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Antoníčková Lenka</dc:creator>
  <cp:lastModifiedBy>Jaroslava Součková</cp:lastModifiedBy>
  <cp:revision>2</cp:revision>
  <cp:lastPrinted>2017-11-02T10:19:00Z</cp:lastPrinted>
  <dcterms:created xsi:type="dcterms:W3CDTF">2018-03-19T15:19:00Z</dcterms:created>
  <dcterms:modified xsi:type="dcterms:W3CDTF">2018-03-19T15:19:00Z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