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F3338" w:rsidP="00BF333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BF3338" w:rsidRDefault="00BF3338" w:rsidP="00BF3338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982207-0616/2016</w:t>
      </w:r>
      <w:r w:rsidR="00C76D10">
        <w:rPr>
          <w:rFonts w:ascii="Arial" w:hAnsi="Arial" w:cs="Arial"/>
          <w:b/>
          <w:sz w:val="36"/>
        </w:rPr>
        <w:t>, E2016/1475</w:t>
      </w:r>
    </w:p>
    <w:p w:rsidR="00BF3338" w:rsidRDefault="00BF3338" w:rsidP="00BF333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F3338" w:rsidRDefault="00BF3338" w:rsidP="00BF333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F3338" w:rsidRDefault="00B219A8" w:rsidP="00BF3338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B219A8">
        <w:rPr>
          <w:b/>
        </w:rPr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BF3338" w:rsidRDefault="00BF3338" w:rsidP="00BF3338">
      <w:pPr>
        <w:numPr>
          <w:ilvl w:val="0"/>
          <w:numId w:val="0"/>
        </w:numPr>
        <w:spacing w:before="50" w:after="70" w:line="240" w:lineRule="auto"/>
        <w:ind w:left="142"/>
      </w:pPr>
    </w:p>
    <w:p w:rsidR="00BF3338" w:rsidRDefault="00BF3338" w:rsidP="00BF333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BF3338" w:rsidRDefault="00BF333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89676A" w:rsidRDefault="0089676A" w:rsidP="0089676A">
      <w:pPr>
        <w:numPr>
          <w:ilvl w:val="0"/>
          <w:numId w:val="0"/>
        </w:numPr>
        <w:spacing w:after="120"/>
        <w:ind w:left="624"/>
        <w:jc w:val="both"/>
      </w:pPr>
    </w:p>
    <w:p w:rsidR="0089676A" w:rsidRDefault="0089676A" w:rsidP="0089676A">
      <w:pPr>
        <w:numPr>
          <w:ilvl w:val="0"/>
          <w:numId w:val="0"/>
        </w:numPr>
        <w:spacing w:after="120"/>
        <w:ind w:left="624"/>
        <w:jc w:val="both"/>
      </w:pP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Podací míst</w:t>
      </w:r>
      <w:r w:rsidR="0089676A">
        <w:rPr>
          <w:b/>
        </w:rPr>
        <w:t>a</w:t>
      </w:r>
      <w:r>
        <w:rPr>
          <w:b/>
        </w:rPr>
        <w:t xml:space="preserve">: </w:t>
      </w:r>
      <w:proofErr w:type="spellStart"/>
      <w:r w:rsidR="00B219A8">
        <w:rPr>
          <w:b/>
        </w:rPr>
        <w:t>xxx</w:t>
      </w:r>
      <w:proofErr w:type="spellEnd"/>
    </w:p>
    <w:p w:rsidR="0089676A" w:rsidRPr="0089676A" w:rsidRDefault="0089676A" w:rsidP="0089676A">
      <w:pPr>
        <w:numPr>
          <w:ilvl w:val="0"/>
          <w:numId w:val="0"/>
        </w:numPr>
        <w:spacing w:after="120"/>
        <w:ind w:left="983" w:hanging="303"/>
        <w:jc w:val="both"/>
      </w:pPr>
      <w:r>
        <w:rPr>
          <w:b/>
        </w:rPr>
        <w:t xml:space="preserve">                       </w:t>
      </w:r>
      <w:proofErr w:type="spellStart"/>
      <w:r w:rsidR="00B219A8">
        <w:rPr>
          <w:b/>
        </w:rPr>
        <w:t>xxx</w:t>
      </w:r>
      <w:proofErr w:type="spellEnd"/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proofErr w:type="spellStart"/>
      <w:proofErr w:type="gramStart"/>
      <w:r w:rsidR="00B219A8">
        <w:t>xxx</w:t>
      </w:r>
      <w:proofErr w:type="spellEnd"/>
      <w:r>
        <w:t xml:space="preserve">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89676A">
        <w:t xml:space="preserve"> </w:t>
      </w:r>
      <w:r>
        <w:t>zavazuje dodržet termíny zahájení a ukončení RIPM uváděné v jednotlivých potvrzených Zakázkových listech.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BF3338" w:rsidRDefault="00BF3338" w:rsidP="00BF3338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BF3338" w:rsidRDefault="00BF3338" w:rsidP="00BF3338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BF3338" w:rsidRP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BF3338" w:rsidRPr="0089676A" w:rsidRDefault="00BF3338" w:rsidP="00BF3338">
      <w:pPr>
        <w:numPr>
          <w:ilvl w:val="3"/>
          <w:numId w:val="50"/>
        </w:numPr>
        <w:spacing w:after="120"/>
        <w:jc w:val="both"/>
        <w:rPr>
          <w:b/>
        </w:rPr>
      </w:pPr>
      <w:r w:rsidRPr="0089676A">
        <w:rPr>
          <w:b/>
        </w:rPr>
        <w:t>na základě faktury</w:t>
      </w:r>
    </w:p>
    <w:p w:rsidR="00BF3338" w:rsidRDefault="00BF3338" w:rsidP="00BF3338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realizaci zakázky provede ČP vyúčtování dle skutečného počtu podaných materiálů a vystaví fakturu - daňový doklad s lhůtou splatnosti </w:t>
      </w:r>
      <w:proofErr w:type="spellStart"/>
      <w:r w:rsidR="00B219A8">
        <w:t>xxx</w:t>
      </w:r>
      <w:proofErr w:type="spellEnd"/>
      <w:r>
        <w:t xml:space="preserve"> ode dne jejího vystavení.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proofErr w:type="spellStart"/>
      <w:r w:rsidR="00B219A8">
        <w:rPr>
          <w:b/>
        </w:rPr>
        <w:t>xxx</w:t>
      </w:r>
      <w:proofErr w:type="spellEnd"/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BF3338" w:rsidRDefault="00B219A8" w:rsidP="00BF3338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BF3338" w:rsidRDefault="00BF3338" w:rsidP="00BF3338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2"/>
          <w:numId w:val="50"/>
        </w:numPr>
        <w:spacing w:after="120"/>
        <w:ind w:left="1077" w:hanging="510"/>
        <w:jc w:val="both"/>
      </w:pPr>
      <w:r>
        <w:t xml:space="preserve">za obchod: </w:t>
      </w:r>
      <w:proofErr w:type="spellStart"/>
      <w:r w:rsidR="00B219A8">
        <w:t>xxx</w:t>
      </w:r>
      <w:proofErr w:type="spellEnd"/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BF3338" w:rsidRPr="00BF3338" w:rsidRDefault="00BF3338" w:rsidP="00BF33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 w:rsidRPr="00140AA6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BF3338" w:rsidRDefault="00BF3338" w:rsidP="00BF3338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B219A8" w:rsidRDefault="00BF3338" w:rsidP="00B219A8">
      <w:pPr>
        <w:numPr>
          <w:ilvl w:val="0"/>
          <w:numId w:val="0"/>
        </w:numPr>
        <w:spacing w:after="120"/>
        <w:ind w:left="983" w:hanging="303"/>
        <w:jc w:val="both"/>
      </w:pPr>
      <w:r>
        <w:t xml:space="preserve">Smlouva je s výjimkou ustanovení čl. 4 bod 4.2 účinná dnem podpisu oběma Smluvními stranami. </w:t>
      </w:r>
    </w:p>
    <w:p w:rsidR="00140AA6" w:rsidRDefault="00BF3338" w:rsidP="00B219A8">
      <w:pPr>
        <w:numPr>
          <w:ilvl w:val="0"/>
          <w:numId w:val="0"/>
        </w:numPr>
        <w:spacing w:after="120"/>
        <w:ind w:left="983" w:hanging="303"/>
        <w:jc w:val="both"/>
      </w:pPr>
      <w:r>
        <w:t>Ustanovení čl. 4 bod 4.2 nabývají účinnosti 30. dnem od oznámení o aktivaci příslušných služeb ČP na</w:t>
      </w:r>
      <w:r w:rsidR="00B219A8">
        <w:t xml:space="preserve"> </w:t>
      </w:r>
      <w:r>
        <w:t>e-mail kontaktní osoby Objednatele.</w:t>
      </w:r>
    </w:p>
    <w:p w:rsidR="00BF3338" w:rsidRDefault="00BF3338" w:rsidP="00BF3338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BF3338" w:rsidRDefault="00BF3338" w:rsidP="00BF3338">
      <w:pPr>
        <w:numPr>
          <w:ilvl w:val="0"/>
          <w:numId w:val="0"/>
        </w:numPr>
        <w:spacing w:before="120" w:after="120"/>
        <w:jc w:val="both"/>
      </w:pPr>
    </w:p>
    <w:p w:rsidR="00BF3338" w:rsidRDefault="00BF3338" w:rsidP="00BF3338">
      <w:pPr>
        <w:numPr>
          <w:ilvl w:val="0"/>
          <w:numId w:val="0"/>
        </w:numPr>
        <w:spacing w:after="120"/>
        <w:jc w:val="both"/>
        <w:sectPr w:rsidR="00BF333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40AA6">
        <w:t xml:space="preserve">Českých Budějovicích   </w:t>
      </w:r>
      <w:r>
        <w:t xml:space="preserve"> dne </w:t>
      </w:r>
      <w:proofErr w:type="gramStart"/>
      <w:r>
        <w:t>22.7.2016</w:t>
      </w:r>
      <w:proofErr w:type="gramEnd"/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  <w:r>
        <w:t>Za ČP:</w:t>
      </w:r>
    </w:p>
    <w:p w:rsidR="00BF3338" w:rsidRDefault="00BF3338" w:rsidP="00BF3338">
      <w:pPr>
        <w:numPr>
          <w:ilvl w:val="0"/>
          <w:numId w:val="0"/>
        </w:numPr>
        <w:spacing w:after="120"/>
        <w:jc w:val="both"/>
      </w:pPr>
    </w:p>
    <w:p w:rsidR="00BF3338" w:rsidRDefault="00BF3338" w:rsidP="00BF33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F3338" w:rsidRDefault="00BF3338" w:rsidP="00BF3338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BF3338" w:rsidRDefault="00BF3338" w:rsidP="00BF333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BF3338" w:rsidRDefault="00BF3338" w:rsidP="00BF333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spellStart"/>
      <w:r w:rsidR="00B219A8">
        <w:t>xxx</w:t>
      </w:r>
      <w:bookmarkStart w:id="0" w:name="_GoBack"/>
      <w:bookmarkEnd w:id="0"/>
      <w:proofErr w:type="spellEnd"/>
      <w:r>
        <w:t xml:space="preserve"> dne </w:t>
      </w:r>
    </w:p>
    <w:p w:rsidR="00BF3338" w:rsidRDefault="00BF3338" w:rsidP="00BF3338">
      <w:pPr>
        <w:numPr>
          <w:ilvl w:val="0"/>
          <w:numId w:val="0"/>
        </w:numPr>
        <w:spacing w:after="120"/>
      </w:pPr>
    </w:p>
    <w:p w:rsidR="00BF3338" w:rsidRDefault="00BF3338" w:rsidP="00BF3338">
      <w:pPr>
        <w:numPr>
          <w:ilvl w:val="0"/>
          <w:numId w:val="0"/>
        </w:numPr>
        <w:spacing w:after="120"/>
      </w:pPr>
      <w:r>
        <w:t>Za Objednatele:</w:t>
      </w:r>
    </w:p>
    <w:p w:rsidR="00BF3338" w:rsidRDefault="00BF3338" w:rsidP="00BF3338">
      <w:pPr>
        <w:numPr>
          <w:ilvl w:val="0"/>
          <w:numId w:val="0"/>
        </w:numPr>
        <w:spacing w:after="120"/>
      </w:pPr>
    </w:p>
    <w:p w:rsidR="00BF3338" w:rsidRDefault="00BF3338" w:rsidP="00BF33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F3338" w:rsidRDefault="00B219A8" w:rsidP="00BF333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BF3338" w:rsidRPr="00BF3338" w:rsidRDefault="00B219A8" w:rsidP="00BF333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BF3338" w:rsidRPr="00BF3338" w:rsidSect="00BF333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219A8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219A8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352BC" wp14:editId="4419BC2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F333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A5322EB" wp14:editId="526F5E8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F333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982207-0616/2016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8AFE26" wp14:editId="1044B0C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6D10">
      <w:rPr>
        <w:rFonts w:ascii="Arial" w:hAnsi="Arial" w:cs="Arial"/>
        <w:szCs w:val="22"/>
      </w:rPr>
      <w:t>, E2016/1475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35510D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0AA6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3370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76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19A8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7B91"/>
    <w:rsid w:val="00BE18CC"/>
    <w:rsid w:val="00BE46E9"/>
    <w:rsid w:val="00BE5050"/>
    <w:rsid w:val="00BF3338"/>
    <w:rsid w:val="00C23B80"/>
    <w:rsid w:val="00C56C85"/>
    <w:rsid w:val="00C668F0"/>
    <w:rsid w:val="00C71CB6"/>
    <w:rsid w:val="00C76D10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05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63D5-796A-4F1F-9A29-750AB419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5</Pages>
  <Words>1798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4</cp:revision>
  <cp:lastPrinted>2016-07-22T09:49:00Z</cp:lastPrinted>
  <dcterms:created xsi:type="dcterms:W3CDTF">2016-08-02T11:28:00Z</dcterms:created>
  <dcterms:modified xsi:type="dcterms:W3CDTF">2016-08-02T11:32:00Z</dcterms:modified>
</cp:coreProperties>
</file>