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D341D" w:rsidP="002D341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C92DF6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C92DF6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92DF6">
        <w:rPr>
          <w:rFonts w:ascii="Arial" w:hAnsi="Arial" w:cs="Arial"/>
          <w:b/>
          <w:sz w:val="36"/>
        </w:rPr>
        <w:t>8</w:t>
      </w:r>
    </w:p>
    <w:p w:rsidR="000010AD" w:rsidRPr="0023747B" w:rsidRDefault="000010AD" w:rsidP="000010AD">
      <w:pPr>
        <w:numPr>
          <w:ilvl w:val="1"/>
          <w:numId w:val="21"/>
        </w:numPr>
      </w:pPr>
      <w:r>
        <w:t>x</w:t>
      </w:r>
    </w:p>
    <w:p w:rsidR="000010AD" w:rsidRPr="0023747B" w:rsidRDefault="000010AD" w:rsidP="000010AD">
      <w:pPr>
        <w:numPr>
          <w:ilvl w:val="1"/>
          <w:numId w:val="21"/>
        </w:numPr>
      </w:pPr>
      <w:r>
        <w:t>x</w:t>
      </w:r>
    </w:p>
    <w:p w:rsidR="000010AD" w:rsidRPr="0023747B" w:rsidRDefault="000010AD" w:rsidP="000010AD">
      <w:pPr>
        <w:numPr>
          <w:ilvl w:val="2"/>
          <w:numId w:val="21"/>
        </w:numPr>
      </w:pPr>
      <w:r>
        <w:t>x</w:t>
      </w:r>
    </w:p>
    <w:p w:rsidR="000010AD" w:rsidRPr="0023747B" w:rsidRDefault="000010AD" w:rsidP="000010AD">
      <w:pPr>
        <w:numPr>
          <w:ilvl w:val="2"/>
          <w:numId w:val="21"/>
        </w:numPr>
      </w:pPr>
      <w:r>
        <w:t>x</w:t>
      </w:r>
    </w:p>
    <w:p w:rsidR="000010AD" w:rsidRPr="0023747B" w:rsidRDefault="000010AD" w:rsidP="000010AD">
      <w:pPr>
        <w:numPr>
          <w:ilvl w:val="1"/>
          <w:numId w:val="21"/>
        </w:numPr>
      </w:pPr>
      <w:r>
        <w:t>x</w:t>
      </w:r>
    </w:p>
    <w:p w:rsidR="000010AD" w:rsidRPr="0023747B" w:rsidRDefault="000010AD" w:rsidP="000010AD">
      <w:pPr>
        <w:numPr>
          <w:ilvl w:val="3"/>
          <w:numId w:val="21"/>
        </w:numPr>
      </w:pPr>
      <w:r>
        <w:t>x</w:t>
      </w:r>
    </w:p>
    <w:p w:rsidR="000010AD" w:rsidRPr="0023747B" w:rsidRDefault="000010AD" w:rsidP="000010AD">
      <w:pPr>
        <w:numPr>
          <w:ilvl w:val="3"/>
          <w:numId w:val="21"/>
        </w:numPr>
      </w:pPr>
      <w:r>
        <w:t>x</w:t>
      </w:r>
    </w:p>
    <w:p w:rsidR="000010AD" w:rsidRPr="0023747B" w:rsidRDefault="000010AD" w:rsidP="000010AD">
      <w:pPr>
        <w:numPr>
          <w:ilvl w:val="3"/>
          <w:numId w:val="21"/>
        </w:numPr>
      </w:pPr>
      <w:r>
        <w:t>x</w:t>
      </w:r>
    </w:p>
    <w:p w:rsidR="000010AD" w:rsidRDefault="000010AD" w:rsidP="000010AD">
      <w:pPr>
        <w:numPr>
          <w:ilvl w:val="3"/>
          <w:numId w:val="21"/>
        </w:numPr>
      </w:pPr>
      <w:r>
        <w:t>x</w:t>
      </w:r>
    </w:p>
    <w:p w:rsidR="000010AD" w:rsidRPr="0023747B" w:rsidRDefault="000010AD" w:rsidP="000010A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010AD" w:rsidRPr="0023747B" w:rsidRDefault="000010AD" w:rsidP="000010A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010AD" w:rsidRPr="0023747B" w:rsidRDefault="000010AD" w:rsidP="000010A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010AD" w:rsidRPr="0023747B" w:rsidRDefault="000010AD" w:rsidP="000010A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010AD" w:rsidRPr="0023747B" w:rsidRDefault="000010AD" w:rsidP="000010A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010AD" w:rsidRDefault="000010AD" w:rsidP="000010AD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x</w:t>
      </w:r>
    </w:p>
    <w:p w:rsidR="000010AD" w:rsidRDefault="000010AD" w:rsidP="000010AD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0010AD" w:rsidRDefault="000010AD" w:rsidP="000010A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010AD" w:rsidRDefault="000010AD" w:rsidP="000010A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010AD" w:rsidRDefault="000010AD" w:rsidP="000010A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010AD" w:rsidRDefault="000010AD" w:rsidP="000010A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D341D" w:rsidRDefault="000010AD" w:rsidP="000010A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2D341D" w:rsidRDefault="002D341D" w:rsidP="002D341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D341D" w:rsidRDefault="002D341D" w:rsidP="002D341D">
      <w:pPr>
        <w:numPr>
          <w:ilvl w:val="0"/>
          <w:numId w:val="0"/>
        </w:numPr>
        <w:spacing w:before="120" w:after="0" w:line="240" w:lineRule="auto"/>
        <w:jc w:val="both"/>
      </w:pPr>
    </w:p>
    <w:p w:rsidR="002D341D" w:rsidRDefault="002D341D" w:rsidP="002D341D">
      <w:pPr>
        <w:numPr>
          <w:ilvl w:val="0"/>
          <w:numId w:val="0"/>
        </w:numPr>
        <w:spacing w:before="120" w:after="0" w:line="240" w:lineRule="auto"/>
        <w:jc w:val="both"/>
      </w:pPr>
    </w:p>
    <w:p w:rsidR="002D341D" w:rsidRDefault="002D341D" w:rsidP="002D341D">
      <w:pPr>
        <w:numPr>
          <w:ilvl w:val="0"/>
          <w:numId w:val="0"/>
        </w:numPr>
        <w:spacing w:before="120" w:after="0" w:line="240" w:lineRule="auto"/>
        <w:jc w:val="both"/>
      </w:pPr>
    </w:p>
    <w:p w:rsidR="002D341D" w:rsidRDefault="002D341D" w:rsidP="002D341D">
      <w:pPr>
        <w:numPr>
          <w:ilvl w:val="0"/>
          <w:numId w:val="0"/>
        </w:numPr>
        <w:spacing w:after="0" w:line="240" w:lineRule="auto"/>
        <w:jc w:val="both"/>
        <w:sectPr w:rsidR="002D341D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341D" w:rsidRPr="002D341D" w:rsidRDefault="002D341D" w:rsidP="002D341D">
      <w:pPr>
        <w:numPr>
          <w:ilvl w:val="0"/>
          <w:numId w:val="0"/>
        </w:numPr>
        <w:spacing w:after="0" w:line="240" w:lineRule="auto"/>
        <w:jc w:val="center"/>
      </w:pPr>
    </w:p>
    <w:sectPr w:rsidR="002D341D" w:rsidRPr="002D341D" w:rsidSect="002D34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010A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010A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8762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5E782" wp14:editId="138F31E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08E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341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7A64A8" wp14:editId="2D7469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D341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982707-0536/2017 -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F05E29" wp14:editId="51593D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C212F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E521F4"/>
    <w:multiLevelType w:val="multilevel"/>
    <w:tmpl w:val="8D325B36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B1C3239"/>
    <w:multiLevelType w:val="multilevel"/>
    <w:tmpl w:val="6ED6659E"/>
    <w:numStyleLink w:val="Styl1"/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2"/>
  </w:num>
  <w:num w:numId="18">
    <w:abstractNumId w:val="18"/>
  </w:num>
  <w:num w:numId="19">
    <w:abstractNumId w:val="13"/>
  </w:num>
  <w:num w:numId="20">
    <w:abstractNumId w:val="20"/>
  </w:num>
  <w:num w:numId="21">
    <w:abstractNumId w:val="21"/>
  </w:num>
  <w:num w:numId="22">
    <w:abstractNumId w:val="19"/>
  </w:num>
  <w:num w:numId="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010AD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41D"/>
    <w:rsid w:val="002F386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623A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852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2DF6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8850983C-E508-4086-A970-7AF61AF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DAE64F-E25A-4312-913B-D2A51F84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Ehler Tomáš</cp:lastModifiedBy>
  <cp:revision>2</cp:revision>
  <cp:lastPrinted>2017-12-14T15:14:00Z</cp:lastPrinted>
  <dcterms:created xsi:type="dcterms:W3CDTF">2018-03-19T11:19:00Z</dcterms:created>
  <dcterms:modified xsi:type="dcterms:W3CDTF">2018-03-19T11:19:00Z</dcterms:modified>
</cp:coreProperties>
</file>