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2502"/>
        <w:gridCol w:w="895"/>
        <w:gridCol w:w="1465"/>
        <w:gridCol w:w="1038"/>
        <w:gridCol w:w="1892"/>
      </w:tblGrid>
      <w:tr w:rsidR="001B4413" w:rsidRPr="001B4413" w:rsidTr="001B4413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1B4413" w:rsidRPr="001B4413" w:rsidTr="001B4413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B4413" w:rsidRPr="001B4413" w:rsidTr="001B4413">
        <w:trPr>
          <w:trHeight w:val="300"/>
        </w:trPr>
        <w:tc>
          <w:tcPr>
            <w:tcW w:w="8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B4413" w:rsidRPr="001B4413" w:rsidTr="001B4413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1B44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1B44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1B44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1B4413" w:rsidRPr="001B4413" w:rsidTr="001B4413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29/2018-5400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B4413" w:rsidRPr="001B4413" w:rsidTr="001B4413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B4413" w:rsidRPr="001B4413" w:rsidTr="001B4413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B4413" w:rsidRPr="001B4413" w:rsidTr="001B4413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1B4413" w:rsidRPr="001B4413" w:rsidTr="001B4413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13.3.2018</w:t>
            </w:r>
            <w:proofErr w:type="gramEnd"/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B4413" w:rsidRPr="001B4413" w:rsidTr="001B4413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 xml:space="preserve">Číslo </w:t>
            </w:r>
            <w:proofErr w:type="spellStart"/>
            <w:r w:rsidRPr="001B441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objenávky</w:t>
            </w:r>
            <w:proofErr w:type="spellEnd"/>
            <w:r w:rsidRPr="001B441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 xml:space="preserve"> uveďte na daňovém dokladu</w:t>
            </w:r>
          </w:p>
        </w:tc>
      </w:tr>
      <w:tr w:rsidR="001B4413" w:rsidRPr="001B4413" w:rsidTr="001B4413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4413" w:rsidRPr="001B4413" w:rsidTr="001B4413">
        <w:trPr>
          <w:trHeight w:val="315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4413" w:rsidRPr="001B4413" w:rsidTr="001B4413">
        <w:trPr>
          <w:trHeight w:val="30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BJ okna s.r.o.</w:t>
            </w:r>
          </w:p>
        </w:tc>
      </w:tr>
      <w:tr w:rsidR="001B4413" w:rsidRPr="001B4413" w:rsidTr="001B4413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B4413" w:rsidRPr="001B4413" w:rsidRDefault="001B4413" w:rsidP="001B441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Sladkovského 53a</w:t>
            </w:r>
          </w:p>
        </w:tc>
      </w:tr>
      <w:tr w:rsidR="001B4413" w:rsidRPr="001B4413" w:rsidTr="001B4413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B4413" w:rsidRPr="001B4413" w:rsidRDefault="001B4413" w:rsidP="001B441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779 00 OLOMOUC - Holice</w:t>
            </w:r>
          </w:p>
        </w:tc>
      </w:tr>
      <w:tr w:rsidR="001B4413" w:rsidRPr="001B4413" w:rsidTr="001B4413">
        <w:trPr>
          <w:trHeight w:val="31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1B4413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B4413" w:rsidRPr="001B4413" w:rsidRDefault="001B4413" w:rsidP="001B441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IČO: </w:t>
            </w:r>
            <w:r w:rsidRPr="001B441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277 85 904</w:t>
            </w:r>
          </w:p>
        </w:tc>
      </w:tr>
      <w:tr w:rsidR="001B4413" w:rsidRPr="001B4413" w:rsidTr="001B4413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4413" w:rsidRPr="001B4413" w:rsidTr="001B4413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30.4.2018</w:t>
            </w:r>
            <w:proofErr w:type="gramEnd"/>
          </w:p>
        </w:tc>
      </w:tr>
      <w:tr w:rsidR="001B4413" w:rsidRPr="001B4413" w:rsidTr="001B4413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30.4.2018</w:t>
            </w:r>
            <w:proofErr w:type="gramEnd"/>
          </w:p>
        </w:tc>
      </w:tr>
      <w:tr w:rsidR="001B4413" w:rsidRPr="001B4413" w:rsidTr="001B4413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VN Olomouc</w:t>
            </w:r>
          </w:p>
        </w:tc>
      </w:tr>
      <w:tr w:rsidR="001B4413" w:rsidRPr="001B4413" w:rsidTr="001B4413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odběratel</w:t>
            </w:r>
          </w:p>
        </w:tc>
      </w:tr>
      <w:tr w:rsidR="001B4413" w:rsidRPr="001B4413" w:rsidTr="001B4413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1B4413" w:rsidRPr="001B4413" w:rsidTr="001B4413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4413" w:rsidRPr="001B4413" w:rsidTr="001B4413">
        <w:trPr>
          <w:trHeight w:val="315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1B4413" w:rsidRPr="001B4413" w:rsidTr="001B4413">
        <w:trPr>
          <w:trHeight w:val="315"/>
        </w:trPr>
        <w:tc>
          <w:tcPr>
            <w:tcW w:w="8891" w:type="dxa"/>
            <w:gridSpan w:val="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Objednávám u vás provedení opravy a dodávku nových žaluzií do objektu VN Olomouc</w:t>
            </w:r>
          </w:p>
        </w:tc>
      </w:tr>
      <w:tr w:rsidR="001B4413" w:rsidRPr="001B4413" w:rsidTr="001B4413">
        <w:trPr>
          <w:trHeight w:val="300"/>
        </w:trPr>
        <w:tc>
          <w:tcPr>
            <w:tcW w:w="889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B4413" w:rsidRPr="001B4413" w:rsidTr="001B4413">
        <w:trPr>
          <w:trHeight w:val="300"/>
        </w:trPr>
        <w:tc>
          <w:tcPr>
            <w:tcW w:w="36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Popis: viz příloha s umístěním žaluzií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B4413" w:rsidRPr="001B4413" w:rsidTr="001B4413">
        <w:trPr>
          <w:trHeight w:val="300"/>
        </w:trPr>
        <w:tc>
          <w:tcPr>
            <w:tcW w:w="36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Splatnost faktury: 30 dnů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B4413" w:rsidRPr="001B4413" w:rsidTr="001B4413">
        <w:trPr>
          <w:trHeight w:val="300"/>
        </w:trPr>
        <w:tc>
          <w:tcPr>
            <w:tcW w:w="36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B4413" w:rsidRPr="001B4413" w:rsidTr="001B4413">
        <w:trPr>
          <w:trHeight w:val="300"/>
        </w:trPr>
        <w:tc>
          <w:tcPr>
            <w:tcW w:w="36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B4413" w:rsidRPr="001B4413" w:rsidTr="001B4413">
        <w:trPr>
          <w:trHeight w:val="300"/>
        </w:trPr>
        <w:tc>
          <w:tcPr>
            <w:tcW w:w="36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B4413" w:rsidRPr="001B4413" w:rsidTr="001B4413">
        <w:trPr>
          <w:trHeight w:val="300"/>
        </w:trPr>
        <w:tc>
          <w:tcPr>
            <w:tcW w:w="36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B4413" w:rsidRPr="001B4413" w:rsidTr="001B4413">
        <w:trPr>
          <w:trHeight w:val="300"/>
        </w:trPr>
        <w:tc>
          <w:tcPr>
            <w:tcW w:w="36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B4413" w:rsidRPr="001B4413" w:rsidTr="001B4413">
        <w:trPr>
          <w:trHeight w:val="300"/>
        </w:trPr>
        <w:tc>
          <w:tcPr>
            <w:tcW w:w="36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B4413" w:rsidRPr="001B4413" w:rsidTr="001B4413">
        <w:trPr>
          <w:trHeight w:val="300"/>
        </w:trPr>
        <w:tc>
          <w:tcPr>
            <w:tcW w:w="889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B4413" w:rsidRPr="001B4413" w:rsidTr="001B4413">
        <w:trPr>
          <w:trHeight w:val="300"/>
        </w:trPr>
        <w:tc>
          <w:tcPr>
            <w:tcW w:w="889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B4413" w:rsidRPr="001B4413" w:rsidTr="001B4413">
        <w:trPr>
          <w:trHeight w:val="300"/>
        </w:trPr>
        <w:tc>
          <w:tcPr>
            <w:tcW w:w="36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cena bez DPH</w:t>
            </w:r>
          </w:p>
        </w:tc>
        <w:tc>
          <w:tcPr>
            <w:tcW w:w="529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</w:t>
            </w:r>
            <w:r w:rsidRPr="001B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88 720,00 Kč </w:t>
            </w:r>
          </w:p>
        </w:tc>
      </w:tr>
      <w:tr w:rsidR="001B4413" w:rsidRPr="001B4413" w:rsidTr="001B4413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4413" w:rsidRPr="001B4413" w:rsidTr="001B4413">
        <w:trPr>
          <w:trHeight w:val="300"/>
        </w:trPr>
        <w:tc>
          <w:tcPr>
            <w:tcW w:w="8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1B4413" w:rsidRPr="001B4413" w:rsidTr="001B4413">
        <w:trPr>
          <w:trHeight w:val="300"/>
        </w:trPr>
        <w:tc>
          <w:tcPr>
            <w:tcW w:w="8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  <w:bookmarkStart w:id="0" w:name="_GoBack"/>
        <w:bookmarkEnd w:id="0"/>
      </w:tr>
      <w:tr w:rsidR="001B4413" w:rsidRPr="001B4413" w:rsidTr="001B4413">
        <w:trPr>
          <w:trHeight w:val="300"/>
        </w:trPr>
        <w:tc>
          <w:tcPr>
            <w:tcW w:w="8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1B4413" w:rsidRPr="001B4413" w:rsidTr="001B4413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4413" w:rsidRPr="001B4413" w:rsidTr="001B4413">
        <w:trPr>
          <w:trHeight w:val="300"/>
        </w:trPr>
        <w:tc>
          <w:tcPr>
            <w:tcW w:w="3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B4413" w:rsidRPr="001B4413" w:rsidTr="001B4413">
        <w:trPr>
          <w:trHeight w:val="300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413" w:rsidRPr="001B4413" w:rsidRDefault="001B4413" w:rsidP="001B4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B44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904AD9" w:rsidRDefault="00904AD9"/>
    <w:sectPr w:rsidR="0090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13"/>
    <w:rsid w:val="001B4413"/>
    <w:rsid w:val="0090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0E1A7-E28E-454C-98B5-56709775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44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79ED9CF3</Template>
  <TotalTime>3</TotalTime>
  <Pages>2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2018-03-16T12:37:00Z</dcterms:created>
  <dcterms:modified xsi:type="dcterms:W3CDTF">2018-03-16T12:40:00Z</dcterms:modified>
</cp:coreProperties>
</file>