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D" w:rsidRDefault="0079233D" w:rsidP="00904F88">
      <w:pPr>
        <w:pBdr>
          <w:bottom w:val="single" w:sz="4" w:space="1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 w:rsidR="00274ECF">
        <w:rPr>
          <w:b/>
          <w:bCs/>
          <w:sz w:val="48"/>
          <w:szCs w:val="48"/>
        </w:rPr>
        <w:t>ymnázium Jihlava</w:t>
      </w:r>
      <w:r w:rsidR="00274ECF">
        <w:t xml:space="preserve"> </w:t>
      </w:r>
      <w:r>
        <w:tab/>
      </w:r>
      <w:r>
        <w:rPr>
          <w:b/>
          <w:bCs/>
        </w:rPr>
        <w:t xml:space="preserve">JANA MASARYKA </w:t>
      </w:r>
      <w:r>
        <w:rPr>
          <w:rStyle w:val="BEZKONTROLY"/>
          <w:b/>
          <w:bCs/>
        </w:rPr>
        <w:t>č</w:t>
      </w:r>
      <w:r w:rsidR="00274ECF">
        <w:rPr>
          <w:b/>
          <w:bCs/>
        </w:rPr>
        <w:t xml:space="preserve">. 1, </w:t>
      </w:r>
      <w:r>
        <w:rPr>
          <w:b/>
          <w:bCs/>
        </w:rPr>
        <w:t>586 01 JIHLAVA</w:t>
      </w:r>
    </w:p>
    <w:p w:rsidR="00C458C5" w:rsidRDefault="00C4272F">
      <w:pPr>
        <w:tabs>
          <w:tab w:val="right" w:pos="1020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3600450</wp:posOffset>
                </wp:positionV>
                <wp:extent cx="14414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39C5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SJ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z7N8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9771380</wp:posOffset>
                </wp:positionV>
                <wp:extent cx="6480175" cy="38163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9"/>
                              <w:gridCol w:w="2555"/>
                              <w:gridCol w:w="2551"/>
                              <w:gridCol w:w="2550"/>
                            </w:tblGrid>
                            <w:tr w:rsidR="0079233D"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TELEFON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BANKOVNÍ SPOJENÍ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IČ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9233D"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567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 579 74</w:t>
                                  </w:r>
                                  <w:r w:rsidR="00514055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podatelna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@</w:t>
                                  </w:r>
                                  <w:r w:rsidR="00DA654C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gymnaziumjihlava.cz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4 050 004 104/6800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60545984</w:t>
                                  </w:r>
                                </w:p>
                              </w:tc>
                            </w:tr>
                          </w:tbl>
                          <w:p w:rsidR="0079233D" w:rsidRDefault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65pt;margin-top:769.4pt;width:510.2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2i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9"/>
                        <w:gridCol w:w="2555"/>
                        <w:gridCol w:w="2551"/>
                        <w:gridCol w:w="2550"/>
                      </w:tblGrid>
                      <w:tr w:rsidR="0079233D">
                        <w:tc>
                          <w:tcPr>
                            <w:tcW w:w="2555" w:type="dxa"/>
                          </w:tcPr>
                          <w:p w:rsidR="0079233D" w:rsidRDefault="0079233D" w:rsidP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TELEFON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BANKOVNÍ SPOJENÍ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IČ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79233D"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567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> 579 74</w:t>
                            </w:r>
                            <w:r w:rsidR="00514055">
                              <w:rPr>
                                <w:b/>
                                <w:bCs/>
                                <w:sz w:val="16"/>
                              </w:rPr>
                              <w:t>6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 xml:space="preserve">      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podatelna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>@</w:t>
                            </w:r>
                            <w:r w:rsidR="00DA654C">
                              <w:rPr>
                                <w:b/>
                                <w:bCs/>
                                <w:sz w:val="16"/>
                              </w:rPr>
                              <w:t>gymnaziumjihlava.cz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4 050 004 104/6800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60545984</w:t>
                            </w:r>
                          </w:p>
                        </w:tc>
                      </w:tr>
                    </w:tbl>
                    <w:p w:rsidR="0079233D" w:rsidRDefault="00792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74DFB">
        <w:t xml:space="preserve">  </w:t>
      </w:r>
    </w:p>
    <w:p w:rsidR="00C458C5" w:rsidRDefault="00C4272F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3578225" cy="15430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D7" w:rsidRDefault="00DC5B35" w:rsidP="0024315A">
                            <w:pPr>
                              <w:rPr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Cs w:val="3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szCs w:val="32"/>
                              </w:rPr>
                              <w:t xml:space="preserve">  CZ  s.r.o.</w:t>
                            </w:r>
                          </w:p>
                          <w:p w:rsidR="00DC5B35" w:rsidRDefault="00DC5B35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Na Poříčí 1076/ 5</w:t>
                            </w:r>
                          </w:p>
                          <w:p w:rsidR="00DC5B35" w:rsidRDefault="00DC5B35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110 00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1.2pt;margin-top:6.3pt;width:28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">
                <v:textbox>
                  <w:txbxContent>
                    <w:p w:rsidR="004765D7" w:rsidRDefault="00DC5B35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Edenred  CZ  s.r.o.</w:t>
                      </w:r>
                    </w:p>
                    <w:p w:rsidR="00DC5B35" w:rsidRDefault="00DC5B35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Na Poříčí 1076/ 5</w:t>
                      </w:r>
                    </w:p>
                    <w:p w:rsidR="00DC5B35" w:rsidRDefault="00DC5B35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110 00 Praha 1</w:t>
                      </w:r>
                    </w:p>
                  </w:txbxContent>
                </v:textbox>
              </v:shape>
            </w:pict>
          </mc:Fallback>
        </mc:AlternateContent>
      </w:r>
    </w:p>
    <w:p w:rsidR="00A2378B" w:rsidRDefault="00F74DFB">
      <w:pPr>
        <w:tabs>
          <w:tab w:val="right" w:pos="10204"/>
        </w:tabs>
      </w:pPr>
      <w:r>
        <w:t xml:space="preserve">  </w:t>
      </w:r>
    </w:p>
    <w:p w:rsidR="00A2378B" w:rsidRDefault="00A2378B">
      <w:pPr>
        <w:tabs>
          <w:tab w:val="right" w:pos="10204"/>
        </w:tabs>
      </w:pPr>
    </w:p>
    <w:p w:rsidR="00A2378B" w:rsidRDefault="00A2378B">
      <w:pPr>
        <w:tabs>
          <w:tab w:val="right" w:pos="10204"/>
        </w:tabs>
      </w:pPr>
    </w:p>
    <w:p w:rsidR="00A2378B" w:rsidRDefault="00A2378B">
      <w:pPr>
        <w:tabs>
          <w:tab w:val="right" w:pos="10204"/>
        </w:tabs>
      </w:pPr>
    </w:p>
    <w:p w:rsidR="00F74DFB" w:rsidRDefault="00F74DFB">
      <w:pPr>
        <w:tabs>
          <w:tab w:val="right" w:pos="10204"/>
        </w:tabs>
      </w:pPr>
      <w:r>
        <w:t xml:space="preserve">                                                                                          </w:t>
      </w: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4765D7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Váš dopis značky/ ze dne                            Naše značka                       Vyřizuje     </w:t>
      </w:r>
      <w:r w:rsidR="00B75B6A">
        <w:rPr>
          <w:rFonts w:ascii="Tahoma" w:hAnsi="Tahoma" w:cs="Tahoma"/>
          <w:sz w:val="20"/>
        </w:rPr>
        <w:t xml:space="preserve">            </w:t>
      </w:r>
      <w:r>
        <w:rPr>
          <w:rFonts w:ascii="Tahoma" w:hAnsi="Tahoma" w:cs="Tahoma"/>
          <w:sz w:val="20"/>
        </w:rPr>
        <w:t xml:space="preserve">Jihlava  </w:t>
      </w:r>
      <w:r w:rsidR="008607C7">
        <w:rPr>
          <w:rFonts w:ascii="Tahoma" w:hAnsi="Tahoma" w:cs="Tahoma"/>
          <w:sz w:val="20"/>
        </w:rPr>
        <w:t>22</w:t>
      </w:r>
      <w:r w:rsidR="00DE4C49">
        <w:rPr>
          <w:rFonts w:ascii="Tahoma" w:hAnsi="Tahoma" w:cs="Tahoma"/>
          <w:sz w:val="20"/>
        </w:rPr>
        <w:t xml:space="preserve">. </w:t>
      </w:r>
      <w:r w:rsidR="008607C7">
        <w:rPr>
          <w:rFonts w:ascii="Tahoma" w:hAnsi="Tahoma" w:cs="Tahoma"/>
          <w:sz w:val="20"/>
        </w:rPr>
        <w:t>2</w:t>
      </w:r>
      <w:r w:rsidR="00DE4C49">
        <w:rPr>
          <w:rFonts w:ascii="Tahoma" w:hAnsi="Tahoma" w:cs="Tahoma"/>
          <w:sz w:val="20"/>
        </w:rPr>
        <w:t>. 201</w:t>
      </w:r>
      <w:r w:rsidR="00643A7D">
        <w:rPr>
          <w:rFonts w:ascii="Tahoma" w:hAnsi="Tahoma" w:cs="Tahoma"/>
          <w:sz w:val="20"/>
        </w:rPr>
        <w:t>8</w:t>
      </w: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8210AB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24E66">
        <w:rPr>
          <w:rFonts w:ascii="Tahoma" w:hAnsi="Tahoma" w:cs="Tahoma"/>
          <w:sz w:val="20"/>
        </w:rPr>
        <w:t xml:space="preserve">                                                     </w:t>
      </w:r>
    </w:p>
    <w:p w:rsidR="006C1E8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Věc: </w:t>
      </w:r>
      <w:r w:rsidR="004010CA">
        <w:rPr>
          <w:rFonts w:eastAsia="Arial Unicode MS"/>
        </w:rPr>
        <w:t xml:space="preserve">Objednávka </w:t>
      </w:r>
    </w:p>
    <w:p w:rsidR="004765D7" w:rsidRDefault="004765D7" w:rsidP="006C1E87">
      <w:pPr>
        <w:rPr>
          <w:rFonts w:eastAsia="Arial Unicode MS"/>
        </w:rPr>
      </w:pPr>
    </w:p>
    <w:p w:rsidR="004010CA" w:rsidRDefault="004010CA" w:rsidP="006C1E87">
      <w:pPr>
        <w:rPr>
          <w:rFonts w:eastAsia="Arial Unicode MS"/>
        </w:rPr>
      </w:pPr>
      <w:r>
        <w:rPr>
          <w:rFonts w:eastAsia="Arial Unicode MS"/>
        </w:rPr>
        <w:t xml:space="preserve">Objednáváme u Vás </w:t>
      </w:r>
      <w:r w:rsidR="008607C7">
        <w:rPr>
          <w:rFonts w:eastAsia="Arial Unicode MS"/>
        </w:rPr>
        <w:t>3000</w:t>
      </w:r>
      <w:r>
        <w:rPr>
          <w:rFonts w:eastAsia="Arial Unicode MS"/>
        </w:rPr>
        <w:t xml:space="preserve"> ks stravenek v hodnotě </w:t>
      </w:r>
      <w:r w:rsidR="008607C7">
        <w:rPr>
          <w:rFonts w:eastAsia="Arial Unicode MS"/>
        </w:rPr>
        <w:t>8</w:t>
      </w:r>
      <w:r>
        <w:rPr>
          <w:rFonts w:eastAsia="Arial Unicode MS"/>
        </w:rPr>
        <w:t>0 Kč + provize 1% z ceny stravenek.</w:t>
      </w:r>
    </w:p>
    <w:p w:rsidR="004010CA" w:rsidRDefault="004010CA" w:rsidP="006C1E87">
      <w:pPr>
        <w:rPr>
          <w:rFonts w:eastAsia="Arial Unicode MS"/>
        </w:rPr>
      </w:pPr>
    </w:p>
    <w:p w:rsidR="004010CA" w:rsidRDefault="004010CA" w:rsidP="006C1E87">
      <w:pPr>
        <w:rPr>
          <w:rFonts w:eastAsia="Arial Unicode MS"/>
        </w:rPr>
      </w:pPr>
      <w:r>
        <w:rPr>
          <w:rFonts w:eastAsia="Arial Unicode MS"/>
        </w:rPr>
        <w:t xml:space="preserve">Předpokládaná cena: </w:t>
      </w:r>
      <w:r w:rsidR="008607C7">
        <w:rPr>
          <w:rFonts w:eastAsia="Arial Unicode MS"/>
        </w:rPr>
        <w:t>243 000</w:t>
      </w:r>
      <w:bookmarkStart w:id="0" w:name="_GoBack"/>
      <w:bookmarkEnd w:id="0"/>
      <w:r>
        <w:rPr>
          <w:rFonts w:eastAsia="Arial Unicode MS"/>
        </w:rPr>
        <w:t xml:space="preserve"> Kč.</w:t>
      </w:r>
    </w:p>
    <w:p w:rsidR="004C1722" w:rsidRDefault="00DE4C49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   </w:t>
      </w:r>
    </w:p>
    <w:p w:rsidR="004C1722" w:rsidRDefault="004C1722" w:rsidP="006C1E87">
      <w:pPr>
        <w:rPr>
          <w:rFonts w:eastAsia="Arial Unicode MS"/>
        </w:rPr>
      </w:pPr>
    </w:p>
    <w:p w:rsidR="004C1722" w:rsidRDefault="004C1722" w:rsidP="006C1E87">
      <w:pPr>
        <w:rPr>
          <w:rFonts w:eastAsia="Arial Unicode MS"/>
        </w:rPr>
      </w:pPr>
    </w:p>
    <w:p w:rsidR="00DE4C49" w:rsidRDefault="004C1722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  </w:t>
      </w:r>
      <w:r w:rsidR="00A2378B">
        <w:rPr>
          <w:rFonts w:eastAsia="Arial Unicode MS"/>
        </w:rPr>
        <w:t>Mgr. Pavel Suk</w:t>
      </w:r>
    </w:p>
    <w:p w:rsidR="00DE4C49" w:rsidRDefault="00DE4C49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      </w:t>
      </w:r>
      <w:r w:rsidR="00A2378B">
        <w:rPr>
          <w:rFonts w:eastAsia="Arial Unicode MS"/>
        </w:rPr>
        <w:t>ředitel školy</w:t>
      </w: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</w:t>
      </w:r>
      <w:r w:rsidR="00FE40A3">
        <w:rPr>
          <w:rFonts w:eastAsia="Arial Unicode MS"/>
        </w:rPr>
        <w:t xml:space="preserve">                                                    </w:t>
      </w:r>
      <w:r>
        <w:rPr>
          <w:rFonts w:eastAsia="Arial Unicode MS"/>
        </w:rPr>
        <w:t xml:space="preserve"> </w:t>
      </w:r>
    </w:p>
    <w:p w:rsidR="005E48FF" w:rsidRDefault="005E48FF" w:rsidP="006C1E87">
      <w:pPr>
        <w:rPr>
          <w:rFonts w:eastAsia="Arial Unicode MS"/>
        </w:rPr>
      </w:pPr>
    </w:p>
    <w:p w:rsidR="005E48FF" w:rsidRDefault="005E48FF" w:rsidP="006C1E87">
      <w:pPr>
        <w:rPr>
          <w:rFonts w:eastAsia="Arial Unicode MS"/>
        </w:rPr>
      </w:pPr>
    </w:p>
    <w:p w:rsidR="00FF06F1" w:rsidRDefault="00FF06F1" w:rsidP="006C1E87">
      <w:pPr>
        <w:rPr>
          <w:rFonts w:eastAsia="Arial Unicode MS"/>
        </w:rPr>
      </w:pPr>
    </w:p>
    <w:p w:rsidR="00FF06F1" w:rsidRDefault="00FF06F1" w:rsidP="00E67ABC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</w:t>
      </w:r>
      <w:r w:rsidR="00A36C25">
        <w:rPr>
          <w:rFonts w:eastAsia="Arial Unicode MS"/>
        </w:rPr>
        <w:t xml:space="preserve">                 </w:t>
      </w:r>
      <w:r w:rsidR="00E67ABC">
        <w:rPr>
          <w:rFonts w:eastAsia="Arial Unicode MS"/>
        </w:rPr>
        <w:t xml:space="preserve">                             </w:t>
      </w:r>
      <w:r>
        <w:rPr>
          <w:rFonts w:eastAsia="Arial Unicode MS"/>
        </w:rPr>
        <w:t xml:space="preserve"> </w:t>
      </w:r>
    </w:p>
    <w:p w:rsidR="006C1E87" w:rsidRDefault="006C1E87" w:rsidP="006C1E87">
      <w:pPr>
        <w:rPr>
          <w:rFonts w:eastAsia="Arial Unicode MS"/>
        </w:rPr>
      </w:pPr>
    </w:p>
    <w:p w:rsidR="00E646D7" w:rsidRDefault="00E646D7" w:rsidP="00CC6071">
      <w:pPr>
        <w:tabs>
          <w:tab w:val="right" w:pos="10204"/>
        </w:tabs>
        <w:outlineLvl w:val="0"/>
      </w:pPr>
      <w:r>
        <w:t xml:space="preserve">                </w:t>
      </w:r>
    </w:p>
    <w:sectPr w:rsidR="00E646D7" w:rsidSect="00093BB5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54F"/>
    <w:multiLevelType w:val="hybridMultilevel"/>
    <w:tmpl w:val="ED7401A2"/>
    <w:lvl w:ilvl="0" w:tplc="AF582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3B16AD"/>
    <w:multiLevelType w:val="hybridMultilevel"/>
    <w:tmpl w:val="2452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C32"/>
    <w:multiLevelType w:val="hybridMultilevel"/>
    <w:tmpl w:val="4B7A0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8C4"/>
    <w:multiLevelType w:val="singleLevel"/>
    <w:tmpl w:val="B61831B2"/>
    <w:lvl w:ilvl="0">
      <w:start w:val="1"/>
      <w:numFmt w:val="decimal"/>
      <w:pStyle w:val="Vetssly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 w15:restartNumberingAfterBreak="0">
    <w:nsid w:val="3A840E58"/>
    <w:multiLevelType w:val="singleLevel"/>
    <w:tmpl w:val="47E4441C"/>
    <w:lvl w:ilvl="0">
      <w:start w:val="1"/>
      <w:numFmt w:val="bullet"/>
      <w:pStyle w:val="Vetspuntk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A3662"/>
    <w:multiLevelType w:val="singleLevel"/>
    <w:tmpl w:val="D8908AF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492F4B13"/>
    <w:multiLevelType w:val="hybridMultilevel"/>
    <w:tmpl w:val="52446EF4"/>
    <w:lvl w:ilvl="0" w:tplc="47FC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941"/>
    <w:multiLevelType w:val="multilevel"/>
    <w:tmpl w:val="74A0819C"/>
    <w:lvl w:ilvl="0">
      <w:start w:val="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6A60A0"/>
    <w:multiLevelType w:val="hybridMultilevel"/>
    <w:tmpl w:val="53A0713C"/>
    <w:lvl w:ilvl="0" w:tplc="044E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CD4"/>
    <w:multiLevelType w:val="singleLevel"/>
    <w:tmpl w:val="A9BC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5B"/>
    <w:rsid w:val="00017850"/>
    <w:rsid w:val="00022276"/>
    <w:rsid w:val="00023B98"/>
    <w:rsid w:val="00032468"/>
    <w:rsid w:val="0004219D"/>
    <w:rsid w:val="00042A81"/>
    <w:rsid w:val="00044C5E"/>
    <w:rsid w:val="0004771B"/>
    <w:rsid w:val="00047D7C"/>
    <w:rsid w:val="00061736"/>
    <w:rsid w:val="00064482"/>
    <w:rsid w:val="00070963"/>
    <w:rsid w:val="00071136"/>
    <w:rsid w:val="00071A53"/>
    <w:rsid w:val="000747C0"/>
    <w:rsid w:val="000804E6"/>
    <w:rsid w:val="00080E74"/>
    <w:rsid w:val="0008568C"/>
    <w:rsid w:val="00093BB5"/>
    <w:rsid w:val="00094554"/>
    <w:rsid w:val="00096260"/>
    <w:rsid w:val="000B1AB8"/>
    <w:rsid w:val="000C1633"/>
    <w:rsid w:val="000C1999"/>
    <w:rsid w:val="000C2EAE"/>
    <w:rsid w:val="000C352B"/>
    <w:rsid w:val="000C7A72"/>
    <w:rsid w:val="000D3308"/>
    <w:rsid w:val="000E0012"/>
    <w:rsid w:val="000E0D30"/>
    <w:rsid w:val="000E1E33"/>
    <w:rsid w:val="000E28B8"/>
    <w:rsid w:val="000E2A18"/>
    <w:rsid w:val="000F1BCA"/>
    <w:rsid w:val="000F46A4"/>
    <w:rsid w:val="000F69A3"/>
    <w:rsid w:val="000F7F93"/>
    <w:rsid w:val="0010192D"/>
    <w:rsid w:val="00114535"/>
    <w:rsid w:val="00115442"/>
    <w:rsid w:val="0012078F"/>
    <w:rsid w:val="001210A5"/>
    <w:rsid w:val="00121E5B"/>
    <w:rsid w:val="001236A8"/>
    <w:rsid w:val="00124EE4"/>
    <w:rsid w:val="00141411"/>
    <w:rsid w:val="0014363E"/>
    <w:rsid w:val="00146B4F"/>
    <w:rsid w:val="0015390A"/>
    <w:rsid w:val="001653E5"/>
    <w:rsid w:val="0017119D"/>
    <w:rsid w:val="0017338B"/>
    <w:rsid w:val="00174F39"/>
    <w:rsid w:val="00191DF4"/>
    <w:rsid w:val="001939E5"/>
    <w:rsid w:val="0019444E"/>
    <w:rsid w:val="001A589A"/>
    <w:rsid w:val="001A63D5"/>
    <w:rsid w:val="001B6D8F"/>
    <w:rsid w:val="001C108D"/>
    <w:rsid w:val="001C68C6"/>
    <w:rsid w:val="001C6D51"/>
    <w:rsid w:val="001C7146"/>
    <w:rsid w:val="001D453F"/>
    <w:rsid w:val="001D46AF"/>
    <w:rsid w:val="001D51D3"/>
    <w:rsid w:val="001D6DB3"/>
    <w:rsid w:val="001E1382"/>
    <w:rsid w:val="001E1DCE"/>
    <w:rsid w:val="001E2819"/>
    <w:rsid w:val="001F0C4A"/>
    <w:rsid w:val="00204837"/>
    <w:rsid w:val="00221103"/>
    <w:rsid w:val="00231FD2"/>
    <w:rsid w:val="0023251C"/>
    <w:rsid w:val="00242903"/>
    <w:rsid w:val="0024315A"/>
    <w:rsid w:val="002531EF"/>
    <w:rsid w:val="00265628"/>
    <w:rsid w:val="00274ECF"/>
    <w:rsid w:val="002826C8"/>
    <w:rsid w:val="0028473D"/>
    <w:rsid w:val="00291352"/>
    <w:rsid w:val="0029187D"/>
    <w:rsid w:val="002A2F86"/>
    <w:rsid w:val="002A326B"/>
    <w:rsid w:val="002A6CF3"/>
    <w:rsid w:val="002B272F"/>
    <w:rsid w:val="002B6889"/>
    <w:rsid w:val="002C3507"/>
    <w:rsid w:val="002C390B"/>
    <w:rsid w:val="002C6DF2"/>
    <w:rsid w:val="002D35A9"/>
    <w:rsid w:val="002F0182"/>
    <w:rsid w:val="002F1A34"/>
    <w:rsid w:val="002F230C"/>
    <w:rsid w:val="002F7995"/>
    <w:rsid w:val="00302D46"/>
    <w:rsid w:val="00303B6B"/>
    <w:rsid w:val="003055A1"/>
    <w:rsid w:val="00305E7D"/>
    <w:rsid w:val="00321658"/>
    <w:rsid w:val="00323243"/>
    <w:rsid w:val="003263FE"/>
    <w:rsid w:val="0033207C"/>
    <w:rsid w:val="00334FA0"/>
    <w:rsid w:val="00342629"/>
    <w:rsid w:val="00342B37"/>
    <w:rsid w:val="0034412E"/>
    <w:rsid w:val="003447B0"/>
    <w:rsid w:val="00345B96"/>
    <w:rsid w:val="003514CC"/>
    <w:rsid w:val="003518D1"/>
    <w:rsid w:val="00361A13"/>
    <w:rsid w:val="00364C78"/>
    <w:rsid w:val="003830F8"/>
    <w:rsid w:val="00394888"/>
    <w:rsid w:val="003948EB"/>
    <w:rsid w:val="003952F4"/>
    <w:rsid w:val="00396308"/>
    <w:rsid w:val="00397B2A"/>
    <w:rsid w:val="003A6401"/>
    <w:rsid w:val="003B24E0"/>
    <w:rsid w:val="003B48B7"/>
    <w:rsid w:val="003B555E"/>
    <w:rsid w:val="003B68C5"/>
    <w:rsid w:val="003C5B2C"/>
    <w:rsid w:val="003C7EBF"/>
    <w:rsid w:val="003D0C6C"/>
    <w:rsid w:val="003D0D18"/>
    <w:rsid w:val="003E21E0"/>
    <w:rsid w:val="003E2E99"/>
    <w:rsid w:val="003F37FE"/>
    <w:rsid w:val="003F6184"/>
    <w:rsid w:val="004010CA"/>
    <w:rsid w:val="00416B8C"/>
    <w:rsid w:val="00417582"/>
    <w:rsid w:val="004201E3"/>
    <w:rsid w:val="004221DF"/>
    <w:rsid w:val="00422578"/>
    <w:rsid w:val="00436A9C"/>
    <w:rsid w:val="0044268E"/>
    <w:rsid w:val="0044731A"/>
    <w:rsid w:val="0046216E"/>
    <w:rsid w:val="004632EB"/>
    <w:rsid w:val="004645B7"/>
    <w:rsid w:val="00464DB0"/>
    <w:rsid w:val="00470EAB"/>
    <w:rsid w:val="0047110C"/>
    <w:rsid w:val="00472E95"/>
    <w:rsid w:val="00472F10"/>
    <w:rsid w:val="00473040"/>
    <w:rsid w:val="00474B36"/>
    <w:rsid w:val="004765D7"/>
    <w:rsid w:val="00484462"/>
    <w:rsid w:val="00484ABC"/>
    <w:rsid w:val="00490563"/>
    <w:rsid w:val="004936F6"/>
    <w:rsid w:val="004A0C1B"/>
    <w:rsid w:val="004A6EDE"/>
    <w:rsid w:val="004B2B7C"/>
    <w:rsid w:val="004B31FF"/>
    <w:rsid w:val="004B5E69"/>
    <w:rsid w:val="004C00DB"/>
    <w:rsid w:val="004C1722"/>
    <w:rsid w:val="004C7345"/>
    <w:rsid w:val="004D1AD2"/>
    <w:rsid w:val="004D75E5"/>
    <w:rsid w:val="004F26E3"/>
    <w:rsid w:val="004F38A8"/>
    <w:rsid w:val="00500456"/>
    <w:rsid w:val="005104E6"/>
    <w:rsid w:val="00514055"/>
    <w:rsid w:val="00515B0F"/>
    <w:rsid w:val="005174F7"/>
    <w:rsid w:val="0052025B"/>
    <w:rsid w:val="00520BFA"/>
    <w:rsid w:val="00556226"/>
    <w:rsid w:val="005745DF"/>
    <w:rsid w:val="00581777"/>
    <w:rsid w:val="0058203C"/>
    <w:rsid w:val="005826F0"/>
    <w:rsid w:val="005A1981"/>
    <w:rsid w:val="005B4032"/>
    <w:rsid w:val="005B68FB"/>
    <w:rsid w:val="005B7D6E"/>
    <w:rsid w:val="005C03F7"/>
    <w:rsid w:val="005E3421"/>
    <w:rsid w:val="005E48FF"/>
    <w:rsid w:val="005F02FB"/>
    <w:rsid w:val="005F376F"/>
    <w:rsid w:val="005F5787"/>
    <w:rsid w:val="00604B1E"/>
    <w:rsid w:val="006054B3"/>
    <w:rsid w:val="0060723B"/>
    <w:rsid w:val="00610C6D"/>
    <w:rsid w:val="00612764"/>
    <w:rsid w:val="006206D0"/>
    <w:rsid w:val="00621842"/>
    <w:rsid w:val="00621E67"/>
    <w:rsid w:val="0063384F"/>
    <w:rsid w:val="00633FF4"/>
    <w:rsid w:val="0064098F"/>
    <w:rsid w:val="00643A7D"/>
    <w:rsid w:val="00646389"/>
    <w:rsid w:val="006656DD"/>
    <w:rsid w:val="00667359"/>
    <w:rsid w:val="00673D8A"/>
    <w:rsid w:val="00680B0B"/>
    <w:rsid w:val="006923FF"/>
    <w:rsid w:val="00697196"/>
    <w:rsid w:val="006A034A"/>
    <w:rsid w:val="006A447C"/>
    <w:rsid w:val="006A7782"/>
    <w:rsid w:val="006B6517"/>
    <w:rsid w:val="006C1E87"/>
    <w:rsid w:val="006C2A03"/>
    <w:rsid w:val="006C3A81"/>
    <w:rsid w:val="006D08D5"/>
    <w:rsid w:val="006D4031"/>
    <w:rsid w:val="006D764A"/>
    <w:rsid w:val="006E086B"/>
    <w:rsid w:val="006E3170"/>
    <w:rsid w:val="006E588B"/>
    <w:rsid w:val="006F18BF"/>
    <w:rsid w:val="006F2320"/>
    <w:rsid w:val="00710B54"/>
    <w:rsid w:val="007239BD"/>
    <w:rsid w:val="00726691"/>
    <w:rsid w:val="00727B42"/>
    <w:rsid w:val="00731892"/>
    <w:rsid w:val="0073645B"/>
    <w:rsid w:val="00741B2B"/>
    <w:rsid w:val="00745C73"/>
    <w:rsid w:val="00746A11"/>
    <w:rsid w:val="00756EFF"/>
    <w:rsid w:val="007658B5"/>
    <w:rsid w:val="00777527"/>
    <w:rsid w:val="00782649"/>
    <w:rsid w:val="0078287D"/>
    <w:rsid w:val="00783FEE"/>
    <w:rsid w:val="00787391"/>
    <w:rsid w:val="0079233D"/>
    <w:rsid w:val="0079685A"/>
    <w:rsid w:val="007B4426"/>
    <w:rsid w:val="007B6BAA"/>
    <w:rsid w:val="007C2354"/>
    <w:rsid w:val="007C55DD"/>
    <w:rsid w:val="007D0665"/>
    <w:rsid w:val="007D4848"/>
    <w:rsid w:val="007D4B88"/>
    <w:rsid w:val="007D75F4"/>
    <w:rsid w:val="007E12AE"/>
    <w:rsid w:val="007E2AEC"/>
    <w:rsid w:val="007E2E0E"/>
    <w:rsid w:val="007F0FCF"/>
    <w:rsid w:val="00800D31"/>
    <w:rsid w:val="0080175B"/>
    <w:rsid w:val="00803F28"/>
    <w:rsid w:val="008054E4"/>
    <w:rsid w:val="00806BDC"/>
    <w:rsid w:val="00813EB7"/>
    <w:rsid w:val="008210AB"/>
    <w:rsid w:val="00825F58"/>
    <w:rsid w:val="00826CAA"/>
    <w:rsid w:val="00831186"/>
    <w:rsid w:val="008338B4"/>
    <w:rsid w:val="00841954"/>
    <w:rsid w:val="008424C1"/>
    <w:rsid w:val="00844973"/>
    <w:rsid w:val="00847832"/>
    <w:rsid w:val="008549A6"/>
    <w:rsid w:val="008607C7"/>
    <w:rsid w:val="00862AB9"/>
    <w:rsid w:val="008757B9"/>
    <w:rsid w:val="00875E54"/>
    <w:rsid w:val="00897395"/>
    <w:rsid w:val="008A0206"/>
    <w:rsid w:val="008A4336"/>
    <w:rsid w:val="008A6CE5"/>
    <w:rsid w:val="008B09B4"/>
    <w:rsid w:val="008B2F68"/>
    <w:rsid w:val="008C309F"/>
    <w:rsid w:val="008D0ABE"/>
    <w:rsid w:val="008D6150"/>
    <w:rsid w:val="008D77FC"/>
    <w:rsid w:val="008E1C17"/>
    <w:rsid w:val="008E1E62"/>
    <w:rsid w:val="008E4642"/>
    <w:rsid w:val="008E4AA3"/>
    <w:rsid w:val="008F410D"/>
    <w:rsid w:val="008F5DA0"/>
    <w:rsid w:val="008F7E6A"/>
    <w:rsid w:val="00900B39"/>
    <w:rsid w:val="009037D1"/>
    <w:rsid w:val="00903932"/>
    <w:rsid w:val="00904F88"/>
    <w:rsid w:val="00906F85"/>
    <w:rsid w:val="0091464A"/>
    <w:rsid w:val="00921026"/>
    <w:rsid w:val="009242D1"/>
    <w:rsid w:val="00924557"/>
    <w:rsid w:val="00936A9D"/>
    <w:rsid w:val="00943C01"/>
    <w:rsid w:val="00947734"/>
    <w:rsid w:val="009500C7"/>
    <w:rsid w:val="00952C4D"/>
    <w:rsid w:val="00954527"/>
    <w:rsid w:val="00954F11"/>
    <w:rsid w:val="0095774A"/>
    <w:rsid w:val="00962CA9"/>
    <w:rsid w:val="00972CE7"/>
    <w:rsid w:val="00974D8E"/>
    <w:rsid w:val="00981C21"/>
    <w:rsid w:val="009836DD"/>
    <w:rsid w:val="00983C5B"/>
    <w:rsid w:val="00984C71"/>
    <w:rsid w:val="009872D7"/>
    <w:rsid w:val="0099049F"/>
    <w:rsid w:val="0099447D"/>
    <w:rsid w:val="009A3925"/>
    <w:rsid w:val="009A4495"/>
    <w:rsid w:val="009A4CCB"/>
    <w:rsid w:val="009A4FAE"/>
    <w:rsid w:val="009C1193"/>
    <w:rsid w:val="009C14B2"/>
    <w:rsid w:val="009C528D"/>
    <w:rsid w:val="009D3401"/>
    <w:rsid w:val="009D4635"/>
    <w:rsid w:val="009D5976"/>
    <w:rsid w:val="009D7F68"/>
    <w:rsid w:val="009E34AC"/>
    <w:rsid w:val="009E4D67"/>
    <w:rsid w:val="009F0C34"/>
    <w:rsid w:val="009F3740"/>
    <w:rsid w:val="009F4855"/>
    <w:rsid w:val="009F77CF"/>
    <w:rsid w:val="00A015D9"/>
    <w:rsid w:val="00A036FC"/>
    <w:rsid w:val="00A0386C"/>
    <w:rsid w:val="00A0474D"/>
    <w:rsid w:val="00A05784"/>
    <w:rsid w:val="00A102AC"/>
    <w:rsid w:val="00A10B38"/>
    <w:rsid w:val="00A117F6"/>
    <w:rsid w:val="00A2378B"/>
    <w:rsid w:val="00A2493F"/>
    <w:rsid w:val="00A249FE"/>
    <w:rsid w:val="00A252E9"/>
    <w:rsid w:val="00A26217"/>
    <w:rsid w:val="00A26504"/>
    <w:rsid w:val="00A36C25"/>
    <w:rsid w:val="00A37693"/>
    <w:rsid w:val="00A4527C"/>
    <w:rsid w:val="00A66AAA"/>
    <w:rsid w:val="00A7745B"/>
    <w:rsid w:val="00A81917"/>
    <w:rsid w:val="00A84DD2"/>
    <w:rsid w:val="00A853F7"/>
    <w:rsid w:val="00A86692"/>
    <w:rsid w:val="00A87CF8"/>
    <w:rsid w:val="00A90783"/>
    <w:rsid w:val="00A97FF5"/>
    <w:rsid w:val="00AA11A6"/>
    <w:rsid w:val="00AA1DA4"/>
    <w:rsid w:val="00AB198E"/>
    <w:rsid w:val="00AD39AD"/>
    <w:rsid w:val="00AE3FB5"/>
    <w:rsid w:val="00AE6600"/>
    <w:rsid w:val="00AF0359"/>
    <w:rsid w:val="00AF2D32"/>
    <w:rsid w:val="00AF3A55"/>
    <w:rsid w:val="00B0042E"/>
    <w:rsid w:val="00B0356D"/>
    <w:rsid w:val="00B059DC"/>
    <w:rsid w:val="00B103E8"/>
    <w:rsid w:val="00B158E1"/>
    <w:rsid w:val="00B15FF2"/>
    <w:rsid w:val="00B22683"/>
    <w:rsid w:val="00B2368F"/>
    <w:rsid w:val="00B24EC7"/>
    <w:rsid w:val="00B301A4"/>
    <w:rsid w:val="00B32142"/>
    <w:rsid w:val="00B35087"/>
    <w:rsid w:val="00B4170F"/>
    <w:rsid w:val="00B56F7D"/>
    <w:rsid w:val="00B64DEF"/>
    <w:rsid w:val="00B66016"/>
    <w:rsid w:val="00B67E5C"/>
    <w:rsid w:val="00B75B6A"/>
    <w:rsid w:val="00B7694F"/>
    <w:rsid w:val="00B84579"/>
    <w:rsid w:val="00B84984"/>
    <w:rsid w:val="00B84E73"/>
    <w:rsid w:val="00B864C2"/>
    <w:rsid w:val="00B95D22"/>
    <w:rsid w:val="00BA346B"/>
    <w:rsid w:val="00BA4F50"/>
    <w:rsid w:val="00BA7A58"/>
    <w:rsid w:val="00BA7F4E"/>
    <w:rsid w:val="00BB147C"/>
    <w:rsid w:val="00BB44A9"/>
    <w:rsid w:val="00BB7E70"/>
    <w:rsid w:val="00BC2B9F"/>
    <w:rsid w:val="00BE682D"/>
    <w:rsid w:val="00C060F5"/>
    <w:rsid w:val="00C07285"/>
    <w:rsid w:val="00C242AE"/>
    <w:rsid w:val="00C32B9D"/>
    <w:rsid w:val="00C4272F"/>
    <w:rsid w:val="00C458C5"/>
    <w:rsid w:val="00C469C3"/>
    <w:rsid w:val="00C54E3F"/>
    <w:rsid w:val="00C561F1"/>
    <w:rsid w:val="00C576B4"/>
    <w:rsid w:val="00C64175"/>
    <w:rsid w:val="00C65C8C"/>
    <w:rsid w:val="00C83E63"/>
    <w:rsid w:val="00C85EA1"/>
    <w:rsid w:val="00C87458"/>
    <w:rsid w:val="00C9435B"/>
    <w:rsid w:val="00CA2FB0"/>
    <w:rsid w:val="00CA711C"/>
    <w:rsid w:val="00CB3CEC"/>
    <w:rsid w:val="00CB5B92"/>
    <w:rsid w:val="00CC1E1F"/>
    <w:rsid w:val="00CC6071"/>
    <w:rsid w:val="00CD3170"/>
    <w:rsid w:val="00CD45BE"/>
    <w:rsid w:val="00CE171A"/>
    <w:rsid w:val="00CE443C"/>
    <w:rsid w:val="00CF4029"/>
    <w:rsid w:val="00CF690B"/>
    <w:rsid w:val="00D14420"/>
    <w:rsid w:val="00D21AE3"/>
    <w:rsid w:val="00D241E0"/>
    <w:rsid w:val="00D24E66"/>
    <w:rsid w:val="00D2717B"/>
    <w:rsid w:val="00D34657"/>
    <w:rsid w:val="00D34CDE"/>
    <w:rsid w:val="00D44859"/>
    <w:rsid w:val="00D65991"/>
    <w:rsid w:val="00D70509"/>
    <w:rsid w:val="00D71318"/>
    <w:rsid w:val="00D72260"/>
    <w:rsid w:val="00D74995"/>
    <w:rsid w:val="00D74D6B"/>
    <w:rsid w:val="00D754DD"/>
    <w:rsid w:val="00D76E60"/>
    <w:rsid w:val="00D778C5"/>
    <w:rsid w:val="00D8264E"/>
    <w:rsid w:val="00D84BC1"/>
    <w:rsid w:val="00D91020"/>
    <w:rsid w:val="00D914FB"/>
    <w:rsid w:val="00D95AD3"/>
    <w:rsid w:val="00D9753F"/>
    <w:rsid w:val="00DA0A92"/>
    <w:rsid w:val="00DA0C41"/>
    <w:rsid w:val="00DA1066"/>
    <w:rsid w:val="00DA654C"/>
    <w:rsid w:val="00DA65A1"/>
    <w:rsid w:val="00DB420C"/>
    <w:rsid w:val="00DB4C2A"/>
    <w:rsid w:val="00DB58C1"/>
    <w:rsid w:val="00DC5B35"/>
    <w:rsid w:val="00DD3323"/>
    <w:rsid w:val="00DD7E40"/>
    <w:rsid w:val="00DE34F4"/>
    <w:rsid w:val="00DE45D5"/>
    <w:rsid w:val="00DE4C49"/>
    <w:rsid w:val="00DF0CD8"/>
    <w:rsid w:val="00E020D0"/>
    <w:rsid w:val="00E0267E"/>
    <w:rsid w:val="00E03B8C"/>
    <w:rsid w:val="00E06C9C"/>
    <w:rsid w:val="00E07022"/>
    <w:rsid w:val="00E12187"/>
    <w:rsid w:val="00E249A5"/>
    <w:rsid w:val="00E26D34"/>
    <w:rsid w:val="00E372B0"/>
    <w:rsid w:val="00E40AA5"/>
    <w:rsid w:val="00E424B0"/>
    <w:rsid w:val="00E45668"/>
    <w:rsid w:val="00E61CC2"/>
    <w:rsid w:val="00E646D7"/>
    <w:rsid w:val="00E65329"/>
    <w:rsid w:val="00E67ABC"/>
    <w:rsid w:val="00E8109F"/>
    <w:rsid w:val="00E9671E"/>
    <w:rsid w:val="00EA289B"/>
    <w:rsid w:val="00EA4648"/>
    <w:rsid w:val="00EC228D"/>
    <w:rsid w:val="00EC3B97"/>
    <w:rsid w:val="00EC5DB3"/>
    <w:rsid w:val="00EC6133"/>
    <w:rsid w:val="00EC694A"/>
    <w:rsid w:val="00ED2806"/>
    <w:rsid w:val="00ED29D1"/>
    <w:rsid w:val="00EE2028"/>
    <w:rsid w:val="00EE790C"/>
    <w:rsid w:val="00F21973"/>
    <w:rsid w:val="00F23714"/>
    <w:rsid w:val="00F24AF1"/>
    <w:rsid w:val="00F32413"/>
    <w:rsid w:val="00F32FB2"/>
    <w:rsid w:val="00F3489F"/>
    <w:rsid w:val="00F530F5"/>
    <w:rsid w:val="00F53326"/>
    <w:rsid w:val="00F54F84"/>
    <w:rsid w:val="00F568E8"/>
    <w:rsid w:val="00F607D7"/>
    <w:rsid w:val="00F6672B"/>
    <w:rsid w:val="00F66B8C"/>
    <w:rsid w:val="00F74DFB"/>
    <w:rsid w:val="00F80EC2"/>
    <w:rsid w:val="00F85177"/>
    <w:rsid w:val="00F878C5"/>
    <w:rsid w:val="00F93CF5"/>
    <w:rsid w:val="00F94051"/>
    <w:rsid w:val="00F95480"/>
    <w:rsid w:val="00FA2FAA"/>
    <w:rsid w:val="00FB1D31"/>
    <w:rsid w:val="00FB5468"/>
    <w:rsid w:val="00FB5F01"/>
    <w:rsid w:val="00FC0037"/>
    <w:rsid w:val="00FC7F11"/>
    <w:rsid w:val="00FD0C59"/>
    <w:rsid w:val="00FD316D"/>
    <w:rsid w:val="00FD50DF"/>
    <w:rsid w:val="00FD66F2"/>
    <w:rsid w:val="00FE0D2D"/>
    <w:rsid w:val="00FE40A3"/>
    <w:rsid w:val="00FE4821"/>
    <w:rsid w:val="00FE5D0C"/>
    <w:rsid w:val="00FE7035"/>
    <w:rsid w:val="00FF06F1"/>
    <w:rsid w:val="00FF0FC1"/>
    <w:rsid w:val="00FF48A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7235F"/>
  <w15:chartTrackingRefBased/>
  <w15:docId w15:val="{E994C550-4FBE-432B-B18E-B6265A60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C1E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VRAZNN">
    <w:name w:val="ZVÝRAZNĚNÝ"/>
    <w:rPr>
      <w:b/>
    </w:rPr>
  </w:style>
  <w:style w:type="character" w:customStyle="1" w:styleId="DRAZ">
    <w:name w:val="DŮRAZ"/>
    <w:rPr>
      <w:rFonts w:ascii="Courier New" w:hAnsi="Courier New"/>
      <w:sz w:val="22"/>
    </w:rPr>
  </w:style>
  <w:style w:type="character" w:customStyle="1" w:styleId="KLVESA">
    <w:name w:val="KLÁVESA"/>
    <w:rPr>
      <w:rFonts w:ascii="Courier" w:hAnsi="Courier"/>
      <w:color w:val="auto"/>
      <w:bdr w:val="single" w:sz="4" w:space="0" w:color="FF0000"/>
    </w:rPr>
  </w:style>
  <w:style w:type="paragraph" w:customStyle="1" w:styleId="NadpisH1">
    <w:name w:val="Nadpis H1"/>
    <w:next w:val="Normal"/>
    <w:pPr>
      <w:keepNext/>
      <w:keepLines/>
      <w:spacing w:before="200"/>
    </w:pPr>
    <w:rPr>
      <w:rFonts w:ascii="Arial" w:hAnsi="Arial"/>
      <w:b/>
      <w:caps/>
      <w:sz w:val="36"/>
    </w:rPr>
  </w:style>
  <w:style w:type="character" w:customStyle="1" w:styleId="VSUVKA">
    <w:name w:val="VSUVKA"/>
    <w:rPr>
      <w:rFonts w:ascii="Courier New" w:hAnsi="Courier New"/>
      <w:noProof/>
      <w:sz w:val="20"/>
    </w:rPr>
  </w:style>
  <w:style w:type="paragraph" w:customStyle="1" w:styleId="NadpisH2">
    <w:name w:val="Nadpis H2"/>
    <w:basedOn w:val="NadpisH1"/>
    <w:next w:val="Normal"/>
    <w:pPr>
      <w:spacing w:before="120"/>
    </w:pPr>
    <w:rPr>
      <w:caps w:val="0"/>
      <w:smallCaps/>
      <w:sz w:val="32"/>
    </w:rPr>
  </w:style>
  <w:style w:type="paragraph" w:customStyle="1" w:styleId="Strnka">
    <w:name w:val="Stránka"/>
    <w:basedOn w:val="Normal"/>
    <w:next w:val="Normal"/>
    <w:pPr>
      <w:pBdr>
        <w:bottom w:val="single" w:sz="4" w:space="1" w:color="auto"/>
      </w:pBdr>
      <w:tabs>
        <w:tab w:val="left" w:pos="7655"/>
      </w:tabs>
    </w:pPr>
  </w:style>
  <w:style w:type="character" w:styleId="Emphasis">
    <w:name w:val="Emphasis"/>
    <w:qFormat/>
    <w:rPr>
      <w:i/>
    </w:rPr>
  </w:style>
  <w:style w:type="paragraph" w:customStyle="1" w:styleId="Vetspuntkem">
    <w:name w:val="Výčet s puntíkem"/>
    <w:basedOn w:val="Normal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NadpisH3">
    <w:name w:val="Nadpis H3"/>
    <w:basedOn w:val="NadpisH2"/>
    <w:next w:val="Normal"/>
    <w:pPr>
      <w:spacing w:before="60"/>
    </w:pPr>
    <w:rPr>
      <w:i/>
      <w:smallCaps w:val="0"/>
      <w:sz w:val="28"/>
    </w:rPr>
  </w:style>
  <w:style w:type="paragraph" w:customStyle="1" w:styleId="Vetsslystekou">
    <w:name w:val="Výčet s čísly s tečkou"/>
    <w:basedOn w:val="Normal"/>
    <w:pPr>
      <w:tabs>
        <w:tab w:val="left" w:pos="284"/>
      </w:tabs>
      <w:ind w:left="284" w:hanging="284"/>
    </w:pPr>
  </w:style>
  <w:style w:type="paragraph" w:customStyle="1" w:styleId="Polokaslovnku">
    <w:name w:val="Položka slovníku"/>
    <w:basedOn w:val="Normal"/>
    <w:pPr>
      <w:tabs>
        <w:tab w:val="left" w:leader="dot" w:pos="3969"/>
      </w:tabs>
      <w:ind w:left="3969" w:hanging="3969"/>
    </w:pPr>
  </w:style>
  <w:style w:type="character" w:customStyle="1" w:styleId="ANGLICKY">
    <w:name w:val="ANGLICKY"/>
    <w:rPr>
      <w:lang w:val="en-US"/>
    </w:rPr>
  </w:style>
  <w:style w:type="paragraph" w:customStyle="1" w:styleId="Odsaz">
    <w:name w:val="Odsaz"/>
    <w:basedOn w:val="Normal"/>
    <w:pPr>
      <w:ind w:left="284"/>
    </w:pPr>
  </w:style>
  <w:style w:type="paragraph" w:customStyle="1" w:styleId="Vetssly">
    <w:name w:val="Výčet s čísly"/>
    <w:basedOn w:val="Vetsslystekou"/>
    <w:pPr>
      <w:numPr>
        <w:numId w:val="12"/>
      </w:numPr>
    </w:pPr>
  </w:style>
  <w:style w:type="character" w:customStyle="1" w:styleId="ANGLICKYTUN">
    <w:name w:val="ANGLICKY TUČNĚ"/>
    <w:rPr>
      <w:b/>
      <w:lang w:val="en-US"/>
    </w:rPr>
  </w:style>
  <w:style w:type="paragraph" w:customStyle="1" w:styleId="Popisobr">
    <w:name w:val="Popis obr"/>
    <w:basedOn w:val="Normal"/>
    <w:rPr>
      <w:rFonts w:ascii="Courier New" w:hAnsi="Courier New"/>
      <w:color w:val="008080"/>
    </w:rPr>
  </w:style>
  <w:style w:type="paragraph" w:customStyle="1" w:styleId="Oddlova">
    <w:name w:val="Oddělovač"/>
    <w:basedOn w:val="Normal"/>
    <w:next w:val="Polokaslovnku"/>
    <w:pPr>
      <w:pBdr>
        <w:bottom w:val="single" w:sz="12" w:space="1" w:color="auto"/>
      </w:pBdr>
    </w:pPr>
    <w:rPr>
      <w:rFonts w:ascii="Arial Black" w:hAnsi="Arial Black"/>
      <w:caps/>
    </w:rPr>
  </w:style>
  <w:style w:type="paragraph" w:customStyle="1" w:styleId="Vetseslovy">
    <w:name w:val="Výčet se slovy"/>
    <w:basedOn w:val="Vetsslystekou"/>
    <w:pPr>
      <w:tabs>
        <w:tab w:val="clear" w:pos="284"/>
      </w:tabs>
      <w:ind w:left="2268" w:hanging="2268"/>
    </w:pPr>
  </w:style>
  <w:style w:type="character" w:customStyle="1" w:styleId="BEZKONTROLY">
    <w:name w:val="BEZ KONTROLY"/>
    <w:rPr>
      <w:noProof/>
    </w:rPr>
  </w:style>
  <w:style w:type="character" w:customStyle="1" w:styleId="BEZKONTROLYTUN">
    <w:name w:val="BEZ KONTROLY TUČNĚ"/>
    <w:rPr>
      <w:b/>
      <w:noProof/>
    </w:rPr>
  </w:style>
  <w:style w:type="character" w:customStyle="1" w:styleId="ANGLICKYTUNKURZVOU">
    <w:name w:val="ANGLICKY TUČNĚ KURZÍVOU"/>
    <w:rPr>
      <w:b/>
      <w:i/>
      <w:lang w:val="en-US"/>
    </w:rPr>
  </w:style>
  <w:style w:type="paragraph" w:customStyle="1" w:styleId="NadpisH4">
    <w:name w:val="Nadpis H4"/>
    <w:basedOn w:val="NadpisH3"/>
    <w:next w:val="Normal"/>
    <w:rPr>
      <w:sz w:val="24"/>
    </w:rPr>
  </w:style>
  <w:style w:type="paragraph" w:customStyle="1" w:styleId="Poznmka">
    <w:name w:val="Poznámka"/>
    <w:basedOn w:val="Normal"/>
    <w:next w:val="Normal"/>
    <w:pPr>
      <w:ind w:left="1134" w:hanging="1134"/>
    </w:pPr>
  </w:style>
  <w:style w:type="paragraph" w:customStyle="1" w:styleId="NadpisH5">
    <w:name w:val="Nadpis H5"/>
    <w:basedOn w:val="NadpisH4"/>
    <w:pPr>
      <w:spacing w:before="40"/>
      <w:ind w:left="567"/>
    </w:pPr>
    <w:rPr>
      <w:sz w:val="22"/>
    </w:rPr>
  </w:style>
  <w:style w:type="paragraph" w:styleId="BalloonText">
    <w:name w:val="Balloon Text"/>
    <w:basedOn w:val="Normal"/>
    <w:semiHidden/>
    <w:rsid w:val="009F48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2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806B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1E8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1E87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1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C1E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E8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ilan\Data%20aplikac&#237;\Microsoft\&#352;ablony\G_manu&#225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G_manuál.dot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{</vt:lpstr>
      <vt:lpstr>{</vt:lpstr>
    </vt:vector>
  </TitlesOfParts>
  <Company>World Guardian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asimakova</dc:creator>
  <cp:keywords/>
  <dc:description/>
  <cp:lastModifiedBy>Milan Taláček</cp:lastModifiedBy>
  <cp:revision>2</cp:revision>
  <cp:lastPrinted>2018-01-15T10:31:00Z</cp:lastPrinted>
  <dcterms:created xsi:type="dcterms:W3CDTF">2018-03-15T12:05:00Z</dcterms:created>
  <dcterms:modified xsi:type="dcterms:W3CDTF">2018-03-15T12:05:00Z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-1101039973</vt:i4>
  </property>
  <property fmtid="{D5CDD505-2E9C-101B-9397-08002B2CF9AE}" pid="3" name="_EmailSubject">
    <vt:lpwstr>Úřední formulář G.doc</vt:lpwstr>
  </property>
  <property fmtid="{D5CDD505-2E9C-101B-9397-08002B2CF9AE}" pid="4" name="_AuthorEmail">
    <vt:lpwstr>simakova@gymnazium.ji.cz</vt:lpwstr>
  </property>
  <property fmtid="{D5CDD505-2E9C-101B-9397-08002B2CF9AE}" pid="5" name="_AuthorEmailDisplayName">
    <vt:lpwstr>Alena Šimáková (Gymnázium Jihlava)</vt:lpwstr>
  </property>
  <property fmtid="{D5CDD505-2E9C-101B-9397-08002B2CF9AE}" pid="6" name="_ReviewingToolsShownOnce">
    <vt:lpwstr/>
  </property>
</Properties>
</file>