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 xml:space="preserve">znam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0A463D" w:rsidP="000A46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0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Pr="00CB59CD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9607D0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0C4A58">
        <w:trPr>
          <w:trHeight w:val="56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50308" w:rsidRPr="00850308" w:rsidRDefault="00E815A5" w:rsidP="008503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  <w:p w:rsidR="002B3345" w:rsidRPr="00CB59CD" w:rsidRDefault="002B3345" w:rsidP="000C4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Pr="00CB59CD">
              <w:rPr>
                <w:rFonts w:asciiTheme="minorHAnsi" w:hAnsiTheme="minorHAnsi"/>
                <w:b/>
              </w:rPr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6A549F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8A6C58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BF32FA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0327FA">
        <w:trPr>
          <w:trHeight w:val="56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BF32FA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9E440A">
        <w:trPr>
          <w:trHeight w:val="56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47630F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AA2033">
        <w:trPr>
          <w:trHeight w:val="56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22A2D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B22A2D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>
              <w:rPr>
                <w:rFonts w:asciiTheme="minorHAnsi" w:hAnsiTheme="minorHAnsi"/>
                <w:b/>
              </w:rPr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BF32FA" w:rsidP="00B22A2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550</w:t>
            </w:r>
            <w:r w:rsidR="00B22A2D">
              <w:rPr>
                <w:rFonts w:asciiTheme="minorHAnsi" w:hAnsiTheme="minorHAnsi"/>
                <w:b/>
              </w:rPr>
              <w:t xml:space="preserve">,00 </w:t>
            </w:r>
            <w:r w:rsidR="00105134" w:rsidRPr="00850308">
              <w:rPr>
                <w:rFonts w:asciiTheme="minorHAnsi" w:hAnsiTheme="minorHAnsi"/>
                <w:b/>
              </w:rPr>
              <w:t>Kč</w:t>
            </w:r>
          </w:p>
        </w:tc>
      </w:tr>
      <w:tr w:rsidR="00105134" w:rsidRPr="00CB59CD" w:rsidTr="000327FA">
        <w:trPr>
          <w:trHeight w:val="56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E42DC9">
      <w:pPr>
        <w:pStyle w:val="cpNormal"/>
        <w:spacing w:after="0" w:line="260" w:lineRule="exact"/>
        <w:rPr>
          <w:b/>
          <w:szCs w:val="20"/>
        </w:rPr>
      </w:pPr>
      <w:r w:rsidRPr="000369CE">
        <w:rPr>
          <w:b/>
          <w:szCs w:val="20"/>
        </w:rPr>
        <w:lastRenderedPageBreak/>
        <w:t>Seznam transakcí pro variabilní odměnu</w:t>
      </w:r>
    </w:p>
    <w:p w:rsidR="00E815A5" w:rsidRDefault="00E815A5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W w:w="9973" w:type="dxa"/>
        <w:jc w:val="center"/>
        <w:tblInd w:w="-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4933"/>
      </w:tblGrid>
      <w:tr w:rsidR="00E815A5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15A5" w:rsidRPr="00E815A5" w:rsidRDefault="00E815A5" w:rsidP="00D57763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071 Eurogiro - vklad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D577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D57763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953 Eurogiro - bezhotovost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C359C6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D57763" w:rsidRPr="00E815A5" w:rsidTr="00D57763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239 Balík Komplet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763" w:rsidRPr="00E815A5" w:rsidRDefault="000E1464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7763" w:rsidRPr="00E815A5" w:rsidTr="00E815A5">
        <w:trPr>
          <w:trHeight w:val="19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D57763" w:rsidRPr="00E815A5" w:rsidTr="00E815A5">
        <w:trPr>
          <w:trHeight w:val="300"/>
          <w:jc w:val="center"/>
        </w:trPr>
        <w:tc>
          <w:tcPr>
            <w:tcW w:w="9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ČSOB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D57763" w:rsidRPr="00E815A5" w:rsidTr="00E815A5">
        <w:trPr>
          <w:trHeight w:val="252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763" w:rsidRPr="00E815A5" w:rsidRDefault="00D57763" w:rsidP="00E815A5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E815A5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F61B3E" w:rsidRPr="00CA3D79" w:rsidRDefault="00E42DC9" w:rsidP="00271790">
      <w:pPr>
        <w:spacing w:before="24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E42DC9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977" w:rsidRDefault="00EB3977" w:rsidP="00E26E3A">
      <w:pPr>
        <w:spacing w:line="240" w:lineRule="auto"/>
      </w:pPr>
      <w:r>
        <w:separator/>
      </w:r>
    </w:p>
  </w:endnote>
  <w:endnote w:type="continuationSeparator" w:id="0">
    <w:p w:rsidR="00EB3977" w:rsidRDefault="00EB3977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C11D76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C11D76">
      <w:fldChar w:fldCharType="begin"/>
    </w:r>
    <w:r w:rsidR="00C11D76">
      <w:instrText xml:space="preserve"> NUMPAGES  \* Arabic  \* MERGEFORMAT </w:instrText>
    </w:r>
    <w:r w:rsidR="00C11D76">
      <w:fldChar w:fldCharType="separate"/>
    </w:r>
    <w:r w:rsidR="00C11D76">
      <w:rPr>
        <w:noProof/>
      </w:rPr>
      <w:t>3</w:t>
    </w:r>
    <w:r w:rsidR="00C11D76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977" w:rsidRDefault="00EB3977" w:rsidP="00E26E3A">
      <w:pPr>
        <w:spacing w:line="240" w:lineRule="auto"/>
      </w:pPr>
      <w:r>
        <w:separator/>
      </w:r>
    </w:p>
  </w:footnote>
  <w:footnote w:type="continuationSeparator" w:id="0">
    <w:p w:rsidR="00EB3977" w:rsidRDefault="00EB3977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498D480D" wp14:editId="4C11FC5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90B07FF" wp14:editId="673EB2C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B5D60C5" wp14:editId="785655A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EB1201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736C"/>
    <w:rsid w:val="00327974"/>
    <w:rsid w:val="003350AA"/>
    <w:rsid w:val="00336C6B"/>
    <w:rsid w:val="003413EF"/>
    <w:rsid w:val="00341D45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7630F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29A5"/>
    <w:rsid w:val="00694770"/>
    <w:rsid w:val="006952AD"/>
    <w:rsid w:val="006A287F"/>
    <w:rsid w:val="006A549F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9297E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E38CE"/>
    <w:rsid w:val="00AE7AA0"/>
    <w:rsid w:val="00AF25C2"/>
    <w:rsid w:val="00AF6F2E"/>
    <w:rsid w:val="00B04496"/>
    <w:rsid w:val="00B1005F"/>
    <w:rsid w:val="00B11C6F"/>
    <w:rsid w:val="00B14CD7"/>
    <w:rsid w:val="00B22A2D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5507"/>
    <w:rsid w:val="00B96FA8"/>
    <w:rsid w:val="00B97216"/>
    <w:rsid w:val="00BA0444"/>
    <w:rsid w:val="00BA0D75"/>
    <w:rsid w:val="00BA4B21"/>
    <w:rsid w:val="00BA4DA7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32FA"/>
    <w:rsid w:val="00BF4377"/>
    <w:rsid w:val="00BF6B60"/>
    <w:rsid w:val="00C00885"/>
    <w:rsid w:val="00C037FF"/>
    <w:rsid w:val="00C0737A"/>
    <w:rsid w:val="00C102C5"/>
    <w:rsid w:val="00C11D76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875A9"/>
    <w:rsid w:val="00D96667"/>
    <w:rsid w:val="00DA4093"/>
    <w:rsid w:val="00DB167F"/>
    <w:rsid w:val="00DB589A"/>
    <w:rsid w:val="00DB714E"/>
    <w:rsid w:val="00DC2D71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3F0F-80DF-4317-9B55-74BF18CA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171</TotalTime>
  <Pages>3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20</cp:revision>
  <cp:lastPrinted>2018-03-14T07:22:00Z</cp:lastPrinted>
  <dcterms:created xsi:type="dcterms:W3CDTF">2016-06-30T10:35:00Z</dcterms:created>
  <dcterms:modified xsi:type="dcterms:W3CDTF">2018-03-14T07:22:00Z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