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2018/0290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26.2.2018</w:t>
      </w:r>
    </w:p>
    <w:p w:rsidR="009B4271" w:rsidRPr="00AF318E" w:rsidRDefault="00996B4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96B4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BK - INVESTIS, spol. s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Pod Všemi svatými 1088/83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00884839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CZ00884839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74 000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26.2.2018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6, 326 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dopravu strojní drtě frakce 0-22 z lomu Plzeň - Litice a Pňovany na skládku zásypového materiálu v areálu Vodárny Plzeň - Božkov.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C08B0" w:rsidRDefault="00996B4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C08B0">
        <w:br w:type="page"/>
      </w:r>
    </w:p>
    <w:p w:rsidR="008C08B0" w:rsidRDefault="008C08B0">
      <w:r>
        <w:lastRenderedPageBreak/>
        <w:t xml:space="preserve">Datum potvrzení objednávky dodavatelem:  </w:t>
      </w:r>
      <w:r w:rsidR="00996B4E">
        <w:t>8.3.2018</w:t>
      </w:r>
    </w:p>
    <w:p w:rsidR="008C08B0" w:rsidRDefault="008C08B0">
      <w:r>
        <w:t>Potvrzení objednávky:</w:t>
      </w:r>
    </w:p>
    <w:p w:rsidR="00996B4E" w:rsidRDefault="00996B4E">
      <w:r>
        <w:t xml:space="preserve">From: </w:t>
      </w:r>
    </w:p>
    <w:p w:rsidR="00996B4E" w:rsidRDefault="00996B4E">
      <w:r>
        <w:t>Sent: Thursday, March 08, 2018 8:53 AM</w:t>
      </w:r>
    </w:p>
    <w:p w:rsidR="00996B4E" w:rsidRDefault="00996B4E">
      <w:r>
        <w:t xml:space="preserve">To: </w:t>
      </w:r>
    </w:p>
    <w:p w:rsidR="00996B4E" w:rsidRDefault="00996B4E">
      <w:r>
        <w:t xml:space="preserve">Subject: Re: Objednávky k potvrzení </w:t>
      </w:r>
    </w:p>
    <w:p w:rsidR="00996B4E" w:rsidRDefault="00996B4E"/>
    <w:p w:rsidR="00996B4E" w:rsidRDefault="00996B4E">
      <w:r>
        <w:t>Dobrý den,</w:t>
      </w:r>
    </w:p>
    <w:p w:rsidR="00996B4E" w:rsidRDefault="00996B4E">
      <w:r>
        <w:t xml:space="preserve"> </w:t>
      </w:r>
    </w:p>
    <w:p w:rsidR="00996B4E" w:rsidRDefault="00996B4E">
      <w:r>
        <w:t>objednávku č. 2018/0288 a č. 2018/0290 jsem převzal a souhlasím s uvedenými podmínkami.</w:t>
      </w:r>
    </w:p>
    <w:p w:rsidR="00996B4E" w:rsidRDefault="00996B4E">
      <w:r>
        <w:t xml:space="preserve"> </w:t>
      </w:r>
    </w:p>
    <w:p w:rsidR="00996B4E" w:rsidRDefault="00996B4E">
      <w:r>
        <w:t>S pozdravem</w:t>
      </w:r>
    </w:p>
    <w:p w:rsidR="00996B4E" w:rsidRDefault="00996B4E"/>
    <w:p w:rsidR="00996B4E" w:rsidRDefault="00996B4E">
      <w:r>
        <w:t>BK - INVESTIS, spol. s r.o.</w:t>
      </w:r>
    </w:p>
    <w:p w:rsidR="00996B4E" w:rsidRDefault="00996B4E"/>
    <w:p w:rsidR="008C08B0" w:rsidRDefault="008C08B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8B0" w:rsidRDefault="008C08B0" w:rsidP="000071C6">
      <w:pPr>
        <w:spacing w:after="0" w:line="240" w:lineRule="auto"/>
      </w:pPr>
      <w:r>
        <w:separator/>
      </w:r>
    </w:p>
  </w:endnote>
  <w:endnote w:type="continuationSeparator" w:id="0">
    <w:p w:rsidR="008C08B0" w:rsidRDefault="008C08B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96B4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8B0" w:rsidRDefault="008C08B0" w:rsidP="000071C6">
      <w:pPr>
        <w:spacing w:after="0" w:line="240" w:lineRule="auto"/>
      </w:pPr>
      <w:r>
        <w:separator/>
      </w:r>
    </w:p>
  </w:footnote>
  <w:footnote w:type="continuationSeparator" w:id="0">
    <w:p w:rsidR="008C08B0" w:rsidRDefault="008C08B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C08B0"/>
    <w:rsid w:val="009041CA"/>
    <w:rsid w:val="009565BB"/>
    <w:rsid w:val="00996B4E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7D96980-7C33-4FF2-9AE1-EFDF1015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30053-F6E0-45E7-AF82-D05423979E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E59FB-478F-4529-ACDC-5B9C0EA7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D570CDC1</Template>
  <TotalTime>0</TotalTime>
  <Pages>2</Pages>
  <Words>115</Words>
  <Characters>679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ŠEVČÍKOVÁ Marta</dc:creator>
  <cp:keywords/>
  <dc:description/>
  <cp:lastModifiedBy>ŠEVČÍKOVÁ Marta</cp:lastModifiedBy>
  <cp:revision>2</cp:revision>
  <cp:lastPrinted>2017-04-21T09:32:00Z</cp:lastPrinted>
  <dcterms:created xsi:type="dcterms:W3CDTF">2018-03-09T11:46:00Z</dcterms:created>
  <dcterms:modified xsi:type="dcterms:W3CDTF">2018-03-09T11:46:00Z</dcterms:modified>
</cp:coreProperties>
</file>