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293F8C">
        <w:rPr>
          <w:sz w:val="22"/>
          <w:szCs w:val="22"/>
        </w:rPr>
        <w:t>1</w:t>
      </w:r>
      <w:r w:rsidR="00217CA2">
        <w:rPr>
          <w:sz w:val="22"/>
          <w:szCs w:val="22"/>
        </w:rPr>
        <w:t>9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217CA2">
        <w:rPr>
          <w:sz w:val="22"/>
          <w:szCs w:val="22"/>
        </w:rPr>
        <w:t>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293F8C">
        <w:t>4</w:t>
      </w:r>
      <w:r w:rsidR="005B08FE">
        <w:t xml:space="preserve">. </w:t>
      </w:r>
      <w:r w:rsidR="00293F8C">
        <w:t>3</w:t>
      </w:r>
      <w:r w:rsidR="005B08FE">
        <w:t>. 201</w:t>
      </w:r>
      <w:r w:rsidR="00217CA2">
        <w:t>8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293F8C" w:rsidRPr="00293F8C">
        <w:rPr>
          <w:b/>
        </w:rPr>
        <w:t>9</w:t>
      </w:r>
      <w:r w:rsidR="00DB60E2">
        <w:rPr>
          <w:b/>
        </w:rPr>
        <w:t>7</w:t>
      </w:r>
      <w:r w:rsidR="005B08FE" w:rsidRPr="00293F8C">
        <w:rPr>
          <w:b/>
        </w:rPr>
        <w:t> </w:t>
      </w:r>
      <w:r w:rsidR="00DB60E2">
        <w:rPr>
          <w:b/>
        </w:rPr>
        <w:t>14</w:t>
      </w:r>
      <w:r w:rsidR="00293F8C" w:rsidRPr="00293F8C">
        <w:rPr>
          <w:b/>
        </w:rPr>
        <w:t>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EA4846">
      <w:r>
        <w:t>xxxxxxxxxxxxxxxxx</w:t>
      </w:r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EA4846" w:rsidRDefault="00EA4846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293F8C">
                              <w:t>6</w:t>
                            </w:r>
                            <w:r>
                              <w:t xml:space="preserve">. </w:t>
                            </w:r>
                            <w:r w:rsidR="00293F8C">
                              <w:t>3</w:t>
                            </w:r>
                            <w:r>
                              <w:t>. 201</w:t>
                            </w:r>
                            <w:r w:rsidR="00217CA2">
                              <w:t>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EA4846">
                              <w:t>xxxxxxxxxxxxxxx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EA4846">
                              <w:t>xxxxxxxxxxx</w:t>
                            </w:r>
                            <w:r w:rsidR="00595CAA">
                              <w:t>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 xml:space="preserve">elefon: </w:t>
                            </w:r>
                            <w:r w:rsidR="00EA4846">
                              <w:t>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293F8C">
                        <w:t>6</w:t>
                      </w:r>
                      <w:r>
                        <w:t xml:space="preserve">. </w:t>
                      </w:r>
                      <w:r w:rsidR="00293F8C">
                        <w:t>3</w:t>
                      </w:r>
                      <w:r>
                        <w:t>. 201</w:t>
                      </w:r>
                      <w:r w:rsidR="00217CA2">
                        <w:t>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EA4846">
                        <w:t>xxxxxxxxxxxxxxx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EA4846">
                        <w:t>xxxxxxxxxxx</w:t>
                      </w:r>
                      <w:r w:rsidR="00595CAA">
                        <w:t>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 xml:space="preserve">elefon: </w:t>
                      </w:r>
                      <w:r w:rsidR="00EA4846">
                        <w:t>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4846">
        <w:t>Objednávku přijal:</w: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EA4846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8200501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A484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A484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A484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A484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293F8C"/>
    <w:rsid w:val="00465568"/>
    <w:rsid w:val="005418FB"/>
    <w:rsid w:val="00576622"/>
    <w:rsid w:val="00595CAA"/>
    <w:rsid w:val="005B08FE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B230D8"/>
    <w:rsid w:val="00BF6B93"/>
    <w:rsid w:val="00C475F2"/>
    <w:rsid w:val="00CB28C2"/>
    <w:rsid w:val="00CE3B3A"/>
    <w:rsid w:val="00DB60E2"/>
    <w:rsid w:val="00E51890"/>
    <w:rsid w:val="00EA4846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7EC7-DFCE-461B-BBB7-01F04F3D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4</cp:revision>
  <cp:lastPrinted>2016-11-24T10:43:00Z</cp:lastPrinted>
  <dcterms:created xsi:type="dcterms:W3CDTF">2018-03-06T10:21:00Z</dcterms:created>
  <dcterms:modified xsi:type="dcterms:W3CDTF">2018-03-08T08:04:00Z</dcterms:modified>
</cp:coreProperties>
</file>