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5B0BFB" w:rsidP="005B0BF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012F3E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1.1.2018</w:t>
      </w:r>
      <w:proofErr w:type="gramEnd"/>
      <w:r>
        <w:rPr>
          <w:rFonts w:ascii="Arial" w:hAnsi="Arial" w:cs="Arial"/>
          <w:b/>
          <w:sz w:val="36"/>
        </w:rPr>
        <w:t xml:space="preserve"> do 31.12.2018</w:t>
      </w:r>
    </w:p>
    <w:p w:rsidR="005B0BFB" w:rsidRDefault="001A1DC4" w:rsidP="005B0BFB">
      <w:pPr>
        <w:numPr>
          <w:ilvl w:val="1"/>
          <w:numId w:val="21"/>
        </w:numPr>
      </w:pPr>
      <w:r>
        <w:t>x</w:t>
      </w:r>
    </w:p>
    <w:p w:rsidR="005B0BFB" w:rsidRDefault="001A1DC4" w:rsidP="005B0BFB">
      <w:pPr>
        <w:numPr>
          <w:ilvl w:val="1"/>
          <w:numId w:val="21"/>
        </w:numPr>
      </w:pPr>
      <w:r>
        <w:t>x</w:t>
      </w:r>
    </w:p>
    <w:p w:rsidR="005B0BFB" w:rsidRDefault="001A1DC4" w:rsidP="005B0BFB">
      <w:pPr>
        <w:numPr>
          <w:ilvl w:val="2"/>
          <w:numId w:val="21"/>
        </w:numPr>
        <w:ind w:left="584"/>
      </w:pPr>
      <w:r>
        <w:t>x</w:t>
      </w:r>
    </w:p>
    <w:p w:rsidR="005B0BFB" w:rsidRDefault="001A1DC4" w:rsidP="005B0BFB">
      <w:pPr>
        <w:numPr>
          <w:ilvl w:val="2"/>
          <w:numId w:val="21"/>
        </w:numPr>
        <w:ind w:left="584"/>
      </w:pPr>
      <w:r>
        <w:t>x</w:t>
      </w:r>
    </w:p>
    <w:p w:rsidR="005B0BFB" w:rsidRDefault="001A1DC4" w:rsidP="005B0BFB">
      <w:pPr>
        <w:numPr>
          <w:ilvl w:val="1"/>
          <w:numId w:val="21"/>
        </w:numPr>
      </w:pPr>
      <w:r>
        <w:t>x</w:t>
      </w:r>
    </w:p>
    <w:p w:rsidR="005B0BFB" w:rsidRDefault="001A1DC4" w:rsidP="005B0BFB">
      <w:pPr>
        <w:numPr>
          <w:ilvl w:val="3"/>
          <w:numId w:val="21"/>
        </w:numPr>
      </w:pPr>
      <w:r>
        <w:t>x</w:t>
      </w:r>
    </w:p>
    <w:p w:rsidR="005B0BFB" w:rsidRDefault="001A1DC4" w:rsidP="005B0BFB">
      <w:pPr>
        <w:numPr>
          <w:ilvl w:val="3"/>
          <w:numId w:val="21"/>
        </w:numPr>
      </w:pPr>
      <w:r>
        <w:t>x</w:t>
      </w:r>
    </w:p>
    <w:p w:rsidR="005B0BFB" w:rsidRDefault="001A1DC4" w:rsidP="005B0BFB">
      <w:pPr>
        <w:numPr>
          <w:ilvl w:val="3"/>
          <w:numId w:val="21"/>
        </w:numPr>
      </w:pPr>
      <w:r>
        <w:t>x</w:t>
      </w:r>
    </w:p>
    <w:p w:rsidR="005B0BFB" w:rsidRDefault="001A1DC4" w:rsidP="005B0BFB">
      <w:pPr>
        <w:numPr>
          <w:ilvl w:val="3"/>
          <w:numId w:val="21"/>
        </w:numPr>
      </w:pPr>
      <w:r>
        <w:t>x</w:t>
      </w:r>
    </w:p>
    <w:p w:rsidR="005B0BFB" w:rsidRDefault="001A1DC4" w:rsidP="005B0B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B0BFB" w:rsidRDefault="001A1DC4" w:rsidP="005B0BFB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B0BFB" w:rsidRDefault="001A1DC4" w:rsidP="005B0B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B0BFB" w:rsidRDefault="001A1DC4" w:rsidP="005B0B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B0BFB" w:rsidRDefault="001A1DC4" w:rsidP="005B0BFB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B0BFB" w:rsidRDefault="001A1DC4" w:rsidP="005B0BFB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5B0BFB" w:rsidRDefault="005B0BFB" w:rsidP="005B0BF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B0BFB" w:rsidRDefault="005B0BFB" w:rsidP="005B0BFB">
      <w:pPr>
        <w:numPr>
          <w:ilvl w:val="0"/>
          <w:numId w:val="0"/>
        </w:numPr>
        <w:spacing w:before="120" w:after="0" w:line="240" w:lineRule="auto"/>
        <w:jc w:val="both"/>
      </w:pPr>
    </w:p>
    <w:p w:rsidR="005B0BFB" w:rsidRDefault="005B0BFB" w:rsidP="005B0BFB">
      <w:pPr>
        <w:numPr>
          <w:ilvl w:val="0"/>
          <w:numId w:val="0"/>
        </w:numPr>
        <w:spacing w:before="120" w:after="0" w:line="240" w:lineRule="auto"/>
        <w:jc w:val="both"/>
      </w:pPr>
    </w:p>
    <w:p w:rsidR="005B0BFB" w:rsidRDefault="005B0BFB" w:rsidP="005B0BFB">
      <w:pPr>
        <w:numPr>
          <w:ilvl w:val="0"/>
          <w:numId w:val="0"/>
        </w:numPr>
        <w:spacing w:before="120" w:after="0" w:line="240" w:lineRule="auto"/>
        <w:jc w:val="both"/>
      </w:pPr>
    </w:p>
    <w:p w:rsidR="005B0BFB" w:rsidRDefault="005B0BFB" w:rsidP="005B0BFB">
      <w:pPr>
        <w:numPr>
          <w:ilvl w:val="0"/>
          <w:numId w:val="0"/>
        </w:numPr>
        <w:spacing w:after="0" w:line="240" w:lineRule="auto"/>
        <w:jc w:val="both"/>
        <w:sectPr w:rsidR="005B0BFB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B0BFB" w:rsidRDefault="005B0BFB" w:rsidP="00012F3E">
      <w:pPr>
        <w:numPr>
          <w:ilvl w:val="0"/>
          <w:numId w:val="0"/>
        </w:numPr>
        <w:spacing w:after="0" w:line="240" w:lineRule="auto"/>
      </w:pPr>
      <w:r>
        <w:br w:type="column"/>
      </w:r>
    </w:p>
    <w:p w:rsidR="005B0BFB" w:rsidRDefault="005B0BFB" w:rsidP="005B0BFB">
      <w:pPr>
        <w:numPr>
          <w:ilvl w:val="0"/>
          <w:numId w:val="0"/>
        </w:numPr>
        <w:spacing w:after="0" w:line="240" w:lineRule="auto"/>
      </w:pPr>
    </w:p>
    <w:p w:rsidR="005B0BFB" w:rsidRDefault="005B0BFB" w:rsidP="005B0BFB">
      <w:pPr>
        <w:numPr>
          <w:ilvl w:val="0"/>
          <w:numId w:val="0"/>
        </w:numPr>
        <w:spacing w:after="0" w:line="240" w:lineRule="auto"/>
        <w:jc w:val="center"/>
      </w:pPr>
    </w:p>
    <w:sectPr w:rsidR="005B0BFB" w:rsidSect="005B0BF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1A1DC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1A1DC4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F327E8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6B5B4" wp14:editId="40C5A25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B36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B0BFB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8F0D4CA" wp14:editId="4A2041A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B0BFB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982707-2575/2016 - Příloha č. </w:t>
    </w:r>
    <w:r w:rsidR="00012F3E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19B0FED" wp14:editId="74BEDF3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 w15:restartNumberingAfterBreak="0">
    <w:nsid w:val="38AA02A4"/>
    <w:multiLevelType w:val="multilevel"/>
    <w:tmpl w:val="6ED6659E"/>
    <w:numStyleLink w:val="Styl1"/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12F3E"/>
    <w:rsid w:val="000231AF"/>
    <w:rsid w:val="00024C96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1DC4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0BFB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327E8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6C88B630-0ECF-450E-B74A-290D9E9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C4F382-8C16-4FDC-987E-10A18400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130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2017-11-28T13:31:00Z</cp:lastPrinted>
  <dcterms:created xsi:type="dcterms:W3CDTF">2018-03-09T09:01:00Z</dcterms:created>
  <dcterms:modified xsi:type="dcterms:W3CDTF">2018-03-09T09:05:00Z</dcterms:modified>
</cp:coreProperties>
</file>