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F82A56" w:rsidP="00F82A5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7D16D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F82A56" w:rsidRDefault="00762686" w:rsidP="00F82A56">
      <w:pPr>
        <w:numPr>
          <w:ilvl w:val="1"/>
          <w:numId w:val="21"/>
        </w:numPr>
      </w:pPr>
      <w:r>
        <w:t>x</w:t>
      </w:r>
    </w:p>
    <w:p w:rsidR="00F82A56" w:rsidRDefault="00762686" w:rsidP="00F82A56">
      <w:pPr>
        <w:numPr>
          <w:ilvl w:val="1"/>
          <w:numId w:val="21"/>
        </w:numPr>
      </w:pPr>
      <w:r>
        <w:t>x</w:t>
      </w:r>
    </w:p>
    <w:p w:rsidR="00F82A56" w:rsidRDefault="00762686" w:rsidP="00F82A56">
      <w:pPr>
        <w:numPr>
          <w:ilvl w:val="2"/>
          <w:numId w:val="21"/>
        </w:numPr>
        <w:ind w:left="584"/>
      </w:pPr>
      <w:r>
        <w:t>x</w:t>
      </w:r>
    </w:p>
    <w:p w:rsidR="00F82A56" w:rsidRDefault="00762686" w:rsidP="00F82A56">
      <w:pPr>
        <w:numPr>
          <w:ilvl w:val="2"/>
          <w:numId w:val="21"/>
        </w:numPr>
        <w:ind w:left="584"/>
      </w:pPr>
      <w:r>
        <w:t>x</w:t>
      </w:r>
    </w:p>
    <w:p w:rsidR="00F82A56" w:rsidRDefault="00762686" w:rsidP="00F82A56">
      <w:pPr>
        <w:numPr>
          <w:ilvl w:val="1"/>
          <w:numId w:val="21"/>
        </w:numPr>
      </w:pPr>
      <w:r>
        <w:t>x</w:t>
      </w:r>
    </w:p>
    <w:p w:rsidR="00F82A56" w:rsidRDefault="00762686" w:rsidP="00F82A56">
      <w:pPr>
        <w:numPr>
          <w:ilvl w:val="3"/>
          <w:numId w:val="21"/>
        </w:numPr>
      </w:pPr>
      <w:r>
        <w:t>x</w:t>
      </w:r>
    </w:p>
    <w:p w:rsidR="00F82A56" w:rsidRDefault="00762686" w:rsidP="00F82A56">
      <w:pPr>
        <w:numPr>
          <w:ilvl w:val="3"/>
          <w:numId w:val="21"/>
        </w:numPr>
      </w:pPr>
      <w:r>
        <w:t>x</w:t>
      </w:r>
    </w:p>
    <w:p w:rsidR="00F82A56" w:rsidRDefault="00762686" w:rsidP="00F82A56">
      <w:pPr>
        <w:numPr>
          <w:ilvl w:val="3"/>
          <w:numId w:val="21"/>
        </w:numPr>
      </w:pPr>
      <w:r>
        <w:t>x</w:t>
      </w:r>
    </w:p>
    <w:p w:rsidR="00F82A56" w:rsidRDefault="00762686" w:rsidP="00F82A56">
      <w:pPr>
        <w:numPr>
          <w:ilvl w:val="3"/>
          <w:numId w:val="21"/>
        </w:numPr>
      </w:pPr>
      <w:r>
        <w:t>x</w:t>
      </w:r>
    </w:p>
    <w:p w:rsidR="00F82A56" w:rsidRDefault="00762686" w:rsidP="00F82A56">
      <w:pPr>
        <w:numPr>
          <w:ilvl w:val="3"/>
          <w:numId w:val="21"/>
        </w:numPr>
      </w:pPr>
      <w:r>
        <w:t>x</w:t>
      </w:r>
    </w:p>
    <w:p w:rsidR="00F82A56" w:rsidRDefault="00762686" w:rsidP="00F82A5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82A56" w:rsidRDefault="00762686" w:rsidP="00F82A56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82A56" w:rsidRDefault="00762686" w:rsidP="00F82A5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F82A56" w:rsidRDefault="00762686" w:rsidP="00F82A5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82A56" w:rsidRDefault="00762686" w:rsidP="00F82A5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F82A56" w:rsidRDefault="00762686" w:rsidP="00F82A5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82A56" w:rsidRDefault="00762686" w:rsidP="00F82A5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F82A56" w:rsidRDefault="00F82A56" w:rsidP="007D16D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82A56" w:rsidRDefault="00F82A56" w:rsidP="00F82A56">
      <w:pPr>
        <w:numPr>
          <w:ilvl w:val="0"/>
          <w:numId w:val="0"/>
        </w:numPr>
        <w:spacing w:before="120" w:after="0" w:line="240" w:lineRule="auto"/>
        <w:jc w:val="both"/>
      </w:pPr>
    </w:p>
    <w:p w:rsidR="00F82A56" w:rsidRDefault="00F82A56" w:rsidP="00F82A56">
      <w:pPr>
        <w:numPr>
          <w:ilvl w:val="0"/>
          <w:numId w:val="0"/>
        </w:numPr>
        <w:spacing w:after="0" w:line="240" w:lineRule="auto"/>
        <w:jc w:val="both"/>
        <w:sectPr w:rsidR="00F82A56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2A56" w:rsidRDefault="00F82A56" w:rsidP="00F82A56">
      <w:pPr>
        <w:numPr>
          <w:ilvl w:val="0"/>
          <w:numId w:val="0"/>
        </w:numPr>
        <w:spacing w:after="0" w:line="240" w:lineRule="auto"/>
      </w:pPr>
      <w:r>
        <w:br w:type="column"/>
      </w:r>
      <w:r>
        <w:t xml:space="preserve"> </w:t>
      </w:r>
    </w:p>
    <w:p w:rsidR="00F82A56" w:rsidRDefault="00F82A56" w:rsidP="00F82A56">
      <w:pPr>
        <w:numPr>
          <w:ilvl w:val="0"/>
          <w:numId w:val="0"/>
        </w:numPr>
        <w:spacing w:after="0" w:line="240" w:lineRule="auto"/>
      </w:pPr>
    </w:p>
    <w:sectPr w:rsidR="00F82A56" w:rsidSect="00F82A5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626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626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327E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2F954" wp14:editId="2733E62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507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2A5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D124450" wp14:editId="10D35D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82A5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982707-2575/2016 - Příloha č. </w:t>
    </w:r>
    <w:r w:rsidR="007D16DF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A8409C" wp14:editId="2CC36C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7E347E"/>
    <w:multiLevelType w:val="multilevel"/>
    <w:tmpl w:val="6ED6659E"/>
    <w:numStyleLink w:val="Styl1"/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2686"/>
    <w:rsid w:val="007A53F2"/>
    <w:rsid w:val="007A5C30"/>
    <w:rsid w:val="007D16DF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4D9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27E8"/>
    <w:rsid w:val="00F5467A"/>
    <w:rsid w:val="00F81E1F"/>
    <w:rsid w:val="00F82A56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3E958694-B49D-46ED-B174-D5481F18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37CD2-E1C3-4179-969D-69D7F159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2017-11-28T13:29:00Z</cp:lastPrinted>
  <dcterms:created xsi:type="dcterms:W3CDTF">2018-03-09T09:00:00Z</dcterms:created>
  <dcterms:modified xsi:type="dcterms:W3CDTF">2018-03-09T09:01:00Z</dcterms:modified>
</cp:coreProperties>
</file>