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070BB4" w:rsidP="00070BB4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F80183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</w:t>
      </w:r>
      <w:r w:rsidR="00BF7348" w:rsidRPr="00BF7348">
        <w:rPr>
          <w:rFonts w:ascii="Arial" w:hAnsi="Arial" w:cs="Arial"/>
          <w:b/>
          <w:sz w:val="36"/>
        </w:rPr>
        <w:t>o podmínkách podávání poštovních zásilek Balík Do ruky – odpovědní zásilka a Balík Na poštu – odpovědní zásilka</w:t>
      </w:r>
    </w:p>
    <w:p w:rsidR="00070BB4" w:rsidRPr="00BF7348" w:rsidRDefault="00BF7348" w:rsidP="00070BB4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 w:rsidRPr="00BF7348">
        <w:rPr>
          <w:rFonts w:ascii="Arial" w:hAnsi="Arial" w:cs="Arial"/>
          <w:b/>
          <w:sz w:val="36"/>
        </w:rPr>
        <w:t>Číslo 982707-0246/2016, E2016/11811</w:t>
      </w:r>
      <w:r>
        <w:rPr>
          <w:rFonts w:ascii="Arial" w:hAnsi="Arial" w:cs="Arial"/>
          <w:b/>
          <w:sz w:val="36"/>
        </w:rPr>
        <w:t>/D</w:t>
      </w:r>
      <w:r w:rsidR="00F80183">
        <w:rPr>
          <w:rFonts w:ascii="Arial" w:hAnsi="Arial" w:cs="Arial"/>
          <w:b/>
          <w:sz w:val="36"/>
        </w:rPr>
        <w:t>2</w:t>
      </w:r>
    </w:p>
    <w:p w:rsidR="00070BB4" w:rsidRDefault="00070BB4" w:rsidP="00070BB4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070BB4" w:rsidRDefault="00070BB4" w:rsidP="00070BB4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070BB4" w:rsidRDefault="00070BB4" w:rsidP="00070BB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070BB4" w:rsidRDefault="00070BB4" w:rsidP="00070BB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070BB4" w:rsidRDefault="00CA6A14" w:rsidP="00CA6A14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zastoupen/jednající:</w:t>
      </w:r>
      <w:r>
        <w:tab/>
      </w:r>
      <w:r w:rsidR="00070BB4">
        <w:t>Ing. Daniel Ustohal, obchodní ředitel regionu, regionální firemní obchod SM</w:t>
      </w:r>
    </w:p>
    <w:p w:rsidR="00070BB4" w:rsidRDefault="00070BB4" w:rsidP="00070BB4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070BB4" w:rsidRDefault="00070BB4" w:rsidP="00070BB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070BB4" w:rsidRDefault="00070BB4" w:rsidP="00070BB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070BB4" w:rsidRDefault="00070BB4" w:rsidP="00070BB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070BB4" w:rsidRDefault="00070BB4" w:rsidP="00070BB4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070BB4" w:rsidRDefault="00070BB4" w:rsidP="00070BB4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070BB4" w:rsidRDefault="00070BB4" w:rsidP="00070BB4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070BB4" w:rsidRDefault="00070BB4" w:rsidP="00070BB4">
      <w:pPr>
        <w:numPr>
          <w:ilvl w:val="0"/>
          <w:numId w:val="0"/>
        </w:numPr>
        <w:spacing w:before="50" w:after="70" w:line="240" w:lineRule="auto"/>
        <w:ind w:left="142"/>
      </w:pPr>
    </w:p>
    <w:p w:rsidR="00070BB4" w:rsidRDefault="00070BB4" w:rsidP="00070BB4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070BB4" w:rsidRDefault="00070BB4" w:rsidP="00070BB4">
      <w:pPr>
        <w:numPr>
          <w:ilvl w:val="0"/>
          <w:numId w:val="0"/>
        </w:numPr>
        <w:spacing w:after="0" w:line="240" w:lineRule="auto"/>
        <w:ind w:left="142"/>
      </w:pPr>
    </w:p>
    <w:p w:rsidR="00070BB4" w:rsidRDefault="001B0010" w:rsidP="00070BB4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070BB4" w:rsidRDefault="00070BB4" w:rsidP="00070BB4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</w:t>
      </w:r>
      <w:r w:rsidR="00CA6A14">
        <w:t>ání:</w:t>
      </w:r>
      <w:r w:rsidR="00CA6A14">
        <w:tab/>
      </w:r>
      <w:r w:rsidR="00CA6A14">
        <w:tab/>
      </w:r>
      <w:r w:rsidR="00CA6A14">
        <w:tab/>
      </w:r>
      <w:r w:rsidR="001B0010">
        <w:t>x</w:t>
      </w:r>
    </w:p>
    <w:p w:rsidR="00070BB4" w:rsidRDefault="00070BB4" w:rsidP="00070BB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B0010">
        <w:t>x</w:t>
      </w:r>
    </w:p>
    <w:p w:rsidR="00070BB4" w:rsidRDefault="00070BB4" w:rsidP="00070BB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B0010">
        <w:t>x</w:t>
      </w:r>
    </w:p>
    <w:p w:rsidR="00070BB4" w:rsidRDefault="00070BB4" w:rsidP="00070BB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1B0010">
        <w:t>x</w:t>
      </w:r>
    </w:p>
    <w:p w:rsidR="00070BB4" w:rsidRDefault="00070BB4" w:rsidP="00070BB4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1B0010">
        <w:t>x</w:t>
      </w:r>
    </w:p>
    <w:p w:rsidR="00070BB4" w:rsidRDefault="00070BB4" w:rsidP="00070BB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1B0010">
        <w:t>x</w:t>
      </w:r>
    </w:p>
    <w:p w:rsidR="00070BB4" w:rsidRDefault="00070BB4" w:rsidP="00070BB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B0010">
        <w:t>x</w:t>
      </w:r>
    </w:p>
    <w:p w:rsidR="00070BB4" w:rsidRDefault="00070BB4" w:rsidP="00070BB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1B0010">
        <w:t>x</w:t>
      </w:r>
    </w:p>
    <w:p w:rsidR="00070BB4" w:rsidRDefault="00070BB4" w:rsidP="00070BB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1B0010">
        <w:t>x</w:t>
      </w:r>
    </w:p>
    <w:p w:rsidR="00070BB4" w:rsidRDefault="00070BB4" w:rsidP="00070BB4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1B0010">
        <w:t>x</w:t>
      </w:r>
    </w:p>
    <w:p w:rsidR="00070BB4" w:rsidRDefault="00070BB4" w:rsidP="00070BB4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CA6A14" w:rsidRDefault="00CA6A14">
      <w:pPr>
        <w:numPr>
          <w:ilvl w:val="0"/>
          <w:numId w:val="0"/>
        </w:numPr>
        <w:spacing w:after="0" w:line="240" w:lineRule="auto"/>
      </w:pPr>
    </w:p>
    <w:p w:rsidR="00CA6A14" w:rsidRDefault="00CA6A14">
      <w:pPr>
        <w:numPr>
          <w:ilvl w:val="0"/>
          <w:numId w:val="0"/>
        </w:numPr>
        <w:spacing w:after="0" w:line="240" w:lineRule="auto"/>
      </w:pPr>
    </w:p>
    <w:p w:rsidR="00070BB4" w:rsidRPr="00070BB4" w:rsidRDefault="00070BB4" w:rsidP="00070BB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070BB4" w:rsidRDefault="00070BB4" w:rsidP="00F80183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</w:t>
      </w:r>
      <w:r w:rsidR="00216EA0">
        <w:t xml:space="preserve"> – odpovědní zásilka</w:t>
      </w:r>
      <w:r>
        <w:t xml:space="preserve"> a Balík Na poštu</w:t>
      </w:r>
      <w:r w:rsidR="00216EA0">
        <w:t xml:space="preserve"> – odpovědní zásilka</w:t>
      </w:r>
      <w:r>
        <w:t>, č. 982707-0</w:t>
      </w:r>
      <w:r w:rsidR="00216EA0">
        <w:t>246</w:t>
      </w:r>
      <w:r>
        <w:t xml:space="preserve">/2016 ze dne </w:t>
      </w:r>
      <w:proofErr w:type="gramStart"/>
      <w:r w:rsidR="00216EA0">
        <w:t>3</w:t>
      </w:r>
      <w:r>
        <w:t>.</w:t>
      </w:r>
      <w:r w:rsidR="00216EA0">
        <w:t>3</w:t>
      </w:r>
      <w:r>
        <w:t>.2016</w:t>
      </w:r>
      <w:proofErr w:type="gramEnd"/>
      <w:r>
        <w:t xml:space="preserve"> (dále jen "Dohoda"), a to následujícím způsobem:</w:t>
      </w:r>
    </w:p>
    <w:p w:rsidR="00F80183" w:rsidRDefault="00F80183" w:rsidP="00F80183">
      <w:pPr>
        <w:numPr>
          <w:ilvl w:val="1"/>
          <w:numId w:val="21"/>
        </w:numPr>
        <w:spacing w:after="120"/>
        <w:ind w:left="567" w:hanging="567"/>
        <w:jc w:val="both"/>
      </w:pPr>
      <w:r>
        <w:t>Strany Dohody se dohodly na úplném nahrazení stávajícího ustanovení Čl. 5. Cena a způsob úhrady, bod 5.2, s následujícím textem:</w:t>
      </w:r>
    </w:p>
    <w:p w:rsidR="00F80183" w:rsidRDefault="00F80183" w:rsidP="00F80183">
      <w:pPr>
        <w:numPr>
          <w:ilvl w:val="0"/>
          <w:numId w:val="0"/>
        </w:numPr>
        <w:ind w:left="680"/>
      </w:pPr>
      <w:r w:rsidRPr="0016044B">
        <w:t xml:space="preserve">Cena za službu Balík Do ruky – odpovědní zásilka do 30 kg </w:t>
      </w:r>
      <w:r w:rsidRPr="00215724">
        <w:t xml:space="preserve">je účtována dle Poštovních podmínek České pošty, </w:t>
      </w:r>
      <w:proofErr w:type="spellStart"/>
      <w:proofErr w:type="gramStart"/>
      <w:r w:rsidRPr="00215724">
        <w:t>s.p</w:t>
      </w:r>
      <w:proofErr w:type="spellEnd"/>
      <w:r w:rsidRPr="00215724">
        <w:t>.</w:t>
      </w:r>
      <w:proofErr w:type="gramEnd"/>
      <w:r w:rsidRPr="00215724">
        <w:t xml:space="preserve"> – Ceník základních poštovních služeb a ostatních služeb (dále jen „Ceník“) platných ke dni poskytnutí této služby. </w:t>
      </w:r>
      <w:r>
        <w:t xml:space="preserve">Uživatel je povinen uhradit cenu s připočtenou DPH v zákonné výši. </w:t>
      </w:r>
      <w:r w:rsidRPr="00215724">
        <w:t>Ceník je dostupný na všech poštách v ČR a na Internetové adrese http://www.ceskaposta.cz/.</w:t>
      </w:r>
    </w:p>
    <w:p w:rsidR="00F80183" w:rsidRDefault="00F80183" w:rsidP="00F80183">
      <w:pPr>
        <w:numPr>
          <w:ilvl w:val="0"/>
          <w:numId w:val="0"/>
        </w:numPr>
        <w:ind w:left="680"/>
      </w:pPr>
      <w:r w:rsidRPr="0016044B">
        <w:t>Cena za službu Balík Do ruky – odpovědní zásilka nad 30 kg</w:t>
      </w:r>
      <w:r w:rsidRPr="0016044B">
        <w:rPr>
          <w:b/>
        </w:rPr>
        <w:t xml:space="preserve"> </w:t>
      </w:r>
      <w:r w:rsidRPr="00215724">
        <w:t xml:space="preserve">je účtována dle Poštovních podmínek České pošty, </w:t>
      </w:r>
      <w:proofErr w:type="spellStart"/>
      <w:proofErr w:type="gramStart"/>
      <w:r w:rsidRPr="00215724">
        <w:t>s.p</w:t>
      </w:r>
      <w:proofErr w:type="spellEnd"/>
      <w:r w:rsidRPr="00215724">
        <w:t>.</w:t>
      </w:r>
      <w:proofErr w:type="gramEnd"/>
      <w:r w:rsidRPr="00215724">
        <w:t xml:space="preserve"> – Ceník základních poštovních služeb a ostatních služeb (dále jen „Ceník“) platných ke dni poskytnutí této služby.</w:t>
      </w:r>
      <w:r>
        <w:t xml:space="preserve"> Uživatel je povinen uhradit cenu s připočtenou DPH v zákonné výši.</w:t>
      </w:r>
      <w:r w:rsidRPr="00215724">
        <w:t xml:space="preserve"> Ceník je dostupný na všech poštách v ČR a na Internetové adrese http://www.ceskaposta.cz/.</w:t>
      </w:r>
    </w:p>
    <w:p w:rsidR="00F80183" w:rsidRPr="00A70045" w:rsidRDefault="00F80183" w:rsidP="00F80183">
      <w:pPr>
        <w:numPr>
          <w:ilvl w:val="0"/>
          <w:numId w:val="0"/>
        </w:numPr>
        <w:ind w:left="680"/>
      </w:pPr>
      <w:r w:rsidRPr="0016044B">
        <w:t xml:space="preserve">Cena za službu Balík </w:t>
      </w:r>
      <w:r>
        <w:t>N</w:t>
      </w:r>
      <w:r w:rsidRPr="0016044B">
        <w:t>a</w:t>
      </w:r>
      <w:r>
        <w:t xml:space="preserve"> poštu – odpovědní zásilka</w:t>
      </w:r>
      <w:r w:rsidRPr="00E30367">
        <w:t xml:space="preserve"> </w:t>
      </w:r>
      <w:r w:rsidRPr="00EA1DF2">
        <w:t xml:space="preserve">je účtována dle Poštovních podmínek České pošty, </w:t>
      </w:r>
      <w:proofErr w:type="spellStart"/>
      <w:proofErr w:type="gramStart"/>
      <w:r w:rsidRPr="00EA1DF2">
        <w:t>s.p</w:t>
      </w:r>
      <w:proofErr w:type="spellEnd"/>
      <w:r w:rsidRPr="00EA1DF2">
        <w:t>.</w:t>
      </w:r>
      <w:proofErr w:type="gramEnd"/>
      <w:r w:rsidRPr="00EA1DF2">
        <w:t xml:space="preserve"> – Ceník základních poštovních služeb a ostatních služeb (dále jen „Ceník“) platných </w:t>
      </w:r>
      <w:r w:rsidRPr="005D41C8">
        <w:t>ke</w:t>
      </w:r>
      <w:r w:rsidRPr="00EA1DF2">
        <w:t xml:space="preserve"> dni poskytnutí této služby.</w:t>
      </w:r>
      <w:r>
        <w:t xml:space="preserve"> Uživatel je povinen uhradit cenu s připočtenou DPH v zákonné výši.</w:t>
      </w:r>
      <w:r w:rsidRPr="00EA1DF2">
        <w:t xml:space="preserve"> </w:t>
      </w:r>
      <w:r w:rsidRPr="00A70045">
        <w:t xml:space="preserve">Ceník je dostupný na všech poštách v ČR a na </w:t>
      </w:r>
      <w:r w:rsidRPr="00215724">
        <w:t>Internetové</w:t>
      </w:r>
      <w:r w:rsidRPr="00A70045">
        <w:t xml:space="preserve"> adrese http://www.ceskaposta.cz/.</w:t>
      </w:r>
    </w:p>
    <w:p w:rsidR="00F80183" w:rsidRPr="00215724" w:rsidRDefault="00F80183" w:rsidP="00F80183">
      <w:pPr>
        <w:numPr>
          <w:ilvl w:val="0"/>
          <w:numId w:val="0"/>
        </w:numPr>
        <w:ind w:left="709"/>
      </w:pPr>
      <w:r>
        <w:t>Uživatel</w:t>
      </w:r>
      <w:r w:rsidRPr="00AB390D">
        <w:t xml:space="preserve"> potvrzuje, že se seznámil s obsahem a významem Ceníku, že mu byl text tohoto dokumentu dostatečně vysvětlen a že výslovně s jeho zněním souhlasí. ČP </w:t>
      </w:r>
      <w:r>
        <w:t xml:space="preserve">Uživateli </w:t>
      </w:r>
      <w:r w:rsidRPr="00AB390D">
        <w:t>poskytne informace o změně Ceníku</w:t>
      </w:r>
      <w:r w:rsidRPr="00A26438">
        <w:t xml:space="preserve"> </w:t>
      </w:r>
      <w:r w:rsidRPr="00A70045">
        <w:t>v souladu se Zákonem o poštovních službách</w:t>
      </w:r>
      <w:r w:rsidRPr="00AB390D">
        <w:t>, včetně informace o dni účinnosti změn, nejméně 30 dní před dnem účinnosti změn, a to zpřístupněním této informace na všech poštách v ČR a na výše uvedené internetové adrese</w:t>
      </w:r>
      <w:r w:rsidRPr="00A26438">
        <w:t xml:space="preserve">. </w:t>
      </w:r>
      <w:r>
        <w:t xml:space="preserve">Uživatel </w:t>
      </w:r>
      <w:r w:rsidRPr="00A26438">
        <w:t>je po</w:t>
      </w:r>
      <w:r w:rsidRPr="000E2380">
        <w:t>vinen se s novým zněním Ceníku seznámit.</w:t>
      </w:r>
    </w:p>
    <w:p w:rsidR="00070BB4" w:rsidRDefault="00070BB4" w:rsidP="00F80183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Článku 7. Závěrečná ustanovení</w:t>
      </w:r>
      <w:r w:rsidR="00F80183">
        <w:t xml:space="preserve">, bod </w:t>
      </w:r>
      <w:proofErr w:type="gramStart"/>
      <w:r w:rsidR="00F80183">
        <w:t>7.1.</w:t>
      </w:r>
      <w:r>
        <w:t xml:space="preserve"> následujícím</w:t>
      </w:r>
      <w:proofErr w:type="gramEnd"/>
      <w:r>
        <w:t xml:space="preserve"> textem:</w:t>
      </w:r>
    </w:p>
    <w:p w:rsidR="00070BB4" w:rsidRDefault="00070BB4" w:rsidP="00F80183">
      <w:pPr>
        <w:numPr>
          <w:ilvl w:val="2"/>
          <w:numId w:val="21"/>
        </w:numPr>
        <w:spacing w:after="120"/>
        <w:jc w:val="both"/>
      </w:pPr>
      <w:r>
        <w:t xml:space="preserve">7.1. Tato Dohoda se uzavírá na </w:t>
      </w:r>
      <w:r w:rsidRPr="00F80183">
        <w:rPr>
          <w:b/>
        </w:rPr>
        <w:t xml:space="preserve">dobu </w:t>
      </w:r>
      <w:r w:rsidR="00F80183" w:rsidRPr="00F80183">
        <w:rPr>
          <w:b/>
        </w:rPr>
        <w:t>neurčitou</w:t>
      </w:r>
      <w:r>
        <w:t>.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070BB4" w:rsidRDefault="00070BB4" w:rsidP="00F80183">
      <w:pPr>
        <w:numPr>
          <w:ilvl w:val="2"/>
          <w:numId w:val="21"/>
        </w:numPr>
        <w:spacing w:after="120"/>
        <w:jc w:val="both"/>
      </w:pPr>
      <w:r>
        <w:t>Po skončení účinnosti Dohody vrátí Odesílatel ČP nepoužité adresní štítky.</w:t>
      </w:r>
    </w:p>
    <w:p w:rsidR="00070BB4" w:rsidRPr="00070BB4" w:rsidRDefault="00070BB4" w:rsidP="00070BB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070BB4" w:rsidRDefault="00070BB4" w:rsidP="00F80183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070BB4" w:rsidRDefault="00070BB4" w:rsidP="00F8018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F80183">
        <w:t>2</w:t>
      </w:r>
      <w:r>
        <w:t xml:space="preserve"> je uzavřený dnem jeho podpisu oběma smluvními stranami.</w:t>
      </w:r>
    </w:p>
    <w:p w:rsidR="00070BB4" w:rsidRDefault="00070BB4" w:rsidP="00F8018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F80183">
        <w:t>2</w:t>
      </w:r>
      <w:r>
        <w:t xml:space="preserve"> je sepsán ve dvou vyhotoveních s platností originálu, z nichž každá ze stran obdrží po jednom vyhotovení.</w:t>
      </w:r>
    </w:p>
    <w:p w:rsidR="00070BB4" w:rsidRDefault="00070BB4" w:rsidP="00070BB4">
      <w:pPr>
        <w:numPr>
          <w:ilvl w:val="0"/>
          <w:numId w:val="0"/>
        </w:numPr>
        <w:spacing w:after="120"/>
      </w:pPr>
    </w:p>
    <w:p w:rsidR="00070BB4" w:rsidRDefault="00070BB4" w:rsidP="00070BB4">
      <w:pPr>
        <w:numPr>
          <w:ilvl w:val="0"/>
          <w:numId w:val="0"/>
        </w:numPr>
        <w:spacing w:after="120"/>
        <w:sectPr w:rsidR="00070BB4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070BB4" w:rsidRDefault="00070BB4" w:rsidP="00070BB4">
      <w:pPr>
        <w:numPr>
          <w:ilvl w:val="0"/>
          <w:numId w:val="0"/>
        </w:numPr>
        <w:spacing w:after="120"/>
      </w:pPr>
      <w:r>
        <w:lastRenderedPageBreak/>
        <w:t xml:space="preserve">V Ostravě dne </w:t>
      </w:r>
    </w:p>
    <w:p w:rsidR="00070BB4" w:rsidRDefault="00070BB4" w:rsidP="00070BB4">
      <w:pPr>
        <w:numPr>
          <w:ilvl w:val="0"/>
          <w:numId w:val="0"/>
        </w:numPr>
        <w:spacing w:after="120"/>
      </w:pPr>
    </w:p>
    <w:p w:rsidR="00070BB4" w:rsidRDefault="00070BB4" w:rsidP="00070BB4">
      <w:pPr>
        <w:numPr>
          <w:ilvl w:val="0"/>
          <w:numId w:val="0"/>
        </w:numPr>
        <w:spacing w:after="120"/>
      </w:pPr>
      <w:r>
        <w:t>Za ČP:</w:t>
      </w:r>
    </w:p>
    <w:p w:rsidR="00070BB4" w:rsidRDefault="00070BB4" w:rsidP="00070BB4">
      <w:pPr>
        <w:numPr>
          <w:ilvl w:val="0"/>
          <w:numId w:val="0"/>
        </w:numPr>
        <w:spacing w:after="120"/>
      </w:pPr>
    </w:p>
    <w:p w:rsidR="00070BB4" w:rsidRDefault="00070BB4" w:rsidP="00070BB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70BB4" w:rsidRDefault="00070BB4" w:rsidP="00070BB4">
      <w:pPr>
        <w:numPr>
          <w:ilvl w:val="0"/>
          <w:numId w:val="0"/>
        </w:numPr>
        <w:spacing w:after="120"/>
        <w:jc w:val="center"/>
      </w:pPr>
    </w:p>
    <w:p w:rsidR="00070BB4" w:rsidRDefault="00070BB4" w:rsidP="00070BB4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CA6A14" w:rsidRDefault="00070BB4" w:rsidP="00070BB4">
      <w:pPr>
        <w:numPr>
          <w:ilvl w:val="0"/>
          <w:numId w:val="0"/>
        </w:numPr>
        <w:spacing w:after="120"/>
        <w:jc w:val="center"/>
      </w:pPr>
      <w:r>
        <w:t xml:space="preserve">obchodní ředitel regionu, </w:t>
      </w:r>
    </w:p>
    <w:p w:rsidR="00070BB4" w:rsidRDefault="00070BB4" w:rsidP="00070BB4">
      <w:pPr>
        <w:numPr>
          <w:ilvl w:val="0"/>
          <w:numId w:val="0"/>
        </w:numPr>
        <w:spacing w:after="120"/>
        <w:jc w:val="center"/>
      </w:pPr>
      <w:r>
        <w:t>regionální firemní obchod SM</w:t>
      </w:r>
    </w:p>
    <w:p w:rsidR="00070BB4" w:rsidRDefault="00070BB4" w:rsidP="00070BB4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Ostravě dne </w:t>
      </w:r>
    </w:p>
    <w:p w:rsidR="00070BB4" w:rsidRDefault="00070BB4" w:rsidP="00070BB4">
      <w:pPr>
        <w:numPr>
          <w:ilvl w:val="0"/>
          <w:numId w:val="0"/>
        </w:numPr>
        <w:spacing w:after="120"/>
      </w:pPr>
    </w:p>
    <w:p w:rsidR="00070BB4" w:rsidRDefault="00070BB4" w:rsidP="00070BB4">
      <w:pPr>
        <w:numPr>
          <w:ilvl w:val="0"/>
          <w:numId w:val="0"/>
        </w:numPr>
        <w:spacing w:after="120"/>
      </w:pPr>
      <w:r>
        <w:t>Za Odesílatele:</w:t>
      </w:r>
    </w:p>
    <w:p w:rsidR="00070BB4" w:rsidRDefault="00070BB4" w:rsidP="00070BB4">
      <w:pPr>
        <w:numPr>
          <w:ilvl w:val="0"/>
          <w:numId w:val="0"/>
        </w:numPr>
        <w:spacing w:after="120"/>
      </w:pPr>
    </w:p>
    <w:p w:rsidR="00070BB4" w:rsidRDefault="00070BB4" w:rsidP="00070BB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70BB4" w:rsidRDefault="00070BB4" w:rsidP="00070BB4">
      <w:pPr>
        <w:numPr>
          <w:ilvl w:val="0"/>
          <w:numId w:val="0"/>
        </w:numPr>
        <w:spacing w:after="120"/>
        <w:jc w:val="center"/>
      </w:pPr>
    </w:p>
    <w:p w:rsidR="00070BB4" w:rsidRDefault="001B0010" w:rsidP="00070BB4">
      <w:pPr>
        <w:numPr>
          <w:ilvl w:val="0"/>
          <w:numId w:val="0"/>
        </w:numPr>
        <w:spacing w:after="120"/>
        <w:jc w:val="center"/>
      </w:pPr>
      <w:r>
        <w:t>x</w:t>
      </w:r>
    </w:p>
    <w:p w:rsidR="00070BB4" w:rsidRPr="00070BB4" w:rsidRDefault="001B0010" w:rsidP="00070BB4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070BB4" w:rsidRPr="00070BB4" w:rsidSect="00070BB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EA0" w:rsidRDefault="00216EA0">
      <w:r>
        <w:separator/>
      </w:r>
    </w:p>
  </w:endnote>
  <w:endnote w:type="continuationSeparator" w:id="0">
    <w:p w:rsidR="00216EA0" w:rsidRDefault="00216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EA0" w:rsidRPr="00F81E1F" w:rsidRDefault="00216EA0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1B0010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1B0010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EA0" w:rsidRDefault="00216EA0">
      <w:r>
        <w:separator/>
      </w:r>
    </w:p>
  </w:footnote>
  <w:footnote w:type="continuationSeparator" w:id="0">
    <w:p w:rsidR="00216EA0" w:rsidRDefault="00216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EA0" w:rsidRDefault="00216EA0">
    <w:pPr>
      <w:pStyle w:val="Zhlav"/>
    </w:pPr>
  </w:p>
  <w:p w:rsidR="00216EA0" w:rsidRDefault="00216EA0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EA0" w:rsidRPr="00E6080F" w:rsidRDefault="00216EA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A2D04A" wp14:editId="111D80F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216EA0" w:rsidRPr="00D0232D" w:rsidRDefault="00216EA0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F80183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podmínkách podávání poštovních zásilek</w:t>
    </w:r>
    <w:r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6B137D3" wp14:editId="57B75AE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16EA0" w:rsidRPr="00D0232D" w:rsidRDefault="00216EA0" w:rsidP="00BF7348">
    <w:pPr>
      <w:pStyle w:val="Zhlav"/>
      <w:numPr>
        <w:ilvl w:val="0"/>
        <w:numId w:val="0"/>
      </w:numPr>
      <w:ind w:left="1831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– odpovědní zásilka a Balík Na poštu – odpovědní </w:t>
    </w:r>
    <w:proofErr w:type="gramStart"/>
    <w:r>
      <w:rPr>
        <w:rFonts w:ascii="Arial" w:hAnsi="Arial" w:cs="Arial"/>
        <w:szCs w:val="22"/>
      </w:rPr>
      <w:t>zásilka                  Číslo</w:t>
    </w:r>
    <w:proofErr w:type="gramEnd"/>
    <w:r>
      <w:rPr>
        <w:rFonts w:ascii="Arial" w:hAnsi="Arial" w:cs="Arial"/>
        <w:szCs w:val="22"/>
      </w:rPr>
      <w:t xml:space="preserve">   982707-0246/2016</w:t>
    </w: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027A4DE" wp14:editId="7BEC94A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915555"/>
    <w:multiLevelType w:val="multilevel"/>
    <w:tmpl w:val="8D325B36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  <w:lvlOverride w:ilvl="1">
      <w:lvl w:ilvl="1">
        <w:start w:val="1"/>
        <w:numFmt w:val="ordinal"/>
        <w:lvlText w:val="%1%2"/>
        <w:lvlJc w:val="left"/>
        <w:pPr>
          <w:ind w:left="927" w:hanging="587"/>
        </w:pPr>
        <w:rPr>
          <w:rFonts w:ascii="Times New Roman" w:hAnsi="Times New Roman" w:hint="default"/>
          <w:color w:val="auto"/>
          <w:sz w:val="22"/>
        </w:rPr>
      </w:lvl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0BB4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46834"/>
    <w:rsid w:val="001522BE"/>
    <w:rsid w:val="0017122B"/>
    <w:rsid w:val="00175561"/>
    <w:rsid w:val="00175CB6"/>
    <w:rsid w:val="00180721"/>
    <w:rsid w:val="00186357"/>
    <w:rsid w:val="001867EB"/>
    <w:rsid w:val="001A1725"/>
    <w:rsid w:val="001A2934"/>
    <w:rsid w:val="001B0010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6EA0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5E4CAD"/>
    <w:rsid w:val="00625DA2"/>
    <w:rsid w:val="00630CEC"/>
    <w:rsid w:val="00634A7D"/>
    <w:rsid w:val="00636489"/>
    <w:rsid w:val="00636D9C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67528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A595E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36F23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BF7348"/>
    <w:rsid w:val="00C23B80"/>
    <w:rsid w:val="00C56C85"/>
    <w:rsid w:val="00C668F0"/>
    <w:rsid w:val="00C71CB6"/>
    <w:rsid w:val="00C77E06"/>
    <w:rsid w:val="00C8011E"/>
    <w:rsid w:val="00C848AA"/>
    <w:rsid w:val="00CA6A14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B732B"/>
    <w:rsid w:val="00EC2BC2"/>
    <w:rsid w:val="00EE4A15"/>
    <w:rsid w:val="00EF14FA"/>
    <w:rsid w:val="00EF4C86"/>
    <w:rsid w:val="00F11E67"/>
    <w:rsid w:val="00F5467A"/>
    <w:rsid w:val="00F80183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EAB46-9340-4892-B446-A51D1B3E5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3</Pages>
  <Words>640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2017-12-08T09:03:00Z</cp:lastPrinted>
  <dcterms:created xsi:type="dcterms:W3CDTF">2018-03-08T11:29:00Z</dcterms:created>
  <dcterms:modified xsi:type="dcterms:W3CDTF">2018-03-08T11:29:00Z</dcterms:modified>
</cp:coreProperties>
</file>