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273" w:lineRule="auto" w:before="24"/>
        <w:ind w:left="3107" w:right="1405" w:hanging="1964"/>
        <w:jc w:val="left"/>
      </w:pPr>
      <w:r>
        <w:rPr>
          <w:spacing w:val="-1"/>
        </w:rPr>
        <w:t>Olympus</w:t>
      </w:r>
      <w:r>
        <w:rPr>
          <w:spacing w:val="3"/>
        </w:rPr>
        <w:t> </w:t>
      </w:r>
      <w:r>
        <w:rPr>
          <w:spacing w:val="-1"/>
        </w:rPr>
        <w:t>Czech</w:t>
      </w:r>
      <w:r>
        <w:rPr>
          <w:spacing w:val="4"/>
        </w:rPr>
        <w:t> </w:t>
      </w:r>
      <w:r>
        <w:rPr>
          <w:spacing w:val="-1"/>
        </w:rPr>
        <w:t>Group,</w:t>
      </w:r>
      <w:r>
        <w:rPr>
          <w:spacing w:val="3"/>
        </w:rPr>
        <w:t> </w:t>
      </w:r>
      <w:r>
        <w:rPr>
          <w:spacing w:val="-1"/>
        </w:rPr>
        <w:t>s.r.o.,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len</w:t>
      </w:r>
      <w:r>
        <w:rPr>
          <w:spacing w:val="4"/>
        </w:rPr>
        <w:t> </w:t>
      </w:r>
      <w:r>
        <w:rPr/>
        <w:t>koncernu,</w:t>
      </w:r>
      <w:r>
        <w:rPr>
          <w:spacing w:val="3"/>
        </w:rPr>
        <w:t> </w:t>
      </w:r>
      <w:r>
        <w:rPr>
          <w:spacing w:val="-1"/>
        </w:rPr>
        <w:t>zápis</w:t>
      </w:r>
      <w:r>
        <w:rPr>
          <w:spacing w:val="3"/>
        </w:rPr>
        <w:t> </w:t>
      </w:r>
      <w:r>
        <w:rPr/>
        <w:t>v</w:t>
      </w:r>
      <w:r>
        <w:rPr>
          <w:spacing w:val="8"/>
        </w:rPr>
        <w:t> </w:t>
      </w:r>
      <w:r>
        <w:rPr/>
        <w:t>obchodním</w:t>
      </w:r>
      <w:r>
        <w:rPr>
          <w:spacing w:val="6"/>
        </w:rPr>
        <w:t> </w:t>
      </w:r>
      <w:r>
        <w:rPr>
          <w:spacing w:val="-1"/>
        </w:rPr>
        <w:t>rejst</w:t>
      </w:r>
      <w:r>
        <w:rPr>
          <w:rFonts w:ascii="Arial" w:hAnsi="Arial"/>
          <w:spacing w:val="-1"/>
        </w:rPr>
        <w:t>ř</w:t>
      </w:r>
      <w:r>
        <w:rPr>
          <w:spacing w:val="-1"/>
        </w:rPr>
        <w:t>íku</w:t>
      </w:r>
      <w:r>
        <w:rPr>
          <w:spacing w:val="4"/>
        </w:rPr>
        <w:t> </w:t>
      </w:r>
      <w:r>
        <w:rPr/>
        <w:t>vedeném</w:t>
      </w:r>
      <w:r>
        <w:rPr>
          <w:spacing w:val="6"/>
        </w:rPr>
        <w:t> </w:t>
      </w:r>
      <w:r>
        <w:rPr/>
        <w:t>M</w:t>
      </w:r>
      <w:r>
        <w:rPr>
          <w:rFonts w:ascii="Arial" w:hAnsi="Arial"/>
        </w:rPr>
        <w:t>ě</w:t>
      </w:r>
      <w:r>
        <w:rPr/>
        <w:t>stským</w:t>
      </w:r>
      <w:r>
        <w:rPr>
          <w:spacing w:val="6"/>
        </w:rPr>
        <w:t> </w:t>
      </w:r>
      <w:r>
        <w:rPr/>
        <w:t>soudem</w:t>
      </w:r>
      <w:r>
        <w:rPr>
          <w:spacing w:val="6"/>
        </w:rPr>
        <w:t> </w:t>
      </w:r>
      <w:r>
        <w:rPr/>
        <w:t>v</w:t>
      </w:r>
      <w:r>
        <w:rPr>
          <w:spacing w:val="7"/>
        </w:rPr>
        <w:t> </w:t>
      </w:r>
      <w:r>
        <w:rPr>
          <w:spacing w:val="-1"/>
        </w:rPr>
        <w:t>Praze,</w:t>
      </w:r>
      <w:r>
        <w:rPr>
          <w:spacing w:val="3"/>
        </w:rPr>
        <w:t> </w:t>
      </w:r>
      <w:r>
        <w:rPr>
          <w:spacing w:val="-1"/>
        </w:rPr>
        <w:t>oddíl </w:t>
      </w:r>
      <w:r>
        <w:rPr/>
        <w:t>C,</w:t>
      </w:r>
      <w:r>
        <w:rPr>
          <w:spacing w:val="3"/>
        </w:rPr>
        <w:t> </w:t>
      </w:r>
      <w:r>
        <w:rPr>
          <w:spacing w:val="-1"/>
        </w:rPr>
        <w:t>vložka</w:t>
      </w:r>
      <w:r>
        <w:rPr>
          <w:spacing w:val="4"/>
        </w:rPr>
        <w:t> </w:t>
      </w:r>
      <w:r>
        <w:rPr/>
        <w:t>93921</w:t>
      </w:r>
      <w:r>
        <w:rPr>
          <w:spacing w:val="89"/>
          <w:w w:val="101"/>
        </w:rPr>
        <w:t> </w:t>
      </w:r>
      <w:r>
        <w:rPr/>
        <w:t>Evropská</w:t>
      </w:r>
      <w:r>
        <w:rPr>
          <w:spacing w:val="3"/>
        </w:rPr>
        <w:t> </w:t>
      </w:r>
      <w:r>
        <w:rPr/>
        <w:t>176,</w:t>
      </w:r>
      <w:r>
        <w:rPr>
          <w:spacing w:val="2"/>
        </w:rPr>
        <w:t> </w:t>
      </w:r>
      <w:r>
        <w:rPr/>
        <w:t>160</w:t>
      </w:r>
      <w:r>
        <w:rPr>
          <w:spacing w:val="3"/>
        </w:rPr>
        <w:t> </w:t>
      </w:r>
      <w:r>
        <w:rPr/>
        <w:t>41 </w:t>
      </w:r>
      <w:r>
        <w:rPr>
          <w:spacing w:val="6"/>
        </w:rPr>
        <w:t> </w:t>
      </w:r>
      <w:r>
        <w:rPr>
          <w:spacing w:val="-1"/>
        </w:rPr>
        <w:t>Praha</w:t>
      </w:r>
      <w:r>
        <w:rPr>
          <w:spacing w:val="4"/>
        </w:rPr>
        <w:t> </w:t>
      </w:r>
      <w:r>
        <w:rPr/>
        <w:t>6,</w:t>
      </w:r>
      <w:r>
        <w:rPr>
          <w:spacing w:val="2"/>
        </w:rPr>
        <w:t> </w:t>
      </w:r>
      <w:r>
        <w:rPr>
          <w:spacing w:val="-1"/>
        </w:rPr>
        <w:t>tel.:</w:t>
      </w:r>
      <w:r>
        <w:rPr>
          <w:spacing w:val="2"/>
        </w:rPr>
        <w:t> </w:t>
      </w:r>
      <w:r>
        <w:rPr/>
        <w:t>221</w:t>
      </w:r>
      <w:r>
        <w:rPr>
          <w:spacing w:val="3"/>
        </w:rPr>
        <w:t> </w:t>
      </w:r>
      <w:r>
        <w:rPr/>
        <w:t>985</w:t>
      </w:r>
      <w:r>
        <w:rPr>
          <w:spacing w:val="3"/>
        </w:rPr>
        <w:t> </w:t>
      </w:r>
      <w:r>
        <w:rPr/>
        <w:t>211,</w:t>
      </w:r>
      <w:r>
        <w:rPr>
          <w:spacing w:val="2"/>
        </w:rPr>
        <w:t> </w:t>
      </w:r>
      <w:hyperlink r:id="rId7">
        <w:r>
          <w:rPr>
            <w:spacing w:val="-1"/>
          </w:rPr>
          <w:t>www.olympus.cz</w:t>
        </w:r>
        <w:r>
          <w:rPr/>
        </w:r>
      </w:hyperlink>
    </w:p>
    <w:p>
      <w:pPr>
        <w:spacing w:line="180" w:lineRule="exact" w:before="1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75" w:footer="742" w:top="1060" w:bottom="940" w:left="1040" w:right="780"/>
          <w:pgNumType w:start="1"/>
        </w:sectPr>
      </w:pPr>
    </w:p>
    <w:p>
      <w:pPr>
        <w:spacing w:line="140" w:lineRule="exact" w:before="10"/>
        <w:rPr>
          <w:sz w:val="14"/>
          <w:szCs w:val="14"/>
        </w:rPr>
      </w:pP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XXXXXXXXXXXXX</w:t>
      </w:r>
    </w:p>
    <w:p>
      <w:pPr>
        <w:pStyle w:val="BodyText"/>
        <w:spacing w:line="302" w:lineRule="auto" w:before="41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manažer</w:t>
      </w:r>
      <w:r>
        <w:rPr>
          <w:rFonts w:ascii="Calibri" w:hAnsi="Calibri"/>
          <w:spacing w:val="3"/>
        </w:rPr>
        <w:t> </w:t>
      </w:r>
      <w:r>
        <w:rPr>
          <w:rFonts w:ascii="Times New Roman" w:hAnsi="Times New Roman"/>
          <w:spacing w:val="3"/>
        </w:rPr>
      </w:r>
      <w:r>
        <w:rPr>
          <w:rFonts w:ascii="Calibri" w:hAnsi="Calibri"/>
          <w:spacing w:val="-1"/>
        </w:rPr>
        <w:t>prodeje</w:t>
      </w:r>
      <w:r>
        <w:rPr>
          <w:rFonts w:ascii="Calibri" w:hAnsi="Calibri"/>
          <w:spacing w:val="3"/>
        </w:rPr>
        <w:t> </w:t>
      </w:r>
      <w:r>
        <w:rPr>
          <w:rFonts w:ascii="Times New Roman" w:hAnsi="Times New Roman"/>
          <w:spacing w:val="3"/>
        </w:rPr>
      </w:r>
      <w:r>
        <w:rPr>
          <w:rFonts w:ascii="Calibri" w:hAnsi="Calibri"/>
          <w:spacing w:val="-1"/>
        </w:rPr>
        <w:t>pro</w:t>
      </w:r>
      <w:r>
        <w:rPr>
          <w:rFonts w:ascii="Calibri" w:hAnsi="Calibri"/>
          <w:spacing w:val="4"/>
        </w:rPr>
        <w:t> </w:t>
      </w:r>
      <w:r>
        <w:rPr>
          <w:rFonts w:ascii="Times New Roman" w:hAnsi="Times New Roman"/>
          <w:spacing w:val="4"/>
        </w:rPr>
      </w:r>
      <w:r>
        <w:rPr>
          <w:rFonts w:ascii="Calibri" w:hAnsi="Calibri"/>
          <w:spacing w:val="-1"/>
        </w:rPr>
        <w:t>chirurgické</w:t>
      </w:r>
      <w:r>
        <w:rPr>
          <w:rFonts w:ascii="Calibri" w:hAnsi="Calibri"/>
        </w:rPr>
        <w:t> </w:t>
      </w:r>
      <w:r>
        <w:rPr>
          <w:rFonts w:ascii="Times New Roman" w:hAnsi="Times New Roman"/>
        </w:rPr>
      </w:r>
      <w:r>
        <w:rPr>
          <w:rFonts w:ascii="Calibri" w:hAnsi="Calibri"/>
          <w:spacing w:val="-1"/>
        </w:rPr>
        <w:t>obory</w:t>
      </w:r>
      <w:r>
        <w:rPr>
          <w:rFonts w:ascii="Times New Roman" w:hAnsi="Times New Roman"/>
          <w:spacing w:val="43"/>
          <w:w w:val="101"/>
        </w:rPr>
        <w:t> </w:t>
      </w:r>
      <w:r>
        <w:rPr>
          <w:rFonts w:ascii="Calibri" w:hAnsi="Calibri"/>
        </w:rPr>
        <w:t>Olympus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  <w:spacing w:val="-2"/>
        </w:rPr>
      </w:r>
      <w:r>
        <w:rPr>
          <w:rFonts w:ascii="Calibri" w:hAnsi="Calibri"/>
          <w:spacing w:val="-1"/>
        </w:rPr>
        <w:t>Czech</w:t>
      </w:r>
      <w:r>
        <w:rPr>
          <w:rFonts w:ascii="Calibri" w:hAnsi="Calibri"/>
          <w:spacing w:val="6"/>
        </w:rPr>
        <w:t> </w:t>
      </w:r>
      <w:r>
        <w:rPr>
          <w:rFonts w:ascii="Times New Roman" w:hAnsi="Times New Roman"/>
          <w:spacing w:val="6"/>
        </w:rPr>
      </w:r>
      <w:r>
        <w:rPr>
          <w:rFonts w:ascii="Calibri" w:hAnsi="Calibri"/>
          <w:spacing w:val="-1"/>
        </w:rPr>
        <w:t>Group, </w:t>
      </w:r>
      <w:r>
        <w:rPr>
          <w:rFonts w:ascii="Times New Roman" w:hAnsi="Times New Roman"/>
          <w:spacing w:val="-1"/>
        </w:rPr>
      </w:r>
      <w:r>
        <w:rPr>
          <w:rFonts w:ascii="Calibri" w:hAnsi="Calibri"/>
        </w:rPr>
        <w:t>s.r.o., </w:t>
      </w:r>
      <w:r>
        <w:rPr>
          <w:rFonts w:ascii="Times New Roman" w:hAnsi="Times New Roman"/>
        </w:rPr>
      </w:r>
      <w:r>
        <w:rPr>
          <w:rFonts w:ascii="Calibri" w:hAnsi="Calibri"/>
        </w:rPr>
        <w:t>čl.</w:t>
      </w:r>
      <w:r>
        <w:rPr>
          <w:rFonts w:ascii="Calibri" w:hAnsi="Calibri"/>
          <w:spacing w:val="3"/>
        </w:rPr>
        <w:t> </w:t>
      </w:r>
      <w:r>
        <w:rPr>
          <w:rFonts w:ascii="Times New Roman" w:hAnsi="Times New Roman"/>
          <w:spacing w:val="3"/>
        </w:rPr>
      </w:r>
      <w:r>
        <w:rPr>
          <w:rFonts w:ascii="Calibri" w:hAnsi="Calibri"/>
          <w:spacing w:val="-1"/>
        </w:rPr>
        <w:t>konc.</w:t>
      </w:r>
      <w:r>
        <w:rPr>
          <w:rFonts w:ascii="Calibri" w:hAnsi="Calibri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Evropská</w:t>
      </w:r>
      <w:r>
        <w:rPr>
          <w:rFonts w:ascii="Calibri" w:hAnsi="Calibri"/>
          <w:spacing w:val="-2"/>
        </w:rPr>
        <w:t> </w:t>
      </w:r>
      <w:r>
        <w:rPr>
          <w:rFonts w:ascii="Times New Roman" w:hAnsi="Times New Roman"/>
          <w:spacing w:val="-2"/>
        </w:rPr>
      </w:r>
      <w:r>
        <w:rPr>
          <w:rFonts w:ascii="Calibri" w:hAnsi="Calibri"/>
        </w:rPr>
        <w:t>176,</w:t>
      </w:r>
      <w:r>
        <w:rPr>
          <w:rFonts w:ascii="Calibri" w:hAnsi="Calibri"/>
          <w:spacing w:val="-1"/>
        </w:rPr>
        <w:t> </w:t>
      </w:r>
      <w:r>
        <w:rPr>
          <w:rFonts w:ascii="Times New Roman" w:hAnsi="Times New Roman"/>
          <w:spacing w:val="-1"/>
        </w:rPr>
      </w:r>
      <w:r>
        <w:rPr>
          <w:rFonts w:ascii="Calibri" w:hAnsi="Calibri"/>
        </w:rPr>
        <w:t>160 </w:t>
      </w:r>
      <w:r>
        <w:rPr>
          <w:rFonts w:ascii="Times New Roman" w:hAnsi="Times New Roman"/>
        </w:rPr>
      </w:r>
      <w:r>
        <w:rPr>
          <w:rFonts w:ascii="Calibri" w:hAnsi="Calibri"/>
        </w:rPr>
        <w:t>41 </w:t>
      </w:r>
      <w:r>
        <w:rPr>
          <w:rFonts w:ascii="Calibri" w:hAnsi="Calibri"/>
          <w:spacing w:val="6"/>
        </w:rPr>
        <w:t> </w:t>
      </w:r>
      <w:r>
        <w:rPr>
          <w:rFonts w:ascii="Times New Roman" w:hAnsi="Times New Roman"/>
          <w:spacing w:val="6"/>
        </w:rPr>
      </w:r>
      <w:r>
        <w:rPr>
          <w:rFonts w:ascii="Calibri" w:hAnsi="Calibri"/>
        </w:rPr>
        <w:t>Praha </w:t>
      </w:r>
      <w:r>
        <w:rPr>
          <w:rFonts w:ascii="Times New Roman" w:hAnsi="Times New Roman"/>
        </w:rPr>
      </w:r>
      <w:r>
        <w:rPr>
          <w:rFonts w:ascii="Calibri" w:hAnsi="Calibri"/>
        </w:rPr>
        <w:t>6</w:t>
      </w:r>
      <w:r>
        <w:rPr>
          <w:rFonts w:ascii="Calibri" w:hAnsi="Calibri"/>
        </w:rPr>
      </w:r>
    </w:p>
    <w:p>
      <w:pPr>
        <w:pStyle w:val="BodyText"/>
        <w:spacing w:line="240" w:lineRule="auto" w:before="41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mobil:</w:t>
      </w:r>
      <w:r>
        <w:rPr>
          <w:rFonts w:ascii="Calibri"/>
          <w:spacing w:val="-4"/>
        </w:rPr>
        <w:t> </w:t>
      </w:r>
      <w:r>
        <w:rPr>
          <w:rFonts w:ascii="Times New Roman"/>
          <w:spacing w:val="-4"/>
        </w:rPr>
      </w:r>
      <w:r>
        <w:rPr>
          <w:rFonts w:ascii="Calibri"/>
        </w:rPr>
        <w:t>XXX</w:t>
      </w:r>
      <w:r>
        <w:rPr>
          <w:rFonts w:ascii="Calibri"/>
          <w:spacing w:val="2"/>
        </w:rPr>
        <w:t> </w:t>
      </w:r>
      <w:r>
        <w:rPr>
          <w:rFonts w:ascii="Calibri"/>
        </w:rPr>
        <w:t>XXX</w:t>
      </w:r>
      <w:r>
        <w:rPr>
          <w:rFonts w:ascii="Calibri"/>
          <w:spacing w:val="3"/>
        </w:rPr>
        <w:t> </w:t>
      </w:r>
      <w:r>
        <w:rPr>
          <w:rFonts w:ascii="Calibri"/>
        </w:rPr>
        <w:t>XXX</w:t>
      </w:r>
      <w:r>
        <w:rPr>
          <w:rFonts w:ascii="Calibri"/>
        </w:rPr>
        <w:t>, </w:t>
      </w:r>
      <w:r>
        <w:rPr>
          <w:rFonts w:ascii="Times New Roman"/>
        </w:rPr>
      </w:r>
      <w:r>
        <w:rPr>
          <w:rFonts w:ascii="Calibri"/>
          <w:spacing w:val="-1"/>
        </w:rPr>
        <w:t>fax:</w:t>
      </w:r>
      <w:r>
        <w:rPr>
          <w:rFonts w:ascii="Calibri"/>
          <w:spacing w:val="2"/>
        </w:rPr>
        <w:t> </w:t>
      </w:r>
      <w:r>
        <w:rPr>
          <w:rFonts w:ascii="Times New Roman"/>
          <w:spacing w:val="2"/>
        </w:rPr>
      </w:r>
      <w:r>
        <w:rPr>
          <w:rFonts w:ascii="Calibri"/>
        </w:rPr>
        <w:t>XXX</w:t>
      </w:r>
      <w:r>
        <w:rPr>
          <w:rFonts w:ascii="Calibri"/>
          <w:spacing w:val="3"/>
        </w:rPr>
        <w:t> </w:t>
      </w:r>
      <w:r>
        <w:rPr>
          <w:rFonts w:ascii="Calibri"/>
        </w:rPr>
        <w:t>XXX</w:t>
      </w:r>
      <w:r>
        <w:rPr>
          <w:rFonts w:ascii="Calibri"/>
          <w:spacing w:val="3"/>
        </w:rPr>
        <w:t> </w:t>
      </w:r>
      <w:r>
        <w:rPr>
          <w:rFonts w:ascii="Calibri"/>
        </w:rPr>
        <w:t>XXX</w:t>
      </w:r>
      <w:r>
        <w:rPr>
          <w:rFonts w:ascii="Calibri"/>
        </w:rPr>
      </w:r>
    </w:p>
    <w:p>
      <w:pPr>
        <w:pStyle w:val="BodyText"/>
        <w:spacing w:line="240" w:lineRule="auto" w:before="41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e-mail:</w:t>
      </w:r>
      <w:r>
        <w:rPr>
          <w:rFonts w:ascii="Calibri"/>
          <w:spacing w:val="13"/>
        </w:rPr>
        <w:t> </w:t>
      </w:r>
      <w:r>
        <w:rPr>
          <w:rFonts w:ascii="Times New Roman"/>
          <w:spacing w:val="13"/>
        </w:rPr>
      </w:r>
      <w:r>
        <w:rPr>
          <w:rFonts w:ascii="Calibri"/>
        </w:rPr>
        <w:t>XXXXXXXXXXXXXXXXXXXX</w:t>
      </w:r>
      <w:r>
        <w:rPr>
          <w:rFonts w:ascii="Calibri"/>
        </w:rPr>
      </w:r>
    </w:p>
    <w:p>
      <w:pPr>
        <w:pStyle w:val="Heading1"/>
        <w:spacing w:line="240" w:lineRule="auto" w:before="79"/>
        <w:ind w:right="586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Vážený</w:t>
      </w:r>
      <w:r>
        <w:rPr>
          <w:spacing w:val="-18"/>
          <w:w w:val="105"/>
        </w:rPr>
        <w:t> </w:t>
      </w:r>
      <w:r>
        <w:rPr>
          <w:rFonts w:ascii="Times New Roman" w:hAnsi="Times New Roman"/>
          <w:spacing w:val="-18"/>
          <w:w w:val="105"/>
        </w:rPr>
      </w:r>
      <w:r>
        <w:rPr>
          <w:spacing w:val="-1"/>
          <w:w w:val="105"/>
        </w:rPr>
        <w:t>pan</w:t>
      </w:r>
      <w:r>
        <w:rPr/>
      </w:r>
    </w:p>
    <w:p>
      <w:pPr>
        <w:spacing w:line="248" w:lineRule="auto" w:before="7"/>
        <w:ind w:left="164" w:right="586" w:firstLine="0"/>
        <w:jc w:val="left"/>
        <w:rPr>
          <w:rFonts w:ascii="Cambria" w:hAnsi="Cambria" w:cs="Cambria" w:eastAsia="Cambria"/>
          <w:sz w:val="19"/>
          <w:szCs w:val="19"/>
        </w:rPr>
      </w:pPr>
      <w:r>
        <w:rPr/>
        <w:pict>
          <v:group style="position:absolute;margin-left:324.119995pt;margin-top:-27.46316pt;width:239.9pt;height:103.8pt;mso-position-horizontal-relative:page;mso-position-vertical-relative:paragraph;z-index:-940" coordorigin="6482,-549" coordsize="4798,2076">
            <v:shape style="position:absolute;left:6482;top:-549;width:4798;height:2076" coordorigin="6482,-549" coordsize="4798,2076" path="m6485,1522l6482,1522,6482,1527,6487,1527,6487,1524,6485,1524,6485,15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512l6482,1512,6482,1517,6485,1517,6485,15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505l6482,1505,6482,1510,6485,1510,6485,150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98l6482,1498,6482,1500,6485,1500,6485,14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88l6482,1488,6482,1493,6485,1493,6485,14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81l6482,1481,6482,1484,6485,1484,6485,14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72l6482,1472,6482,1476,6485,1476,6485,14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64l6482,1464,6482,1469,6485,1469,6485,14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55l6482,1455,6482,1460,6485,1460,6485,145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48l6482,1448,6482,1452,6485,1452,6485,14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40l6482,1440,6482,1443,6485,1443,6485,14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31l6482,1431,6482,1436,6485,1436,6485,143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24l6482,1424,6482,1426,6485,1426,6485,14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14l6482,1414,6482,1419,6485,1419,6485,141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07l6482,1407,6482,1412,6485,1412,6485,140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00l6482,1400,6482,1402,6485,1402,6485,14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90l6482,1390,6482,1395,6485,1395,6485,139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83l6482,1383,6482,1385,6485,1385,6485,13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73l6482,1373,6482,1378,6485,1378,6485,137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66l6482,1366,6482,1371,6485,1371,6485,136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56l6482,1356,6482,1361,6485,1361,6485,13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49l6482,1349,6482,1354,6485,1354,6485,13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42l6482,1342,6482,1344,6485,1344,6485,13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32l6482,1332,6482,1337,6485,1337,6485,13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25l6482,1325,6482,1328,6485,1328,6485,132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16l6482,1316,6482,1320,6485,1320,6485,13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08l6482,1308,6482,1313,6485,1313,6485,13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01l6482,1301,6482,1304,6485,1304,6485,13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92l6482,1292,6482,1296,6485,1296,6485,12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84l6482,1284,6482,1287,6485,1287,6485,12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75l6482,1275,6482,1280,6485,1280,6485,127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68l6482,1268,6482,1272,6485,1272,6485,12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58l6482,1258,6482,1263,6485,1263,6485,125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51l6482,1251,6482,1256,6485,1256,6485,125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44l6482,1244,6482,1246,6485,1246,6485,12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34l6482,1234,6482,1239,6485,1239,6485,123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27l6482,1227,6482,1229,6485,1229,6485,122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17l6482,1217,6482,1222,6485,1222,6485,121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10l6482,1210,6482,1215,6485,1215,6485,121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03l6482,1203,6482,1205,6485,1205,6485,120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93l6482,1193,6482,1198,6485,1198,6485,119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86l6482,1186,6482,1188,6485,1188,6485,118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76l6482,1176,6482,1181,6485,1181,6485,11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69l6482,1169,6482,1174,6485,1174,6485,116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60l6482,1160,6482,1164,6485,1164,6485,11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52l6482,1152,6482,1157,6485,1157,6485,11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45l6482,1145,6482,1148,6485,1148,6485,114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36l6482,1136,6482,1140,6485,1140,6485,11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28l6482,1128,6482,1131,6485,1131,6485,11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19l6482,1119,6482,1124,6485,1124,6485,111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12l6482,1112,6482,1116,6485,1116,6485,11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04l6482,1104,6482,1107,6485,1107,6485,11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95l6482,1095,6482,1100,6485,1100,6485,109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88l6482,1088,6482,1090,6485,1090,6485,10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78l6482,1078,6482,1083,6485,1083,6485,107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71l6482,1071,6482,1076,6485,1076,6485,107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61l6482,1061,6482,1066,6485,1066,6485,106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54l6482,1054,6482,1059,6485,1059,6485,105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47l6482,1047,6482,1049,6485,1049,6485,104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37l6482,1037,6482,1042,6485,1042,6485,103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30l6482,1030,6482,1032,6485,1032,6485,103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20l6482,1020,6482,1025,6485,1025,6485,10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13l6482,1013,6482,1018,6485,1018,6485,101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06l6482,1006,6482,1008,6485,1008,6485,100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96l6482,996,6482,1001,6485,1001,6485,9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89l6482,989,6482,992,6485,992,6485,98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80l6482,980,6482,984,6485,984,6485,9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72l6482,972,6482,977,6485,977,6485,9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63l6482,963,6482,968,6485,968,6485,96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56l6482,956,6482,960,6485,960,6485,9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48l6482,948,6482,951,6485,951,6485,9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39l6482,939,6482,944,6485,944,6485,93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32l6482,932,6482,934,6485,934,6485,9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22l6482,922,6482,927,6485,927,6485,9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15l6482,915,6482,920,6485,920,6485,91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08l6482,908,6482,910,6485,910,6485,9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98l6482,898,6482,903,6485,903,6485,8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91l6482,891,6482,893,6485,893,6485,89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81l6482,881,6482,886,6485,886,6485,8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74l6482,874,6482,879,6485,879,6485,87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64l6482,864,6482,869,6485,869,6485,8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57l6482,857,6482,862,6485,862,6485,85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50l6482,850,6482,852,6485,852,6485,85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40l6482,840,6482,845,6485,845,6485,8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33l6482,833,6482,836,6485,836,6485,83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24l6482,824,6482,828,6485,828,6485,8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16l6482,816,6482,821,6485,821,6485,8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09l6482,809,6482,812,6485,812,6485,80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00l6482,800,6482,804,6485,804,6485,8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92l6482,792,6482,795,6485,795,6485,7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83l6482,783,6482,788,6485,788,6485,7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76l6482,776,6482,780,6485,780,6485,7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66l6482,766,6482,771,6485,771,6485,76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59l6482,759,6482,764,6485,764,6485,75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52l6482,752,6482,754,6485,754,6485,7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42l6482,742,6482,747,6485,747,6485,7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35l6482,735,6482,737,6485,737,6485,73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25l6482,725,6482,730,6485,730,6485,72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18l6482,718,6482,723,6485,723,6485,71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11l6482,711,6482,713,6485,713,6485,71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01l6482,701,6482,706,6485,706,6485,7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94l6482,694,6482,696,6485,696,6485,69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84l6482,684,6482,689,6485,689,6485,6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77l6482,677,6482,682,6485,682,6485,67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68l6482,668,6482,672,6485,672,6485,6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60l6482,660,6482,665,6485,665,6485,6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53l6482,653,6482,656,6485,656,6485,65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44l6482,644,6482,648,6485,648,6485,6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36l6482,636,6482,639,6485,639,6485,6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27l6482,627,6482,632,6485,632,6485,62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20l6482,620,6482,624,6485,624,6485,6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12l6482,612,6482,615,6485,615,6485,6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03l6482,603,6482,608,6485,608,6485,60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96l6482,596,6482,598,6485,598,6485,5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86l6482,586,6482,591,6485,591,6485,58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79l6482,579,6482,584,6485,584,6485,57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69l6482,569,6482,574,6485,574,6485,56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62l6482,562,6482,567,6485,567,6485,56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55l6482,555,6482,557,6485,557,6485,55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45l6482,545,6482,550,6485,550,6485,54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38l6482,538,6482,540,6485,540,6485,53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28l6482,528,6482,533,6485,533,6485,5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21l6482,521,6482,526,6485,526,6485,52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14l6482,514,6482,516,6485,516,6485,51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04l6482,504,6482,509,6485,509,6485,5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97l6482,497,6482,500,6485,500,6485,49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88l6482,488,6482,492,6485,492,6485,4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80l6482,480,6482,485,6485,485,6485,4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71l6482,471,6482,476,6485,476,6485,47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64l6482,464,6482,468,6485,468,6485,4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56l6482,456,6482,459,6485,459,6485,4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47l6482,447,6482,452,6485,452,6485,44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40l6482,440,6482,442,6485,442,6485,4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30l6482,430,6482,435,6485,435,6485,43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23l6482,423,6482,428,6485,428,6485,42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16l6482,416,6482,418,6485,418,6485,4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06l6482,406,6482,411,6485,411,6485,40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99l6482,399,6482,401,6485,401,6485,39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89l6482,389,6482,394,6485,394,6485,38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82l6482,382,6482,387,6485,387,6485,38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72l6482,372,6482,377,6485,377,6485,3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65l6482,365,6482,370,6485,370,6485,36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58l6482,358,6482,360,6485,360,6485,35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48l6482,348,6482,353,6485,353,6485,3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41l6482,341,6482,344,6485,344,6485,34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32l6482,332,6482,336,6485,336,6485,3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24l6482,324,6482,329,6485,329,6485,3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17l6482,317,6482,320,6485,320,6485,31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08l6482,308,6482,312,6485,312,6485,3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00l6482,300,6482,303,6485,303,6485,3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91l6482,291,6482,296,6485,296,6485,29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84l6482,284,6482,288,6485,288,6485,2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74l6482,274,6482,279,6485,279,6485,27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67l6482,267,6482,272,6485,272,6485,26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60l6482,260,6482,262,6485,262,6485,2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50l6482,250,6482,255,6485,255,6485,25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43l6482,243,6482,245,6485,245,6485,24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33l6482,233,6482,238,6485,238,6485,23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26l6482,226,6482,231,6485,231,6485,22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19l6482,219,6482,221,6485,221,6485,21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09l6482,209,6482,214,6485,214,6485,20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02l6482,202,6482,204,6485,204,6485,20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92l6482,192,6482,197,6485,197,6485,1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85l6482,185,6482,190,6485,190,6485,18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76l6482,176,6482,180,6485,180,6485,1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68l6482,168,6482,173,6485,173,6485,1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61l6482,161,6482,164,6485,164,6485,16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52l6482,152,6482,156,6485,156,6485,1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44l6482,144,6482,147,6485,147,6485,1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35l6482,135,6482,140,6485,140,6485,13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8l6482,128,6482,132,6485,132,6485,1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0l6482,120,6482,123,6485,123,6485,1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11l6482,111,6482,116,6485,116,6485,11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04l6482,104,6482,106,6485,106,6485,1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94l6482,94,6482,99,6485,99,6485,9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87l6482,87,6482,92,6485,92,6485,8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7l6482,77,6482,82,6485,82,6485,7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70l6482,70,6482,75,6485,75,6485,7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63l6482,63,6482,65,6485,65,6485,6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3l6482,53,6482,58,6485,58,6485,5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46l6482,46,6482,48,6485,48,6485,4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36l6482,36,6482,41,6485,41,6485,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9l6482,29,6482,34,6485,34,6485,2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22l6482,22,6482,24,6485,24,6485,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12l6482,12,6482,17,6485,17,6485,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5l6482,5,6482,8,6485,8,6485,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l6482,-4,6482,0,6485,0,6485,-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2l6482,-12,6482,-7,6485,-7,6485,-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1l6482,-21,6482,-16,6485,-16,6485,-2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8l6482,-28,6482,-24,6485,-24,6485,-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6l6482,-36,6482,-33,6485,-33,6485,-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5l6482,-45,6482,-40,6485,-40,6485,-4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2l6482,-52,6482,-50,6485,-50,6485,-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62l6482,-62,6482,-57,6485,-57,6485,-6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69l6482,-69,6482,-64,6485,-64,6485,-6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76l6482,-76,6482,-74,6485,-74,6485,-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86l6482,-86,6482,-81,6485,-81,6485,-8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93l6482,-93,6482,-91,6485,-91,6485,-9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03l6482,-103,6482,-98,6485,-98,6485,-10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10l6482,-110,6482,-105,6485,-105,6485,-11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20l6482,-120,6482,-115,6485,-115,6485,-1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27l6482,-127,6482,-122,6485,-122,6485,-12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34l6482,-134,6482,-132,6485,-132,6485,-13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44l6482,-144,6482,-139,6485,-139,6485,-1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51l6482,-151,6482,-148,6485,-148,6485,-15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60l6482,-160,6482,-156,6485,-156,6485,-1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68l6482,-168,6482,-163,6485,-163,6485,-1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75l6482,-175,6482,-172,6485,-172,6485,-17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84l6482,-184,6482,-180,6485,-180,6485,-1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192l6482,-192,6482,-189,6485,-189,6485,-1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01l6482,-201,6482,-196,6485,-196,6485,-2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08l6482,-208,6482,-204,6485,-204,6485,-2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18l6482,-218,6482,-213,6485,-213,6485,-21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25l6482,-225,6482,-220,6485,-220,6485,-22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32l6482,-232,6482,-230,6485,-230,6485,-2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42l6482,-242,6482,-237,6485,-237,6485,-2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49l6482,-249,6482,-247,6485,-247,6485,-2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59l6482,-259,6482,-254,6485,-254,6485,-25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66l6482,-266,6482,-261,6485,-261,6485,-26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73l6482,-273,6482,-271,6485,-271,6485,-27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83l6482,-283,6482,-278,6485,-278,6485,-2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290l6482,-290,6482,-288,6485,-288,6485,-29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00l6482,-300,6482,-295,6485,-295,6485,-3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07l6482,-307,6482,-302,6485,-302,6485,-30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16l6482,-316,6482,-312,6485,-312,6485,-3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24l6482,-324,6482,-319,6485,-319,6485,-3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31l6482,-331,6482,-328,6485,-328,6485,-33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40l6482,-340,6482,-336,6485,-336,6485,-3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48l6482,-348,6482,-345,6485,-345,6485,-3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57l6482,-357,6482,-352,6485,-352,6485,-35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64l6482,-364,6482,-360,6485,-360,6485,-3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72l6482,-372,6482,-369,6485,-369,6485,-3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81l6482,-381,6482,-376,6485,-376,6485,-3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88l6482,-388,6482,-386,6485,-386,6485,-3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398l6482,-398,6482,-393,6485,-393,6485,-3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05l6482,-405,6482,-400,6485,-400,6485,-40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15l6482,-415,6482,-410,6485,-410,6485,-41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22l6482,-422,6482,-417,6485,-417,6485,-4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29l6482,-429,6482,-427,6485,-427,6485,-42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39l6482,-439,6482,-434,6485,-434,6485,-43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46l6482,-446,6482,-444,6485,-444,6485,-44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56l6482,-456,6482,-451,6485,-451,6485,-4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63l6482,-463,6482,-458,6485,-458,6485,-46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70l6482,-470,6482,-468,6485,-468,6485,-47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80l6482,-480,6482,-475,6485,-475,6485,-4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87l6482,-487,6482,-484,6485,-484,6485,-48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496l6482,-496,6482,-492,6485,-492,6485,-4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04l6482,-504,6482,-499,6485,-499,6485,-5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13l6482,-513,6482,-508,6485,-508,6485,-51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20l6482,-520,6482,-516,6485,-516,6485,-5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28l6482,-528,6482,-525,6485,-525,6485,-5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37l6482,-537,6482,-532,6485,-532,6485,-53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85,-544l6482,-544,6482,-542,6485,-542,6485,-5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90,-549l6485,-549,6485,-547,6490,-547,64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97,-549l6492,-549,6492,-547,6497,-547,649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04,-549l6502,-549,6502,-547,6504,-547,650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14,-549l6509,-549,6509,-547,6514,-547,65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21,-549l6516,-549,6516,-547,6521,-547,65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30,-549l6526,-549,6526,-547,6530,-547,65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38,-549l6533,-549,6533,-547,6538,-547,65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45,-549l6542,-549,6542,-547,6545,-547,65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54,-549l6550,-549,6550,-547,6554,-547,65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62,-549l6559,-549,6559,-547,6562,-547,65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71,-549l6566,-549,6566,-547,6571,-547,657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78,-549l6574,-549,6574,-547,6578,-547,65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88,-549l6583,-549,6583,-547,6588,-547,658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95,-549l6590,-549,6590,-547,6595,-547,659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02,-549l6600,-549,6600,-547,6602,-547,66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12,-549l6607,-549,6607,-547,6612,-547,661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19,-549l6614,-549,6614,-547,6619,-547,66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29,-549l6624,-549,6624,-547,6629,-547,66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36,-549l6631,-549,6631,-547,6636,-547,663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43,-549l6641,-549,6641,-547,6643,-547,66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53,-549l6648,-549,6648,-547,6653,-547,665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60,-549l6658,-549,6658,-547,6660,-547,666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70,-549l6665,-549,6665,-547,6670,-547,66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77,-549l6672,-549,6672,-547,6677,-547,667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86,-549l6682,-549,6682,-547,6686,-547,66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94,-549l6689,-549,6689,-547,6694,-547,66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01,-549l6698,-549,6698,-547,6701,-547,670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10,-549l6706,-549,6706,-547,6710,-547,67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18,-549l6713,-549,6713,-547,6718,-547,67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27,-549l6722,-549,6722,-547,6727,-547,67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34,-549l6730,-549,6730,-547,6734,-547,67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42,-549l6739,-549,6739,-547,6742,-547,67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51,-549l6746,-549,6746,-547,6751,-547,675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58,-549l6756,-549,6756,-547,6758,-547,67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68,-549l6763,-549,6763,-547,6768,-547,676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75,-549l6770,-549,6770,-547,6775,-547,677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85,-549l6780,-549,6780,-547,6785,-547,678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92,-549l6787,-549,6787,-547,6792,-547,679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99,-549l6797,-549,6797,-547,6799,-547,679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09,-549l6804,-549,6804,-547,6809,-547,680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16,-549l6811,-549,6811,-547,6816,-547,68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26,-549l6821,-549,6821,-547,6826,-547,68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33,-549l6828,-549,6828,-547,6833,-547,683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40,-549l6838,-549,6838,-547,6840,-547,68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50,-549l6845,-549,6845,-547,6850,-547,68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57,-549l6854,-549,6854,-547,6857,-547,685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66,-549l6862,-549,6862,-547,6866,-547,68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74,-549l6869,-549,6869,-547,6874,-547,68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83,-549l6878,-549,6878,-547,6883,-547,688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90,-549l6886,-549,6886,-547,6890,-547,68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98,-549l6895,-549,6895,-547,6898,-547,68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07,-549l6902,-549,6902,-547,6907,-547,690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14,-549l6910,-549,6910,-547,6914,-547,69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24,-549l6919,-549,6919,-547,6924,-547,692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31,-549l6926,-549,6926,-547,6931,-547,693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38,-549l6936,-549,6936,-547,6938,-547,69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48,-549l6943,-549,6943,-547,6948,-547,694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55,-549l6953,-549,6953,-547,6955,-547,695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65,-549l6960,-549,6960,-547,6965,-547,696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72,-549l6967,-549,6967,-547,6972,-547,697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82,-549l6977,-549,6977,-547,6982,-547,69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89,-549l6984,-549,6984,-547,6989,-547,698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96,-549l6994,-549,6994,-547,6996,-547,699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06,-549l7001,-549,7001,-547,7006,-547,70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13,-549l7008,-549,7008,-547,7013,-547,70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22,-549l7018,-549,7018,-547,7022,-547,70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30,-549l7025,-549,7025,-547,7030,-547,70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37,-549l7034,-549,7034,-547,7037,-547,70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46,-549l7042,-549,7042,-547,7046,-547,70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54,-549l7051,-549,7051,-547,7054,-547,70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63,-549l7058,-549,7058,-547,7063,-547,706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70,-549l7066,-549,7066,-547,7070,-547,70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80,-549l7075,-549,7075,-547,7080,-547,708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87,-549l7082,-549,7082,-547,7087,-547,708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94,-549l7092,-549,7092,-547,7094,-547,70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04,-549l7099,-549,7099,-547,7104,-547,710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11,-549l7106,-549,7106,-547,7111,-547,711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21,-549l7116,-549,7116,-547,7121,-547,71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28,-549l7123,-549,7123,-547,7128,-547,712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35,-549l7133,-549,7133,-547,7135,-547,713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45,-549l7140,-549,7140,-547,7145,-547,71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52,-549l7150,-549,7150,-547,7152,-547,715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62,-549l7157,-549,7157,-547,7162,-547,71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69,-549l7164,-549,7164,-547,7169,-547,716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78,-549l7174,-549,7174,-547,7178,-547,71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86,-549l7181,-549,7181,-547,7186,-547,71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93,-549l7190,-549,7190,-547,7193,-547,719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02,-549l7198,-549,7198,-547,7202,-547,72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10,-549l7205,-549,7205,-547,7210,-547,72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19,-549l7214,-549,7214,-547,7219,-547,72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26,-549l7222,-549,7222,-547,7226,-547,72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34,-549l7231,-549,7231,-547,7234,-547,72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43,-549l7238,-549,7238,-547,7243,-547,72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50,-549l7248,-549,7248,-547,7250,-547,72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60,-549l7255,-549,7255,-547,7260,-547,726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67,-549l7262,-549,7262,-547,7267,-547,726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77,-549l7272,-549,7272,-547,7277,-547,727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84,-549l7279,-549,7279,-547,7284,-547,728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91,-549l7289,-549,7289,-547,7291,-547,729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01,-549l7296,-549,7296,-547,7301,-547,730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08,-549l7303,-549,7303,-547,7308,-547,730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18,-549l7313,-549,7313,-547,7318,-547,73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25,-549l7320,-549,7320,-547,7325,-547,732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32,-549l7330,-549,7330,-547,7332,-547,733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42,-549l7337,-549,7337,-547,7342,-547,73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49,-549l7346,-549,7346,-547,7349,-547,734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58,-549l7354,-549,7354,-547,7358,-547,73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66,-549l7361,-549,7361,-547,7366,-547,73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75,-549l7370,-549,7370,-547,7375,-547,737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82,-549l7378,-549,7378,-547,7382,-547,73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90,-549l7387,-549,7387,-547,7390,-547,73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99,-549l7394,-549,7394,-547,7399,-547,739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06,-549l7402,-549,7402,-547,7406,-547,74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16,-549l7411,-549,7411,-547,7416,-547,74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23,-549l7418,-549,7418,-547,7423,-547,742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30,-549l7428,-549,7428,-547,7430,-547,74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40,-549l7435,-549,7435,-547,7440,-547,74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47,-549l7445,-549,7445,-547,7447,-547,744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57,-549l7452,-549,7452,-547,7457,-547,745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64,-549l7459,-549,7459,-547,7464,-547,746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74,-549l7469,-549,7469,-547,7474,-547,74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81,-549l7476,-549,7476,-547,7481,-547,748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88,-549l7486,-549,7486,-547,7488,-547,748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98,-549l7493,-549,7493,-547,7498,-547,74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05,-549l7500,-549,7500,-547,7505,-547,750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14,-549l7510,-549,7510,-547,7514,-547,75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22,-549l7517,-549,7517,-547,7522,-547,75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29,-549l7526,-549,7526,-547,7529,-547,75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38,-549l7534,-549,7534,-547,7538,-547,75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46,-549l7543,-549,7543,-547,7546,-547,75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55,-549l7550,-549,7550,-547,7555,-547,755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62,-549l7558,-549,7558,-547,7562,-547,75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72,-549l7567,-549,7567,-547,7572,-547,757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79,-549l7574,-549,7574,-547,7579,-547,757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86,-549l7584,-549,7584,-547,7586,-547,75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96,-549l7591,-549,7591,-547,7596,-547,759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03,-549l7598,-549,7598,-547,7603,-547,760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13,-549l7608,-549,7608,-547,7613,-547,76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20,-549l7615,-549,7615,-547,7620,-547,762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27,-549l7625,-549,7625,-547,7627,-547,76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37,-549l7632,-549,7632,-547,7637,-547,76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44,-549l7642,-549,7642,-547,7644,-547,764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54,-549l7649,-549,7649,-547,7654,-547,76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61,-549l7656,-549,7656,-547,7661,-547,766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70,-549l7666,-549,7666,-547,7670,-547,76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78,-549l7673,-549,7673,-547,7678,-547,76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85,-549l7682,-549,7682,-547,7685,-547,768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94,-549l7690,-549,7690,-547,7694,-547,76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02,-549l7697,-549,7697,-547,7702,-547,77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11,-549l7706,-549,7706,-547,7711,-547,771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18,-549l7714,-549,7714,-547,7718,-547,77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26,-549l7723,-549,7723,-547,7726,-547,77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35,-549l7730,-549,7730,-547,7735,-547,773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42,-549l7740,-549,7740,-547,7742,-547,77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52,-549l7747,-549,7747,-547,7752,-547,775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59,-549l7754,-549,7754,-547,7759,-547,775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69,-549l7764,-549,7764,-547,7769,-547,776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76,-549l7771,-549,7771,-547,7776,-547,777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83,-549l7781,-549,7781,-547,7783,-547,778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93,-549l7788,-549,7788,-547,7793,-547,779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00,-549l7795,-549,7795,-547,7800,-547,780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10,-549l7805,-549,7805,-547,7810,-547,78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17,-549l7812,-549,7812,-547,7817,-547,781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24,-549l7822,-549,7822,-547,7824,-547,782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34,-549l7829,-549,7829,-547,7834,-547,78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41,-549l7838,-549,7838,-547,7841,-547,784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50,-549l7846,-549,7846,-547,7850,-547,78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58,-549l7853,-549,7853,-547,7858,-547,78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67,-549l7862,-549,7862,-547,7867,-547,786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74,-549l7870,-549,7870,-547,7874,-547,78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82,-549l7879,-549,7879,-547,7882,-547,78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91,-549l7886,-549,7886,-547,7891,-547,789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98,-549l7894,-549,7894,-547,7898,-547,78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08,-549l7903,-549,7903,-547,7908,-547,790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15,-549l7910,-549,7910,-547,7915,-547,791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22,-549l7920,-549,7920,-547,7922,-547,79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32,-549l7927,-549,7927,-547,7932,-547,793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39,-549l7937,-549,7937,-547,7939,-547,793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49,-549l7944,-549,7944,-547,7949,-547,794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56,-549l7951,-549,7951,-547,7956,-547,795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66,-549l7961,-549,7961,-547,7966,-547,79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73,-549l7968,-549,7968,-547,7973,-547,797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80,-549l7978,-549,7978,-547,7980,-547,798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90,-549l7985,-549,7985,-547,7990,-547,79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97,-549l7992,-549,7992,-547,7997,-547,799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06,-549l8002,-549,8002,-547,8006,-547,80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14,-549l8009,-549,8009,-547,8014,-547,80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21,-549l8018,-549,8018,-547,8021,-547,80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30,-549l8026,-549,8026,-547,8030,-547,80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38,-549l8035,-549,8035,-547,8038,-547,80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47,-549l8042,-549,8042,-547,8047,-547,804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54,-549l8050,-549,8050,-547,8054,-547,80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64,-549l8059,-549,8059,-547,8064,-547,806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71,-549l8066,-549,8066,-547,8071,-547,807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78,-549l8076,-549,8076,-547,8078,-547,80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88,-549l8083,-549,8083,-547,8088,-547,808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95,-549l8090,-549,8090,-547,8095,-547,809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05,-549l8100,-549,8100,-547,8105,-547,810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12,-549l8107,-549,8107,-547,8112,-547,811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19,-549l8117,-549,8117,-547,8119,-547,81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29,-549l8124,-549,8124,-547,8129,-547,81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36,-549l8134,-549,8134,-547,8136,-547,813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46,-549l8141,-549,8141,-547,8146,-547,81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53,-549l8148,-549,8148,-547,8153,-547,815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62,-549l8158,-549,8158,-547,8162,-547,81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70,-549l8165,-549,8165,-547,8170,-547,81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77,-549l8174,-549,8174,-547,8177,-547,817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86,-549l8182,-549,8182,-547,8186,-547,81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94,-549l8189,-549,8189,-547,8194,-547,81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03,-549l8198,-549,8198,-547,8203,-547,820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10,-549l8206,-549,8206,-547,8210,-547,82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18,-549l8215,-549,8215,-547,8218,-547,82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27,-549l8222,-549,8222,-547,8227,-547,82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34,-549l8232,-549,8232,-547,8234,-547,82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44,-549l8239,-549,8239,-547,8244,-547,824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51,-549l8246,-549,8246,-547,8251,-547,825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61,-549l8256,-549,8256,-547,8261,-547,826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68,-549l8263,-549,8263,-547,8268,-547,826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75,-549l8273,-549,8273,-547,8275,-547,827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85,-549l8280,-549,8280,-547,8285,-547,828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92,-549l8287,-549,8287,-547,8292,-547,829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02,-549l8297,-549,8297,-547,8302,-547,83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09,-549l8304,-549,8304,-547,8309,-547,830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16,-549l8314,-549,8314,-547,8316,-547,83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26,-549l8321,-549,8321,-547,8326,-547,83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33,-549l8330,-549,8330,-547,8333,-547,833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42,-549l8338,-549,8338,-547,8342,-547,83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50,-549l8345,-549,8345,-547,8350,-547,83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59,-549l8354,-549,8354,-547,8359,-547,835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66,-549l8362,-549,8362,-547,8366,-547,83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74,-549l8371,-549,8371,-547,8374,-547,83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83,-549l8378,-549,8378,-547,8383,-547,838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90,-549l8386,-549,8386,-547,8390,-547,83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00,-549l8395,-549,8395,-547,8400,-547,840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07,-549l8402,-549,8402,-547,8407,-547,840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14,-549l8412,-549,8412,-547,8414,-547,84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24,-549l8419,-549,8419,-547,8424,-547,842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31,-549l8429,-549,8429,-547,8431,-547,843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41,-549l8436,-549,8436,-547,8441,-547,844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48,-549l8443,-549,8443,-547,8448,-547,844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58,-549l8453,-549,8453,-547,8458,-547,84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65,-549l8460,-549,8460,-547,8465,-547,846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72,-549l8470,-549,8470,-547,8472,-547,847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82,-549l8477,-549,8477,-547,8482,-547,84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89,-549l8484,-549,8484,-547,8489,-547,848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98,-549l8494,-549,8494,-547,8498,-547,84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06,-549l8501,-549,8501,-547,8506,-547,85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13,-549l8510,-549,8510,-547,8513,-547,85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22,-549l8518,-549,8518,-547,8522,-547,85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30,-549l8527,-549,8527,-547,8530,-547,85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39,-549l8534,-549,8534,-547,8539,-547,853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46,-549l8542,-549,8542,-547,8546,-547,85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56,-549l8551,-549,8551,-547,8556,-547,855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63,-549l8558,-549,8558,-547,8563,-547,856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70,-549l8568,-549,8568,-547,8570,-547,85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80,-549l8575,-549,8575,-547,8580,-547,858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87,-549l8582,-549,8582,-547,8587,-547,858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97,-549l8592,-549,8592,-547,8597,-547,859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04,-549l8599,-549,8599,-547,8604,-547,860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11,-549l8609,-549,8609,-547,8611,-547,861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21,-549l8616,-549,8616,-547,8621,-547,86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28,-549l8626,-549,8626,-547,8628,-547,862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38,-549l8633,-549,8633,-547,8638,-547,86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45,-549l8640,-549,8640,-547,8645,-547,86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54,-549l8650,-549,8650,-547,8654,-547,86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62,-549l8657,-549,8657,-547,8662,-547,86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69,-549l8666,-549,8666,-547,8669,-547,866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78,-549l8674,-549,8674,-547,8678,-547,86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86,-549l8681,-549,8681,-547,8686,-547,86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95,-549l8690,-549,8690,-547,8695,-547,869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02,-549l8698,-549,8698,-547,8702,-547,87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10,-549l8707,-549,8707,-547,8710,-547,87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19,-549l8714,-549,8714,-547,8719,-547,87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26,-549l8724,-549,8724,-547,8726,-547,87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36,-549l8731,-549,8731,-547,8736,-547,873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43,-549l8738,-549,8738,-547,8743,-547,87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53,-549l8748,-549,8748,-547,8753,-547,875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60,-549l8755,-549,8755,-547,8760,-547,876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67,-549l8765,-549,8765,-547,8767,-547,876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77,-549l8772,-549,8772,-547,8777,-547,877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84,-549l8779,-549,8779,-547,8784,-547,878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94,-549l8789,-549,8789,-547,8794,-547,87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01,-549l8796,-549,8796,-547,8801,-547,880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08,-549l8806,-549,8806,-547,8808,-547,880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18,-549l8813,-549,8813,-547,8818,-547,88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25,-549l8822,-549,8822,-547,8825,-547,882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34,-549l8830,-549,8830,-547,8834,-547,88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42,-549l8837,-549,8837,-547,8842,-547,88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51,-549l8846,-549,8846,-547,8851,-547,885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58,-549l8854,-549,8854,-547,8858,-547,88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66,-549l8863,-549,8863,-547,8866,-547,88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75,-549l8870,-549,8870,-547,8875,-547,887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82,-549l8878,-549,8878,-547,8882,-547,88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92,-549l8887,-549,8887,-547,8892,-547,889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99,-549l8894,-549,8894,-547,8899,-547,889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06,-549l8904,-549,8904,-547,8906,-547,89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16,-549l8911,-549,8911,-547,8916,-547,89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23,-549l8921,-549,8921,-547,8923,-547,892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33,-549l8928,-549,8928,-547,8933,-547,893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40,-549l8935,-549,8935,-547,8940,-547,89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50,-549l8945,-549,8945,-547,8950,-547,89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57,-549l8952,-549,8952,-547,8957,-547,895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64,-549l8962,-549,8962,-547,8964,-547,896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74,-549l8969,-549,8969,-547,8974,-547,89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81,-549l8976,-549,8976,-547,8981,-547,898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90,-549l8986,-549,8986,-547,8990,-547,89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98,-549l8993,-549,8993,-547,8998,-547,89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05,-549l9002,-549,9002,-547,9005,-547,900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14,-549l9010,-549,9010,-547,9014,-547,90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22,-549l9019,-549,9019,-547,9022,-547,90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31,-549l9026,-549,9026,-547,9031,-547,903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38,-549l9034,-549,9034,-547,9038,-547,90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48,-549l9043,-549,9043,-547,9048,-547,904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55,-549l9050,-549,9050,-547,9055,-547,905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62,-549l9060,-549,9060,-547,9062,-547,90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72,-549l9067,-549,9067,-547,9072,-547,907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79,-549l9074,-549,9074,-547,9079,-547,907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89,-549l9084,-549,9084,-547,9089,-547,908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96,-549l9091,-549,9091,-547,9096,-547,909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03,-549l9101,-549,9101,-547,9103,-547,910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13,-549l9108,-549,9108,-547,9113,-547,91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20,-549l9118,-549,9118,-547,9120,-547,912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30,-549l9125,-549,9125,-547,9130,-547,91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37,-549l9132,-549,9132,-547,9137,-547,91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46,-549l9142,-549,9142,-547,9146,-547,91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54,-549l9149,-549,9149,-547,9154,-547,91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61,-549l9158,-549,9158,-547,9161,-547,916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70,-549l9166,-549,9166,-547,9170,-547,91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78,-549l9173,-549,9173,-547,9178,-547,91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87,-549l9182,-549,9182,-547,9187,-547,918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94,-549l9190,-549,9190,-547,9194,-547,91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02,-549l9199,-549,9199,-547,9202,-547,92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11,-549l9206,-549,9206,-547,9211,-547,921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18,-549l9216,-549,9216,-547,9218,-547,92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28,-549l9223,-549,9223,-547,9228,-547,922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35,-549l9230,-549,9230,-547,9235,-547,923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45,-549l9240,-549,9240,-547,9245,-547,92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52,-549l9247,-549,9247,-547,9252,-547,925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59,-549l9257,-549,9257,-547,9259,-547,925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69,-549l9264,-549,9264,-547,9269,-547,926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76,-549l9271,-549,9271,-547,9276,-547,927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86,-549l9281,-549,9281,-547,9286,-547,92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93,-549l9288,-549,9288,-547,9293,-547,929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00,-549l9298,-549,9298,-547,9300,-547,930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10,-549l9305,-549,9305,-547,9310,-547,93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17,-549l9314,-549,9314,-547,9317,-547,931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26,-549l9322,-549,9322,-547,9326,-547,93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34,-549l9329,-549,9329,-547,9334,-547,93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43,-549l9338,-549,9338,-547,9343,-547,93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50,-549l9346,-549,9346,-547,9350,-547,93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58,-549l9355,-549,9355,-547,9358,-547,93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67,-549l9362,-549,9362,-547,9367,-547,936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74,-549l9370,-549,9370,-547,9374,-547,93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84,-549l9379,-549,9379,-547,9384,-547,938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91,-549l9386,-549,9386,-547,9391,-547,939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98,-549l9396,-549,9396,-547,9398,-547,93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08,-549l9403,-549,9403,-547,9408,-547,940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15,-549l9413,-549,9413,-547,9415,-547,941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25,-549l9420,-549,9420,-547,9425,-547,942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32,-549l9427,-549,9427,-547,9432,-547,943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42,-549l9437,-549,9437,-547,9442,-547,94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49,-549l9444,-549,9444,-547,9449,-547,944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56,-549l9454,-549,9454,-547,9456,-547,945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66,-549l9461,-549,9461,-547,9466,-547,94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73,-549l9468,-549,9468,-547,9473,-547,947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82,-549l9478,-549,9478,-547,9482,-547,94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90,-549l9485,-549,9485,-547,9490,-547,94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97,-549l9494,-549,9494,-547,9497,-547,949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06,-549l9502,-549,9502,-547,9506,-547,95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14,-549l9511,-549,9511,-547,9514,-547,95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23,-549l9518,-549,9518,-547,9523,-547,952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30,-549l9526,-549,9526,-547,9530,-547,95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40,-549l9535,-549,9535,-547,9540,-547,95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47,-549l9542,-549,9542,-547,9547,-547,954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54,-549l9552,-549,9552,-547,9554,-547,95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64,-549l9559,-549,9559,-547,9564,-547,956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71,-549l9566,-549,9566,-547,9571,-547,957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81,-549l9576,-549,9576,-547,9581,-547,958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88,-549l9583,-549,9583,-547,9588,-547,958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95,-549l9593,-549,9593,-547,9595,-547,959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05,-549l9600,-549,9600,-547,9605,-547,960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12,-549l9610,-549,9610,-547,9612,-547,961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22,-549l9617,-549,9617,-547,9622,-547,96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29,-549l9624,-549,9624,-547,9629,-547,96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38,-549l9634,-549,9634,-547,9638,-547,96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46,-549l9641,-549,9641,-547,9646,-547,96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53,-549l9650,-549,9650,-547,9653,-547,965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62,-549l9658,-549,9658,-547,9662,-547,96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70,-549l9665,-549,9665,-547,9670,-547,96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79,-549l9674,-549,9674,-547,9679,-547,967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86,-549l9682,-549,9682,-547,9686,-547,96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94,-549l9691,-549,9691,-547,9694,-547,96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03,-549l9698,-549,9698,-547,9703,-547,970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10,-549l9708,-549,9708,-547,9710,-547,97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20,-549l9715,-549,9715,-547,9720,-547,972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27,-549l9722,-549,9722,-547,9727,-547,97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37,-549l9732,-549,9732,-547,9737,-547,97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44,-549l9739,-549,9739,-547,9744,-547,974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51,-549l9749,-549,9749,-547,9751,-547,975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61,-549l9756,-549,9756,-547,9761,-547,976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68,-549l9763,-549,9763,-547,9768,-547,976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78,-549l9773,-549,9773,-547,9778,-547,97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85,-549l9780,-549,9780,-547,9785,-547,978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92,-549l9790,-549,9790,-547,9792,-547,979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02,-549l9797,-549,9797,-547,9802,-547,98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09,-549l9806,-549,9806,-547,9809,-547,980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18,-549l9814,-549,9814,-547,9818,-547,98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26,-549l9821,-549,9821,-547,9826,-547,98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35,-549l9830,-549,9830,-547,9835,-547,983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42,-549l9838,-549,9838,-547,9842,-547,98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50,-549l9847,-549,9847,-547,9850,-547,98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59,-549l9854,-549,9854,-547,9859,-547,985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66,-549l9862,-549,9862,-547,9866,-547,98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76,-549l9871,-549,9871,-547,9876,-547,987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83,-549l9878,-549,9878,-547,9883,-547,988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90,-549l9888,-549,9888,-547,9890,-547,98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00,-549l9895,-549,9895,-547,9900,-547,990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07,-549l9905,-549,9905,-547,9907,-547,990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17,-549l9912,-549,9912,-547,9917,-547,991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24,-549l9919,-549,9919,-547,9924,-547,992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34,-549l9929,-549,9929,-547,9934,-547,99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41,-549l9936,-549,9936,-547,9941,-547,994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48,-549l9946,-549,9946,-547,9948,-547,994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58,-549l9953,-549,9953,-547,9958,-547,99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65,-549l9960,-549,9960,-547,9965,-547,996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74,-549l9970,-549,9970,-547,9974,-547,99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82,-549l9977,-549,9977,-547,9982,-547,99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89,-549l9986,-549,9986,-547,9989,-547,998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98,-549l9994,-549,9994,-547,9998,-547,99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06,-549l10003,-549,10003,-547,10006,-547,100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15,-549l10010,-549,10010,-547,10015,-547,1001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22,-549l10018,-549,10018,-547,10022,-547,100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32,-549l10027,-549,10027,-547,10032,-547,1003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39,-549l10034,-549,10034,-547,10039,-547,1003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46,-549l10044,-549,10044,-547,10046,-547,100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56,-549l10051,-549,10051,-547,10056,-547,1005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63,-549l10058,-549,10058,-547,10063,-547,1006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73,-549l10068,-549,10068,-547,10073,-547,1007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80,-549l10075,-549,10075,-547,10080,-547,1008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87,-549l10085,-549,10085,-547,10087,-547,1008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97,-549l10092,-549,10092,-547,10097,-547,1009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04,-549l10102,-549,10102,-547,10104,-547,1010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14,-549l10109,-549,10109,-547,10114,-547,101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21,-549l10116,-549,10116,-547,10121,-547,101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30,-549l10126,-549,10126,-547,10130,-547,101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38,-549l10133,-549,10133,-547,10138,-547,101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45,-549l10142,-549,10142,-547,10145,-547,101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54,-549l10150,-549,10150,-547,10154,-547,101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62,-549l10157,-549,10157,-547,10162,-547,101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71,-549l10166,-549,10166,-547,10171,-547,1017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78,-549l10174,-549,10174,-547,10178,-547,101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86,-549l10183,-549,10183,-547,10186,-547,101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95,-549l10190,-549,10190,-547,10195,-547,1019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02,-549l10200,-549,10200,-547,10202,-547,102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12,-549l10207,-549,10207,-547,10212,-547,1021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19,-549l10214,-549,10214,-547,10219,-547,102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29,-549l10224,-549,10224,-547,10229,-547,102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36,-549l10231,-549,10231,-547,10236,-547,1023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43,-549l10241,-549,10241,-547,10243,-547,102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53,-549l10248,-549,10248,-547,10253,-547,1025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60,-549l10255,-549,10255,-547,10260,-547,1026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70,-549l10265,-549,10265,-547,10270,-547,102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77,-549l10272,-549,10272,-547,10277,-547,1027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84,-549l10282,-549,10282,-547,10284,-547,1028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94,-549l10289,-549,10289,-547,10294,-547,102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01,-549l10298,-549,10298,-547,10301,-547,1030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10,-549l10306,-549,10306,-547,10310,-547,103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18,-549l10313,-549,10313,-547,10318,-547,103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27,-549l10322,-549,10322,-547,10327,-547,103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34,-549l10330,-549,10330,-547,10334,-547,103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42,-549l10339,-549,10339,-547,10342,-547,103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51,-549l10346,-549,10346,-547,10351,-547,1035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58,-549l10354,-549,10354,-547,10358,-547,103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68,-549l10363,-549,10363,-547,10368,-547,1036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75,-549l10370,-549,10370,-547,10375,-547,1037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82,-549l10380,-549,10380,-547,10382,-547,103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92,-549l10387,-549,10387,-547,10392,-547,1039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99,-549l10397,-549,10397,-547,10399,-547,1039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09,-549l10404,-549,10404,-547,10409,-547,1040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16,-549l10411,-549,10411,-547,10416,-547,104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26,-549l10421,-549,10421,-547,10426,-547,104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33,-549l10428,-549,10428,-547,10433,-547,1043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40,-549l10438,-549,10438,-547,10440,-547,104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50,-549l10445,-549,10445,-547,10450,-547,104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57,-549l10452,-549,10452,-547,10457,-547,1045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66,-549l10462,-549,10462,-547,10466,-547,104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74,-549l10469,-549,10469,-547,10474,-547,104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81,-549l10478,-549,10478,-547,10481,-547,1048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90,-549l10486,-549,10486,-547,10490,-547,104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98,-549l10495,-549,10495,-547,10498,-547,104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07,-549l10502,-549,10502,-547,10507,-547,1050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14,-549l10510,-549,10510,-547,10514,-547,105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24,-549l10519,-549,10519,-547,10524,-547,1052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31,-549l10526,-549,10526,-547,10531,-547,1053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38,-549l10536,-549,10536,-547,10538,-547,105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48,-549l10543,-549,10543,-547,10548,-547,1054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55,-549l10550,-549,10550,-547,10555,-547,1055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65,-549l10560,-549,10560,-547,10565,-547,1056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72,-549l10567,-549,10567,-547,10572,-547,1057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79,-549l10577,-549,10577,-547,10579,-547,1057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89,-549l10584,-549,10584,-547,10589,-547,1058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96,-549l10594,-549,10594,-547,10596,-547,1059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06,-549l10601,-549,10601,-547,10606,-547,106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13,-549l10608,-549,10608,-547,10613,-547,106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22,-549l10618,-549,10618,-547,10622,-547,106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30,-549l10625,-549,10625,-547,10630,-547,106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37,-549l10634,-549,10634,-547,10637,-547,106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46,-549l10642,-549,10642,-547,10646,-547,106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54,-549l10649,-549,10649,-547,10654,-547,106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63,-549l10658,-549,10658,-547,10663,-547,1066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70,-549l10666,-549,10666,-547,10670,-547,106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78,-549l10675,-549,10675,-547,10678,-547,106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87,-549l10682,-549,10682,-547,10687,-547,1068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94,-549l10692,-549,10692,-547,10694,-547,1069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04,-549l10699,-549,10699,-547,10704,-547,1070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11,-549l10706,-549,10706,-547,10711,-547,1071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21,-549l10716,-549,10716,-547,10721,-547,1072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28,-549l10723,-549,10723,-547,10728,-547,1072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35,-549l10733,-549,10733,-547,10735,-547,1073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45,-549l10740,-549,10740,-547,10745,-547,1074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52,-549l10747,-549,10747,-547,10752,-547,1075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62,-549l10757,-549,10757,-547,10762,-547,107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69,-549l10764,-549,10764,-547,10769,-547,1076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76,-549l10774,-549,10774,-547,10776,-547,1077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86,-549l10781,-549,10781,-547,10786,-547,107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93,-549l10790,-549,10790,-547,10793,-547,1079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02,-549l10798,-549,10798,-547,10802,-547,1080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10,-549l10805,-549,10805,-547,10810,-547,1081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19,-549l10814,-549,10814,-547,10819,-547,1081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26,-549l10822,-549,10822,-547,10826,-547,1082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34,-549l10831,-549,10831,-547,10834,-547,1083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43,-549l10838,-549,10838,-547,10843,-547,1084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50,-549l10846,-549,10846,-547,10850,-547,1085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60,-549l10855,-549,10855,-547,10860,-547,1086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67,-549l10862,-549,10862,-547,10867,-547,1086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74,-549l10872,-549,10872,-547,10874,-547,1087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84,-549l10879,-549,10879,-547,10884,-547,1088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91,-549l10889,-549,10889,-547,10891,-547,1089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01,-549l10896,-549,10896,-547,10901,-547,1090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08,-549l10903,-549,10903,-547,10908,-547,1090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18,-549l10913,-549,10913,-547,10918,-547,1091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25,-549l10920,-549,10920,-547,10925,-547,1092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32,-549l10930,-549,10930,-547,10932,-547,1093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42,-549l10937,-549,10937,-547,10942,-547,1094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49,-549l10944,-549,10944,-547,10949,-547,1094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58,-549l10954,-549,10954,-547,10958,-547,1095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66,-549l10961,-549,10961,-547,10966,-547,1096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73,-549l10970,-549,10970,-547,10973,-547,1097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82,-549l10978,-549,10978,-547,10982,-547,1098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90,-549l10987,-549,10987,-547,10990,-547,1099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99,-549l10994,-549,10994,-547,10999,-547,1099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06,-549l11002,-549,11002,-547,11006,-547,1100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16,-549l11011,-549,11011,-547,11016,-547,1101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23,-549l11018,-549,11018,-547,11023,-547,1102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30,-549l11028,-549,11028,-547,11030,-547,1103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40,-549l11035,-549,11035,-547,11040,-547,1104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47,-549l11042,-549,11042,-547,11047,-547,1104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57,-549l11052,-549,11052,-547,11057,-547,1105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64,-549l11059,-549,11059,-547,11064,-547,1106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71,-549l11069,-549,11069,-547,11071,-547,1107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81,-549l11076,-549,11076,-547,11081,-547,1108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88,-549l11086,-549,11086,-547,11088,-547,1108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98,-549l11093,-549,11093,-547,11098,-547,1109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05,-549l11100,-549,11100,-547,11105,-547,1110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14,-549l11110,-549,11110,-547,11114,-547,1111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22,-549l11117,-549,11117,-547,11122,-547,1112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29,-549l11126,-549,11126,-547,11129,-547,1112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38,-549l11134,-549,11134,-547,11138,-547,1113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46,-549l11141,-549,11141,-547,11146,-547,1114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55,-549l11150,-549,11150,-547,11155,-547,11155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62,-549l11158,-549,11158,-547,11162,-547,11162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70,-549l11167,-549,11167,-547,11170,-547,1117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79,-549l11174,-549,11174,-547,11179,-547,11179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86,-549l11184,-549,11184,-547,11186,-547,1118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96,-549l11191,-549,11191,-547,11196,-547,11196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03,-549l11198,-549,11198,-547,11203,-547,1120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13,-549l11208,-549,11208,-547,11213,-547,11213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20,-549l11215,-549,11215,-547,11220,-547,11220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27,-549l11225,-549,11225,-547,11227,-547,1122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37,-549l11232,-549,11232,-547,11237,-547,11237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44,-549l11239,-549,11239,-547,11244,-547,1124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54,-549l11249,-549,11249,-547,11254,-547,11254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61,-549l11256,-549,11256,-547,11261,-547,11261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68,-549l11266,-549,11266,-547,11268,-547,1126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47l11278,-547,11278,-542,11280,-542,11280,-54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78,-549l11273,-549,11273,-547,11278,-547,11278,-5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37l11278,-537,11278,-532,11280,-532,11280,-53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30l11278,-530,11278,-525,11280,-525,11280,-53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20l11278,-520,11278,-518,11280,-518,11280,-5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13l11278,-513,11278,-508,11280,-508,11280,-51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06l11278,-506,11278,-501,11280,-501,11280,-50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96l11278,-496,11278,-492,11280,-492,11280,-4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89l11278,-489,11278,-484,11280,-484,11280,-48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80l11278,-480,11278,-477,11280,-477,11280,-4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72l11278,-472,11278,-468,11280,-468,11280,-4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63l11278,-463,11278,-460,11280,-460,11280,-46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56l11278,-456,11278,-451,11280,-451,11280,-4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48l11278,-448,11278,-444,11280,-444,11280,-4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39l11278,-439,11278,-434,11280,-434,11280,-43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32l11278,-432,11278,-427,11280,-427,11280,-4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22l11278,-422,11278,-420,11280,-420,11280,-4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15l11278,-415,11278,-410,11280,-410,11280,-41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08l11278,-408,11278,-403,11280,-403,11280,-4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98l11278,-398,11278,-393,11280,-393,11280,-3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91l11278,-391,11278,-386,11280,-386,11280,-39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81l11278,-381,11278,-379,11280,-379,11280,-3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74l11278,-374,11278,-369,11280,-369,11280,-37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64l11278,-364,11278,-362,11280,-362,11280,-3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57l11278,-357,11278,-352,11280,-352,11280,-35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50l11278,-350,11278,-345,11280,-345,11280,-35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40l11278,-340,11278,-336,11280,-336,11280,-3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33l11278,-333,11278,-328,11280,-328,11280,-33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24l11278,-324,11278,-321,11280,-321,11280,-3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16l11278,-316,11278,-312,11280,-312,11280,-3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09l11278,-309,11278,-304,11280,-304,11280,-30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00l11278,-300,11278,-295,11280,-295,11280,-3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92l11278,-292,11278,-288,11280,-288,11280,-2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83l11278,-283,11278,-280,11280,-280,11280,-2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76l11278,-276,11278,-271,11280,-271,11280,-2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66l11278,-266,11278,-264,11280,-264,11280,-26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59l11278,-259,11278,-254,11280,-254,11280,-25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52l11278,-252,11278,-247,11280,-247,11280,-2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42l11278,-242,11278,-237,11280,-237,11280,-2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35l11278,-235,11278,-230,11280,-230,11280,-23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25l11278,-225,11278,-223,11280,-223,11280,-22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18l11278,-218,11278,-213,11280,-213,11280,-21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11l11278,-211,11278,-206,11280,-206,11280,-21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01l11278,-201,11278,-196,11280,-196,11280,-2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94l11278,-194,11278,-189,11280,-189,11280,-19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84l11278,-184,11278,-182,11280,-182,11280,-1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77l11278,-177,11278,-172,11280,-172,11280,-17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68l11278,-168,11278,-165,11280,-165,11280,-1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60l11278,-160,11278,-156,11280,-156,11280,-1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53l11278,-153,11278,-148,11280,-148,11280,-15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44l11278,-144,11278,-139,11280,-139,11280,-1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36l11278,-136,11278,-132,11280,-132,11280,-1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27l11278,-127,11278,-124,11280,-124,11280,-12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20l11278,-120,11278,-115,11280,-115,11280,-1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12l11278,-112,11278,-108,11280,-108,11280,-1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03l11278,-103,11278,-98,11280,-98,11280,-10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96l11278,-96,11278,-91,11280,-91,11280,-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86l11278,-86,11278,-84,11280,-84,11280,-8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79l11278,-79,11278,-74,11280,-74,11280,-7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69l11278,-69,11278,-67,11280,-67,11280,-6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62l11278,-62,11278,-57,11280,-57,11280,-6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55l11278,-55,11278,-50,11280,-50,11280,-5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5l11278,-45,11278,-40,11280,-40,11280,-4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38l11278,-38,11278,-33,11280,-33,11280,-3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8l11278,-28,11278,-26,11280,-26,11280,-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21l11278,-21,11278,-16,11280,-16,11280,-2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14l11278,-14,11278,-9,11280,-9,11280,-1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-4l11278,-4,11278,0,11280,0,11280,-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l11278,3,11278,8,11280,8,11280,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l11278,12,11278,15,11280,15,11280,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0l11278,20,11278,24,11280,24,11280,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9l11278,29,11278,32,11280,32,11280,2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6l11278,36,11278,41,11280,41,11280,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4l11278,44,11278,48,11280,48,11280,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3l11278,53,11278,58,11280,58,11280,5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0l11278,60,11278,65,11280,65,11280,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0l11278,70,11278,72,11280,72,11280,7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7l11278,77,11278,82,11280,82,11280,7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4l11278,84,11278,89,11280,89,11280,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4l11278,94,11278,99,11280,99,11280,9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1l11278,101,11278,106,11280,106,11280,1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1l11278,111,11278,113,11280,113,11280,11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8l11278,118,11278,123,11280,123,11280,11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8l11278,128,11278,130,11280,130,11280,1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5l11278,135,11278,140,11280,140,11280,13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2l11278,142,11278,147,11280,147,11280,1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52l11278,152,11278,156,11280,156,11280,1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59l11278,159,11278,164,11280,164,11280,15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68l11278,168,11278,171,11280,171,11280,1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76l11278,176,11278,180,11280,180,11280,1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83l11278,183,11278,188,11280,188,11280,1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92l11278,192,11278,197,11280,197,11280,1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00l11278,200,11278,204,11280,204,11280,2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09l11278,209,11278,212,11280,212,11280,20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16l11278,216,11278,221,11280,221,11280,2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26l11278,226,11278,228,11280,228,11280,22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33l11278,233,11278,238,11280,238,11280,23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40l11278,240,11278,245,11280,245,11280,2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50l11278,250,11278,255,11280,255,11280,25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57l11278,257,11278,262,11280,262,11280,25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67l11278,267,11278,269,11280,269,11280,26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74l11278,274,11278,279,11280,279,11280,27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81l11278,281,11278,286,11280,286,11280,2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91l11278,291,11278,296,11280,296,11280,29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298l11278,298,11278,303,11280,303,11280,2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08l11278,308,11278,310,11280,310,11280,3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15l11278,315,11278,320,11280,320,11280,31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24l11278,324,11278,327,11280,327,11280,3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32l11278,332,11278,336,11280,336,11280,3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39l11278,339,11278,344,11280,344,11280,33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48l11278,348,11278,353,11280,353,11280,3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56l11278,356,11278,360,11280,360,11280,3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65l11278,365,11278,368,11280,368,11280,36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72l11278,372,11278,377,11280,377,11280,3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80l11278,380,11278,384,11280,384,11280,3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89l11278,389,11278,394,11280,394,11280,38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396l11278,396,11278,401,11280,401,11280,3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06l11278,406,11278,408,11280,408,11280,40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13l11278,413,11278,418,11280,418,11280,41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23l11278,423,11278,425,11280,425,11280,42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30l11278,430,11278,435,11280,435,11280,43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37l11278,437,11278,442,11280,442,11280,43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47l11278,447,11278,452,11280,452,11280,44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54l11278,454,11278,459,11280,459,11280,45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64l11278,464,11278,466,11280,466,11280,4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71l11278,471,11278,476,11280,476,11280,47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78l11278,478,11278,483,11280,483,11280,47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88l11278,488,11278,492,11280,492,11280,4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495l11278,495,11278,500,11280,500,11280,49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04l11278,504,11278,507,11280,507,11280,5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12l11278,512,11278,516,11280,516,11280,5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21l11278,521,11278,524,11280,524,11280,52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28l11278,528,11278,533,11280,533,11280,5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36l11278,536,11278,540,11280,540,11280,5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45l11278,545,11278,550,11280,550,11280,54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52l11278,552,11278,557,11280,557,11280,5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62l11278,562,11278,564,11280,564,11280,56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69l11278,569,11278,574,11280,574,11280,56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76l11278,576,11278,581,11280,581,11280,5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86l11278,586,11278,591,11280,591,11280,58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593l11278,593,11278,598,11280,598,11280,59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03l11278,603,11278,605,11280,605,11280,60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10l11278,610,11278,615,11280,615,11280,61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20l11278,620,11278,622,11280,622,11280,6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27l11278,627,11278,632,11280,632,11280,62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34l11278,634,11278,639,11280,639,11280,63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44l11278,644,11278,648,11280,648,11280,6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51l11278,651,11278,656,11280,656,11280,65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60l11278,660,11278,663,11280,663,11280,6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68l11278,668,11278,672,11280,672,11280,6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75l11278,675,11278,680,11280,680,11280,67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84l11278,684,11278,689,11280,689,11280,6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692l11278,692,11278,696,11280,696,11280,6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01l11278,701,11278,704,11280,704,11280,70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08l11278,708,11278,713,11280,713,11280,7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18l11278,718,11278,720,11280,720,11280,71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25l11278,725,11278,730,11280,730,11280,72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32l11278,732,11278,737,11280,737,11280,7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42l11278,742,11278,747,11280,747,11280,74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49l11278,749,11278,754,11280,754,11280,7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59l11278,759,11278,761,11280,761,11280,75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66l11278,766,11278,771,11280,771,11280,76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73l11278,773,11278,778,11280,778,11280,77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83l11278,783,11278,788,11280,788,11280,78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790l11278,790,11278,795,11280,795,11280,79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00l11278,800,11278,802,11280,802,11280,8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07l11278,807,11278,812,11280,812,11280,80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16l11278,816,11278,819,11280,819,11280,8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24l11278,824,11278,828,11280,828,11280,8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31l11278,831,11278,836,11280,836,11280,83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40l11278,840,11278,845,11280,845,11280,8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48l11278,848,11278,852,11280,852,11280,8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57l11278,857,11278,860,11280,860,11280,85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64l11278,864,11278,869,11280,869,11280,8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72l11278,872,11278,876,11280,876,11280,8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81l11278,881,11278,886,11280,886,11280,88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88l11278,888,11278,893,11280,893,11280,8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898l11278,898,11278,900,11280,900,11280,89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05l11278,905,11278,910,11280,910,11280,90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15l11278,915,11278,917,11280,917,11280,91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22l11278,922,11278,927,11280,927,11280,92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29l11278,929,11278,934,11280,934,11280,92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39l11278,939,11278,944,11280,944,11280,93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46l11278,946,11278,951,11280,951,11280,94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56l11278,956,11278,958,11280,958,11280,9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63l11278,963,11278,968,11280,968,11280,96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70l11278,970,11278,975,11280,975,11280,97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80l11278,980,11278,984,11280,984,11280,9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87l11278,987,11278,992,11280,992,11280,98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996l11278,996,11278,999,11280,999,11280,9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04l11278,1004,11278,1008,11280,1008,11280,100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13l11278,1013,11278,1016,11280,1016,11280,101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20l11278,1020,11278,1025,11280,1025,11280,10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28l11278,1028,11278,1032,11280,1032,11280,102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37l11278,1037,11278,1042,11280,1042,11280,103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44l11278,1044,11278,1049,11280,1049,11280,104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54l11278,1054,11278,1056,11280,1056,11280,105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61l11278,1061,11278,1066,11280,1066,11280,106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68l11278,1068,11278,1073,11280,1073,11280,106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78l11278,1078,11278,1083,11280,1083,11280,107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85l11278,1085,11278,1090,11280,1090,11280,108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095l11278,1095,11278,1097,11280,1097,11280,109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02l11278,1102,11278,1107,11280,1107,11280,110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12l11278,1112,11278,1114,11280,1114,11280,11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19l11278,1119,11278,1124,11280,1124,11280,111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26l11278,1126,11278,1131,11280,1131,11280,112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36l11278,1136,11278,1140,11280,1140,11280,113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43l11278,1143,11278,1148,11280,1148,11280,114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52l11278,1152,11278,1155,11280,1155,11280,115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60l11278,1160,11278,1164,11280,1164,11280,116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67l11278,1167,11278,1172,11280,1172,11280,116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76l11278,1176,11278,1181,11280,1181,11280,117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84l11278,1184,11278,1188,11280,1188,11280,118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193l11278,1193,11278,1196,11280,1196,11280,119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00l11278,1200,11278,1205,11280,1205,11280,120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10l11278,1210,11278,1212,11280,1212,11280,121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17l11278,1217,11278,1222,11280,1222,11280,121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24l11278,1224,11278,1229,11280,1229,11280,12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34l11278,1234,11278,1239,11280,1239,11280,123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41l11278,1241,11278,1246,11280,1246,11280,124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51l11278,1251,11278,1253,11280,1253,11280,125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58l11278,1258,11278,1263,11280,1263,11280,125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65l11278,1265,11278,1270,11280,1270,11280,126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75l11278,1275,11278,1280,11280,1280,11280,127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82l11278,1282,11278,1287,11280,1287,11280,128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92l11278,1292,11278,1294,11280,1294,11280,129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299l11278,1299,11278,1304,11280,1304,11280,129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08l11278,1308,11278,1311,11280,1311,11280,130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16l11278,1316,11278,1320,11280,1320,11280,131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23l11278,1323,11278,1328,11280,1328,11280,132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32l11278,1332,11278,1337,11280,1337,11280,133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40l11278,1340,11278,1344,11280,1344,11280,134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49l11278,1349,11278,1352,11280,1352,11280,134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56l11278,1356,11278,1361,11280,1361,11280,135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64l11278,1364,11278,1368,11280,1368,11280,136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73l11278,1373,11278,1378,11280,1378,11280,1373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80l11278,1380,11278,1385,11280,1385,11280,138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90l11278,1390,11278,1392,11280,1392,11280,139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397l11278,1397,11278,1402,11280,1402,11280,139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07l11278,1407,11278,1409,11280,1409,11280,1407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14l11278,1414,11278,1419,11280,1419,11280,141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21l11278,1421,11278,1426,11280,1426,11280,142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31l11278,1431,11278,1436,11280,1436,11280,1431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38l11278,1438,11278,1443,11280,1443,11280,143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48l11278,1448,11278,1450,11280,1450,11280,144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55l11278,1455,11278,1460,11280,1460,11280,145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62l11278,1462,11278,1467,11280,1467,11280,146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72l11278,1472,11278,1476,11280,1476,11280,147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79l11278,1479,11278,1484,11280,1484,11280,1479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88l11278,1488,11278,1491,11280,1491,11280,1488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496l11278,1496,11278,1500,11280,1500,11280,1496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505l11278,1505,11278,1508,11280,1508,11280,1505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512l11278,1512,11278,1517,11280,1517,11280,1512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80,1520l11278,1520,11278,1524,11280,1524,11280,1520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75,1524l11270,1524,11270,1527,11275,1527,1127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68,1524l11263,1524,11263,1527,11268,1527,112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58,1524l11256,1524,11256,1527,11258,1527,112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51,1524l11246,1524,11246,1527,11251,1527,1125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44,1524l11239,1524,11239,1527,11244,1527,112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34,1524l11230,1524,11230,1527,11234,1527,112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27,1524l11222,1524,11222,1527,11227,1527,1122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18,1524l11215,1524,11215,1527,11218,1527,112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10,1524l11206,1524,11206,1527,11210,1527,112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201,1524l11198,1524,11198,1527,11201,1527,1120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94,1524l11189,1524,11189,1527,11194,1527,111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86,1524l11182,1524,11182,1527,11186,1527,111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77,1524l11172,1524,11172,1527,11177,1527,1117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70,1524l11165,1524,11165,1527,11170,1527,111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60,1524l11158,1524,11158,1527,11160,1527,111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53,1524l11148,1524,11148,1527,11153,1527,1115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46,1524l11141,1524,11141,1527,11146,1527,111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36,1524l11131,1524,11131,1527,11136,1527,1113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29,1524l11124,1524,11124,1527,11129,1527,1112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19,1524l11117,1524,11117,1527,11119,1527,1111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12,1524l11107,1524,11107,1527,11112,1527,1111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102,1524l11100,1524,11100,1527,11102,1527,111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95,1524l11090,1524,11090,1527,11095,1527,1109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88,1524l11083,1524,11083,1527,11088,1527,1108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78,1524l11074,1524,11074,1527,11078,1527,110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71,1524l11066,1524,11066,1527,11071,1527,110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62,1524l11059,1524,11059,1527,11062,1527,110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54,1524l11050,1524,11050,1527,11054,1527,110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47,1524l11042,1524,11042,1527,11047,1527,110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38,1524l11033,1524,11033,1527,11038,1527,110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30,1524l11026,1524,11026,1527,11030,1527,110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21,1524l11018,1524,11018,1527,11021,1527,1102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14,1524l11009,1524,11009,1527,11014,1527,110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1004,1524l11002,1524,11002,1527,11004,1527,1100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97,1524l10992,1524,10992,1527,10997,1527,1099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90,1524l10985,1524,10985,1527,10990,1527,109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80,1524l10975,1524,10975,1527,10980,1527,1098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73,1524l10968,1524,10968,1527,10973,1527,109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63,1524l10961,1524,10961,1527,10963,1527,1096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56,1524l10951,1524,10951,1527,10956,1527,1095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49,1524l10944,1524,10944,1527,10949,1527,109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39,1524l10934,1524,10934,1527,10939,1527,1093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32,1524l10927,1524,10927,1527,10932,1527,1093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22,1524l10920,1524,10920,1527,10922,1527,109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15,1524l10910,1524,10910,1527,10915,1527,1091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906,1524l10903,1524,10903,1527,10906,1527,109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98,1524l10894,1524,10894,1527,10898,1527,108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91,1524l10886,1524,10886,1527,10891,1527,1089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82,1524l10877,1524,10877,1527,10882,1527,108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74,1524l10870,1524,10870,1527,10874,1527,108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65,1524l10862,1524,10862,1527,10865,1527,1086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58,1524l10853,1524,10853,1527,10858,1527,108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50,1524l10846,1524,10846,1527,10850,1527,108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41,1524l10836,1524,10836,1527,10841,1527,1084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34,1524l10829,1524,10829,1527,10834,1527,108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24,1524l10822,1524,10822,1527,10824,1527,1082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17,1524l10812,1524,10812,1527,10817,1527,1081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07,1524l10805,1524,10805,1527,10807,1527,1080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800,1524l10795,1524,10795,1527,10800,1527,1080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93,1524l10788,1524,10788,1527,10793,1527,1079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83,1524l10778,1524,10778,1527,10783,1527,1078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76,1524l10771,1524,10771,1527,10776,1527,107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66,1524l10764,1524,10764,1527,10766,1527,107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59,1524l10754,1524,10754,1527,10759,1527,1075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52,1524l10747,1524,10747,1527,10752,1527,107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42,1524l10738,1524,10738,1527,10742,1527,107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35,1524l10730,1524,10730,1527,10735,1527,1073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26,1524l10723,1524,10723,1527,10726,1527,107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18,1524l10714,1524,10714,1527,10718,1527,107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09,1524l10706,1524,10706,1527,10709,1527,1070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702,1524l10697,1524,10697,1527,10702,1527,107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94,1524l10690,1524,10690,1527,10694,1527,106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85,1524l10680,1524,10680,1527,10685,1527,1068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78,1524l10673,1524,10673,1527,10678,1527,106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68,1524l10666,1524,10666,1527,10668,1527,106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61,1524l10656,1524,10656,1527,10661,1527,1066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54,1524l10649,1524,10649,1527,10654,1527,106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44,1524l10639,1524,10639,1527,10644,1527,106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37,1524l10632,1524,10632,1527,10637,1527,1063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27,1524l10625,1524,10625,1527,10627,1527,1062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20,1524l10615,1524,10615,1527,10620,1527,1062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10,1524l10608,1524,10608,1527,10610,1527,106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603,1524l10598,1524,10598,1527,10603,1527,1060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96,1524l10591,1524,10591,1527,10596,1527,1059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86,1524l10582,1524,10582,1527,10586,1527,105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79,1524l10574,1524,10574,1527,10579,1527,1057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70,1524l10567,1524,10567,1527,10570,1527,105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62,1524l10558,1524,10558,1527,10562,1527,105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55,1524l10550,1524,10550,1527,10555,1527,1055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46,1524l10541,1524,10541,1527,10546,1527,105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38,1524l10534,1524,10534,1527,10538,1527,105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29,1524l10526,1524,10526,1527,10529,1527,1052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22,1524l10517,1524,10517,1527,10522,1527,105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12,1524l10510,1524,10510,1527,10512,1527,1051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505,1524l10500,1524,10500,1527,10505,1527,1050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98,1524l10493,1524,10493,1527,10498,1527,104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88,1524l10483,1524,10483,1527,10488,1527,1048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81,1524l10476,1524,10476,1527,10481,1527,1048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71,1524l10469,1524,10469,1527,10471,1527,104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64,1524l10459,1524,10459,1527,10464,1527,1046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57,1524l10452,1524,10452,1527,10457,1527,1045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47,1524l10442,1524,10442,1527,10447,1527,104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40,1524l10435,1524,10435,1527,10440,1527,1044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30,1524l10428,1524,10428,1527,10430,1527,104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23,1524l10418,1524,10418,1527,10423,1527,1042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14,1524l10411,1524,10411,1527,10414,1527,104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406,1524l10402,1524,10402,1527,10406,1527,104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99,1524l10394,1524,10394,1527,10399,1527,1039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90,1524l10385,1524,10385,1527,10390,1527,103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82,1524l10378,1524,10378,1527,10382,1527,103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73,1524l10370,1524,10370,1527,10373,1527,103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66,1524l10361,1524,10361,1527,10366,1527,103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58,1524l10354,1524,10354,1527,10358,1527,103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49,1524l10344,1524,10344,1527,10349,1527,103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42,1524l10337,1524,10337,1527,10342,1527,103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32,1524l10330,1524,10330,1527,10332,1527,1033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25,1524l10320,1524,10320,1527,10325,1527,1032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15,1524l10313,1524,10313,1527,10315,1527,1031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08,1524l10303,1524,10303,1527,10308,1527,1030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301,1524l10296,1524,10296,1527,10301,1527,1030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91,1524l10286,1524,10286,1527,10291,1527,1029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84,1524l10279,1524,10279,1527,10284,1527,1028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74,1524l10272,1524,10272,1527,10274,1527,102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67,1524l10262,1524,10262,1527,10267,1527,1026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60,1524l10255,1524,10255,1527,10260,1527,102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50,1524l10246,1524,10246,1527,10250,1527,102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43,1524l10238,1524,10238,1527,10243,1527,1024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34,1524l10231,1524,10231,1527,10234,1527,102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26,1524l10222,1524,10222,1527,10226,1527,102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17,1524l10214,1524,10214,1527,10217,1527,1021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10,1524l10205,1524,10205,1527,10210,1527,102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202,1524l10198,1524,10198,1527,10202,1527,102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93,1524l10188,1524,10188,1527,10193,1527,1019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86,1524l10181,1524,10181,1527,10186,1527,101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76,1524l10174,1524,10174,1527,10176,1527,101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69,1524l10164,1524,10164,1527,10169,1527,1016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62,1524l10157,1524,10157,1527,10162,1527,101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52,1524l10147,1524,10147,1527,10152,1527,101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45,1524l10140,1524,10140,1527,10145,1527,1014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35,1524l10133,1524,10133,1527,10135,1527,1013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28,1524l10123,1524,10123,1527,10128,1527,1012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18,1524l10116,1524,10116,1527,10118,1527,101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11,1524l10106,1524,10106,1527,10111,1527,1011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104,1524l10099,1524,10099,1527,10104,1527,1010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94,1524l10090,1524,10090,1527,10094,1527,100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87,1524l10082,1524,10082,1527,10087,1527,1008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78,1524l10075,1524,10075,1527,10078,1527,100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70,1524l10066,1524,10066,1527,10070,1527,100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63,1524l10058,1524,10058,1527,10063,1527,1006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54,1524l10049,1524,10049,1527,10054,1527,100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46,1524l10042,1524,10042,1527,10046,1527,100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37,1524l10034,1524,10034,1527,10037,1527,1003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30,1524l10025,1524,10025,1527,10030,1527,100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20,1524l10018,1524,10018,1527,10020,1527,1002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13,1524l10008,1524,10008,1527,10013,1527,1001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10006,1524l10001,1524,10001,1527,10006,1527,100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96,1524l9991,1524,9991,1527,9996,1527,999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89,1524l9984,1524,9984,1527,9989,1527,998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79,1524l9977,1524,9977,1527,9979,1527,997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72,1524l9967,1524,9967,1527,9972,1527,997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65,1524l9960,1524,9960,1527,9965,1527,996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55,1524l9950,1524,9950,1527,9955,1527,995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48,1524l9943,1524,9943,1527,9948,1527,994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38,1524l9936,1524,9936,1527,9938,1527,99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31,1524l9926,1524,9926,1527,9931,1527,993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22,1524l9919,1524,9919,1527,9922,1527,99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14,1524l9910,1524,9910,1527,9914,1527,99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907,1524l9902,1524,9902,1527,9907,1527,990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98,1524l9893,1524,9893,1527,9898,1527,98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90,1524l9886,1524,9886,1527,9890,1527,98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81,1524l9878,1524,9878,1527,9881,1527,988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74,1524l9869,1524,9869,1527,9874,1527,98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66,1524l9862,1524,9862,1527,9866,1527,98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57,1524l9852,1524,9852,1527,9857,1527,985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50,1524l9845,1524,9845,1527,9850,1527,98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40,1524l9838,1524,9838,1527,9840,1527,984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33,1524l9828,1524,9828,1527,9833,1527,983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23,1524l9821,1524,9821,1527,9823,1527,982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16,1524l9811,1524,9811,1527,9816,1527,981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809,1524l9804,1524,9804,1527,9809,1527,980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99,1524l9794,1524,9794,1527,9799,1527,979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92,1524l9787,1524,9787,1527,9792,1527,979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82,1524l9780,1524,9780,1527,9782,1527,97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75,1524l9770,1524,9770,1527,9775,1527,977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68,1524l9763,1524,9763,1527,9768,1527,97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58,1524l9754,1524,9754,1527,9758,1527,97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51,1524l9746,1524,9746,1527,9751,1527,975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42,1524l9739,1524,9739,1527,9742,1527,97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34,1524l9730,1524,9730,1527,9734,1527,97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25,1524l9722,1524,9722,1527,9725,1527,972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18,1524l9713,1524,9713,1527,9718,1527,97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10,1524l9706,1524,9706,1527,9710,1527,97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701,1524l9696,1524,9696,1527,9701,1527,970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94,1524l9689,1524,9689,1527,9694,1527,96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84,1524l9682,1524,9682,1527,9684,1527,968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77,1524l9672,1524,9672,1527,9677,1527,967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70,1524l9665,1524,9665,1527,9670,1527,96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60,1524l9655,1524,9655,1527,9660,1527,96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53,1524l9648,1524,9648,1527,9653,1527,965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43,1524l9641,1524,9641,1527,9643,1527,964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36,1524l9631,1524,9631,1527,9636,1527,963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26,1524l9624,1524,9624,1527,9626,1527,96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19,1524l9614,1524,9614,1527,9619,1527,961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12,1524l9607,1524,9607,1527,9612,1527,961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602,1524l9598,1524,9598,1527,9602,1527,96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95,1524l9590,1524,9590,1527,9595,1527,959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86,1524l9583,1524,9583,1527,9586,1527,95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78,1524l9574,1524,9574,1527,9578,1527,95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71,1524l9566,1524,9566,1527,9571,1527,95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62,1524l9557,1524,9557,1527,9562,1527,95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54,1524l9550,1524,9550,1527,9554,1527,95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45,1524l9542,1524,9542,1527,9545,1527,954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38,1524l9533,1524,9533,1527,9538,1527,95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28,1524l9526,1524,9526,1527,9528,1527,952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21,1524l9516,1524,9516,1527,9521,1527,952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14,1524l9509,1524,9509,1527,9514,1527,95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504,1524l9499,1524,9499,1527,9504,1527,950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97,1524l9492,1524,9492,1527,9497,1527,949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87,1524l9485,1524,9485,1527,9487,1527,948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80,1524l9475,1524,9475,1527,9480,1527,948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73,1524l9468,1524,9468,1527,9473,1527,94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63,1524l9458,1524,9458,1527,9463,1527,946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56,1524l9451,1524,9451,1527,9456,1527,945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46,1524l9444,1524,9444,1527,9446,1527,94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39,1524l9434,1524,9434,1527,9439,1527,943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30,1524l9427,1524,9427,1527,9430,1527,94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22,1524l9418,1524,9418,1527,9422,1527,94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15,1524l9410,1524,9410,1527,9415,1527,941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406,1524l9401,1524,9401,1527,9406,1527,94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98,1524l9394,1524,9394,1527,9398,1527,93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89,1524l9386,1524,9386,1527,9389,1527,938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82,1524l9377,1524,9377,1527,9382,1527,93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74,1524l9370,1524,9370,1527,9374,1527,93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65,1524l9360,1524,9360,1527,9365,1527,936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58,1524l9353,1524,9353,1527,9358,1527,93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48,1524l9346,1524,9346,1527,9348,1527,934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41,1524l9336,1524,9336,1527,9341,1527,934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31,1524l9329,1524,9329,1527,9331,1527,933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24,1524l9319,1524,9319,1527,9324,1527,932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17,1524l9312,1524,9312,1527,9317,1527,931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07,1524l9302,1524,9302,1527,9307,1527,930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300,1524l9295,1524,9295,1527,9300,1527,930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90,1524l9288,1524,9288,1527,9290,1527,92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83,1524l9278,1524,9278,1527,9283,1527,928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76,1524l9271,1524,9271,1527,9276,1527,92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66,1524l9262,1524,9262,1527,9266,1527,92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59,1524l9254,1524,9254,1527,9259,1527,925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50,1524l9247,1524,9247,1527,9250,1527,92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42,1524l9238,1524,9238,1527,9242,1527,92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33,1524l9230,1524,9230,1527,9233,1527,923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26,1524l9221,1524,9221,1527,9226,1527,92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18,1524l9214,1524,9214,1527,9218,1527,92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09,1524l9204,1524,9204,1527,9209,1527,920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202,1524l9197,1524,9197,1527,9202,1527,92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92,1524l9190,1524,9190,1527,9192,1527,919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85,1524l9180,1524,9180,1527,9185,1527,918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78,1524l9173,1524,9173,1527,9178,1527,91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68,1524l9163,1524,9163,1527,9168,1527,91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61,1524l9156,1524,9156,1527,9161,1527,916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51,1524l9149,1524,9149,1527,9151,1527,915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44,1524l9139,1524,9139,1527,9144,1527,91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34,1524l9132,1524,9132,1527,9134,1527,91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27,1524l9122,1524,9122,1527,9127,1527,912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20,1524l9115,1524,9115,1527,9120,1527,912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10,1524l9106,1524,9106,1527,9110,1527,91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103,1524l9098,1524,9098,1527,9103,1527,910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94,1524l9091,1524,9091,1527,9094,1527,90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86,1524l9082,1524,9082,1527,9086,1527,90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79,1524l9074,1524,9074,1527,9079,1527,907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70,1524l9065,1524,9065,1527,9070,1527,90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62,1524l9058,1524,9058,1527,9062,1527,90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53,1524l9050,1524,9050,1527,9053,1527,905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46,1524l9041,1524,9041,1527,9046,1527,90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36,1524l9034,1524,9034,1527,9036,1527,903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29,1524l9024,1524,9024,1527,9029,1527,902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22,1524l9017,1524,9017,1527,9022,1527,90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12,1524l9007,1524,9007,1527,9012,1527,901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9005,1524l9000,1524,9000,1527,9005,1527,900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95,1524l8993,1524,8993,1527,8995,1527,899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88,1524l8983,1524,8983,1527,8988,1527,898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81,1524l8976,1524,8976,1527,8981,1527,898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71,1524l8966,1524,8966,1527,8971,1527,89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64,1524l8959,1524,8959,1527,8964,1527,896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54,1524l8952,1524,8952,1527,8954,1527,89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47,1524l8942,1524,8942,1527,8947,1527,89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38,1524l8935,1524,8935,1527,8938,1527,89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30,1524l8926,1524,8926,1527,8930,1527,89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23,1524l8918,1524,8918,1527,8923,1527,892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14,1524l8909,1524,8909,1527,8914,1527,89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906,1524l8902,1524,8902,1527,8906,1527,89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97,1524l8894,1524,8894,1527,8897,1527,889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90,1524l8885,1524,8885,1527,8890,1527,88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82,1524l8878,1524,8878,1527,8882,1527,88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73,1524l8868,1524,8868,1527,8873,1527,88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66,1524l8861,1524,8861,1527,8866,1527,88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56,1524l8854,1524,8854,1527,8856,1527,885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49,1524l8844,1524,8844,1527,8849,1527,88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39,1524l8837,1524,8837,1527,8839,1527,883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32,1524l8827,1524,8827,1527,8832,1527,883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25,1524l8820,1524,8820,1527,8825,1527,882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15,1524l8810,1524,8810,1527,8815,1527,881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808,1524l8803,1524,8803,1527,8808,1527,880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98,1524l8796,1524,8796,1527,8798,1527,87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91,1524l8786,1524,8786,1527,8791,1527,879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84,1524l8779,1524,8779,1527,8784,1527,878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74,1524l8770,1524,8770,1527,8774,1527,87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67,1524l8762,1524,8762,1527,8767,1527,876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58,1524l8755,1524,8755,1527,8758,1527,87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50,1524l8746,1524,8746,1527,8750,1527,87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41,1524l8738,1524,8738,1527,8741,1527,874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34,1524l8729,1524,8729,1527,8734,1527,87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26,1524l8722,1524,8722,1527,8726,1527,87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17,1524l8712,1524,8712,1527,8717,1527,871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10,1524l8705,1524,8705,1527,8710,1527,87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700,1524l8698,1524,8698,1527,8700,1527,870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93,1524l8688,1524,8688,1527,8693,1527,869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86,1524l8681,1524,8681,1527,8686,1527,86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76,1524l8671,1524,8671,1527,8676,1527,86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69,1524l8664,1524,8664,1527,8669,1527,866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59,1524l8657,1524,8657,1527,8659,1527,865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52,1524l8647,1524,8647,1527,8652,1527,86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42,1524l8640,1524,8640,1527,8642,1527,86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35,1524l8630,1524,8630,1527,8635,1527,863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28,1524l8623,1524,8623,1527,8628,1527,862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18,1524l8614,1524,8614,1527,8618,1527,86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11,1524l8606,1524,8606,1527,8611,1527,861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602,1524l8599,1524,8599,1527,8602,1527,86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94,1524l8590,1524,8590,1527,8594,1527,85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87,1524l8582,1524,8582,1527,8587,1527,858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78,1524l8573,1524,8573,1527,8578,1527,85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70,1524l8566,1524,8566,1527,8570,1527,85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61,1524l8558,1524,8558,1527,8561,1527,856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54,1524l8549,1524,8549,1527,8554,1527,85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44,1524l8542,1524,8542,1527,8544,1527,85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37,1524l8532,1524,8532,1527,8537,1527,853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30,1524l8525,1524,8525,1527,8530,1527,85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20,1524l8515,1524,8515,1527,8520,1527,852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13,1524l8508,1524,8508,1527,8513,1527,851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503,1524l8501,1524,8501,1527,8503,1527,850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96,1524l8491,1524,8491,1527,8496,1527,849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89,1524l8484,1524,8484,1527,8489,1527,848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79,1524l8474,1524,8474,1527,8479,1527,847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72,1524l8467,1524,8467,1527,8472,1527,847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62,1524l8460,1524,8460,1527,8462,1527,84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55,1524l8450,1524,8450,1527,8455,1527,845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46,1524l8443,1524,8443,1527,8446,1527,84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38,1524l8434,1524,8434,1527,8438,1527,84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31,1524l8426,1524,8426,1527,8431,1527,843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22,1524l8417,1524,8417,1527,8422,1527,84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14,1524l8410,1524,8410,1527,8414,1527,84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405,1524l8402,1524,8402,1527,8405,1527,840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98,1524l8393,1524,8393,1527,8398,1527,83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90,1524l8386,1524,8386,1527,8390,1527,83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81,1524l8376,1524,8376,1527,8381,1527,838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74,1524l8369,1524,8369,1527,8374,1527,83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64,1524l8362,1524,8362,1527,8364,1527,836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57,1524l8352,1524,8352,1527,8357,1527,835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47,1524l8345,1524,8345,1527,8347,1527,83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40,1524l8335,1524,8335,1527,8340,1527,834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33,1524l8328,1524,8328,1527,8333,1527,833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23,1524l8318,1524,8318,1527,8323,1527,832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16,1524l8311,1524,8311,1527,8316,1527,831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306,1524l8304,1524,8304,1527,8306,1527,83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99,1524l8294,1524,8294,1527,8299,1527,829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92,1524l8287,1524,8287,1527,8292,1527,829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82,1524l8278,1524,8278,1527,8282,1527,82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75,1524l8270,1524,8270,1527,8275,1527,827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66,1524l8263,1524,8263,1527,8266,1527,82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58,1524l8254,1524,8254,1527,8258,1527,82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49,1524l8246,1524,8246,1527,8249,1527,82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42,1524l8237,1524,8237,1527,8242,1527,82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34,1524l8230,1524,8230,1527,8234,1527,82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25,1524l8220,1524,8220,1527,8225,1527,822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18,1524l8213,1524,8213,1527,8218,1527,82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08,1524l8206,1524,8206,1527,8208,1527,820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201,1524l8196,1524,8196,1527,8201,1527,820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94,1524l8189,1524,8189,1527,8194,1527,81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84,1524l8179,1524,8179,1527,8184,1527,818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77,1524l8172,1524,8172,1527,8177,1527,817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67,1524l8165,1524,8165,1527,8167,1527,816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60,1524l8155,1524,8155,1527,8160,1527,81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50,1524l8148,1524,8148,1527,8150,1527,81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43,1524l8138,1524,8138,1527,8143,1527,814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36,1524l8131,1524,8131,1527,8136,1527,813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26,1524l8122,1524,8122,1527,8126,1527,81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19,1524l8114,1524,8114,1527,8119,1527,811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10,1524l8107,1524,8107,1527,8110,1527,81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102,1524l8098,1524,8098,1527,8102,1527,81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95,1524l8090,1524,8090,1527,8095,1527,809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86,1524l8081,1524,8081,1527,8086,1527,80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78,1524l8074,1524,8074,1527,8078,1527,80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69,1524l8066,1524,8066,1527,8069,1527,806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62,1524l8057,1524,8057,1527,8062,1527,80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52,1524l8050,1524,8050,1527,8052,1527,80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45,1524l8040,1524,8040,1527,8045,1527,804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38,1524l8033,1524,8033,1527,8038,1527,80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28,1524l8023,1524,8023,1527,8028,1527,802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21,1524l8016,1524,8016,1527,8021,1527,802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11,1524l8009,1524,8009,1527,8011,1527,801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8004,1524l7999,1524,7999,1527,8004,1527,800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97,1524l7992,1524,7992,1527,7997,1527,799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87,1524l7982,1524,7982,1527,7987,1527,798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80,1524l7975,1524,7975,1527,7980,1527,798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70,1524l7968,1524,7968,1527,7970,1527,79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63,1524l7958,1524,7958,1527,7963,1527,796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54,1524l7951,1524,7951,1527,7954,1527,79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46,1524l7942,1524,7942,1527,7946,1527,79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39,1524l7934,1524,7934,1527,7939,1527,793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30,1524l7925,1524,7925,1527,7930,1527,79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22,1524l7918,1524,7918,1527,7922,1527,79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13,1524l7910,1524,7910,1527,7913,1527,791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906,1524l7901,1524,7901,1527,7906,1527,79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98,1524l7894,1524,7894,1527,7898,1527,78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89,1524l7884,1524,7884,1527,7889,1527,788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82,1524l7877,1524,7877,1527,7882,1527,78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72,1524l7870,1524,7870,1527,7872,1527,787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65,1524l7860,1524,7860,1527,7865,1527,786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55,1524l7853,1524,7853,1527,7855,1527,785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48,1524l7843,1524,7843,1527,7848,1527,784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41,1524l7836,1524,7836,1527,7841,1527,784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31,1524l7826,1524,7826,1527,7831,1527,783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24,1524l7819,1524,7819,1527,7824,1527,782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14,1524l7812,1524,7812,1527,7814,1527,78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07,1524l7802,1524,7802,1527,7807,1527,780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800,1524l7795,1524,7795,1527,7800,1527,780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90,1524l7786,1524,7786,1527,7790,1527,77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83,1524l7778,1524,7778,1527,7783,1527,778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74,1524l7771,1524,7771,1527,7774,1527,77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66,1524l7762,1524,7762,1527,7766,1527,77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57,1524l7754,1524,7754,1527,7757,1527,775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50,1524l7745,1524,7745,1527,7750,1527,77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42,1524l7738,1524,7738,1527,7742,1527,77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33,1524l7728,1524,7728,1527,7733,1527,773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26,1524l7721,1524,7721,1527,7726,1527,77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16,1524l7714,1524,7714,1527,7716,1527,771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09,1524l7704,1524,7704,1527,7709,1527,770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702,1524l7697,1524,7697,1527,7702,1527,77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92,1524l7687,1524,7687,1527,7692,1527,769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85,1524l7680,1524,7680,1527,7685,1527,768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75,1524l7673,1524,7673,1527,7675,1527,767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68,1524l7663,1524,7663,1527,7668,1527,76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58,1524l7656,1524,7656,1527,7658,1527,76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51,1524l7646,1524,7646,1527,7651,1527,765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44,1524l7639,1524,7639,1527,7644,1527,76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34,1524l7630,1524,7630,1527,7634,1527,76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27,1524l7622,1524,7622,1527,7627,1527,762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18,1524l7615,1524,7615,1527,7618,1527,76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10,1524l7606,1524,7606,1527,7610,1527,76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603,1524l7598,1524,7598,1527,7603,1527,760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94,1524l7589,1524,7589,1527,7594,1527,75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86,1524l7582,1524,7582,1527,7586,1527,75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77,1524l7574,1524,7574,1527,7577,1527,757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70,1524l7565,1524,7565,1527,7570,1527,75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60,1524l7558,1524,7558,1527,7560,1527,75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53,1524l7548,1524,7548,1527,7553,1527,755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46,1524l7541,1524,7541,1527,7546,1527,75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36,1524l7531,1524,7531,1527,7536,1527,753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29,1524l7524,1524,7524,1527,7529,1527,752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19,1524l7517,1524,7517,1527,7519,1527,751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12,1524l7507,1524,7507,1527,7512,1527,751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505,1524l7500,1524,7500,1527,7505,1527,750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95,1524l7490,1524,7490,1527,7495,1527,749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88,1524l7483,1524,7483,1527,7488,1527,748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78,1524l7476,1524,7476,1527,7478,1527,74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71,1524l7466,1524,7466,1527,7471,1527,74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62,1524l7459,1524,7459,1527,7462,1527,74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54,1524l7450,1524,7450,1527,7454,1527,74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47,1524l7442,1524,7442,1527,7447,1527,74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38,1524l7433,1524,7433,1527,7438,1527,74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30,1524l7426,1524,7426,1527,7430,1527,74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21,1524l7418,1524,7418,1527,7421,1527,742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14,1524l7409,1524,7409,1527,7414,1527,74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406,1524l7402,1524,7402,1527,7406,1527,74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97,1524l7392,1524,7392,1527,7397,1527,739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90,1524l7385,1524,7385,1527,7390,1527,73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80,1524l7378,1524,7378,1527,7380,1527,738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73,1524l7368,1524,7368,1527,7373,1527,73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63,1524l7361,1524,7361,1527,7363,1527,736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56,1524l7351,1524,7351,1527,7356,1527,735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49,1524l7344,1524,7344,1527,7349,1527,73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39,1524l7334,1524,7334,1527,7339,1527,733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32,1524l7327,1524,7327,1527,7332,1527,733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22,1524l7320,1524,7320,1527,7322,1527,73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15,1524l7310,1524,7310,1527,7315,1527,731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308,1524l7303,1524,7303,1527,7308,1527,730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98,1524l7294,1524,7294,1527,7298,1527,72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91,1524l7286,1524,7286,1527,7291,1527,729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82,1524l7279,1524,7279,1527,7282,1527,72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74,1524l7270,1524,7270,1527,7274,1527,72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65,1524l7262,1524,7262,1527,7265,1527,726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58,1524l7253,1524,7253,1527,7258,1527,72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50,1524l7246,1524,7246,1527,7250,1527,72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41,1524l7236,1524,7236,1527,7241,1527,724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34,1524l7229,1524,7229,1527,7234,1527,72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24,1524l7222,1524,7222,1527,7224,1527,722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17,1524l7212,1524,7212,1527,7217,1527,721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10,1524l7205,1524,7205,1527,7210,1527,72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200,1524l7195,1524,7195,1527,7200,1527,720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93,1524l7188,1524,7188,1527,7193,1527,719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83,1524l7181,1524,7181,1527,7183,1527,718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76,1524l7171,1524,7171,1527,7176,1527,71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66,1524l7164,1524,7164,1527,7166,1527,71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59,1524l7154,1524,7154,1527,7159,1527,715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52,1524l7147,1524,7147,1527,7152,1527,71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42,1524l7138,1524,7138,1527,7142,1527,71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35,1524l7130,1524,7130,1527,7135,1527,713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26,1524l7123,1524,7123,1527,7126,1527,71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18,1524l7114,1524,7114,1527,7118,1527,71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11,1524l7106,1524,7106,1527,7111,1527,711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102,1524l7097,1524,7097,1527,7102,1527,71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94,1524l7090,1524,7090,1527,7094,1527,709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85,1524l7082,1524,7082,1527,7085,1527,708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78,1524l7073,1524,7073,1527,7078,1527,707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68,1524l7066,1524,7066,1527,7068,1527,706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61,1524l7056,1524,7056,1527,7061,1527,706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54,1524l7049,1524,7049,1527,7054,1527,705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44,1524l7039,1524,7039,1527,7044,1527,704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37,1524l7032,1524,7032,1527,7037,1527,703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27,1524l7025,1524,7025,1527,7027,1527,702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20,1524l7015,1524,7015,1527,7020,1527,702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13,1524l7008,1524,7008,1527,7013,1527,701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7003,1524l6998,1524,6998,1527,7003,1527,700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96,1524l6991,1524,6991,1527,6996,1527,699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86,1524l6984,1524,6984,1527,6986,1527,69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79,1524l6974,1524,6974,1527,6979,1527,697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70,1524l6967,1524,6967,1527,6970,1527,697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62,1524l6958,1524,6958,1527,6962,1527,69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55,1524l6950,1524,6950,1527,6955,1527,695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46,1524l6941,1524,6941,1527,6946,1527,694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38,1524l6934,1524,6934,1527,6938,1527,693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29,1524l6926,1524,6926,1527,6929,1527,692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22,1524l6917,1524,6917,1527,6922,1527,692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14,1524l6910,1524,6910,1527,6914,1527,691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905,1524l6900,1524,6900,1527,6905,1527,690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98,1524l6893,1524,6893,1527,6898,1527,689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88,1524l6886,1524,6886,1527,6888,1527,688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81,1524l6876,1524,6876,1527,6881,1527,688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71,1524l6869,1524,6869,1527,6871,1527,687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64,1524l6859,1524,6859,1527,6864,1527,686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57,1524l6852,1524,6852,1527,6857,1527,685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47,1524l6842,1524,6842,1527,6847,1527,684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40,1524l6835,1524,6835,1527,6840,1527,684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30,1524l6828,1524,6828,1527,6830,1527,683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23,1524l6818,1524,6818,1527,6823,1527,682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16,1524l6811,1524,6811,1527,6816,1527,681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806,1524l6802,1524,6802,1527,6806,1527,680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99,1524l6794,1524,6794,1527,6799,1527,679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90,1524l6787,1524,6787,1527,6790,1527,679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82,1524l6778,1524,6778,1527,6782,1527,678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73,1524l6770,1524,6770,1527,6773,1527,677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66,1524l6761,1524,6761,1527,6766,1527,676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58,1524l6754,1524,6754,1527,6758,1527,675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49,1524l6744,1524,6744,1527,6749,1527,674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42,1524l6737,1524,6737,1527,6742,1527,674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32,1524l6730,1524,6730,1527,6732,1527,673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25,1524l6720,1524,6720,1527,6725,1527,672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18,1524l6713,1524,6713,1527,6718,1527,671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08,1524l6703,1524,6703,1527,6708,1527,670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701,1524l6696,1524,6696,1527,6701,1527,670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91,1524l6689,1524,6689,1527,6691,1527,669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84,1524l6679,1524,6679,1527,6684,1527,668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74,1524l6672,1524,6672,1527,6674,1527,667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67,1524l6662,1524,6662,1527,6667,1527,6667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60,1524l6655,1524,6655,1527,6660,1527,666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50,1524l6646,1524,6646,1527,6650,1527,665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43,1524l6638,1524,6638,1527,6643,1527,664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34,1524l6631,1524,6631,1527,6634,1527,663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26,1524l6622,1524,6622,1527,6626,1527,662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19,1524l6614,1524,6614,1527,6619,1527,661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10,1524l6605,1524,6605,1527,6610,1527,6610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602,1524l6598,1524,6598,1527,6602,1527,660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93,1524l6590,1524,6590,1527,6593,1527,6593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86,1524l6581,1524,6581,1527,6586,1527,658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76,1524l6574,1524,6574,1527,6576,1527,6576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69,1524l6564,1524,6564,1527,6569,1527,6569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62,1524l6557,1524,6557,1527,6562,1527,656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52,1524l6547,1524,6547,1527,6552,1527,6552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45,1524l6540,1524,6540,1527,6545,1527,654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35,1524l6533,1524,6533,1527,6535,1527,6535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28,1524l6523,1524,6523,1527,6528,1527,6528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21,1524l6516,1524,6516,1527,6521,1527,652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11,1524l6506,1524,6506,1527,6511,1527,6511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504,1524l6499,1524,6499,1527,6504,1527,6504,1524xe" filled="t" fillcolor="#000000" stroked="f">
              <v:path arrowok="t"/>
              <v:fill type="solid"/>
            </v:shape>
            <v:shape style="position:absolute;left:6482;top:-549;width:4798;height:2076" coordorigin="6482,-549" coordsize="4798,2076" path="m6494,1524l6492,1524,6492,1527,6494,1527,6494,1524xe" filled="t" fillcolor="#000000" stroked="f">
              <v:path arrowok="t"/>
              <v:fill type="solid"/>
            </v:shape>
            <w10:wrap type="none"/>
          </v:group>
        </w:pict>
      </w:r>
      <w:r>
        <w:rPr>
          <w:rFonts w:ascii="Cambria" w:hAnsi="Cambria"/>
          <w:spacing w:val="-1"/>
          <w:w w:val="105"/>
          <w:sz w:val="19"/>
        </w:rPr>
        <w:t>doc.</w:t>
      </w:r>
      <w:r>
        <w:rPr>
          <w:rFonts w:ascii="Cambria" w:hAnsi="Cambria"/>
          <w:spacing w:val="-13"/>
          <w:w w:val="105"/>
          <w:sz w:val="19"/>
        </w:rPr>
        <w:t> </w:t>
      </w:r>
      <w:r>
        <w:rPr>
          <w:rFonts w:ascii="Times New Roman" w:hAnsi="Times New Roman"/>
          <w:spacing w:val="-13"/>
          <w:w w:val="105"/>
          <w:sz w:val="19"/>
        </w:rPr>
      </w:r>
      <w:r>
        <w:rPr>
          <w:rFonts w:ascii="Cambria" w:hAnsi="Cambria"/>
          <w:spacing w:val="-1"/>
          <w:w w:val="105"/>
          <w:sz w:val="19"/>
        </w:rPr>
        <w:t>MUDr.</w:t>
      </w:r>
      <w:r>
        <w:rPr>
          <w:rFonts w:ascii="Cambria" w:hAnsi="Cambria"/>
          <w:spacing w:val="-12"/>
          <w:w w:val="105"/>
          <w:sz w:val="19"/>
        </w:rPr>
        <w:t> </w:t>
      </w:r>
      <w:r>
        <w:rPr>
          <w:rFonts w:ascii="Times New Roman" w:hAnsi="Times New Roman"/>
          <w:spacing w:val="-12"/>
          <w:w w:val="105"/>
          <w:sz w:val="19"/>
        </w:rPr>
      </w:r>
      <w:r>
        <w:rPr>
          <w:rFonts w:ascii="Cambria" w:hAnsi="Cambria"/>
          <w:spacing w:val="-1"/>
          <w:w w:val="105"/>
          <w:sz w:val="19"/>
        </w:rPr>
        <w:t>Roman</w:t>
      </w:r>
      <w:r>
        <w:rPr>
          <w:rFonts w:ascii="Cambria" w:hAnsi="Cambria"/>
          <w:spacing w:val="-13"/>
          <w:w w:val="105"/>
          <w:sz w:val="19"/>
        </w:rPr>
        <w:t> </w:t>
      </w:r>
      <w:r>
        <w:rPr>
          <w:rFonts w:ascii="Times New Roman" w:hAnsi="Times New Roman"/>
          <w:spacing w:val="-13"/>
          <w:w w:val="105"/>
          <w:sz w:val="19"/>
        </w:rPr>
      </w:r>
      <w:r>
        <w:rPr>
          <w:rFonts w:ascii="Cambria" w:hAnsi="Cambria"/>
          <w:spacing w:val="-1"/>
          <w:w w:val="105"/>
          <w:sz w:val="19"/>
        </w:rPr>
        <w:t>Havlík,</w:t>
      </w:r>
      <w:r>
        <w:rPr>
          <w:rFonts w:ascii="Cambria" w:hAnsi="Cambria"/>
          <w:spacing w:val="-12"/>
          <w:w w:val="105"/>
          <w:sz w:val="19"/>
        </w:rPr>
        <w:t> </w:t>
      </w:r>
      <w:r>
        <w:rPr>
          <w:rFonts w:ascii="Times New Roman" w:hAnsi="Times New Roman"/>
          <w:spacing w:val="-12"/>
          <w:w w:val="105"/>
          <w:sz w:val="19"/>
        </w:rPr>
      </w:r>
      <w:r>
        <w:rPr>
          <w:rFonts w:ascii="Cambria" w:hAnsi="Cambria"/>
          <w:spacing w:val="-1"/>
          <w:w w:val="105"/>
          <w:sz w:val="19"/>
        </w:rPr>
        <w:t>Ph.D.</w:t>
      </w:r>
      <w:r>
        <w:rPr>
          <w:rFonts w:ascii="Times New Roman" w:hAnsi="Times New Roman"/>
          <w:spacing w:val="31"/>
          <w:w w:val="103"/>
          <w:sz w:val="19"/>
        </w:rPr>
        <w:t> </w:t>
      </w:r>
      <w:r>
        <w:rPr>
          <w:rFonts w:ascii="Cambria" w:hAnsi="Cambria"/>
          <w:spacing w:val="-1"/>
          <w:w w:val="105"/>
          <w:sz w:val="19"/>
        </w:rPr>
        <w:t>ředitel</w:t>
      </w:r>
      <w:r>
        <w:rPr>
          <w:rFonts w:ascii="Cambria" w:hAnsi="Cambria"/>
          <w:sz w:val="19"/>
        </w:rPr>
      </w:r>
    </w:p>
    <w:p>
      <w:pPr>
        <w:spacing w:before="0"/>
        <w:ind w:left="164" w:right="586" w:firstLine="0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/>
          <w:spacing w:val="-1"/>
          <w:w w:val="105"/>
          <w:sz w:val="19"/>
        </w:rPr>
        <w:t>Fakultní</w:t>
      </w:r>
      <w:r>
        <w:rPr>
          <w:rFonts w:ascii="Cambria" w:hAnsi="Cambria"/>
          <w:spacing w:val="-24"/>
          <w:w w:val="105"/>
          <w:sz w:val="19"/>
        </w:rPr>
        <w:t> </w:t>
      </w:r>
      <w:r>
        <w:rPr>
          <w:rFonts w:ascii="Times New Roman" w:hAnsi="Times New Roman"/>
          <w:spacing w:val="-24"/>
          <w:w w:val="105"/>
          <w:sz w:val="19"/>
        </w:rPr>
      </w:r>
      <w:r>
        <w:rPr>
          <w:rFonts w:ascii="Cambria" w:hAnsi="Cambria"/>
          <w:spacing w:val="-1"/>
          <w:w w:val="105"/>
          <w:sz w:val="19"/>
        </w:rPr>
        <w:t>nemocnice</w:t>
      </w:r>
      <w:r>
        <w:rPr>
          <w:rFonts w:ascii="Cambria" w:hAnsi="Cambria"/>
          <w:spacing w:val="-26"/>
          <w:w w:val="105"/>
          <w:sz w:val="19"/>
        </w:rPr>
        <w:t> </w:t>
      </w:r>
      <w:r>
        <w:rPr>
          <w:rFonts w:ascii="Times New Roman" w:hAnsi="Times New Roman"/>
          <w:spacing w:val="-26"/>
          <w:w w:val="105"/>
          <w:sz w:val="19"/>
        </w:rPr>
      </w:r>
      <w:r>
        <w:rPr>
          <w:rFonts w:ascii="Cambria" w:hAnsi="Cambria"/>
          <w:w w:val="105"/>
          <w:sz w:val="19"/>
        </w:rPr>
        <w:t>Olomouc</w:t>
      </w:r>
      <w:r>
        <w:rPr>
          <w:rFonts w:ascii="Cambria" w:hAnsi="Cambria"/>
          <w:sz w:val="19"/>
        </w:rPr>
      </w:r>
    </w:p>
    <w:p>
      <w:pPr>
        <w:spacing w:line="248" w:lineRule="auto" w:before="7"/>
        <w:ind w:left="164" w:right="1886" w:firstLine="0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/>
          <w:w w:val="105"/>
          <w:sz w:val="19"/>
        </w:rPr>
        <w:t>I.</w:t>
      </w:r>
      <w:r>
        <w:rPr>
          <w:rFonts w:ascii="Cambria"/>
          <w:spacing w:val="-13"/>
          <w:w w:val="105"/>
          <w:sz w:val="19"/>
        </w:rPr>
        <w:t> </w:t>
      </w:r>
      <w:r>
        <w:rPr>
          <w:rFonts w:ascii="Times New Roman"/>
          <w:spacing w:val="-13"/>
          <w:w w:val="105"/>
          <w:sz w:val="19"/>
        </w:rPr>
      </w:r>
      <w:r>
        <w:rPr>
          <w:rFonts w:ascii="Cambria"/>
          <w:w w:val="105"/>
          <w:sz w:val="19"/>
        </w:rPr>
        <w:t>P.</w:t>
      </w:r>
      <w:r>
        <w:rPr>
          <w:rFonts w:ascii="Cambria"/>
          <w:spacing w:val="-10"/>
          <w:w w:val="105"/>
          <w:sz w:val="19"/>
        </w:rPr>
        <w:t> </w:t>
      </w:r>
      <w:r>
        <w:rPr>
          <w:rFonts w:ascii="Times New Roman"/>
          <w:spacing w:val="-10"/>
          <w:w w:val="105"/>
          <w:sz w:val="19"/>
        </w:rPr>
      </w:r>
      <w:r>
        <w:rPr>
          <w:rFonts w:ascii="Cambria"/>
          <w:spacing w:val="-1"/>
          <w:w w:val="105"/>
          <w:sz w:val="19"/>
        </w:rPr>
        <w:t>Pavlova</w:t>
      </w:r>
      <w:r>
        <w:rPr>
          <w:rFonts w:ascii="Cambria"/>
          <w:spacing w:val="-11"/>
          <w:w w:val="105"/>
          <w:sz w:val="19"/>
        </w:rPr>
        <w:t> </w:t>
      </w:r>
      <w:r>
        <w:rPr>
          <w:rFonts w:ascii="Times New Roman"/>
          <w:spacing w:val="-11"/>
          <w:w w:val="105"/>
          <w:sz w:val="19"/>
        </w:rPr>
      </w:r>
      <w:r>
        <w:rPr>
          <w:rFonts w:ascii="Cambria"/>
          <w:spacing w:val="-1"/>
          <w:w w:val="105"/>
          <w:sz w:val="19"/>
        </w:rPr>
        <w:t>185/6</w:t>
      </w:r>
      <w:r>
        <w:rPr>
          <w:rFonts w:ascii="Times New Roman"/>
          <w:spacing w:val="28"/>
          <w:w w:val="103"/>
          <w:sz w:val="19"/>
        </w:rPr>
        <w:t> </w:t>
      </w:r>
      <w:r>
        <w:rPr>
          <w:rFonts w:ascii="Cambria"/>
          <w:spacing w:val="-1"/>
          <w:w w:val="105"/>
          <w:sz w:val="19"/>
        </w:rPr>
        <w:t>779</w:t>
      </w:r>
      <w:r>
        <w:rPr>
          <w:rFonts w:ascii="Cambria"/>
          <w:spacing w:val="-12"/>
          <w:w w:val="105"/>
          <w:sz w:val="19"/>
        </w:rPr>
        <w:t> </w:t>
      </w:r>
      <w:r>
        <w:rPr>
          <w:rFonts w:ascii="Times New Roman"/>
          <w:spacing w:val="-12"/>
          <w:w w:val="105"/>
          <w:sz w:val="19"/>
        </w:rPr>
      </w:r>
      <w:r>
        <w:rPr>
          <w:rFonts w:ascii="Cambria"/>
          <w:spacing w:val="-1"/>
          <w:w w:val="105"/>
          <w:sz w:val="19"/>
        </w:rPr>
        <w:t>00</w:t>
      </w:r>
      <w:r>
        <w:rPr>
          <w:rFonts w:ascii="Cambria"/>
          <w:spacing w:val="-12"/>
          <w:w w:val="105"/>
          <w:sz w:val="19"/>
        </w:rPr>
        <w:t> </w:t>
      </w:r>
      <w:r>
        <w:rPr>
          <w:rFonts w:ascii="Times New Roman"/>
          <w:spacing w:val="-12"/>
          <w:w w:val="105"/>
          <w:sz w:val="19"/>
        </w:rPr>
      </w:r>
      <w:r>
        <w:rPr>
          <w:rFonts w:ascii="Cambria"/>
          <w:w w:val="105"/>
          <w:sz w:val="19"/>
        </w:rPr>
        <w:t>Olomouc</w:t>
      </w:r>
      <w:r>
        <w:rPr>
          <w:rFonts w:ascii="Cambria"/>
          <w:sz w:val="19"/>
        </w:rPr>
      </w:r>
    </w:p>
    <w:p>
      <w:pPr>
        <w:spacing w:after="0" w:line="248" w:lineRule="auto"/>
        <w:jc w:val="left"/>
        <w:rPr>
          <w:rFonts w:ascii="Cambria" w:hAnsi="Cambria" w:cs="Cambria" w:eastAsia="Cambria"/>
          <w:sz w:val="19"/>
          <w:szCs w:val="19"/>
        </w:rPr>
        <w:sectPr>
          <w:type w:val="continuous"/>
          <w:pgSz w:w="12240" w:h="15840"/>
          <w:pgMar w:top="1060" w:bottom="940" w:left="1040" w:right="780"/>
          <w:cols w:num="2" w:equalWidth="0">
            <w:col w:w="2246" w:space="4260"/>
            <w:col w:w="3914"/>
          </w:cols>
        </w:sectPr>
      </w:pPr>
    </w:p>
    <w:p>
      <w:pPr>
        <w:spacing w:line="190" w:lineRule="exact" w:before="2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060" w:bottom="940" w:left="1040" w:right="780"/>
        </w:sectPr>
      </w:pPr>
    </w:p>
    <w:p>
      <w:pPr>
        <w:pStyle w:val="Heading3"/>
        <w:spacing w:line="240" w:lineRule="auto"/>
        <w:ind w:left="128" w:right="0"/>
        <w:jc w:val="left"/>
      </w:pPr>
      <w:r>
        <w:rPr>
          <w:spacing w:val="-1"/>
        </w:rPr>
        <w:t>Cenová</w:t>
      </w:r>
      <w:r>
        <w:rPr>
          <w:spacing w:val="13"/>
        </w:rPr>
        <w:t> </w:t>
      </w:r>
      <w:r>
        <w:rPr>
          <w:rFonts w:ascii="Times New Roman" w:hAnsi="Times New Roman"/>
          <w:spacing w:val="13"/>
        </w:rPr>
      </w:r>
      <w:r>
        <w:rPr/>
        <w:t>nabídka</w:t>
      </w:r>
      <w:r>
        <w:rPr>
          <w:spacing w:val="13"/>
        </w:rPr>
        <w:t> </w:t>
      </w:r>
      <w:r>
        <w:rPr>
          <w:rFonts w:ascii="Times New Roman" w:hAnsi="Times New Roman"/>
          <w:spacing w:val="13"/>
        </w:rPr>
      </w:r>
      <w:r>
        <w:rPr>
          <w:spacing w:val="-1"/>
        </w:rPr>
        <w:t>č.:</w:t>
      </w:r>
      <w:r>
        <w:rPr>
          <w:spacing w:val="12"/>
        </w:rPr>
        <w:t> </w:t>
      </w:r>
      <w:r>
        <w:rPr>
          <w:rFonts w:ascii="Times New Roman" w:hAnsi="Times New Roman"/>
          <w:spacing w:val="12"/>
        </w:rPr>
      </w:r>
      <w:r>
        <w:rPr>
          <w:spacing w:val="-2"/>
        </w:rPr>
        <w:t>936/PP/2016</w:t>
      </w:r>
      <w:r>
        <w:rPr/>
      </w:r>
    </w:p>
    <w:p>
      <w:pPr>
        <w:spacing w:line="80" w:lineRule="exact" w:before="1"/>
        <w:rPr>
          <w:sz w:val="8"/>
          <w:szCs w:val="8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128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b/>
          <w:spacing w:val="-1"/>
          <w:sz w:val="16"/>
        </w:rPr>
        <w:t>Název:</w:t>
      </w:r>
      <w:r>
        <w:rPr>
          <w:rFonts w:ascii="Calibri" w:hAnsi="Calibri"/>
          <w:b/>
          <w:spacing w:val="18"/>
          <w:sz w:val="16"/>
        </w:rPr>
        <w:t> </w:t>
      </w:r>
      <w:r>
        <w:rPr>
          <w:rFonts w:ascii="Times New Roman" w:hAnsi="Times New Roman"/>
          <w:b/>
          <w:spacing w:val="18"/>
          <w:sz w:val="16"/>
        </w:rPr>
      </w:r>
      <w:r>
        <w:rPr>
          <w:rFonts w:ascii="Calibri" w:hAnsi="Calibri"/>
          <w:b/>
          <w:spacing w:val="-1"/>
          <w:sz w:val="16"/>
        </w:rPr>
        <w:t>Endoskopický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Times New Roman" w:hAnsi="Times New Roman"/>
          <w:b/>
          <w:spacing w:val="17"/>
          <w:sz w:val="16"/>
        </w:rPr>
      </w:r>
      <w:r>
        <w:rPr>
          <w:rFonts w:ascii="Calibri" w:hAnsi="Calibri"/>
          <w:b/>
          <w:spacing w:val="-1"/>
          <w:sz w:val="16"/>
        </w:rPr>
        <w:t>systém</w:t>
      </w:r>
      <w:r>
        <w:rPr>
          <w:rFonts w:ascii="Calibri" w:hAnsi="Calibri"/>
          <w:sz w:val="16"/>
        </w:rPr>
      </w:r>
    </w:p>
    <w:p>
      <w:pPr>
        <w:spacing w:before="70"/>
        <w:ind w:left="128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 w:hAnsi="Calibri"/>
          <w:spacing w:val="-1"/>
          <w:sz w:val="16"/>
        </w:rPr>
        <w:t>Datum:</w:t>
      </w:r>
      <w:r>
        <w:rPr>
          <w:rFonts w:ascii="Calibri" w:hAnsi="Calibri"/>
          <w:sz w:val="16"/>
        </w:rPr>
        <w:t>   </w:t>
      </w:r>
      <w:r>
        <w:rPr>
          <w:rFonts w:ascii="Calibri" w:hAnsi="Calibri"/>
          <w:spacing w:val="12"/>
          <w:sz w:val="16"/>
        </w:rPr>
        <w:t> </w:t>
      </w:r>
      <w:r>
        <w:rPr>
          <w:rFonts w:ascii="Times New Roman" w:hAnsi="Times New Roman"/>
          <w:spacing w:val="12"/>
          <w:sz w:val="16"/>
        </w:rPr>
      </w:r>
      <w:r>
        <w:rPr>
          <w:rFonts w:ascii="Calibri" w:hAnsi="Calibri"/>
          <w:spacing w:val="-2"/>
          <w:sz w:val="16"/>
        </w:rPr>
        <w:t>13.</w:t>
      </w:r>
      <w:r>
        <w:rPr>
          <w:rFonts w:ascii="Calibri" w:hAnsi="Calibri"/>
          <w:spacing w:val="2"/>
          <w:sz w:val="16"/>
        </w:rPr>
        <w:t> </w:t>
      </w:r>
      <w:r>
        <w:rPr>
          <w:rFonts w:ascii="Times New Roman" w:hAnsi="Times New Roman"/>
          <w:spacing w:val="2"/>
          <w:sz w:val="16"/>
        </w:rPr>
      </w:r>
      <w:r>
        <w:rPr>
          <w:rFonts w:ascii="Calibri" w:hAnsi="Calibri"/>
          <w:sz w:val="16"/>
        </w:rPr>
        <w:t>září 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2"/>
          <w:sz w:val="16"/>
        </w:rPr>
        <w:t>2016</w:t>
      </w:r>
      <w:r>
        <w:rPr>
          <w:rFonts w:ascii="Calibri" w:hAns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1060" w:bottom="940" w:left="1040" w:right="780"/>
          <w:cols w:num="2" w:equalWidth="0">
            <w:col w:w="2281" w:space="6287"/>
            <w:col w:w="1852"/>
          </w:cols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pStyle w:val="BodyText"/>
        <w:tabs>
          <w:tab w:pos="1647" w:val="left" w:leader="none"/>
          <w:tab w:pos="4952" w:val="left" w:leader="none"/>
          <w:tab w:pos="5696" w:val="left" w:leader="none"/>
          <w:tab w:pos="7038" w:val="left" w:leader="none"/>
          <w:tab w:pos="8072" w:val="left" w:leader="none"/>
          <w:tab w:pos="9495" w:val="left" w:leader="none"/>
        </w:tabs>
        <w:spacing w:line="240" w:lineRule="auto" w:before="75"/>
        <w:ind w:left="412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57pt;margin-top:3.098657pt;width:507.15pt;height:.1pt;mso-position-horizontal-relative:page;mso-position-vertical-relative:paragraph;z-index:-944" coordorigin="1140,62" coordsize="10143,2">
            <v:shape style="position:absolute;left:1140;top:62;width:10143;height:2" coordorigin="1140,62" coordsize="10143,0" path="m1140,62l11282,62e" filled="f" stroked="t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7pt;margin-top:12.338656pt;width:507.15pt;height:.1pt;mso-position-horizontal-relative:page;mso-position-vertical-relative:paragraph;z-index:-943" coordorigin="1140,247" coordsize="10143,2">
            <v:shape style="position:absolute;left:1140;top:247;width:10143;height:2" coordorigin="1140,247" coordsize="10143,0" path="m1140,247l11282,247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</w:rPr>
        <w:t>obj. </w:t>
      </w:r>
      <w:r>
        <w:rPr>
          <w:rFonts w:ascii="Times New Roman" w:hAnsi="Times New Roman"/>
          <w:spacing w:val="-1"/>
        </w:rPr>
      </w:r>
      <w:r>
        <w:rPr>
          <w:rFonts w:ascii="Calibri" w:hAnsi="Calibri"/>
          <w:spacing w:val="-1"/>
        </w:rPr>
        <w:t>č.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položka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ks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jedn. </w:t>
      </w:r>
      <w:r>
        <w:rPr>
          <w:rFonts w:ascii="Times New Roman" w:hAnsi="Times New Roman"/>
          <w:spacing w:val="-1"/>
        </w:rPr>
      </w:r>
      <w:r>
        <w:rPr>
          <w:rFonts w:ascii="Calibri" w:hAnsi="Calibri"/>
          <w:spacing w:val="-1"/>
        </w:rPr>
        <w:t>cena</w:t>
      </w:r>
      <w:r>
        <w:rPr>
          <w:rFonts w:ascii="Calibri" w:hAnsi="Calibri"/>
        </w:rPr>
        <w:t>  </w:t>
      </w:r>
      <w:r>
        <w:rPr>
          <w:rFonts w:ascii="Calibri" w:hAnsi="Calibri"/>
          <w:spacing w:val="22"/>
        </w:rPr>
        <w:t> </w:t>
      </w:r>
      <w:r>
        <w:rPr>
          <w:rFonts w:ascii="Times New Roman" w:hAnsi="Times New Roman"/>
          <w:spacing w:val="22"/>
        </w:rPr>
      </w:r>
      <w:r>
        <w:rPr>
          <w:rFonts w:ascii="Calibri" w:hAnsi="Calibri"/>
          <w:spacing w:val="-1"/>
        </w:rPr>
        <w:t>DPH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DPH/ks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celkem</w:t>
      </w:r>
      <w:r>
        <w:rPr>
          <w:rFonts w:ascii="Calibri" w:hAnsi="Calibri"/>
          <w:spacing w:val="28"/>
        </w:rPr>
        <w:t> </w:t>
      </w:r>
      <w:r>
        <w:rPr>
          <w:rFonts w:ascii="Times New Roman" w:hAnsi="Times New Roman"/>
          <w:spacing w:val="28"/>
        </w:rPr>
      </w:r>
      <w:r>
        <w:rPr>
          <w:rFonts w:ascii="Calibri" w:hAnsi="Calibri"/>
          <w:spacing w:val="-1"/>
        </w:rPr>
        <w:t>bez</w:t>
      </w:r>
      <w:r>
        <w:rPr>
          <w:rFonts w:ascii="Calibri" w:hAnsi="Calibri"/>
        </w:rPr>
        <w:t> </w:t>
      </w:r>
      <w:r>
        <w:rPr>
          <w:rFonts w:ascii="Times New Roman" w:hAnsi="Times New Roman"/>
        </w:rPr>
      </w:r>
      <w:r>
        <w:rPr>
          <w:rFonts w:ascii="Calibri" w:hAnsi="Calibri"/>
          <w:spacing w:val="-1"/>
        </w:rPr>
        <w:t>DPH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celkem</w:t>
      </w:r>
      <w:r>
        <w:rPr>
          <w:rFonts w:ascii="Calibri" w:hAnsi="Calibri"/>
          <w:spacing w:val="2"/>
        </w:rPr>
        <w:t> </w:t>
      </w:r>
      <w:r>
        <w:rPr>
          <w:rFonts w:ascii="Times New Roman" w:hAnsi="Times New Roman"/>
          <w:spacing w:val="2"/>
        </w:rPr>
      </w:r>
      <w:r>
        <w:rPr>
          <w:rFonts w:ascii="Calibri" w:hAnsi="Calibri"/>
        </w:rPr>
        <w:t>s</w:t>
      </w:r>
      <w:r>
        <w:rPr>
          <w:rFonts w:ascii="Calibri" w:hAnsi="Calibri"/>
          <w:spacing w:val="3"/>
        </w:rPr>
        <w:t> </w:t>
      </w:r>
      <w:r>
        <w:rPr>
          <w:rFonts w:ascii="Times New Roman" w:hAnsi="Times New Roman"/>
          <w:spacing w:val="3"/>
        </w:rPr>
      </w:r>
      <w:r>
        <w:rPr>
          <w:rFonts w:ascii="Calibri" w:hAnsi="Calibri"/>
          <w:spacing w:val="-1"/>
        </w:rPr>
        <w:t>DPH</w:t>
      </w:r>
      <w:r>
        <w:rPr>
          <w:rFonts w:ascii="Calibri" w:hAnsi="Calibri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pStyle w:val="Heading5"/>
        <w:spacing w:line="240" w:lineRule="auto" w:before="73"/>
        <w:ind w:left="174"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1.</w:t>
      </w:r>
      <w:r>
        <w:rPr>
          <w:i/>
        </w:rPr>
        <w:t>  </w:t>
      </w:r>
      <w:r>
        <w:rPr>
          <w:i/>
          <w:spacing w:val="12"/>
        </w:rPr>
        <w:t> </w:t>
      </w:r>
      <w:r>
        <w:rPr>
          <w:rFonts w:ascii="Times New Roman" w:hAnsi="Times New Roman"/>
          <w:i/>
          <w:spacing w:val="12"/>
        </w:rPr>
      </w:r>
      <w:r>
        <w:rPr>
          <w:i/>
        </w:rPr>
        <w:t>Zobrazovací</w:t>
      </w:r>
      <w:r>
        <w:rPr>
          <w:i/>
          <w:spacing w:val="-4"/>
        </w:rPr>
        <w:t> </w:t>
      </w:r>
      <w:r>
        <w:rPr>
          <w:rFonts w:ascii="Times New Roman" w:hAnsi="Times New Roman"/>
          <w:i/>
          <w:spacing w:val="-4"/>
        </w:rPr>
      </w:r>
      <w:r>
        <w:rPr>
          <w:i/>
          <w:spacing w:val="-1"/>
        </w:rPr>
        <w:t>procesor</w:t>
      </w:r>
      <w:r>
        <w:rPr>
          <w:b w:val="0"/>
          <w:i w:val="0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1276"/>
        <w:gridCol w:w="3143"/>
        <w:gridCol w:w="455"/>
        <w:gridCol w:w="1598"/>
        <w:gridCol w:w="1134"/>
        <w:gridCol w:w="1225"/>
        <w:gridCol w:w="1120"/>
      </w:tblGrid>
      <w:tr>
        <w:trPr>
          <w:trHeight w:val="630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2.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N3643860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i/>
                <w:spacing w:val="-1"/>
                <w:sz w:val="15"/>
              </w:rPr>
              <w:t>Kamerová</w:t>
            </w:r>
            <w:r>
              <w:rPr>
                <w:rFonts w:ascii="Calibri" w:hAnsi="Calibri"/>
                <w:b/>
                <w:i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b/>
                <w:i/>
                <w:spacing w:val="-11"/>
                <w:sz w:val="15"/>
              </w:rPr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>hlava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OTV-S190,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0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HDTV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videoprocesor,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0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NBI,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9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klávesnice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80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6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N4488560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CH-S190-08-LB,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lomená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kamerová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hlava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HD,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NBI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80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6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22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N1013740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OTV-S7H-1D-L08E,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9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lomená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kamerová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hlava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SD,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180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25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23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39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21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8" w:lineRule="exact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moiré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filtr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3"/>
              <w:ind w:left="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3.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Zdroj</w:t>
            </w:r>
            <w:r>
              <w:rPr>
                <w:rFonts w:ascii="Calibri" w:hAnsi="Calibri"/>
                <w:b/>
                <w:i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b/>
                <w:i/>
                <w:spacing w:val="-8"/>
                <w:sz w:val="15"/>
              </w:rPr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>světla</w:t>
            </w:r>
            <w:r>
              <w:rPr>
                <w:rFonts w:ascii="Calibri" w:hAnsi="Calibri"/>
                <w:sz w:val="15"/>
              </w:rPr>
            </w:r>
          </w:p>
          <w:p>
            <w:pPr>
              <w:pStyle w:val="TableParagraph"/>
              <w:spacing w:line="240" w:lineRule="auto" w:before="25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N3643950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CLV-S190,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xenonový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zdroj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světla,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300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W,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NBI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0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353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3"/>
              <w:ind w:left="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4.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i/>
                <w:spacing w:val="-1"/>
                <w:sz w:val="15"/>
              </w:rPr>
              <w:t>Medicínský</w:t>
            </w:r>
            <w:r>
              <w:rPr>
                <w:rFonts w:ascii="Calibri" w:hAnsi="Calibri"/>
                <w:b/>
                <w:i/>
                <w:spacing w:val="-14"/>
                <w:sz w:val="15"/>
              </w:rPr>
              <w:t> </w:t>
            </w:r>
            <w:r>
              <w:rPr>
                <w:rFonts w:ascii="Times New Roman" w:hAnsi="Times New Roman"/>
                <w:b/>
                <w:i/>
                <w:spacing w:val="-14"/>
                <w:sz w:val="15"/>
              </w:rPr>
            </w:r>
            <w:r>
              <w:rPr>
                <w:rFonts w:ascii="Calibri" w:hAnsi="Calibri"/>
                <w:b/>
                <w:i/>
                <w:sz w:val="15"/>
              </w:rPr>
              <w:t>monitor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62" w:right="-13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E61EFSL2402D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7" w:lineRule="exact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FS-L2402D,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Times New Roman"/>
                <w:spacing w:val="-7"/>
                <w:sz w:val="15"/>
              </w:rPr>
            </w:r>
            <w:r>
              <w:rPr>
                <w:rFonts w:ascii="Calibri"/>
                <w:spacing w:val="-2"/>
                <w:sz w:val="15"/>
              </w:rPr>
              <w:t>24"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Times New Roman"/>
                <w:spacing w:val="-5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TFT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Times New Roman"/>
                <w:spacing w:val="-6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LCD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Times New Roman"/>
                <w:spacing w:val="-5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(LED)</w:t>
            </w:r>
            <w:r>
              <w:rPr>
                <w:rFonts w:ascii="Calibri"/>
                <w:spacing w:val="-5"/>
                <w:sz w:val="15"/>
              </w:rPr>
              <w:t> </w:t>
            </w:r>
            <w:r>
              <w:rPr>
                <w:rFonts w:ascii="Times New Roman"/>
                <w:spacing w:val="-5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monitor,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Times New Roman"/>
                <w:spacing w:val="-7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HDTV,</w:t>
            </w:r>
            <w:r>
              <w:rPr>
                <w:rFonts w:ascii="Calibri"/>
                <w:sz w:val="15"/>
              </w:rPr>
            </w:r>
          </w:p>
          <w:p>
            <w:pPr>
              <w:pStyle w:val="TableParagraph"/>
              <w:spacing w:line="182" w:lineRule="exact" w:before="13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1920x1200,</w:t>
            </w:r>
            <w:r>
              <w:rPr>
                <w:rFonts w:ascii="Calibri"/>
                <w:spacing w:val="-13"/>
                <w:sz w:val="15"/>
              </w:rPr>
              <w:t> </w:t>
            </w:r>
            <w:r>
              <w:rPr>
                <w:rFonts w:ascii="Times New Roman"/>
                <w:spacing w:val="-13"/>
                <w:sz w:val="15"/>
              </w:rPr>
            </w:r>
            <w:r>
              <w:rPr>
                <w:rFonts w:ascii="Calibri"/>
                <w:spacing w:val="-2"/>
                <w:sz w:val="15"/>
              </w:rPr>
              <w:t>16:10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80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6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</w:tbl>
    <w:p>
      <w:pPr>
        <w:spacing w:line="120" w:lineRule="exact" w:before="13"/>
        <w:rPr>
          <w:sz w:val="12"/>
          <w:szCs w:val="12"/>
        </w:rPr>
      </w:pPr>
    </w:p>
    <w:p>
      <w:pPr>
        <w:numPr>
          <w:ilvl w:val="0"/>
          <w:numId w:val="1"/>
        </w:numPr>
        <w:tabs>
          <w:tab w:pos="415" w:val="left" w:leader="none"/>
        </w:tabs>
        <w:spacing w:before="66"/>
        <w:ind w:left="414" w:right="0" w:hanging="24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 w:hAnsi="Calibri"/>
          <w:b/>
          <w:i/>
          <w:spacing w:val="-1"/>
          <w:position w:val="1"/>
          <w:sz w:val="15"/>
        </w:rPr>
        <w:t>Endoskopický</w:t>
      </w:r>
      <w:r>
        <w:rPr>
          <w:rFonts w:ascii="Calibri" w:hAnsi="Calibri"/>
          <w:b/>
          <w:i/>
          <w:spacing w:val="-13"/>
          <w:position w:val="1"/>
          <w:sz w:val="15"/>
        </w:rPr>
        <w:t> </w:t>
      </w:r>
      <w:r>
        <w:rPr>
          <w:rFonts w:ascii="Times New Roman" w:hAnsi="Times New Roman"/>
          <w:b/>
          <w:i/>
          <w:spacing w:val="-13"/>
          <w:position w:val="1"/>
          <w:sz w:val="15"/>
        </w:rPr>
      </w:r>
      <w:r>
        <w:rPr>
          <w:rFonts w:ascii="Calibri" w:hAnsi="Calibri"/>
          <w:b/>
          <w:i/>
          <w:spacing w:val="-1"/>
          <w:position w:val="1"/>
          <w:sz w:val="15"/>
        </w:rPr>
        <w:t>vozík</w:t>
      </w:r>
      <w:r>
        <w:rPr>
          <w:rFonts w:ascii="Calibri" w:hAnsi="Calibri"/>
          <w:sz w:val="15"/>
        </w:rPr>
      </w:r>
    </w:p>
    <w:tbl>
      <w:tblPr>
        <w:tblW w:w="0" w:type="auto"/>
        <w:jc w:val="left"/>
        <w:tblInd w:w="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2196"/>
        <w:gridCol w:w="1598"/>
        <w:gridCol w:w="1148"/>
        <w:gridCol w:w="1212"/>
        <w:gridCol w:w="1120"/>
      </w:tblGrid>
      <w:tr>
        <w:trPr>
          <w:trHeight w:val="322" w:hRule="exact"/>
        </w:trPr>
        <w:tc>
          <w:tcPr>
            <w:tcW w:w="2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166" w:lineRule="auto" w:before="14"/>
              <w:ind w:left="1291" w:right="10" w:hanging="1236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position w:val="-9"/>
                <w:sz w:val="15"/>
              </w:rPr>
              <w:t>K10021613</w:t>
            </w:r>
            <w:r>
              <w:rPr>
                <w:rFonts w:ascii="Times New Roman" w:hAnsi="Times New Roman"/>
                <w:spacing w:val="-2"/>
                <w:position w:val="-9"/>
                <w:sz w:val="15"/>
              </w:rPr>
              <w:tab/>
            </w:r>
            <w:r>
              <w:rPr>
                <w:rFonts w:ascii="Calibri" w:hAnsi="Calibri"/>
                <w:spacing w:val="-1"/>
                <w:sz w:val="15"/>
              </w:rPr>
              <w:t>vozík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WM-NP2,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9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odděl.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Calibri" w:hAnsi="Calibri"/>
                <w:spacing w:val="-1"/>
                <w:sz w:val="15"/>
              </w:rPr>
              <w:t>monitoru,</w:t>
            </w:r>
            <w:r>
              <w:rPr>
                <w:rFonts w:ascii="Calibri" w:hAnsi="Calibri"/>
                <w:spacing w:val="-16"/>
                <w:sz w:val="15"/>
              </w:rPr>
              <w:t> </w:t>
            </w:r>
            <w:r>
              <w:rPr>
                <w:rFonts w:ascii="Times New Roman" w:hAnsi="Times New Roman"/>
                <w:spacing w:val="-1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uzemňovací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2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-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transformátor,</w:t>
            </w:r>
            <w:r>
              <w:rPr>
                <w:rFonts w:ascii="Calibri" w:hAnsi="Calibri"/>
                <w:spacing w:val="-17"/>
                <w:sz w:val="15"/>
              </w:rPr>
              <w:t> </w:t>
            </w:r>
            <w:r>
              <w:rPr>
                <w:rFonts w:ascii="Times New Roman" w:hAnsi="Times New Roman"/>
                <w:spacing w:val="-17"/>
                <w:sz w:val="15"/>
              </w:rPr>
            </w:r>
            <w:r>
              <w:rPr>
                <w:rFonts w:ascii="Calibri" w:hAnsi="Calibri"/>
                <w:sz w:val="15"/>
              </w:rPr>
              <w:t>rameno</w:t>
            </w:r>
            <w:r>
              <w:rPr>
                <w:rFonts w:ascii="Calibri" w:hAnsi="Calibri"/>
                <w:sz w:val="15"/>
              </w:rPr>
            </w:r>
          </w:p>
          <w:p>
            <w:pPr>
              <w:pStyle w:val="TableParagraph"/>
              <w:tabs>
                <w:tab w:pos="2017" w:val="right" w:leader="none"/>
              </w:tabs>
              <w:spacing w:line="212" w:lineRule="exact"/>
              <w:ind w:left="2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kabel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Times New Roman"/>
                <w:spacing w:val="-8"/>
                <w:sz w:val="15"/>
              </w:rPr>
            </w:r>
            <w:r>
              <w:rPr>
                <w:rFonts w:ascii="Calibri"/>
                <w:sz w:val="15"/>
              </w:rPr>
              <w:t>5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Times New Roman"/>
                <w:spacing w:val="-8"/>
                <w:sz w:val="15"/>
              </w:rPr>
            </w:r>
            <w:r>
              <w:rPr>
                <w:rFonts w:ascii="Calibri"/>
                <w:sz w:val="15"/>
              </w:rPr>
              <w:t>m</w:t>
            </w:r>
            <w:r>
              <w:rPr>
                <w:rFonts w:ascii="Calibri"/>
                <w:position w:val="10"/>
                <w:sz w:val="15"/>
              </w:rPr>
            </w:r>
            <w:r>
              <w:rPr>
                <w:rFonts w:ascii="Times New Roman"/>
                <w:position w:val="10"/>
                <w:sz w:val="15"/>
              </w:rPr>
              <w:tab/>
            </w:r>
            <w:r>
              <w:rPr>
                <w:rFonts w:ascii="Calibri"/>
                <w:position w:val="10"/>
                <w:sz w:val="15"/>
              </w:rPr>
              <w:t>1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6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46" w:hRule="exact"/>
        </w:trPr>
        <w:tc>
          <w:tcPr>
            <w:tcW w:w="2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240" w:lineRule="auto" w:before="42"/>
              <w:ind w:left="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K10016952</w:t>
            </w:r>
            <w:r>
              <w:rPr>
                <w:rFonts w:ascii="Times New Roman" w:hAnsi="Times New Roman"/>
                <w:spacing w:val="-2"/>
                <w:sz w:val="15"/>
              </w:rPr>
              <w:tab/>
            </w:r>
            <w:r>
              <w:rPr>
                <w:rFonts w:ascii="Calibri" w:hAnsi="Calibri"/>
                <w:spacing w:val="-1"/>
                <w:sz w:val="15"/>
              </w:rPr>
              <w:t>stativ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na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infúze,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MAJ-1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2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42" w:val="left" w:leader="none"/>
              </w:tabs>
              <w:spacing w:line="240" w:lineRule="auto" w:before="42"/>
              <w:ind w:left="-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642</w:t>
            </w:r>
            <w:r>
              <w:rPr>
                <w:rFonts w:ascii="Times New Roman"/>
                <w:spacing w:val="-2"/>
                <w:sz w:val="15"/>
              </w:rPr>
              <w:tab/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2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5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73" w:hRule="exact"/>
        </w:trPr>
        <w:tc>
          <w:tcPr>
            <w:tcW w:w="2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0" w:val="left" w:leader="none"/>
              </w:tabs>
              <w:spacing w:line="176" w:lineRule="exact"/>
              <w:ind w:left="55" w:right="-18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2"/>
                <w:sz w:val="15"/>
              </w:rPr>
              <w:t>K10028704</w:t>
            </w:r>
            <w:r>
              <w:rPr>
                <w:rFonts w:ascii="Times New Roman" w:hAnsi="Times New Roman"/>
                <w:spacing w:val="-2"/>
                <w:sz w:val="15"/>
              </w:rPr>
              <w:tab/>
            </w:r>
            <w:r>
              <w:rPr>
                <w:rFonts w:ascii="Calibri" w:hAnsi="Calibri"/>
                <w:spacing w:val="-1"/>
                <w:sz w:val="15"/>
              </w:rPr>
              <w:t>HD/4K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9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držák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kamerové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2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17" w:val="right" w:leader="none"/>
              </w:tabs>
              <w:spacing w:line="176" w:lineRule="exact"/>
              <w:ind w:left="5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hlavy</w:t>
            </w:r>
            <w:r>
              <w:rPr>
                <w:rFonts w:ascii="Times New Roman"/>
                <w:spacing w:val="-1"/>
                <w:sz w:val="15"/>
              </w:rPr>
              <w:tab/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6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</w:p>
    <w:p>
      <w:pPr>
        <w:numPr>
          <w:ilvl w:val="0"/>
          <w:numId w:val="1"/>
        </w:numPr>
        <w:tabs>
          <w:tab w:pos="415" w:val="left" w:leader="none"/>
        </w:tabs>
        <w:spacing w:before="0"/>
        <w:ind w:left="414" w:right="0" w:hanging="240"/>
        <w:jc w:val="left"/>
        <w:rPr>
          <w:rFonts w:ascii="Calibri" w:hAnsi="Calibri" w:cs="Calibri" w:eastAsia="Calibri"/>
          <w:sz w:val="15"/>
          <w:szCs w:val="15"/>
        </w:rPr>
      </w:pPr>
      <w:r>
        <w:rPr/>
        <w:pict>
          <v:shape style="position:absolute;margin-left:57pt;margin-top:39.201012pt;width:507.119989pt;height:.72pt;mso-position-horizontal-relative:page;mso-position-vertical-relative:paragraph;z-index:-942" type="#_x0000_t75" stroked="false">
            <v:imagedata r:id="rId8" o:title=""/>
          </v:shape>
        </w:pict>
      </w:r>
      <w:r>
        <w:rPr/>
        <w:pict>
          <v:shape style="position:absolute;margin-left:57pt;margin-top:103.881012pt;width:507.119989pt;height:.72pt;mso-position-horizontal-relative:page;mso-position-vertical-relative:paragraph;z-index:-941" type="#_x0000_t75" stroked="false">
            <v:imagedata r:id="rId9" o:title=""/>
          </v:shape>
        </w:pict>
      </w:r>
      <w:r>
        <w:rPr>
          <w:rFonts w:ascii="Calibri" w:hAnsi="Calibri"/>
          <w:b/>
          <w:i/>
          <w:spacing w:val="-1"/>
          <w:position w:val="1"/>
          <w:sz w:val="15"/>
        </w:rPr>
        <w:t>Flexibilní</w:t>
      </w:r>
      <w:r>
        <w:rPr>
          <w:rFonts w:ascii="Calibri" w:hAnsi="Calibri"/>
          <w:b/>
          <w:i/>
          <w:spacing w:val="-18"/>
          <w:position w:val="1"/>
          <w:sz w:val="15"/>
        </w:rPr>
        <w:t> </w:t>
      </w:r>
      <w:r>
        <w:rPr>
          <w:rFonts w:ascii="Times New Roman" w:hAnsi="Times New Roman"/>
          <w:b/>
          <w:i/>
          <w:spacing w:val="-18"/>
          <w:position w:val="1"/>
          <w:sz w:val="15"/>
        </w:rPr>
      </w:r>
      <w:r>
        <w:rPr>
          <w:rFonts w:ascii="Calibri" w:hAnsi="Calibri"/>
          <w:b/>
          <w:i/>
          <w:spacing w:val="-1"/>
          <w:position w:val="1"/>
          <w:sz w:val="15"/>
        </w:rPr>
        <w:t>ureterorenoskop</w:t>
      </w:r>
      <w:r>
        <w:rPr>
          <w:rFonts w:ascii="Calibri" w:hAnsi="Calibri"/>
          <w:sz w:val="15"/>
        </w:rPr>
      </w:r>
    </w:p>
    <w:tbl>
      <w:tblPr>
        <w:tblW w:w="0" w:type="auto"/>
        <w:jc w:val="left"/>
        <w:tblInd w:w="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3203"/>
        <w:gridCol w:w="654"/>
        <w:gridCol w:w="1598"/>
        <w:gridCol w:w="1133"/>
        <w:gridCol w:w="1225"/>
        <w:gridCol w:w="1120"/>
      </w:tblGrid>
      <w:tr>
        <w:trPr>
          <w:trHeight w:val="249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8"/>
              <w:ind w:left="5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N4501060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URF-P5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basic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set,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vč.</w:t>
            </w:r>
            <w:r>
              <w:rPr>
                <w:rFonts w:ascii="Calibri" w:hAnsi="Calibri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</w:r>
            <w:r>
              <w:rPr>
                <w:rFonts w:ascii="Calibri" w:hAnsi="Calibri"/>
                <w:sz w:val="15"/>
              </w:rPr>
              <w:t>1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ks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košíčku,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1,8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Fr.,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120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cm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99" w:val="left" w:leader="none"/>
              </w:tabs>
              <w:spacing w:line="249" w:lineRule="exact"/>
              <w:ind w:left="1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,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Calibri"/>
                <w:position w:val="-9"/>
                <w:sz w:val="15"/>
              </w:rPr>
              <w:t>1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8"/>
              <w:ind w:left="17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8"/>
              <w:ind w:left="17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8"/>
              <w:ind w:left="16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8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19" w:hRule="exact"/>
        </w:trPr>
        <w:tc>
          <w:tcPr>
            <w:tcW w:w="9947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1" w:lineRule="exact"/>
              <w:ind w:left="129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2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ks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zavaděče,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10/12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50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5"/>
              </w:rPr>
            </w:r>
            <w:r>
              <w:rPr>
                <w:rFonts w:ascii="Calibri" w:hAnsi="Calibri"/>
                <w:b/>
                <w:spacing w:val="-1"/>
                <w:sz w:val="15"/>
              </w:rPr>
              <w:t>ceně</w:t>
            </w:r>
            <w:r>
              <w:rPr>
                <w:rFonts w:ascii="Calibri" w:hAnsi="Calibri"/>
                <w:b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5"/>
              </w:rPr>
            </w:r>
            <w:r>
              <w:rPr>
                <w:rFonts w:ascii="Calibri" w:hAnsi="Calibri"/>
                <w:b/>
                <w:spacing w:val="-1"/>
                <w:sz w:val="15"/>
              </w:rPr>
              <w:t>ureterorenoskopu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A02917A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z w:val="13"/>
              </w:rPr>
              <w:t>MAJ-891,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attachment,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2-cestný</w:t>
            </w:r>
            <w:r>
              <w:rPr>
                <w:rFonts w:ascii="Calibri" w:hAnsi="Calibri"/>
                <w:i/>
                <w:spacing w:val="7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7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ventil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3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028985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z w:val="13"/>
              </w:rPr>
              <w:t>MAJ-579,</w:t>
            </w:r>
            <w:r>
              <w:rPr>
                <w:rFonts w:ascii="Calibri" w:hAnsi="Calibri"/>
                <w:i/>
                <w:spacing w:val="2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2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bioptický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ventil,</w:t>
            </w:r>
            <w:r>
              <w:rPr>
                <w:rFonts w:ascii="Calibri" w:hAnsi="Calibri"/>
                <w:i/>
                <w:spacing w:val="3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balení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10</w:t>
            </w:r>
            <w:r>
              <w:rPr>
                <w:rFonts w:ascii="Calibri" w:hAnsi="Calibri"/>
                <w:i/>
                <w:spacing w:val="3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ks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6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026441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pacing w:val="-1"/>
                <w:sz w:val="13"/>
              </w:rPr>
              <w:t>MH-507,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čistící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kartáček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krátký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6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026447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pacing w:val="-1"/>
                <w:sz w:val="13"/>
              </w:rPr>
              <w:t>BW-7B,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čistící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kartáček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dlouhý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6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026439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pacing w:val="-1"/>
                <w:sz w:val="13"/>
              </w:rPr>
              <w:t>BW-15SH,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čistící</w:t>
            </w:r>
            <w:r>
              <w:rPr>
                <w:rFonts w:ascii="Calibri" w:hAnsi="Calibri"/>
                <w:i/>
                <w:spacing w:val="6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6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kartáček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dlouhý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027706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pacing w:val="-1"/>
                <w:sz w:val="13"/>
              </w:rPr>
              <w:t>MB-156,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ETO</w:t>
            </w:r>
            <w:r>
              <w:rPr>
                <w:rFonts w:ascii="Calibri" w:hAnsi="Calibri"/>
                <w:i/>
                <w:spacing w:val="4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4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uzávěr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pacing w:val="-1"/>
                <w:sz w:val="13"/>
              </w:rPr>
              <w:t>WA23080A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78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i/>
                <w:spacing w:val="-2"/>
                <w:sz w:val="13"/>
              </w:rPr>
              <w:t>tester</w:t>
            </w:r>
            <w:r>
              <w:rPr>
                <w:rFonts w:ascii="Calibri" w:hAnsi="Calibri"/>
                <w:i/>
                <w:spacing w:val="3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13"/>
              </w:rPr>
            </w:r>
            <w:r>
              <w:rPr>
                <w:rFonts w:ascii="Calibri" w:hAnsi="Calibri"/>
                <w:i/>
                <w:spacing w:val="-2"/>
                <w:sz w:val="13"/>
              </w:rPr>
              <w:t>těsnosti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pro</w:t>
            </w:r>
            <w:r>
              <w:rPr>
                <w:rFonts w:ascii="Calibri" w:hAnsi="Calibri"/>
                <w:i/>
                <w:spacing w:val="3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3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flexibilní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endoskopy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pacing w:val="-1"/>
                <w:sz w:val="13"/>
              </w:rPr>
              <w:t>Olympus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89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/>
                <w:i/>
                <w:sz w:val="13"/>
              </w:rPr>
              <w:t>1</w:t>
            </w:r>
            <w:r>
              <w:rPr>
                <w:rFonts w:ascii="Calibri"/>
                <w:sz w:val="13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73" w:right="0"/>
              <w:jc w:val="left"/>
              <w:rPr>
                <w:rFonts w:ascii="Calibri" w:hAnsi="Calibri" w:cs="Calibri" w:eastAsia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</w:rPr>
              <w:t>XXXXXXXX</w:t>
            </w:r>
            <w:r>
              <w:rPr>
                <w:rFonts w:ascii="Calibri" w:hAnsi="Calibri"/>
                <w:spacing w:val="4"/>
                <w:sz w:val="13"/>
              </w:rPr>
              <w:t> </w:t>
            </w:r>
            <w:r>
              <w:rPr>
                <w:rFonts w:ascii="Calibri" w:hAnsi="Calibri"/>
                <w:i/>
                <w:sz w:val="13"/>
              </w:rPr>
              <w:t>Kč</w:t>
            </w:r>
            <w:r>
              <w:rPr>
                <w:rFonts w:ascii="Calibri" w:hAnsi="Calibri"/>
                <w:i/>
                <w:spacing w:val="5"/>
                <w:sz w:val="13"/>
              </w:rPr>
              <w:t> </w:t>
            </w:r>
            <w:r>
              <w:rPr>
                <w:rFonts w:ascii="Times New Roman" w:hAnsi="Times New Roman"/>
                <w:i/>
                <w:spacing w:val="5"/>
                <w:sz w:val="13"/>
              </w:rPr>
            </w:r>
            <w:r>
              <w:rPr>
                <w:rFonts w:ascii="Calibri" w:hAnsi="Calibri"/>
                <w:i/>
                <w:sz w:val="13"/>
              </w:rPr>
              <w:t>21%</w:t>
            </w:r>
            <w:r>
              <w:rPr>
                <w:rFonts w:ascii="Calibri" w:hAnsi="Calibri"/>
                <w:sz w:val="13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025852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flexibilní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bioptické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kleště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z w:val="15"/>
              </w:rPr>
              <w:t>x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1150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mm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39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3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73" w:hRule="exact"/>
        </w:trPr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57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WA03300A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8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světlovod,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2,8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mm</w:t>
            </w:r>
            <w:r>
              <w:rPr>
                <w:rFonts w:ascii="Calibri" w:hAnsi="Calibri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</w:r>
            <w:r>
              <w:rPr>
                <w:rFonts w:ascii="Calibri" w:hAnsi="Calibri"/>
                <w:sz w:val="15"/>
              </w:rPr>
              <w:t>x</w:t>
            </w:r>
            <w:r>
              <w:rPr>
                <w:rFonts w:ascii="Calibri" w:hAnsi="Calibri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m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9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3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</w:tbl>
    <w:p>
      <w:pPr>
        <w:spacing w:after="0" w:line="176" w:lineRule="exact"/>
        <w:jc w:val="left"/>
        <w:rPr>
          <w:rFonts w:ascii="Calibri" w:hAnsi="Calibri" w:cs="Calibri" w:eastAsia="Calibri"/>
          <w:sz w:val="15"/>
          <w:szCs w:val="15"/>
        </w:rPr>
        <w:sectPr>
          <w:type w:val="continuous"/>
          <w:pgSz w:w="12240" w:h="15840"/>
          <w:pgMar w:top="1060" w:bottom="940" w:left="1040" w:right="780"/>
        </w:sectPr>
      </w:pPr>
    </w:p>
    <w:p>
      <w:pPr>
        <w:pStyle w:val="BodyText"/>
        <w:spacing w:line="273" w:lineRule="auto" w:before="24"/>
        <w:ind w:left="3127" w:right="1405" w:hanging="1964"/>
        <w:jc w:val="left"/>
      </w:pPr>
      <w:r>
        <w:rPr>
          <w:spacing w:val="-1"/>
        </w:rPr>
        <w:t>Olympus</w:t>
      </w:r>
      <w:r>
        <w:rPr>
          <w:spacing w:val="3"/>
        </w:rPr>
        <w:t> </w:t>
      </w:r>
      <w:r>
        <w:rPr>
          <w:spacing w:val="-1"/>
        </w:rPr>
        <w:t>Czech</w:t>
      </w:r>
      <w:r>
        <w:rPr>
          <w:spacing w:val="4"/>
        </w:rPr>
        <w:t> </w:t>
      </w:r>
      <w:r>
        <w:rPr>
          <w:spacing w:val="-1"/>
        </w:rPr>
        <w:t>Group,</w:t>
      </w:r>
      <w:r>
        <w:rPr>
          <w:spacing w:val="3"/>
        </w:rPr>
        <w:t> </w:t>
      </w:r>
      <w:r>
        <w:rPr>
          <w:spacing w:val="-1"/>
        </w:rPr>
        <w:t>s.r.o.,</w:t>
      </w:r>
      <w:r>
        <w:rPr>
          <w:spacing w:val="3"/>
        </w:rPr>
        <w:t> </w:t>
      </w:r>
      <w:r>
        <w:rPr>
          <w:rFonts w:ascii="Arial" w:hAnsi="Arial"/>
          <w:spacing w:val="-1"/>
        </w:rPr>
        <w:t>č</w:t>
      </w:r>
      <w:r>
        <w:rPr>
          <w:spacing w:val="-1"/>
        </w:rPr>
        <w:t>len</w:t>
      </w:r>
      <w:r>
        <w:rPr>
          <w:spacing w:val="4"/>
        </w:rPr>
        <w:t> </w:t>
      </w:r>
      <w:r>
        <w:rPr/>
        <w:t>koncernu,</w:t>
      </w:r>
      <w:r>
        <w:rPr>
          <w:spacing w:val="3"/>
        </w:rPr>
        <w:t> </w:t>
      </w:r>
      <w:r>
        <w:rPr>
          <w:spacing w:val="-1"/>
        </w:rPr>
        <w:t>zápis</w:t>
      </w:r>
      <w:r>
        <w:rPr>
          <w:spacing w:val="3"/>
        </w:rPr>
        <w:t> </w:t>
      </w:r>
      <w:r>
        <w:rPr/>
        <w:t>v</w:t>
      </w:r>
      <w:r>
        <w:rPr>
          <w:spacing w:val="8"/>
        </w:rPr>
        <w:t> </w:t>
      </w:r>
      <w:r>
        <w:rPr/>
        <w:t>obchodním</w:t>
      </w:r>
      <w:r>
        <w:rPr>
          <w:spacing w:val="6"/>
        </w:rPr>
        <w:t> </w:t>
      </w:r>
      <w:r>
        <w:rPr>
          <w:spacing w:val="-1"/>
        </w:rPr>
        <w:t>rejst</w:t>
      </w:r>
      <w:r>
        <w:rPr>
          <w:rFonts w:ascii="Arial" w:hAnsi="Arial"/>
          <w:spacing w:val="-1"/>
        </w:rPr>
        <w:t>ř</w:t>
      </w:r>
      <w:r>
        <w:rPr>
          <w:spacing w:val="-1"/>
        </w:rPr>
        <w:t>íku</w:t>
      </w:r>
      <w:r>
        <w:rPr>
          <w:spacing w:val="4"/>
        </w:rPr>
        <w:t> </w:t>
      </w:r>
      <w:r>
        <w:rPr/>
        <w:t>vedeném</w:t>
      </w:r>
      <w:r>
        <w:rPr>
          <w:spacing w:val="6"/>
        </w:rPr>
        <w:t> </w:t>
      </w:r>
      <w:r>
        <w:rPr/>
        <w:t>M</w:t>
      </w:r>
      <w:r>
        <w:rPr>
          <w:rFonts w:ascii="Arial" w:hAnsi="Arial"/>
        </w:rPr>
        <w:t>ě</w:t>
      </w:r>
      <w:r>
        <w:rPr/>
        <w:t>stským</w:t>
      </w:r>
      <w:r>
        <w:rPr>
          <w:spacing w:val="6"/>
        </w:rPr>
        <w:t> </w:t>
      </w:r>
      <w:r>
        <w:rPr/>
        <w:t>soudem</w:t>
      </w:r>
      <w:r>
        <w:rPr>
          <w:spacing w:val="6"/>
        </w:rPr>
        <w:t> </w:t>
      </w:r>
      <w:r>
        <w:rPr/>
        <w:t>v</w:t>
      </w:r>
      <w:r>
        <w:rPr>
          <w:spacing w:val="7"/>
        </w:rPr>
        <w:t> </w:t>
      </w:r>
      <w:r>
        <w:rPr>
          <w:spacing w:val="-1"/>
        </w:rPr>
        <w:t>Praze,</w:t>
      </w:r>
      <w:r>
        <w:rPr>
          <w:spacing w:val="3"/>
        </w:rPr>
        <w:t> </w:t>
      </w:r>
      <w:r>
        <w:rPr>
          <w:spacing w:val="-1"/>
        </w:rPr>
        <w:t>oddíl </w:t>
      </w:r>
      <w:r>
        <w:rPr/>
        <w:t>C,</w:t>
      </w:r>
      <w:r>
        <w:rPr>
          <w:spacing w:val="3"/>
        </w:rPr>
        <w:t> </w:t>
      </w:r>
      <w:r>
        <w:rPr>
          <w:spacing w:val="-1"/>
        </w:rPr>
        <w:t>vložka</w:t>
      </w:r>
      <w:r>
        <w:rPr>
          <w:spacing w:val="4"/>
        </w:rPr>
        <w:t> </w:t>
      </w:r>
      <w:r>
        <w:rPr/>
        <w:t>93921</w:t>
      </w:r>
      <w:r>
        <w:rPr>
          <w:spacing w:val="89"/>
          <w:w w:val="101"/>
        </w:rPr>
        <w:t> </w:t>
      </w:r>
      <w:r>
        <w:rPr/>
        <w:t>Evropská</w:t>
      </w:r>
      <w:r>
        <w:rPr>
          <w:spacing w:val="3"/>
        </w:rPr>
        <w:t> </w:t>
      </w:r>
      <w:r>
        <w:rPr/>
        <w:t>176,</w:t>
      </w:r>
      <w:r>
        <w:rPr>
          <w:spacing w:val="2"/>
        </w:rPr>
        <w:t> </w:t>
      </w:r>
      <w:r>
        <w:rPr/>
        <w:t>160</w:t>
      </w:r>
      <w:r>
        <w:rPr>
          <w:spacing w:val="3"/>
        </w:rPr>
        <w:t> </w:t>
      </w:r>
      <w:r>
        <w:rPr/>
        <w:t>41 </w:t>
      </w:r>
      <w:r>
        <w:rPr>
          <w:spacing w:val="6"/>
        </w:rPr>
        <w:t> </w:t>
      </w:r>
      <w:r>
        <w:rPr>
          <w:spacing w:val="-1"/>
        </w:rPr>
        <w:t>Praha</w:t>
      </w:r>
      <w:r>
        <w:rPr>
          <w:spacing w:val="4"/>
        </w:rPr>
        <w:t> </w:t>
      </w:r>
      <w:r>
        <w:rPr/>
        <w:t>6,</w:t>
      </w:r>
      <w:r>
        <w:rPr>
          <w:spacing w:val="2"/>
        </w:rPr>
        <w:t> </w:t>
      </w:r>
      <w:r>
        <w:rPr>
          <w:spacing w:val="-1"/>
        </w:rPr>
        <w:t>tel.:</w:t>
      </w:r>
      <w:r>
        <w:rPr>
          <w:spacing w:val="2"/>
        </w:rPr>
        <w:t> </w:t>
      </w:r>
      <w:r>
        <w:rPr/>
        <w:t>221</w:t>
      </w:r>
      <w:r>
        <w:rPr>
          <w:spacing w:val="3"/>
        </w:rPr>
        <w:t> </w:t>
      </w:r>
      <w:r>
        <w:rPr/>
        <w:t>985</w:t>
      </w:r>
      <w:r>
        <w:rPr>
          <w:spacing w:val="3"/>
        </w:rPr>
        <w:t> </w:t>
      </w:r>
      <w:r>
        <w:rPr/>
        <w:t>211,</w:t>
      </w:r>
      <w:r>
        <w:rPr>
          <w:spacing w:val="2"/>
        </w:rPr>
        <w:t> </w:t>
      </w:r>
      <w:hyperlink r:id="rId7">
        <w:r>
          <w:rPr>
            <w:spacing w:val="-1"/>
          </w:rPr>
          <w:t>www.olympus.cz</w:t>
        </w:r>
        <w:r>
          <w:rPr/>
        </w:r>
      </w:hyperlink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header="475" w:footer="742" w:top="1060" w:bottom="940" w:left="1020" w:right="780"/>
        </w:sectPr>
      </w:pPr>
    </w:p>
    <w:p>
      <w:pPr>
        <w:pStyle w:val="Heading3"/>
        <w:spacing w:line="240" w:lineRule="auto"/>
        <w:ind w:left="148" w:right="0"/>
        <w:jc w:val="left"/>
      </w:pPr>
      <w:r>
        <w:rPr>
          <w:spacing w:val="-1"/>
        </w:rPr>
        <w:t>Cenová</w:t>
      </w:r>
      <w:r>
        <w:rPr>
          <w:spacing w:val="13"/>
        </w:rPr>
        <w:t> </w:t>
      </w:r>
      <w:r>
        <w:rPr>
          <w:rFonts w:ascii="Times New Roman" w:hAnsi="Times New Roman"/>
          <w:spacing w:val="13"/>
        </w:rPr>
      </w:r>
      <w:r>
        <w:rPr/>
        <w:t>nabídka</w:t>
      </w:r>
      <w:r>
        <w:rPr>
          <w:spacing w:val="13"/>
        </w:rPr>
        <w:t> </w:t>
      </w:r>
      <w:r>
        <w:rPr>
          <w:rFonts w:ascii="Times New Roman" w:hAnsi="Times New Roman"/>
          <w:spacing w:val="13"/>
        </w:rPr>
      </w:r>
      <w:r>
        <w:rPr>
          <w:spacing w:val="-1"/>
        </w:rPr>
        <w:t>č.:</w:t>
      </w:r>
      <w:r>
        <w:rPr>
          <w:spacing w:val="12"/>
        </w:rPr>
        <w:t> </w:t>
      </w:r>
      <w:r>
        <w:rPr>
          <w:rFonts w:ascii="Times New Roman" w:hAnsi="Times New Roman"/>
          <w:spacing w:val="12"/>
        </w:rPr>
      </w:r>
      <w:r>
        <w:rPr>
          <w:spacing w:val="-2"/>
        </w:rPr>
        <w:t>936/PP/2016</w:t>
      </w:r>
      <w:r>
        <w:rPr/>
      </w:r>
    </w:p>
    <w:p>
      <w:pPr>
        <w:spacing w:before="70"/>
        <w:ind w:left="148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 w:hAnsi="Calibri"/>
          <w:spacing w:val="-1"/>
          <w:sz w:val="16"/>
        </w:rPr>
        <w:t>Datum:</w:t>
      </w:r>
      <w:r>
        <w:rPr>
          <w:rFonts w:ascii="Calibri" w:hAnsi="Calibri"/>
          <w:sz w:val="16"/>
        </w:rPr>
        <w:t>   </w:t>
      </w:r>
      <w:r>
        <w:rPr>
          <w:rFonts w:ascii="Calibri" w:hAnsi="Calibri"/>
          <w:spacing w:val="12"/>
          <w:sz w:val="16"/>
        </w:rPr>
        <w:t> </w:t>
      </w:r>
      <w:r>
        <w:rPr>
          <w:rFonts w:ascii="Times New Roman" w:hAnsi="Times New Roman"/>
          <w:spacing w:val="12"/>
          <w:sz w:val="16"/>
        </w:rPr>
      </w:r>
      <w:r>
        <w:rPr>
          <w:rFonts w:ascii="Calibri" w:hAnsi="Calibri"/>
          <w:spacing w:val="-2"/>
          <w:sz w:val="16"/>
        </w:rPr>
        <w:t>13.</w:t>
      </w:r>
      <w:r>
        <w:rPr>
          <w:rFonts w:ascii="Calibri" w:hAnsi="Calibri"/>
          <w:spacing w:val="2"/>
          <w:sz w:val="16"/>
        </w:rPr>
        <w:t> </w:t>
      </w:r>
      <w:r>
        <w:rPr>
          <w:rFonts w:ascii="Times New Roman" w:hAnsi="Times New Roman"/>
          <w:spacing w:val="2"/>
          <w:sz w:val="16"/>
        </w:rPr>
      </w:r>
      <w:r>
        <w:rPr>
          <w:rFonts w:ascii="Calibri" w:hAnsi="Calibri"/>
          <w:sz w:val="16"/>
        </w:rPr>
        <w:t>září 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2"/>
          <w:sz w:val="16"/>
        </w:rPr>
        <w:t>2016</w:t>
      </w:r>
      <w:r>
        <w:rPr>
          <w:rFonts w:ascii="Calibri" w:hAns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1060" w:bottom="940" w:left="1020" w:right="780"/>
          <w:cols w:num="2" w:equalWidth="0">
            <w:col w:w="2301" w:space="6267"/>
            <w:col w:w="1872"/>
          </w:cols>
        </w:sectPr>
      </w:pPr>
    </w:p>
    <w:p>
      <w:pPr>
        <w:spacing w:line="160" w:lineRule="exact" w:before="10"/>
        <w:rPr>
          <w:sz w:val="16"/>
          <w:szCs w:val="16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"/>
        <w:gridCol w:w="1289"/>
        <w:gridCol w:w="3170"/>
        <w:gridCol w:w="417"/>
        <w:gridCol w:w="1560"/>
        <w:gridCol w:w="1185"/>
        <w:gridCol w:w="1212"/>
        <w:gridCol w:w="1120"/>
      </w:tblGrid>
      <w:tr>
        <w:trPr>
          <w:trHeight w:val="280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7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7.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i/>
                <w:spacing w:val="-1"/>
                <w:sz w:val="15"/>
              </w:rPr>
              <w:t>Dlouhý</w:t>
            </w:r>
            <w:r>
              <w:rPr>
                <w:rFonts w:ascii="Calibri" w:hAnsi="Calibri"/>
                <w:b/>
                <w:i/>
                <w:spacing w:val="-14"/>
                <w:sz w:val="15"/>
              </w:rPr>
              <w:t> </w:t>
            </w:r>
            <w:r>
              <w:rPr>
                <w:rFonts w:ascii="Times New Roman" w:hAnsi="Times New Roman"/>
                <w:b/>
                <w:i/>
                <w:spacing w:val="-14"/>
                <w:sz w:val="15"/>
              </w:rPr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>resektoskop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i/>
                <w:spacing w:val="-1"/>
                <w:sz w:val="15"/>
              </w:rPr>
              <w:t>bipolární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549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WA20021A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optika</w:t>
            </w:r>
            <w:r>
              <w:rPr>
                <w:rFonts w:ascii="Calibri" w:hAnsi="Calibri" w:cs="Calibri" w:eastAsia="Calibri"/>
                <w:spacing w:val="-6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2"/>
                <w:sz w:val="15"/>
                <w:szCs w:val="15"/>
              </w:rPr>
              <w:t>12°,</w:t>
            </w:r>
            <w:r>
              <w:rPr>
                <w:rFonts w:ascii="Calibri" w:hAnsi="Calibri" w:cs="Calibri" w:eastAsia="Calibri"/>
                <w:spacing w:val="-8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4mm,</w:t>
            </w:r>
            <w:r>
              <w:rPr>
                <w:rFonts w:ascii="Calibri" w:hAnsi="Calibri" w:cs="Calibri" w:eastAsia="Calibri"/>
                <w:spacing w:val="-7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autokláv.</w:t>
            </w:r>
            <w:r>
              <w:rPr>
                <w:rFonts w:ascii="Calibri" w:hAnsi="Calibri" w:cs="Calibri" w:eastAsia="Calibri"/>
                <w:sz w:val="15"/>
                <w:szCs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1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6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WA20023A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optika</w:t>
            </w:r>
            <w:r>
              <w:rPr>
                <w:rFonts w:ascii="Calibri" w:hAnsi="Calibri" w:cs="Calibri" w:eastAsia="Calibri"/>
                <w:spacing w:val="-6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2"/>
                <w:sz w:val="15"/>
                <w:szCs w:val="15"/>
              </w:rPr>
              <w:t>70°,</w:t>
            </w:r>
            <w:r>
              <w:rPr>
                <w:rFonts w:ascii="Calibri" w:hAnsi="Calibri" w:cs="Calibri" w:eastAsia="Calibri"/>
                <w:spacing w:val="-7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4mm,</w:t>
            </w:r>
            <w:r>
              <w:rPr>
                <w:rFonts w:ascii="Calibri" w:hAnsi="Calibri" w:cs="Calibri" w:eastAsia="Calibri"/>
                <w:spacing w:val="-7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5"/>
                <w:szCs w:val="15"/>
              </w:rPr>
            </w:r>
            <w:r>
              <w:rPr>
                <w:rFonts w:ascii="Calibri" w:hAnsi="Calibri" w:cs="Calibri" w:eastAsia="Calibri"/>
                <w:spacing w:val="-1"/>
                <w:sz w:val="15"/>
                <w:szCs w:val="15"/>
              </w:rPr>
              <w:t>autoláv.</w:t>
            </w:r>
            <w:r>
              <w:rPr>
                <w:rFonts w:ascii="Calibri" w:hAnsi="Calibri" w:cs="Calibri" w:eastAsia="Calibri"/>
                <w:sz w:val="15"/>
                <w:szCs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7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1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6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XXXXXXXXX</w:t>
            </w:r>
            <w:r>
              <w:rPr>
                <w:rFonts w:ascii="Calibri" w:hAnsi="Calibri"/>
                <w:spacing w:val="-10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WA22016A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optický</w:t>
            </w:r>
            <w:r>
              <w:rPr>
                <w:rFonts w:ascii="Calibri" w:hAnsi="Calibri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2"/>
                <w:sz w:val="15"/>
              </w:rPr>
            </w:r>
            <w:r>
              <w:rPr>
                <w:rFonts w:ascii="Calibri" w:hAnsi="Calibri"/>
                <w:sz w:val="15"/>
              </w:rPr>
              <w:t>obturátor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WA22018A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vnější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plášť,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27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měchýř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WA22019A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vnější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plášť,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27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prostata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WA22017A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vnitřní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plášť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24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Fr.,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vč.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standardního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obturátoru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A22093A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cystoskopický</w:t>
            </w:r>
            <w:r>
              <w:rPr>
                <w:rFonts w:ascii="Calibri" w:hAnsi="Calibri"/>
                <w:spacing w:val="-15"/>
                <w:sz w:val="15"/>
              </w:rPr>
              <w:t> </w:t>
            </w:r>
            <w:r>
              <w:rPr>
                <w:rFonts w:ascii="Times New Roman" w:hAnsi="Times New Roman"/>
                <w:spacing w:val="-15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můstek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A22053A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singleFlow</w:t>
            </w:r>
            <w:r>
              <w:rPr>
                <w:rFonts w:ascii="Calibri"/>
                <w:spacing w:val="-8"/>
                <w:sz w:val="15"/>
              </w:rPr>
              <w:t> </w:t>
            </w:r>
            <w:r>
              <w:rPr>
                <w:rFonts w:ascii="Times New Roman"/>
                <w:spacing w:val="-8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RSK</w:t>
            </w:r>
            <w:r>
              <w:rPr>
                <w:rFonts w:ascii="Calibri"/>
                <w:spacing w:val="-7"/>
                <w:sz w:val="15"/>
              </w:rPr>
              <w:t> </w:t>
            </w:r>
            <w:r>
              <w:rPr>
                <w:rFonts w:ascii="Times New Roman"/>
                <w:spacing w:val="-7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kohout</w:t>
            </w:r>
            <w:r>
              <w:rPr>
                <w:rFonts w:ascii="Calibri"/>
                <w:spacing w:val="-6"/>
                <w:sz w:val="15"/>
              </w:rPr>
              <w:t> </w:t>
            </w:r>
            <w:r>
              <w:rPr>
                <w:rFonts w:ascii="Times New Roman"/>
                <w:spacing w:val="-6"/>
                <w:sz w:val="15"/>
              </w:rPr>
            </w:r>
            <w:r>
              <w:rPr>
                <w:rFonts w:ascii="Calibri"/>
                <w:spacing w:val="-1"/>
                <w:sz w:val="15"/>
              </w:rPr>
              <w:t>2vstupy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WA22366A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pracovní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element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TURis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bipolární.,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aktivní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1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WA00013A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VF-bipolární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kabel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endoresekci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UES-40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40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WA22539D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VF-resekční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klička,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měchýř,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12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8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ks/bal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18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46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WA22538A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VF-koagulační</w:t>
            </w:r>
            <w:r>
              <w:rPr>
                <w:rFonts w:ascii="Calibri" w:hAnsi="Calibri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2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elektroda,</w:t>
            </w:r>
            <w:r>
              <w:rPr>
                <w:rFonts w:ascii="Calibri" w:hAnsi="Calibri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3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autokláv.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295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A0556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proplachová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stříkačka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s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6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pevným</w:t>
            </w:r>
            <w:r>
              <w:rPr>
                <w:rFonts w:ascii="Calibri" w:hAnsi="Calibri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4"/>
                <w:sz w:val="15"/>
              </w:rPr>
            </w:r>
            <w:r>
              <w:rPr>
                <w:rFonts w:ascii="Calibri" w:hAnsi="Calibri"/>
                <w:spacing w:val="-1"/>
                <w:sz w:val="15"/>
              </w:rPr>
              <w:t>připojení,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150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7"/>
                <w:sz w:val="15"/>
              </w:rPr>
            </w:r>
            <w:r>
              <w:rPr>
                <w:rFonts w:ascii="Calibri" w:hAnsi="Calibri"/>
                <w:sz w:val="15"/>
              </w:rPr>
              <w:t>ml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2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6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95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4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  <w:tr>
        <w:trPr>
          <w:trHeight w:val="438" w:hRule="exact"/>
        </w:trPr>
        <w:tc>
          <w:tcPr>
            <w:tcW w:w="251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6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2"/>
                <w:sz w:val="15"/>
              </w:rPr>
              <w:t>WA03300A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317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pacing w:val="-1"/>
                <w:sz w:val="15"/>
              </w:rPr>
              <w:t>světlovod,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pacing w:val="-2"/>
                <w:sz w:val="15"/>
              </w:rPr>
              <w:t>2,8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mm</w:t>
            </w:r>
            <w:r>
              <w:rPr>
                <w:rFonts w:ascii="Calibri" w:hAnsi="Calibri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</w:r>
            <w:r>
              <w:rPr>
                <w:rFonts w:ascii="Calibri" w:hAnsi="Calibri"/>
                <w:sz w:val="15"/>
              </w:rPr>
              <w:t>x</w:t>
            </w:r>
            <w:r>
              <w:rPr>
                <w:rFonts w:ascii="Calibri" w:hAnsi="Calibri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m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41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1" w:right="158"/>
              <w:jc w:val="center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51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7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5"/>
                <w:sz w:val="15"/>
              </w:rPr>
            </w:r>
            <w:r>
              <w:rPr>
                <w:rFonts w:ascii="Calibri" w:hAnsi="Calibri"/>
                <w:sz w:val="15"/>
              </w:rPr>
              <w:t>21%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92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</w:t>
            </w:r>
            <w:r>
              <w:rPr>
                <w:rFonts w:ascii="Calibri" w:hAnsi="Calibri"/>
                <w:spacing w:val="-8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212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20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69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</w:rPr>
              <w:t>XXXXXXXX</w:t>
            </w:r>
            <w:r>
              <w:rPr>
                <w:rFonts w:ascii="Calibri" w:hAnsi="Calibri"/>
                <w:spacing w:val="-9"/>
                <w:sz w:val="15"/>
              </w:rPr>
              <w:t> </w:t>
            </w:r>
            <w:r>
              <w:rPr>
                <w:rFonts w:ascii="Calibri" w:hAnsi="Calibri"/>
                <w:sz w:val="15"/>
              </w:rPr>
              <w:t>Kč</w:t>
            </w:r>
            <w:r>
              <w:rPr>
                <w:rFonts w:ascii="Calibri" w:hAnsi="Calibri"/>
                <w:sz w:val="15"/>
              </w:rPr>
            </w:r>
          </w:p>
        </w:tc>
      </w:tr>
    </w:tbl>
    <w:p>
      <w:pPr>
        <w:spacing w:line="100" w:lineRule="exact" w:before="2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2240" w:h="15840"/>
          <w:pgMar w:top="1060" w:bottom="940" w:left="1020" w:right="780"/>
        </w:sectPr>
      </w:pPr>
    </w:p>
    <w:p>
      <w:pPr>
        <w:spacing w:before="68"/>
        <w:ind w:left="0" w:right="0" w:firstLine="0"/>
        <w:jc w:val="righ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spacing w:val="-1"/>
          <w:sz w:val="15"/>
        </w:rPr>
        <w:t>Cena</w:t>
      </w:r>
      <w:r>
        <w:rPr>
          <w:rFonts w:ascii="Calibri"/>
          <w:spacing w:val="-5"/>
          <w:sz w:val="15"/>
        </w:rPr>
        <w:t> </w:t>
      </w:r>
      <w:r>
        <w:rPr>
          <w:rFonts w:ascii="Times New Roman"/>
          <w:spacing w:val="-5"/>
          <w:sz w:val="15"/>
        </w:rPr>
      </w:r>
      <w:r>
        <w:rPr>
          <w:rFonts w:ascii="Calibri"/>
          <w:sz w:val="15"/>
        </w:rPr>
        <w:t>bez</w:t>
      </w:r>
      <w:r>
        <w:rPr>
          <w:rFonts w:ascii="Calibri"/>
          <w:spacing w:val="-6"/>
          <w:sz w:val="15"/>
        </w:rPr>
        <w:t> </w:t>
      </w:r>
      <w:r>
        <w:rPr>
          <w:rFonts w:ascii="Times New Roman"/>
          <w:spacing w:val="-6"/>
          <w:sz w:val="15"/>
        </w:rPr>
      </w:r>
      <w:r>
        <w:rPr>
          <w:rFonts w:ascii="Calibri"/>
          <w:spacing w:val="-1"/>
          <w:sz w:val="15"/>
        </w:rPr>
        <w:t>DPH:</w:t>
      </w:r>
      <w:r>
        <w:rPr>
          <w:rFonts w:ascii="Calibri"/>
          <w:sz w:val="15"/>
        </w:rPr>
      </w:r>
    </w:p>
    <w:p>
      <w:pPr>
        <w:spacing w:before="76"/>
        <w:ind w:left="620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 w:hAnsi="Calibri"/>
          <w:sz w:val="15"/>
        </w:rPr>
        <w:t>XXXXXXXXXX</w:t>
      </w:r>
      <w:r>
        <w:rPr>
          <w:rFonts w:ascii="Calibri" w:hAnsi="Calibri"/>
          <w:spacing w:val="-11"/>
          <w:sz w:val="15"/>
        </w:rPr>
        <w:t> </w:t>
      </w:r>
      <w:r>
        <w:rPr>
          <w:rFonts w:ascii="Calibri" w:hAnsi="Calibri"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after="0"/>
        <w:jc w:val="left"/>
        <w:rPr>
          <w:rFonts w:ascii="Calibri" w:hAnsi="Calibri" w:cs="Calibri" w:eastAsia="Calibri"/>
          <w:sz w:val="15"/>
          <w:szCs w:val="15"/>
        </w:rPr>
        <w:sectPr>
          <w:type w:val="continuous"/>
          <w:pgSz w:w="12240" w:h="15840"/>
          <w:pgMar w:top="1060" w:bottom="940" w:left="1020" w:right="780"/>
          <w:cols w:num="2" w:equalWidth="0">
            <w:col w:w="8630" w:space="40"/>
            <w:col w:w="1770"/>
          </w:cols>
        </w:sectPr>
      </w:pPr>
    </w:p>
    <w:p>
      <w:pPr>
        <w:tabs>
          <w:tab w:pos="1115" w:val="left" w:leader="none"/>
        </w:tabs>
        <w:spacing w:before="13"/>
        <w:ind w:left="0" w:right="215" w:firstLine="0"/>
        <w:jc w:val="right"/>
        <w:rPr>
          <w:rFonts w:ascii="Calibri" w:hAnsi="Calibri" w:cs="Calibri" w:eastAsia="Calibri"/>
          <w:sz w:val="15"/>
          <w:szCs w:val="15"/>
        </w:rPr>
      </w:pPr>
      <w:r>
        <w:rPr/>
        <w:pict>
          <v:group style="position:absolute;margin-left:501pt;margin-top:.410929pt;width:63.15pt;height:.1pt;mso-position-horizontal-relative:page;mso-position-vertical-relative:paragraph;z-index:-938" coordorigin="10020,8" coordsize="1263,2">
            <v:shape style="position:absolute;left:10020;top:8;width:1263;height:2" coordorigin="10020,8" coordsize="1263,0" path="m10020,8l11282,8e" filled="f" stroked="t" strokeweight=".22pt" strokecolor="#000000">
              <v:path arrowok="t"/>
            </v:shape>
            <w10:wrap type="none"/>
          </v:group>
        </w:pict>
      </w:r>
      <w:r>
        <w:rPr/>
        <w:pict>
          <v:group style="position:absolute;margin-left:501pt;margin-top:10.250929pt;width:63.15pt;height:.1pt;mso-position-horizontal-relative:page;mso-position-vertical-relative:paragraph;z-index:-937" coordorigin="10020,205" coordsize="1263,2">
            <v:shape style="position:absolute;left:10020;top:205;width:1263;height:2" coordorigin="10020,205" coordsize="1263,0" path="m10020,205l11282,205e" filled="f" stroked="t" strokeweight=".22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1"/>
          <w:sz w:val="15"/>
        </w:rPr>
        <w:t>Sleva:</w:t>
      </w:r>
      <w:r>
        <w:rPr>
          <w:rFonts w:ascii="Times New Roman" w:hAnsi="Times New Roman"/>
          <w:spacing w:val="-1"/>
          <w:sz w:val="15"/>
        </w:rPr>
        <w:tab/>
      </w:r>
      <w:r>
        <w:rPr>
          <w:rFonts w:ascii="Calibri" w:hAnsi="Calibri"/>
          <w:b/>
          <w:sz w:val="15"/>
        </w:rPr>
        <w:t>XXXXXXXX</w:t>
      </w:r>
      <w:r>
        <w:rPr>
          <w:rFonts w:ascii="Calibri" w:hAnsi="Calibri"/>
          <w:b/>
          <w:spacing w:val="-10"/>
          <w:sz w:val="15"/>
        </w:rPr>
        <w:t> </w:t>
      </w:r>
      <w:r>
        <w:rPr>
          <w:rFonts w:ascii="Calibri" w:hAnsi="Calibri"/>
          <w:b/>
          <w:spacing w:val="-1"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after="0"/>
        <w:jc w:val="right"/>
        <w:rPr>
          <w:rFonts w:ascii="Calibri" w:hAnsi="Calibri" w:cs="Calibri" w:eastAsia="Calibri"/>
          <w:sz w:val="15"/>
          <w:szCs w:val="15"/>
        </w:rPr>
        <w:sectPr>
          <w:type w:val="continuous"/>
          <w:pgSz w:w="12240" w:h="15840"/>
          <w:pgMar w:top="1060" w:bottom="940" w:left="1020" w:right="780"/>
        </w:sectPr>
      </w:pPr>
    </w:p>
    <w:p>
      <w:pPr>
        <w:spacing w:before="6"/>
        <w:ind w:left="0" w:right="39" w:firstLine="0"/>
        <w:jc w:val="right"/>
        <w:rPr>
          <w:rFonts w:ascii="Calibri" w:hAnsi="Calibri" w:cs="Calibri" w:eastAsia="Calibri"/>
          <w:sz w:val="15"/>
          <w:szCs w:val="15"/>
        </w:rPr>
      </w:pPr>
      <w:r>
        <w:rPr>
          <w:rFonts w:ascii="Calibri" w:hAnsi="Calibri"/>
          <w:spacing w:val="-1"/>
          <w:sz w:val="15"/>
        </w:rPr>
        <w:t>Cena</w:t>
      </w:r>
      <w:r>
        <w:rPr>
          <w:rFonts w:ascii="Calibri" w:hAnsi="Calibri"/>
          <w:spacing w:val="-4"/>
          <w:sz w:val="15"/>
        </w:rPr>
        <w:t> </w:t>
      </w:r>
      <w:r>
        <w:rPr>
          <w:rFonts w:ascii="Times New Roman" w:hAnsi="Times New Roman"/>
          <w:spacing w:val="-4"/>
          <w:sz w:val="15"/>
        </w:rPr>
      </w:r>
      <w:r>
        <w:rPr>
          <w:rFonts w:ascii="Calibri" w:hAnsi="Calibri"/>
          <w:sz w:val="15"/>
        </w:rPr>
        <w:t>bez</w:t>
      </w:r>
      <w:r>
        <w:rPr>
          <w:rFonts w:ascii="Calibri" w:hAnsi="Calibri"/>
          <w:spacing w:val="-6"/>
          <w:sz w:val="15"/>
        </w:rPr>
        <w:t> </w:t>
      </w:r>
      <w:r>
        <w:rPr>
          <w:rFonts w:ascii="Times New Roman" w:hAnsi="Times New Roman"/>
          <w:spacing w:val="-6"/>
          <w:sz w:val="15"/>
        </w:rPr>
      </w:r>
      <w:r>
        <w:rPr>
          <w:rFonts w:ascii="Calibri" w:hAnsi="Calibri"/>
          <w:spacing w:val="-1"/>
          <w:sz w:val="15"/>
        </w:rPr>
        <w:t>DPH</w:t>
      </w:r>
      <w:r>
        <w:rPr>
          <w:rFonts w:ascii="Calibri" w:hAnsi="Calibri"/>
          <w:spacing w:val="-3"/>
          <w:sz w:val="15"/>
        </w:rPr>
        <w:t> </w:t>
      </w:r>
      <w:r>
        <w:rPr>
          <w:rFonts w:ascii="Times New Roman" w:hAnsi="Times New Roman"/>
          <w:spacing w:val="-3"/>
          <w:sz w:val="15"/>
        </w:rPr>
      </w:r>
      <w:r>
        <w:rPr>
          <w:rFonts w:ascii="Calibri" w:hAnsi="Calibri"/>
          <w:sz w:val="15"/>
        </w:rPr>
        <w:t>po</w:t>
      </w:r>
      <w:r>
        <w:rPr>
          <w:rFonts w:ascii="Calibri" w:hAnsi="Calibri"/>
          <w:spacing w:val="-4"/>
          <w:sz w:val="15"/>
        </w:rPr>
        <w:t> </w:t>
      </w:r>
      <w:r>
        <w:rPr>
          <w:rFonts w:ascii="Times New Roman" w:hAnsi="Times New Roman"/>
          <w:spacing w:val="-4"/>
          <w:sz w:val="15"/>
        </w:rPr>
      </w:r>
      <w:r>
        <w:rPr>
          <w:rFonts w:ascii="Calibri" w:hAnsi="Calibri"/>
          <w:spacing w:val="-1"/>
          <w:sz w:val="15"/>
        </w:rPr>
        <w:t>slevě:</w:t>
      </w:r>
      <w:r>
        <w:rPr>
          <w:rFonts w:ascii="Calibri" w:hAnsi="Calibri"/>
          <w:sz w:val="15"/>
        </w:rPr>
      </w:r>
    </w:p>
    <w:p>
      <w:pPr>
        <w:spacing w:before="13"/>
        <w:ind w:left="0" w:right="1" w:firstLine="0"/>
        <w:jc w:val="righ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spacing w:val="-1"/>
          <w:sz w:val="15"/>
        </w:rPr>
        <w:t>DPH</w:t>
      </w:r>
      <w:r>
        <w:rPr>
          <w:rFonts w:ascii="Calibri"/>
          <w:spacing w:val="-7"/>
          <w:sz w:val="15"/>
        </w:rPr>
        <w:t> </w:t>
      </w:r>
      <w:r>
        <w:rPr>
          <w:rFonts w:ascii="Times New Roman"/>
          <w:spacing w:val="-7"/>
          <w:sz w:val="15"/>
        </w:rPr>
      </w:r>
      <w:r>
        <w:rPr>
          <w:rFonts w:ascii="Calibri"/>
          <w:spacing w:val="-1"/>
          <w:sz w:val="15"/>
        </w:rPr>
        <w:t>(21%):</w:t>
      </w:r>
      <w:r>
        <w:rPr>
          <w:rFonts w:ascii="Calibri"/>
          <w:sz w:val="15"/>
        </w:rPr>
      </w:r>
    </w:p>
    <w:p>
      <w:pPr>
        <w:spacing w:before="13"/>
        <w:ind w:left="0" w:right="1" w:firstLine="0"/>
        <w:jc w:val="right"/>
        <w:rPr>
          <w:rFonts w:ascii="Calibri" w:hAnsi="Calibri" w:cs="Calibri" w:eastAsia="Calibri"/>
          <w:sz w:val="15"/>
          <w:szCs w:val="15"/>
        </w:rPr>
      </w:pPr>
      <w:r>
        <w:rPr>
          <w:rFonts w:ascii="Calibri" w:hAnsi="Calibri"/>
          <w:spacing w:val="-1"/>
          <w:w w:val="95"/>
          <w:sz w:val="15"/>
        </w:rPr>
        <w:t>Zaokrouhlení:</w:t>
      </w:r>
      <w:r>
        <w:rPr>
          <w:rFonts w:ascii="Calibri" w:hAnsi="Calibri"/>
          <w:sz w:val="15"/>
        </w:rPr>
      </w:r>
    </w:p>
    <w:p>
      <w:pPr>
        <w:spacing w:before="30"/>
        <w:ind w:left="0" w:right="0" w:firstLine="0"/>
        <w:jc w:val="right"/>
        <w:rPr>
          <w:rFonts w:ascii="Calibri" w:hAnsi="Calibri" w:cs="Calibri" w:eastAsia="Calibri"/>
          <w:sz w:val="15"/>
          <w:szCs w:val="15"/>
        </w:rPr>
      </w:pPr>
      <w:r>
        <w:rPr>
          <w:rFonts w:ascii="Calibri" w:hAnsi="Calibri"/>
          <w:b/>
          <w:spacing w:val="-1"/>
          <w:sz w:val="15"/>
        </w:rPr>
        <w:t>Celková</w:t>
      </w:r>
      <w:r>
        <w:rPr>
          <w:rFonts w:ascii="Calibri" w:hAnsi="Calibri"/>
          <w:b/>
          <w:spacing w:val="-6"/>
          <w:sz w:val="15"/>
        </w:rPr>
        <w:t> </w:t>
      </w:r>
      <w:r>
        <w:rPr>
          <w:rFonts w:ascii="Times New Roman" w:hAnsi="Times New Roman"/>
          <w:b/>
          <w:spacing w:val="-6"/>
          <w:sz w:val="15"/>
        </w:rPr>
      </w:r>
      <w:r>
        <w:rPr>
          <w:rFonts w:ascii="Calibri" w:hAnsi="Calibri"/>
          <w:b/>
          <w:spacing w:val="-1"/>
          <w:sz w:val="15"/>
        </w:rPr>
        <w:t>cena</w:t>
      </w:r>
      <w:r>
        <w:rPr>
          <w:rFonts w:ascii="Calibri" w:hAnsi="Calibri"/>
          <w:b/>
          <w:spacing w:val="-5"/>
          <w:sz w:val="15"/>
        </w:rPr>
        <w:t> </w:t>
      </w:r>
      <w:r>
        <w:rPr>
          <w:rFonts w:ascii="Times New Roman" w:hAnsi="Times New Roman"/>
          <w:b/>
          <w:spacing w:val="-5"/>
          <w:sz w:val="15"/>
        </w:rPr>
      </w:r>
      <w:r>
        <w:rPr>
          <w:rFonts w:ascii="Calibri" w:hAnsi="Calibri"/>
          <w:b/>
          <w:spacing w:val="-1"/>
          <w:sz w:val="15"/>
        </w:rPr>
        <w:t>včetně</w:t>
      </w:r>
      <w:r>
        <w:rPr>
          <w:rFonts w:ascii="Calibri" w:hAnsi="Calibri"/>
          <w:b/>
          <w:spacing w:val="-7"/>
          <w:sz w:val="15"/>
        </w:rPr>
        <w:t> </w:t>
      </w:r>
      <w:r>
        <w:rPr>
          <w:rFonts w:ascii="Times New Roman" w:hAnsi="Times New Roman"/>
          <w:b/>
          <w:spacing w:val="-7"/>
          <w:sz w:val="15"/>
        </w:rPr>
      </w:r>
      <w:r>
        <w:rPr>
          <w:rFonts w:ascii="Calibri" w:hAnsi="Calibri"/>
          <w:b/>
          <w:spacing w:val="-1"/>
          <w:sz w:val="15"/>
        </w:rPr>
        <w:t>DPH:</w:t>
      </w:r>
      <w:r>
        <w:rPr>
          <w:rFonts w:ascii="Calibri" w:hAnsi="Calibri"/>
          <w:sz w:val="15"/>
        </w:rPr>
      </w:r>
    </w:p>
    <w:p>
      <w:pPr>
        <w:spacing w:before="13"/>
        <w:ind w:left="600" w:right="184" w:firstLine="0"/>
        <w:jc w:val="center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 w:hAnsi="Calibri"/>
          <w:sz w:val="15"/>
        </w:rPr>
        <w:t>1</w:t>
      </w:r>
      <w:r>
        <w:rPr>
          <w:rFonts w:ascii="Calibri" w:hAnsi="Calibri"/>
          <w:spacing w:val="-6"/>
          <w:sz w:val="15"/>
        </w:rPr>
        <w:t> </w:t>
      </w:r>
      <w:r>
        <w:rPr>
          <w:rFonts w:ascii="Times New Roman" w:hAnsi="Times New Roman"/>
          <w:spacing w:val="-6"/>
          <w:sz w:val="15"/>
        </w:rPr>
      </w:r>
      <w:r>
        <w:rPr>
          <w:rFonts w:ascii="Calibri" w:hAnsi="Calibri"/>
          <w:spacing w:val="-2"/>
          <w:sz w:val="15"/>
        </w:rPr>
        <w:t>262</w:t>
      </w:r>
      <w:r>
        <w:rPr>
          <w:rFonts w:ascii="Calibri" w:hAnsi="Calibri"/>
          <w:spacing w:val="-5"/>
          <w:sz w:val="15"/>
        </w:rPr>
        <w:t> </w:t>
      </w:r>
      <w:r>
        <w:rPr>
          <w:rFonts w:ascii="Times New Roman" w:hAnsi="Times New Roman"/>
          <w:spacing w:val="-5"/>
          <w:sz w:val="15"/>
        </w:rPr>
      </w:r>
      <w:r>
        <w:rPr>
          <w:rFonts w:ascii="Calibri" w:hAnsi="Calibri"/>
          <w:spacing w:val="-2"/>
          <w:sz w:val="15"/>
        </w:rPr>
        <w:t>590,00</w:t>
      </w:r>
      <w:r>
        <w:rPr>
          <w:rFonts w:ascii="Calibri" w:hAnsi="Calibri"/>
          <w:spacing w:val="-5"/>
          <w:sz w:val="15"/>
        </w:rPr>
        <w:t> </w:t>
      </w:r>
      <w:r>
        <w:rPr>
          <w:rFonts w:ascii="Times New Roman" w:hAnsi="Times New Roman"/>
          <w:spacing w:val="-5"/>
          <w:sz w:val="15"/>
        </w:rPr>
      </w:r>
      <w:r>
        <w:rPr>
          <w:rFonts w:ascii="Calibri" w:hAnsi="Calibri"/>
          <w:spacing w:val="-1"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before="13"/>
        <w:ind w:left="600" w:right="76" w:firstLine="0"/>
        <w:jc w:val="center"/>
        <w:rPr>
          <w:rFonts w:ascii="Calibri" w:hAnsi="Calibri" w:cs="Calibri" w:eastAsia="Calibri"/>
          <w:sz w:val="15"/>
          <w:szCs w:val="15"/>
        </w:rPr>
      </w:pPr>
      <w:r>
        <w:rPr/>
        <w:pict>
          <v:group style="position:absolute;margin-left:501pt;margin-top:.410936pt;width:63.15pt;height:.1pt;mso-position-horizontal-relative:page;mso-position-vertical-relative:paragraph;z-index:-936" coordorigin="10020,8" coordsize="1263,2">
            <v:shape style="position:absolute;left:10020;top:8;width:1263;height:2" coordorigin="10020,8" coordsize="1263,0" path="m10020,8l11282,8e" filled="f" stroked="t" strokeweight=".22pt" strokecolor="#000000">
              <v:path arrowok="t"/>
            </v:shape>
            <w10:wrap type="none"/>
          </v:group>
        </w:pict>
      </w:r>
      <w:r>
        <w:rPr/>
        <w:pict>
          <v:group style="position:absolute;margin-left:501pt;margin-top:10.250936pt;width:63.15pt;height:.1pt;mso-position-horizontal-relative:page;mso-position-vertical-relative:paragraph;z-index:-935" coordorigin="10020,205" coordsize="1263,2">
            <v:shape style="position:absolute;left:10020;top:205;width:1263;height:2" coordorigin="10020,205" coordsize="1263,0" path="m10020,205l11282,205e" filled="f" stroked="t" strokeweight=".22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2"/>
          <w:sz w:val="15"/>
        </w:rPr>
        <w:t>265</w:t>
      </w:r>
      <w:r>
        <w:rPr>
          <w:rFonts w:ascii="Calibri" w:hAnsi="Calibri"/>
          <w:spacing w:val="-7"/>
          <w:sz w:val="15"/>
        </w:rPr>
        <w:t> </w:t>
      </w:r>
      <w:r>
        <w:rPr>
          <w:rFonts w:ascii="Times New Roman" w:hAnsi="Times New Roman"/>
          <w:spacing w:val="-7"/>
          <w:sz w:val="15"/>
        </w:rPr>
      </w:r>
      <w:r>
        <w:rPr>
          <w:rFonts w:ascii="Calibri" w:hAnsi="Calibri"/>
          <w:spacing w:val="-2"/>
          <w:sz w:val="15"/>
        </w:rPr>
        <w:t>143,90</w:t>
      </w:r>
      <w:r>
        <w:rPr>
          <w:rFonts w:ascii="Calibri" w:hAnsi="Calibri"/>
          <w:spacing w:val="-6"/>
          <w:sz w:val="15"/>
        </w:rPr>
        <w:t> </w:t>
      </w:r>
      <w:r>
        <w:rPr>
          <w:rFonts w:ascii="Times New Roman" w:hAnsi="Times New Roman"/>
          <w:spacing w:val="-6"/>
          <w:sz w:val="15"/>
        </w:rPr>
      </w:r>
      <w:r>
        <w:rPr>
          <w:rFonts w:ascii="Calibri" w:hAnsi="Calibri"/>
          <w:spacing w:val="-1"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before="13"/>
        <w:ind w:left="1087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/>
        <w:pict>
          <v:group style="position:absolute;margin-left:501pt;margin-top:10.250908pt;width:63.15pt;height:.1pt;mso-position-horizontal-relative:page;mso-position-vertical-relative:paragraph;z-index:-934" coordorigin="10020,205" coordsize="1263,2">
            <v:shape style="position:absolute;left:10020;top:205;width:1263;height:2" coordorigin="10020,205" coordsize="1263,0" path="m10020,205l11282,205e" filled="f" stroked="t" strokeweight=".22pt" strokecolor="#000000">
              <v:path arrowok="t"/>
            </v:shape>
            <w10:wrap type="none"/>
          </v:group>
        </w:pict>
      </w:r>
      <w:r>
        <w:rPr>
          <w:rFonts w:ascii="Calibri" w:hAnsi="Calibri"/>
          <w:spacing w:val="-2"/>
          <w:sz w:val="15"/>
        </w:rPr>
        <w:t>-0,90</w:t>
      </w:r>
      <w:r>
        <w:rPr>
          <w:rFonts w:ascii="Calibri" w:hAnsi="Calibri"/>
          <w:spacing w:val="-7"/>
          <w:sz w:val="15"/>
        </w:rPr>
        <w:t> </w:t>
      </w:r>
      <w:r>
        <w:rPr>
          <w:rFonts w:ascii="Times New Roman" w:hAnsi="Times New Roman"/>
          <w:spacing w:val="-7"/>
          <w:sz w:val="15"/>
        </w:rPr>
      </w:r>
      <w:r>
        <w:rPr>
          <w:rFonts w:ascii="Calibri" w:hAnsi="Calibri"/>
          <w:spacing w:val="-1"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before="16"/>
        <w:ind w:left="599" w:right="191" w:firstLine="0"/>
        <w:jc w:val="center"/>
        <w:rPr>
          <w:rFonts w:ascii="Calibri" w:hAnsi="Calibri" w:cs="Calibri" w:eastAsia="Calibri"/>
          <w:sz w:val="15"/>
          <w:szCs w:val="15"/>
        </w:rPr>
      </w:pPr>
      <w:r>
        <w:rPr/>
        <w:pict>
          <v:group style="position:absolute;margin-left:515.039978pt;margin-top:10.700916pt;width:47.65pt;height:.1pt;mso-position-horizontal-relative:page;mso-position-vertical-relative:paragraph;z-index:-939" coordorigin="10301,214" coordsize="953,2">
            <v:shape style="position:absolute;left:10301;top:214;width:953;height:2" coordorigin="10301,214" coordsize="953,0" path="m10301,214l11254,21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/>
          <w:b/>
          <w:sz w:val="15"/>
        </w:rPr>
        <w:t>1</w:t>
      </w:r>
      <w:r>
        <w:rPr>
          <w:rFonts w:ascii="Calibri" w:hAnsi="Calibri"/>
          <w:b/>
          <w:spacing w:val="-6"/>
          <w:sz w:val="15"/>
        </w:rPr>
        <w:t> </w:t>
      </w:r>
      <w:r>
        <w:rPr>
          <w:rFonts w:ascii="Times New Roman" w:hAnsi="Times New Roman"/>
          <w:b/>
          <w:spacing w:val="-6"/>
          <w:sz w:val="15"/>
        </w:rPr>
      </w:r>
      <w:r>
        <w:rPr>
          <w:rFonts w:ascii="Calibri" w:hAnsi="Calibri"/>
          <w:b/>
          <w:spacing w:val="-2"/>
          <w:sz w:val="15"/>
        </w:rPr>
        <w:t>527</w:t>
      </w:r>
      <w:r>
        <w:rPr>
          <w:rFonts w:ascii="Calibri" w:hAnsi="Calibri"/>
          <w:b/>
          <w:spacing w:val="-5"/>
          <w:sz w:val="15"/>
        </w:rPr>
        <w:t> </w:t>
      </w:r>
      <w:r>
        <w:rPr>
          <w:rFonts w:ascii="Times New Roman" w:hAnsi="Times New Roman"/>
          <w:b/>
          <w:spacing w:val="-5"/>
          <w:sz w:val="15"/>
        </w:rPr>
      </w:r>
      <w:r>
        <w:rPr>
          <w:rFonts w:ascii="Calibri" w:hAnsi="Calibri"/>
          <w:b/>
          <w:spacing w:val="-2"/>
          <w:sz w:val="15"/>
        </w:rPr>
        <w:t>733,00</w:t>
      </w:r>
      <w:r>
        <w:rPr>
          <w:rFonts w:ascii="Calibri" w:hAnsi="Calibri"/>
          <w:b/>
          <w:spacing w:val="-5"/>
          <w:sz w:val="15"/>
        </w:rPr>
        <w:t> </w:t>
      </w:r>
      <w:r>
        <w:rPr>
          <w:rFonts w:ascii="Times New Roman" w:hAnsi="Times New Roman"/>
          <w:b/>
          <w:spacing w:val="-5"/>
          <w:sz w:val="15"/>
        </w:rPr>
      </w:r>
      <w:r>
        <w:rPr>
          <w:rFonts w:ascii="Calibri" w:hAnsi="Calibri"/>
          <w:b/>
          <w:sz w:val="15"/>
        </w:rPr>
        <w:t>Kč</w:t>
      </w:r>
      <w:r>
        <w:rPr>
          <w:rFonts w:ascii="Calibri" w:hAnsi="Calibri"/>
          <w:sz w:val="15"/>
        </w:rPr>
      </w:r>
    </w:p>
    <w:p>
      <w:pPr>
        <w:spacing w:after="0"/>
        <w:jc w:val="center"/>
        <w:rPr>
          <w:rFonts w:ascii="Calibri" w:hAnsi="Calibri" w:cs="Calibri" w:eastAsia="Calibri"/>
          <w:sz w:val="15"/>
          <w:szCs w:val="15"/>
        </w:rPr>
        <w:sectPr>
          <w:type w:val="continuous"/>
          <w:pgSz w:w="12240" w:h="15840"/>
          <w:pgMar w:top="1060" w:bottom="940" w:left="1020" w:right="780"/>
          <w:cols w:num="2" w:equalWidth="0">
            <w:col w:w="8631" w:space="40"/>
            <w:col w:w="1769"/>
          </w:cols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43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Platnost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nabídky: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1"/>
          <w:sz w:val="16"/>
        </w:rPr>
        <w:t>90</w:t>
      </w:r>
      <w:r>
        <w:rPr>
          <w:rFonts w:ascii="Calibri" w:hAnsi="Calibri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Calibri" w:hAnsi="Calibri"/>
          <w:sz w:val="16"/>
        </w:rPr>
        <w:t>dní,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dodací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z w:val="16"/>
        </w:rPr>
        <w:t>lhůta: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1"/>
          <w:sz w:val="16"/>
        </w:rPr>
        <w:t>60</w:t>
      </w:r>
      <w:r>
        <w:rPr>
          <w:rFonts w:ascii="Calibri" w:hAnsi="Calibri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Calibri" w:hAnsi="Calibri"/>
          <w:sz w:val="16"/>
        </w:rPr>
        <w:t>dní,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záruka: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1"/>
          <w:sz w:val="16"/>
        </w:rPr>
        <w:t>24</w:t>
      </w:r>
      <w:r>
        <w:rPr>
          <w:rFonts w:ascii="Calibri" w:hAnsi="Calibri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Calibri" w:hAnsi="Calibri"/>
          <w:spacing w:val="-1"/>
          <w:sz w:val="16"/>
        </w:rPr>
        <w:t>měsíců.</w:t>
      </w:r>
      <w:r>
        <w:rPr>
          <w:rFonts w:ascii="Calibri" w:hAnsi="Calibri"/>
          <w:sz w:val="16"/>
        </w:rPr>
      </w:r>
    </w:p>
    <w:p>
      <w:pPr>
        <w:spacing w:before="11"/>
        <w:ind w:left="43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b/>
          <w:spacing w:val="-1"/>
          <w:sz w:val="16"/>
        </w:rPr>
        <w:t>Ceny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2"/>
          <w:sz w:val="16"/>
        </w:rPr>
        <w:t>uvedené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z w:val="16"/>
        </w:rPr>
        <w:t>v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pacing w:val="-1"/>
          <w:sz w:val="16"/>
        </w:rPr>
        <w:t>této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pacing w:val="-2"/>
          <w:sz w:val="16"/>
        </w:rPr>
        <w:t>nabídce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pacing w:val="-1"/>
          <w:sz w:val="16"/>
        </w:rPr>
        <w:t>jsou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2"/>
          <w:sz w:val="16"/>
        </w:rPr>
        <w:t>obchodním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1"/>
          <w:sz w:val="16"/>
        </w:rPr>
        <w:t>tajemstvím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pacing w:val="-1"/>
          <w:sz w:val="16"/>
        </w:rPr>
        <w:t>společnosti</w:t>
      </w:r>
      <w:r>
        <w:rPr>
          <w:rFonts w:ascii="Calibri" w:hAnsi="Calibri"/>
          <w:b/>
          <w:spacing w:val="10"/>
          <w:sz w:val="16"/>
        </w:rPr>
        <w:t> </w:t>
      </w:r>
      <w:r>
        <w:rPr>
          <w:rFonts w:ascii="Times New Roman" w:hAnsi="Times New Roman"/>
          <w:b/>
          <w:spacing w:val="10"/>
          <w:sz w:val="16"/>
        </w:rPr>
      </w:r>
      <w:r>
        <w:rPr>
          <w:rFonts w:ascii="Calibri" w:hAnsi="Calibri"/>
          <w:b/>
          <w:spacing w:val="-1"/>
          <w:sz w:val="16"/>
        </w:rPr>
        <w:t>Olympus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1"/>
          <w:sz w:val="16"/>
        </w:rPr>
        <w:t>Czech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1"/>
          <w:sz w:val="16"/>
        </w:rPr>
        <w:t>Group,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Times New Roman" w:hAnsi="Times New Roman"/>
          <w:b/>
          <w:spacing w:val="11"/>
          <w:sz w:val="16"/>
        </w:rPr>
      </w:r>
      <w:r>
        <w:rPr>
          <w:rFonts w:ascii="Calibri" w:hAnsi="Calibri"/>
          <w:b/>
          <w:spacing w:val="-1"/>
          <w:sz w:val="16"/>
        </w:rPr>
        <w:t>s.r.o.,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Times New Roman" w:hAnsi="Times New Roman"/>
          <w:b/>
          <w:spacing w:val="11"/>
          <w:sz w:val="16"/>
        </w:rPr>
      </w:r>
      <w:r>
        <w:rPr>
          <w:rFonts w:ascii="Calibri" w:hAnsi="Calibri"/>
          <w:b/>
          <w:spacing w:val="-1"/>
          <w:sz w:val="16"/>
        </w:rPr>
        <w:t>člen</w:t>
      </w:r>
      <w:r>
        <w:rPr>
          <w:rFonts w:ascii="Calibri" w:hAnsi="Calibri"/>
          <w:b/>
          <w:spacing w:val="8"/>
          <w:sz w:val="16"/>
        </w:rPr>
        <w:t> </w:t>
      </w:r>
      <w:r>
        <w:rPr>
          <w:rFonts w:ascii="Times New Roman" w:hAnsi="Times New Roman"/>
          <w:b/>
          <w:spacing w:val="8"/>
          <w:sz w:val="16"/>
        </w:rPr>
      </w:r>
      <w:r>
        <w:rPr>
          <w:rFonts w:ascii="Calibri" w:hAnsi="Calibri"/>
          <w:b/>
          <w:spacing w:val="-2"/>
          <w:sz w:val="16"/>
        </w:rPr>
        <w:t>koncernu,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Times New Roman" w:hAnsi="Times New Roman"/>
          <w:b/>
          <w:spacing w:val="11"/>
          <w:sz w:val="16"/>
        </w:rPr>
      </w:r>
      <w:r>
        <w:rPr>
          <w:rFonts w:ascii="Calibri" w:hAnsi="Calibri"/>
          <w:b/>
          <w:spacing w:val="-1"/>
          <w:sz w:val="16"/>
        </w:rPr>
        <w:t>ve</w:t>
      </w:r>
      <w:r>
        <w:rPr>
          <w:rFonts w:ascii="Calibri" w:hAnsi="Calibri"/>
          <w:b/>
          <w:spacing w:val="9"/>
          <w:sz w:val="16"/>
        </w:rPr>
        <w:t> </w:t>
      </w:r>
      <w:r>
        <w:rPr>
          <w:rFonts w:ascii="Times New Roman" w:hAnsi="Times New Roman"/>
          <w:b/>
          <w:spacing w:val="9"/>
          <w:sz w:val="16"/>
        </w:rPr>
      </w:r>
      <w:r>
        <w:rPr>
          <w:rFonts w:ascii="Calibri" w:hAnsi="Calibri"/>
          <w:b/>
          <w:spacing w:val="-1"/>
          <w:sz w:val="16"/>
        </w:rPr>
        <w:t>smyslu</w:t>
      </w:r>
      <w:r>
        <w:rPr>
          <w:rFonts w:ascii="Calibri" w:hAnsi="Calibri"/>
          <w:b/>
          <w:spacing w:val="7"/>
          <w:sz w:val="16"/>
        </w:rPr>
        <w:t> </w:t>
      </w:r>
      <w:r>
        <w:rPr>
          <w:rFonts w:ascii="Times New Roman" w:hAnsi="Times New Roman"/>
          <w:b/>
          <w:spacing w:val="7"/>
          <w:sz w:val="16"/>
        </w:rPr>
      </w:r>
      <w:r>
        <w:rPr>
          <w:rFonts w:ascii="Calibri" w:hAnsi="Calibri"/>
          <w:b/>
          <w:spacing w:val="-1"/>
          <w:sz w:val="16"/>
        </w:rPr>
        <w:t>ustanovení</w:t>
      </w:r>
      <w:r>
        <w:rPr>
          <w:rFonts w:ascii="Calibri" w:hAnsi="Calibri"/>
          <w:sz w:val="16"/>
        </w:rPr>
      </w:r>
    </w:p>
    <w:p>
      <w:pPr>
        <w:spacing w:before="18"/>
        <w:ind w:left="43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z w:val="16"/>
          <w:szCs w:val="16"/>
        </w:rPr>
        <w:t>§</w:t>
      </w:r>
      <w:r>
        <w:rPr>
          <w:rFonts w:ascii="Calibri" w:hAnsi="Calibri" w:cs="Calibri" w:eastAsia="Calibri"/>
          <w:b/>
          <w:bCs/>
          <w:spacing w:val="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2"/>
          <w:sz w:val="16"/>
          <w:szCs w:val="16"/>
        </w:rPr>
        <w:t>504</w:t>
      </w:r>
      <w:r>
        <w:rPr>
          <w:rFonts w:ascii="Calibri" w:hAnsi="Calibri" w:cs="Calibri" w:eastAsia="Calibri"/>
          <w:b/>
          <w:bCs/>
          <w:spacing w:val="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zákona</w:t>
      </w:r>
      <w:r>
        <w:rPr>
          <w:rFonts w:ascii="Calibri" w:hAnsi="Calibri" w:cs="Calibri" w:eastAsia="Calibri"/>
          <w:b/>
          <w:bCs/>
          <w:spacing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č.</w:t>
      </w:r>
      <w:r>
        <w:rPr>
          <w:rFonts w:ascii="Calibri" w:hAnsi="Calibri" w:cs="Calibri" w:eastAsia="Calibri"/>
          <w:b/>
          <w:bCs/>
          <w:spacing w:val="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2"/>
          <w:sz w:val="16"/>
          <w:szCs w:val="16"/>
        </w:rPr>
        <w:t>89/2012</w:t>
      </w:r>
      <w:r>
        <w:rPr>
          <w:rFonts w:ascii="Calibri" w:hAnsi="Calibri" w:cs="Calibri" w:eastAsia="Calibri"/>
          <w:b/>
          <w:bCs/>
          <w:spacing w:val="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Sb.,</w:t>
      </w:r>
      <w:r>
        <w:rPr>
          <w:rFonts w:ascii="Calibri" w:hAnsi="Calibri" w:cs="Calibri" w:eastAsia="Calibri"/>
          <w:b/>
          <w:bCs/>
          <w:spacing w:val="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občanského</w:t>
      </w:r>
      <w:r>
        <w:rPr>
          <w:rFonts w:ascii="Calibri" w:hAnsi="Calibri" w:cs="Calibri" w:eastAsia="Calibri"/>
          <w:b/>
          <w:bCs/>
          <w:spacing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6"/>
          <w:szCs w:val="16"/>
        </w:rPr>
      </w:r>
      <w:r>
        <w:rPr>
          <w:rFonts w:ascii="Calibri" w:hAnsi="Calibri" w:cs="Calibri" w:eastAsia="Calibri"/>
          <w:b/>
          <w:bCs/>
          <w:spacing w:val="-1"/>
          <w:sz w:val="16"/>
          <w:szCs w:val="16"/>
        </w:rPr>
        <w:t>zákoníku.</w:t>
      </w:r>
      <w:r>
        <w:rPr>
          <w:rFonts w:ascii="Calibri" w:hAnsi="Calibri" w:cs="Calibri" w:eastAsia="Calibri"/>
          <w:sz w:val="16"/>
          <w:szCs w:val="16"/>
        </w:rPr>
      </w:r>
    </w:p>
    <w:p>
      <w:pPr>
        <w:spacing w:line="262" w:lineRule="auto" w:before="8"/>
        <w:ind w:left="43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z w:val="16"/>
        </w:rPr>
        <w:t>Doprava,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z w:val="16"/>
        </w:rPr>
        <w:t>instalace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zaškolení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obsluhy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pacing w:val="-1"/>
          <w:sz w:val="16"/>
        </w:rPr>
        <w:t>je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v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ceně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dodávky,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z w:val="16"/>
        </w:rPr>
        <w:t>servis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pacing w:val="-1"/>
          <w:sz w:val="16"/>
        </w:rPr>
        <w:t>zajišťuje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pacing w:val="-1"/>
          <w:sz w:val="16"/>
        </w:rPr>
        <w:t>Olympus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pacing w:val="-1"/>
          <w:sz w:val="16"/>
        </w:rPr>
        <w:t>Czech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z w:val="16"/>
        </w:rPr>
        <w:t>Group,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pacing w:val="-1"/>
          <w:sz w:val="16"/>
        </w:rPr>
        <w:t>s.r.o.,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člen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koncernu.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1"/>
          <w:sz w:val="16"/>
        </w:rPr>
        <w:t>Proškolení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obsluhy</w:t>
      </w:r>
      <w:r>
        <w:rPr>
          <w:rFonts w:ascii="Calibri" w:hAnsi="Calibri"/>
          <w:spacing w:val="9"/>
          <w:sz w:val="16"/>
        </w:rPr>
        <w:t> </w:t>
      </w:r>
      <w:r>
        <w:rPr>
          <w:rFonts w:ascii="Times New Roman" w:hAnsi="Times New Roman"/>
          <w:spacing w:val="9"/>
          <w:sz w:val="16"/>
        </w:rPr>
      </w:r>
      <w:r>
        <w:rPr>
          <w:rFonts w:ascii="Calibri" w:hAnsi="Calibri"/>
          <w:sz w:val="16"/>
        </w:rPr>
        <w:t>bude</w:t>
      </w:r>
      <w:r>
        <w:rPr>
          <w:rFonts w:ascii="Times New Roman" w:hAnsi="Times New Roman"/>
          <w:spacing w:val="63"/>
          <w:w w:val="102"/>
          <w:sz w:val="16"/>
        </w:rPr>
        <w:t> </w:t>
      </w:r>
      <w:r>
        <w:rPr>
          <w:rFonts w:ascii="Calibri" w:hAnsi="Calibri"/>
          <w:sz w:val="16"/>
        </w:rPr>
        <w:t>provedeno</w:t>
      </w:r>
      <w:r>
        <w:rPr>
          <w:rFonts w:ascii="Calibri" w:hAnsi="Calibri"/>
          <w:spacing w:val="11"/>
          <w:sz w:val="16"/>
        </w:rPr>
        <w:t> </w:t>
      </w:r>
      <w:r>
        <w:rPr>
          <w:rFonts w:ascii="Times New Roman" w:hAnsi="Times New Roman"/>
          <w:spacing w:val="11"/>
          <w:sz w:val="16"/>
        </w:rPr>
      </w:r>
      <w:r>
        <w:rPr>
          <w:rFonts w:ascii="Calibri" w:hAnsi="Calibri"/>
          <w:spacing w:val="-1"/>
          <w:sz w:val="16"/>
        </w:rPr>
        <w:t>zplnomocněným</w:t>
      </w:r>
      <w:r>
        <w:rPr>
          <w:rFonts w:ascii="Calibri" w:hAnsi="Calibri"/>
          <w:spacing w:val="10"/>
          <w:sz w:val="16"/>
        </w:rPr>
        <w:t> </w:t>
      </w:r>
      <w:r>
        <w:rPr>
          <w:rFonts w:ascii="Times New Roman" w:hAnsi="Times New Roman"/>
          <w:spacing w:val="10"/>
          <w:sz w:val="16"/>
        </w:rPr>
      </w:r>
      <w:r>
        <w:rPr>
          <w:rFonts w:ascii="Calibri" w:hAnsi="Calibri"/>
          <w:sz w:val="16"/>
        </w:rPr>
        <w:t>zástupcem</w:t>
      </w:r>
      <w:r>
        <w:rPr>
          <w:rFonts w:ascii="Calibri" w:hAnsi="Calibri"/>
          <w:spacing w:val="10"/>
          <w:sz w:val="16"/>
        </w:rPr>
        <w:t> </w:t>
      </w:r>
      <w:r>
        <w:rPr>
          <w:rFonts w:ascii="Times New Roman" w:hAnsi="Times New Roman"/>
          <w:spacing w:val="10"/>
          <w:sz w:val="16"/>
        </w:rPr>
      </w:r>
      <w:r>
        <w:rPr>
          <w:rFonts w:ascii="Calibri" w:hAnsi="Calibri"/>
          <w:sz w:val="16"/>
        </w:rPr>
        <w:t>výrobce</w:t>
      </w:r>
      <w:r>
        <w:rPr>
          <w:rFonts w:ascii="Calibri" w:hAnsi="Calibri"/>
          <w:spacing w:val="11"/>
          <w:sz w:val="16"/>
        </w:rPr>
        <w:t> </w:t>
      </w:r>
      <w:r>
        <w:rPr>
          <w:rFonts w:ascii="Times New Roman" w:hAnsi="Times New Roman"/>
          <w:spacing w:val="11"/>
          <w:sz w:val="16"/>
        </w:rPr>
      </w:r>
      <w:r>
        <w:rPr>
          <w:rFonts w:ascii="Calibri" w:hAnsi="Calibri"/>
          <w:sz w:val="16"/>
        </w:rPr>
        <w:t>dle</w:t>
      </w:r>
      <w:r>
        <w:rPr>
          <w:rFonts w:ascii="Calibri" w:hAnsi="Calibri"/>
          <w:spacing w:val="11"/>
          <w:sz w:val="16"/>
        </w:rPr>
        <w:t> </w:t>
      </w:r>
      <w:r>
        <w:rPr>
          <w:rFonts w:ascii="Times New Roman" w:hAnsi="Times New Roman"/>
          <w:spacing w:val="11"/>
          <w:sz w:val="16"/>
        </w:rPr>
      </w:r>
      <w:r>
        <w:rPr>
          <w:rFonts w:ascii="Calibri" w:hAnsi="Calibri"/>
          <w:sz w:val="16"/>
        </w:rPr>
        <w:t>požadavku</w:t>
      </w:r>
      <w:r>
        <w:rPr>
          <w:rFonts w:ascii="Calibri" w:hAnsi="Calibri"/>
          <w:spacing w:val="11"/>
          <w:sz w:val="16"/>
        </w:rPr>
        <w:t> </w:t>
      </w:r>
      <w:r>
        <w:rPr>
          <w:rFonts w:ascii="Times New Roman" w:hAnsi="Times New Roman"/>
          <w:spacing w:val="11"/>
          <w:sz w:val="16"/>
        </w:rPr>
      </w:r>
      <w:r>
        <w:rPr>
          <w:rFonts w:ascii="Calibri" w:hAnsi="Calibri"/>
          <w:sz w:val="16"/>
        </w:rPr>
        <w:t>zákona</w:t>
      </w:r>
      <w:r>
        <w:rPr>
          <w:rFonts w:ascii="Calibri" w:hAnsi="Calibri"/>
          <w:spacing w:val="12"/>
          <w:sz w:val="16"/>
        </w:rPr>
        <w:t> </w:t>
      </w:r>
      <w:r>
        <w:rPr>
          <w:rFonts w:ascii="Times New Roman" w:hAnsi="Times New Roman"/>
          <w:spacing w:val="12"/>
          <w:sz w:val="16"/>
        </w:rPr>
      </w:r>
      <w:r>
        <w:rPr>
          <w:rFonts w:ascii="Calibri" w:hAnsi="Calibri"/>
          <w:spacing w:val="-2"/>
          <w:sz w:val="16"/>
        </w:rPr>
        <w:t>268/2014</w:t>
      </w:r>
      <w:r>
        <w:rPr>
          <w:rFonts w:ascii="Calibri" w:hAnsi="Calibri"/>
          <w:spacing w:val="8"/>
          <w:sz w:val="16"/>
        </w:rPr>
        <w:t> </w:t>
      </w:r>
      <w:r>
        <w:rPr>
          <w:rFonts w:ascii="Times New Roman" w:hAnsi="Times New Roman"/>
          <w:spacing w:val="8"/>
          <w:sz w:val="16"/>
        </w:rPr>
      </w:r>
      <w:r>
        <w:rPr>
          <w:rFonts w:ascii="Calibri" w:hAnsi="Calibri"/>
          <w:spacing w:val="-1"/>
          <w:sz w:val="16"/>
        </w:rPr>
        <w:t>Sb.</w:t>
      </w:r>
      <w:r>
        <w:rPr>
          <w:rFonts w:ascii="Calibri" w:hAnsi="Calibri"/>
          <w:spacing w:val="10"/>
          <w:sz w:val="16"/>
        </w:rPr>
        <w:t> </w:t>
      </w:r>
      <w:r>
        <w:rPr>
          <w:rFonts w:ascii="Times New Roman" w:hAnsi="Times New Roman"/>
          <w:spacing w:val="10"/>
          <w:sz w:val="16"/>
        </w:rPr>
      </w:r>
      <w:r>
        <w:rPr>
          <w:rFonts w:ascii="Calibri" w:hAnsi="Calibri"/>
          <w:sz w:val="16"/>
        </w:rPr>
        <w:t>v</w:t>
      </w:r>
      <w:r>
        <w:rPr>
          <w:rFonts w:ascii="Calibri" w:hAnsi="Calibri"/>
          <w:spacing w:val="12"/>
          <w:sz w:val="16"/>
        </w:rPr>
        <w:t> </w:t>
      </w:r>
      <w:r>
        <w:rPr>
          <w:rFonts w:ascii="Times New Roman" w:hAnsi="Times New Roman"/>
          <w:spacing w:val="12"/>
          <w:sz w:val="16"/>
        </w:rPr>
      </w:r>
      <w:r>
        <w:rPr>
          <w:rFonts w:ascii="Calibri" w:hAnsi="Calibri"/>
          <w:sz w:val="16"/>
        </w:rPr>
        <w:t>platném</w:t>
      </w:r>
      <w:r>
        <w:rPr>
          <w:rFonts w:ascii="Calibri" w:hAnsi="Calibri"/>
          <w:spacing w:val="10"/>
          <w:sz w:val="16"/>
        </w:rPr>
        <w:t> </w:t>
      </w:r>
      <w:r>
        <w:rPr>
          <w:rFonts w:ascii="Times New Roman" w:hAnsi="Times New Roman"/>
          <w:spacing w:val="10"/>
          <w:sz w:val="16"/>
        </w:rPr>
      </w:r>
      <w:r>
        <w:rPr>
          <w:rFonts w:ascii="Calibri" w:hAnsi="Calibri"/>
          <w:sz w:val="16"/>
        </w:rPr>
        <w:t>znění.</w:t>
      </w:r>
      <w:r>
        <w:rPr>
          <w:rFonts w:ascii="Calibri" w:hAnsi="Calibri"/>
          <w:sz w:val="16"/>
        </w:rPr>
      </w:r>
    </w:p>
    <w:p>
      <w:pPr>
        <w:spacing w:line="271" w:lineRule="auto" w:before="0"/>
        <w:ind w:left="436" w:right="393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Děkuji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Vám</w:t>
      </w:r>
      <w:r>
        <w:rPr>
          <w:rFonts w:ascii="Calibri" w:hAnsi="Calibri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Calibri" w:hAnsi="Calibri"/>
          <w:sz w:val="16"/>
        </w:rPr>
        <w:t>za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Váš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pacing w:val="-1"/>
          <w:sz w:val="16"/>
        </w:rPr>
        <w:t>zájem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v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případě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dotazů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na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pacing w:val="-1"/>
          <w:sz w:val="16"/>
        </w:rPr>
        <w:t>mne,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pacing w:val="-1"/>
          <w:sz w:val="16"/>
        </w:rPr>
        <w:t>prosím,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kdykoliv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s</w:t>
      </w:r>
      <w:r>
        <w:rPr>
          <w:rFonts w:ascii="Calibri" w:hAnsi="Calibri"/>
          <w:spacing w:val="7"/>
          <w:sz w:val="16"/>
        </w:rPr>
        <w:t> </w:t>
      </w:r>
      <w:r>
        <w:rPr>
          <w:rFonts w:ascii="Times New Roman" w:hAnsi="Times New Roman"/>
          <w:spacing w:val="7"/>
          <w:sz w:val="16"/>
        </w:rPr>
      </w:r>
      <w:r>
        <w:rPr>
          <w:rFonts w:ascii="Calibri" w:hAnsi="Calibri"/>
          <w:sz w:val="16"/>
        </w:rPr>
        <w:t>důvěrou</w:t>
      </w:r>
      <w:r>
        <w:rPr>
          <w:rFonts w:ascii="Calibri" w:hAnsi="Calibri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Calibri" w:hAnsi="Calibri"/>
          <w:sz w:val="16"/>
        </w:rPr>
        <w:t>obraťte.</w:t>
      </w:r>
      <w:r>
        <w:rPr>
          <w:rFonts w:ascii="Times New Roman" w:hAnsi="Times New Roman"/>
          <w:spacing w:val="39"/>
          <w:w w:val="102"/>
          <w:sz w:val="16"/>
        </w:rPr>
        <w:t> </w:t>
      </w:r>
      <w:r>
        <w:rPr>
          <w:rFonts w:ascii="Calibri" w:hAnsi="Calibri"/>
          <w:sz w:val="16"/>
        </w:rPr>
        <w:t>S</w:t>
      </w:r>
      <w:r>
        <w:rPr>
          <w:rFonts w:ascii="Calibri" w:hAnsi="Calibri"/>
          <w:spacing w:val="14"/>
          <w:sz w:val="16"/>
        </w:rPr>
        <w:t> </w:t>
      </w:r>
      <w:r>
        <w:rPr>
          <w:rFonts w:ascii="Times New Roman" w:hAnsi="Times New Roman"/>
          <w:spacing w:val="14"/>
          <w:sz w:val="16"/>
        </w:rPr>
      </w:r>
      <w:r>
        <w:rPr>
          <w:rFonts w:ascii="Calibri" w:hAnsi="Calibri"/>
          <w:sz w:val="16"/>
        </w:rPr>
        <w:t>pozdravem</w:t>
      </w:r>
      <w:r>
        <w:rPr>
          <w:rFonts w:ascii="Calibri" w:hAnsi="Calibri"/>
          <w:sz w:val="16"/>
        </w:rPr>
      </w:r>
    </w:p>
    <w:p>
      <w:pPr>
        <w:spacing w:before="0"/>
        <w:ind w:left="0" w:right="194" w:firstLine="0"/>
        <w:jc w:val="righ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XXXXXXXXXXX</w:t>
      </w:r>
    </w:p>
    <w:sectPr>
      <w:type w:val="continuous"/>
      <w:pgSz w:w="12240" w:h="15840"/>
      <w:pgMar w:top="1060" w:bottom="940" w:left="10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8.881165pt;margin-top:743.891907pt;width:374.2pt;height:17.150pt;mso-position-horizontal-relative:page;mso-position-vertical-relative:page;z-index:-942" type="#_x0000_t202" filled="f" stroked="f">
          <v:textbox inset="0,0,0,0">
            <w:txbxContent>
              <w:p>
                <w:pPr>
                  <w:pStyle w:val="BodyText"/>
                  <w:spacing w:line="273" w:lineRule="auto" w:before="5"/>
                  <w:ind w:left="20" w:right="20" w:firstLine="98"/>
                  <w:jc w:val="left"/>
                </w:pPr>
                <w:r>
                  <w:rPr>
                    <w:spacing w:val="-1"/>
                  </w:rPr>
                  <w:t>I</w:t>
                </w:r>
                <w:r>
                  <w:rPr>
                    <w:rFonts w:ascii="Arial" w:hAnsi="Arial" w:cs="Arial" w:eastAsia="Arial"/>
                    <w:spacing w:val="-1"/>
                  </w:rPr>
                  <w:t>Č</w:t>
                </w:r>
                <w:r>
                  <w:rPr>
                    <w:spacing w:val="-1"/>
                  </w:rPr>
                  <w:t>:</w:t>
                </w:r>
                <w:r>
                  <w:rPr>
                    <w:spacing w:val="3"/>
                  </w:rPr>
                  <w:t> </w:t>
                </w:r>
                <w:r>
                  <w:rPr/>
                  <w:t>27068641</w:t>
                </w:r>
                <w:r>
                  <w:rPr>
                    <w:spacing w:val="4"/>
                  </w:rPr>
                  <w:t> </w:t>
                </w:r>
                <w:r>
                  <w:rPr/>
                  <w:t>•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DI</w:t>
                </w:r>
                <w:r>
                  <w:rPr>
                    <w:rFonts w:ascii="Arial" w:hAnsi="Arial" w:cs="Arial" w:eastAsia="Arial"/>
                    <w:spacing w:val="-1"/>
                  </w:rPr>
                  <w:t>Č</w:t>
                </w:r>
                <w:r>
                  <w:rPr>
                    <w:rFonts w:ascii="Arial" w:hAnsi="Arial" w:cs="Arial" w:eastAsia="Arial"/>
                    <w:spacing w:val="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4"/>
                  </w:rPr>
                </w:r>
                <w:r>
                  <w:rPr/>
                  <w:t>CZ27068641</w:t>
                </w:r>
                <w:r>
                  <w:rPr>
                    <w:spacing w:val="4"/>
                  </w:rPr>
                  <w:t> </w:t>
                </w:r>
                <w:r>
                  <w:rPr/>
                  <w:t>•</w:t>
                </w:r>
                <w:r>
                  <w:rPr>
                    <w:spacing w:val="4"/>
                  </w:rPr>
                  <w:t> </w:t>
                </w:r>
                <w:r>
                  <w:rPr/>
                  <w:t>Bankovní</w:t>
                </w:r>
                <w:r>
                  <w:rPr>
                    <w:spacing w:val="3"/>
                  </w:rPr>
                  <w:t> </w:t>
                </w:r>
                <w:r>
                  <w:rPr/>
                  <w:t>spojení: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UniCredit</w:t>
                </w:r>
                <w:r>
                  <w:rPr>
                    <w:spacing w:val="3"/>
                  </w:rPr>
                  <w:t> </w:t>
                </w:r>
                <w:r>
                  <w:rPr/>
                  <w:t>Bank,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Praha</w:t>
                </w:r>
                <w:r>
                  <w:rPr>
                    <w:spacing w:val="4"/>
                  </w:rPr>
                  <w:t> </w:t>
                </w:r>
                <w:r>
                  <w:rPr/>
                  <w:t>1,</w:t>
                </w:r>
                <w:r>
                  <w:rPr>
                    <w:spacing w:val="3"/>
                  </w:rPr>
                  <w:t> </w:t>
                </w:r>
                <w:r>
                  <w:rPr/>
                  <w:t>Nám.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Republiky</w:t>
                </w:r>
                <w:r>
                  <w:rPr>
                    <w:spacing w:val="2"/>
                  </w:rPr>
                  <w:t> </w:t>
                </w:r>
                <w:r>
                  <w:rPr/>
                  <w:t>3a,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2105630382/2700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-1"/>
                  </w:rPr>
                  <w:t>(K</w:t>
                </w:r>
                <w:r>
                  <w:rPr>
                    <w:rFonts w:ascii="Arial" w:hAnsi="Arial" w:cs="Arial" w:eastAsia="Arial"/>
                    <w:spacing w:val="-1"/>
                  </w:rPr>
                  <w:t>č</w:t>
                </w:r>
                <w:r>
                  <w:rPr>
                    <w:spacing w:val="-1"/>
                  </w:rPr>
                  <w:t>),</w:t>
                </w:r>
                <w:r>
                  <w:rPr>
                    <w:spacing w:val="81"/>
                    <w:w w:val="101"/>
                  </w:rPr>
                  <w:t> </w:t>
                </w:r>
                <w:r>
                  <w:rPr>
                    <w:spacing w:val="-1"/>
                  </w:rPr>
                  <w:t>UniCredit</w:t>
                </w:r>
                <w:r>
                  <w:rPr>
                    <w:spacing w:val="2"/>
                  </w:rPr>
                  <w:t> </w:t>
                </w:r>
                <w:r>
                  <w:rPr/>
                  <w:t>Bank,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Praha</w:t>
                </w:r>
                <w:r>
                  <w:rPr>
                    <w:spacing w:val="4"/>
                  </w:rPr>
                  <w:t> </w:t>
                </w:r>
                <w:r>
                  <w:rPr/>
                  <w:t>1,</w:t>
                </w:r>
                <w:r>
                  <w:rPr>
                    <w:spacing w:val="3"/>
                  </w:rPr>
                  <w:t> </w:t>
                </w:r>
                <w:r>
                  <w:rPr/>
                  <w:t>Nám.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Republiky</w:t>
                </w:r>
                <w:r>
                  <w:rPr>
                    <w:spacing w:val="2"/>
                  </w:rPr>
                  <w:t> </w:t>
                </w:r>
                <w:r>
                  <w:rPr/>
                  <w:t>3a,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Arial" w:hAnsi="Arial" w:cs="Arial" w:eastAsia="Arial"/>
                  </w:rPr>
                  <w:t>č</w:t>
                </w:r>
                <w:r>
                  <w:rPr/>
                  <w:t>.ú.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2105630390/2700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-1"/>
                  </w:rPr>
                  <w:t>(€),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IBAN:</w:t>
                </w:r>
                <w:r>
                  <w:rPr>
                    <w:spacing w:val="2"/>
                  </w:rPr>
                  <w:t> </w:t>
                </w:r>
                <w:r>
                  <w:rPr/>
                  <w:t>CZ49</w:t>
                </w:r>
                <w:r>
                  <w:rPr>
                    <w:spacing w:val="4"/>
                  </w:rPr>
                  <w:t> </w:t>
                </w:r>
                <w:r>
                  <w:rPr/>
                  <w:t>2700</w:t>
                </w:r>
                <w:r>
                  <w:rPr>
                    <w:spacing w:val="4"/>
                  </w:rPr>
                  <w:t> </w:t>
                </w:r>
                <w:r>
                  <w:rPr/>
                  <w:t>0000</w:t>
                </w:r>
                <w:r>
                  <w:rPr>
                    <w:spacing w:val="4"/>
                  </w:rPr>
                  <w:t> </w:t>
                </w:r>
                <w:r>
                  <w:rPr/>
                  <w:t>0021</w:t>
                </w:r>
                <w:r>
                  <w:rPr>
                    <w:spacing w:val="4"/>
                  </w:rPr>
                  <w:t> </w:t>
                </w:r>
                <w:r>
                  <w:rPr/>
                  <w:t>0563</w:t>
                </w:r>
                <w:r>
                  <w:rPr>
                    <w:spacing w:val="4"/>
                  </w:rPr>
                  <w:t> </w:t>
                </w:r>
                <w:r>
                  <w:rPr/>
                  <w:t>0390,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BACXCZPP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45.279999pt;margin-top:23.76pt;width:121.68pt;height:29.52pt;mso-position-horizontal-relative:page;mso-position-vertical-relative:page;z-index:-9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1.656555pt;margin-top:23.40967pt;width:7.65pt;height:8.6pt;mso-position-horizontal-relative:page;mso-position-vertical-relative:page;z-index:-943" type="#_x0000_t202" filled="f" stroked="f">
          <v:textbox inset="0,0,0,0">
            <w:txbxContent>
              <w:p>
                <w:pPr>
                  <w:pStyle w:val="BodyText"/>
                  <w:spacing w:line="156" w:lineRule="exact"/>
                  <w:ind w:left="40" w:right="0"/>
                  <w:jc w:val="left"/>
                  <w:rPr>
                    <w:rFonts w:ascii="Tahoma" w:hAnsi="Tahoma" w:cs="Tahoma" w:eastAsia="Tahoma"/>
                  </w:rPr>
                </w:pPr>
                <w:r>
                  <w:rPr>
                    <w:rFonts w:ascii="Tahoma"/>
                    <w:w w:val="101"/>
                  </w:rPr>
                </w:r>
                <w:r>
                  <w:rPr/>
                  <w:fldChar w:fldCharType="begin"/>
                </w:r>
                <w:r>
                  <w:rPr>
                    <w:rFonts w:asci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ahoma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414" w:hanging="241"/>
        <w:jc w:val="left"/>
      </w:pPr>
      <w:rPr>
        <w:rFonts w:hint="default" w:ascii="Calibri" w:hAnsi="Calibri" w:eastAsia="Calibri"/>
        <w:b/>
        <w:bCs/>
        <w:i/>
        <w:spacing w:val="-2"/>
        <w:w w:val="99"/>
        <w:sz w:val="15"/>
        <w:szCs w:val="15"/>
      </w:rPr>
    </w:lvl>
    <w:lvl w:ilvl="1">
      <w:start w:val="1"/>
      <w:numFmt w:val="bullet"/>
      <w:lvlText w:val="•"/>
      <w:lvlJc w:val="left"/>
      <w:pPr>
        <w:ind w:left="1428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6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4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80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18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6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9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4"/>
    </w:pPr>
    <w:rPr>
      <w:rFonts w:ascii="Arial" w:hAnsi="Arial" w:eastAsia="Arial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7"/>
      <w:ind w:left="164"/>
      <w:outlineLvl w:val="1"/>
    </w:pPr>
    <w:rPr>
      <w:rFonts w:ascii="Cambria" w:hAnsi="Cambria" w:eastAsia="Cambria"/>
      <w:sz w:val="19"/>
      <w:szCs w:val="19"/>
    </w:rPr>
  </w:style>
  <w:style w:styleId="Heading2" w:type="paragraph">
    <w:name w:val="Heading 2"/>
    <w:basedOn w:val="Normal"/>
    <w:uiPriority w:val="1"/>
    <w:qFormat/>
    <w:pPr>
      <w:ind w:left="436"/>
      <w:outlineLvl w:val="2"/>
    </w:pPr>
    <w:rPr>
      <w:rFonts w:ascii="Calibri" w:hAnsi="Calibri" w:eastAsia="Calibri"/>
      <w:b/>
      <w:bCs/>
      <w:sz w:val="16"/>
      <w:szCs w:val="16"/>
    </w:rPr>
  </w:style>
  <w:style w:styleId="Heading3" w:type="paragraph">
    <w:name w:val="Heading 3"/>
    <w:basedOn w:val="Normal"/>
    <w:uiPriority w:val="1"/>
    <w:qFormat/>
    <w:pPr>
      <w:spacing w:before="70"/>
      <w:ind w:left="436"/>
      <w:outlineLvl w:val="3"/>
    </w:pPr>
    <w:rPr>
      <w:rFonts w:ascii="Calibri" w:hAnsi="Calibri" w:eastAsia="Calibri"/>
      <w:sz w:val="16"/>
      <w:szCs w:val="16"/>
    </w:rPr>
  </w:style>
  <w:style w:styleId="Heading4" w:type="paragraph">
    <w:name w:val="Heading 4"/>
    <w:basedOn w:val="Normal"/>
    <w:uiPriority w:val="1"/>
    <w:qFormat/>
    <w:pPr>
      <w:spacing w:before="16"/>
      <w:outlineLvl w:val="4"/>
    </w:pPr>
    <w:rPr>
      <w:rFonts w:ascii="Calibri" w:hAnsi="Calibri" w:eastAsia="Calibri"/>
      <w:b/>
      <w:bCs/>
      <w:sz w:val="15"/>
      <w:szCs w:val="15"/>
    </w:rPr>
  </w:style>
  <w:style w:styleId="Heading5" w:type="paragraph">
    <w:name w:val="Heading 5"/>
    <w:basedOn w:val="Normal"/>
    <w:uiPriority w:val="1"/>
    <w:qFormat/>
    <w:pPr>
      <w:ind w:left="414" w:hanging="240"/>
      <w:outlineLvl w:val="5"/>
    </w:pPr>
    <w:rPr>
      <w:rFonts w:ascii="Calibri" w:hAnsi="Calibri" w:eastAsia="Calibri"/>
      <w:b/>
      <w:bCs/>
      <w:i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olympus.cz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Souckova</dc:creator>
  <dc:title>CN_936_PP_09132016_FNOL_URO_endoskopicky_system_Olympus</dc:title>
  <dcterms:created xsi:type="dcterms:W3CDTF">2016-10-11T13:39:02Z</dcterms:created>
  <dcterms:modified xsi:type="dcterms:W3CDTF">2016-10-11T13:39:02Z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2016-10-11T00:00:00Z</vt:filetime>
  </property>
</Properties>
</file>