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F4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63DC3">
        <w:rPr>
          <w:rFonts w:ascii="Arial" w:hAnsi="Arial" w:cs="Arial"/>
          <w:sz w:val="24"/>
          <w:szCs w:val="24"/>
        </w:rPr>
        <w:tab/>
      </w:r>
      <w:r w:rsidR="00863DC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63DC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000050</w:t>
      </w:r>
    </w:p>
    <w:p w:rsidR="00000000" w:rsidRDefault="00863DC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63DC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3DC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3DC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3DC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26F4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226F4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26F4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863DC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Klupák - revize a servis sportovi</w:t>
      </w:r>
      <w:r>
        <w:rPr>
          <w:rFonts w:ascii="Arial" w:hAnsi="Arial" w:cs="Arial"/>
          <w:b/>
          <w:bCs/>
          <w:color w:val="000000"/>
          <w:sz w:val="20"/>
          <w:szCs w:val="20"/>
        </w:rPr>
        <w:t>šť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6F4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63DC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863DC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63DC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26F49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863D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revize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a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863D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63DC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63D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63D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3DC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26F4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863DC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63DC3" w:rsidRDefault="00863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63DC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49"/>
    <w:rsid w:val="00226F49"/>
    <w:rsid w:val="008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120C6A4A.dotm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2018-03-07T12:03:00Z</cp:lastPrinted>
  <dcterms:created xsi:type="dcterms:W3CDTF">2018-03-07T12:03:00Z</dcterms:created>
  <dcterms:modified xsi:type="dcterms:W3CDTF">2018-03-07T12:03:00Z</dcterms:modified>
</cp:coreProperties>
</file>