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642AD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642AD9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642AD9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642AD9" w:rsidRPr="00642AD9">
        <w:rPr>
          <w:rFonts w:ascii="Times New Roman" w:hAnsi="Times New Roman" w:cs="Times New Roman"/>
          <w:b/>
          <w:sz w:val="24"/>
          <w:szCs w:val="24"/>
        </w:rPr>
        <w:t>Oprava havarijního stavu zastřešení světlíků</w:t>
      </w:r>
    </w:p>
    <w:p w:rsidR="0061381B" w:rsidRPr="00642AD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642AD9" w:rsidRDefault="00FC65E5">
      <w:pPr>
        <w:rPr>
          <w:rFonts w:ascii="Times New Roman" w:hAnsi="Times New Roman" w:cs="Times New Roman"/>
          <w:sz w:val="24"/>
          <w:szCs w:val="24"/>
        </w:rPr>
      </w:pPr>
      <w:r w:rsidRPr="00642AD9">
        <w:rPr>
          <w:rFonts w:ascii="Times New Roman" w:hAnsi="Times New Roman" w:cs="Times New Roman"/>
          <w:b/>
          <w:sz w:val="24"/>
          <w:szCs w:val="24"/>
        </w:rPr>
        <w:t>Zadavatel</w:t>
      </w:r>
      <w:r w:rsidRPr="00642AD9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642AD9">
        <w:rPr>
          <w:rFonts w:ascii="Times New Roman" w:hAnsi="Times New Roman" w:cs="Times New Roman"/>
          <w:sz w:val="24"/>
          <w:szCs w:val="24"/>
        </w:rPr>
        <w:t>, IČO 70837881</w:t>
      </w:r>
    </w:p>
    <w:p w:rsidR="00FC65E5" w:rsidRPr="00642AD9" w:rsidRDefault="00FC65E5">
      <w:pPr>
        <w:rPr>
          <w:rFonts w:ascii="Times New Roman" w:hAnsi="Times New Roman" w:cs="Times New Roman"/>
          <w:sz w:val="24"/>
          <w:szCs w:val="24"/>
        </w:rPr>
      </w:pPr>
      <w:r w:rsidRPr="00642AD9">
        <w:rPr>
          <w:rFonts w:ascii="Times New Roman" w:hAnsi="Times New Roman" w:cs="Times New Roman"/>
          <w:b/>
          <w:sz w:val="24"/>
          <w:szCs w:val="24"/>
        </w:rPr>
        <w:t>Dodavatel</w:t>
      </w:r>
      <w:r w:rsidRPr="00642AD9">
        <w:rPr>
          <w:rFonts w:ascii="Times New Roman" w:hAnsi="Times New Roman" w:cs="Times New Roman"/>
          <w:sz w:val="24"/>
          <w:szCs w:val="24"/>
        </w:rPr>
        <w:t xml:space="preserve">: </w:t>
      </w:r>
      <w:r w:rsidR="00642AD9" w:rsidRPr="00642AD9">
        <w:rPr>
          <w:rFonts w:ascii="Times New Roman" w:hAnsi="Times New Roman" w:cs="Times New Roman"/>
          <w:sz w:val="24"/>
          <w:szCs w:val="24"/>
        </w:rPr>
        <w:t>Tramontana s.r.o., Podbabská 17, Praha 6, 166 24</w:t>
      </w:r>
    </w:p>
    <w:p w:rsidR="00D35171" w:rsidRPr="00642AD9" w:rsidRDefault="00D35171">
      <w:pPr>
        <w:rPr>
          <w:rFonts w:ascii="Times New Roman" w:hAnsi="Times New Roman" w:cs="Times New Roman"/>
          <w:sz w:val="24"/>
          <w:szCs w:val="24"/>
        </w:rPr>
      </w:pPr>
      <w:r w:rsidRPr="00642AD9">
        <w:rPr>
          <w:rFonts w:ascii="Times New Roman" w:hAnsi="Times New Roman" w:cs="Times New Roman"/>
          <w:sz w:val="24"/>
          <w:szCs w:val="24"/>
        </w:rPr>
        <w:t xml:space="preserve">IČO: </w:t>
      </w:r>
      <w:r w:rsidR="00642AD9" w:rsidRPr="00642AD9">
        <w:rPr>
          <w:rFonts w:ascii="Times New Roman" w:hAnsi="Times New Roman" w:cs="Times New Roman"/>
          <w:sz w:val="24"/>
          <w:szCs w:val="24"/>
        </w:rPr>
        <w:t>26768402</w:t>
      </w:r>
    </w:p>
    <w:p w:rsidR="0061381B" w:rsidRPr="00642AD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642AD9" w:rsidRDefault="00D35171">
      <w:pPr>
        <w:rPr>
          <w:rFonts w:ascii="Times New Roman" w:hAnsi="Times New Roman" w:cs="Times New Roman"/>
          <w:sz w:val="24"/>
          <w:szCs w:val="24"/>
        </w:rPr>
      </w:pPr>
      <w:r w:rsidRPr="00642AD9">
        <w:rPr>
          <w:rFonts w:ascii="Times New Roman" w:hAnsi="Times New Roman" w:cs="Times New Roman"/>
          <w:b/>
          <w:sz w:val="24"/>
          <w:szCs w:val="24"/>
        </w:rPr>
        <w:t>C</w:t>
      </w:r>
      <w:r w:rsidR="0061381B" w:rsidRPr="00642AD9">
        <w:rPr>
          <w:rFonts w:ascii="Times New Roman" w:hAnsi="Times New Roman" w:cs="Times New Roman"/>
          <w:b/>
          <w:sz w:val="24"/>
          <w:szCs w:val="24"/>
        </w:rPr>
        <w:t>en</w:t>
      </w:r>
      <w:r w:rsidRPr="00642AD9">
        <w:rPr>
          <w:rFonts w:ascii="Times New Roman" w:hAnsi="Times New Roman" w:cs="Times New Roman"/>
          <w:b/>
          <w:sz w:val="24"/>
          <w:szCs w:val="24"/>
        </w:rPr>
        <w:t xml:space="preserve">ová </w:t>
      </w:r>
      <w:r w:rsidR="00642AD9" w:rsidRPr="00642AD9">
        <w:rPr>
          <w:rFonts w:ascii="Times New Roman" w:hAnsi="Times New Roman" w:cs="Times New Roman"/>
          <w:b/>
          <w:sz w:val="24"/>
          <w:szCs w:val="24"/>
        </w:rPr>
        <w:t>kalkulace</w:t>
      </w:r>
      <w:r w:rsidRPr="00642AD9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Pr="00642AD9">
        <w:rPr>
          <w:rFonts w:ascii="Times New Roman" w:hAnsi="Times New Roman" w:cs="Times New Roman"/>
          <w:sz w:val="24"/>
          <w:szCs w:val="24"/>
        </w:rPr>
        <w:t xml:space="preserve">: </w:t>
      </w:r>
      <w:r w:rsidR="00642AD9" w:rsidRPr="00642AD9">
        <w:rPr>
          <w:rFonts w:ascii="Times New Roman" w:hAnsi="Times New Roman" w:cs="Times New Roman"/>
          <w:sz w:val="24"/>
          <w:szCs w:val="24"/>
        </w:rPr>
        <w:t>302 133 Kč</w:t>
      </w:r>
    </w:p>
    <w:p w:rsidR="00642AD9" w:rsidRPr="00642AD9" w:rsidRDefault="00642AD9" w:rsidP="00642AD9">
      <w:pPr>
        <w:rPr>
          <w:rFonts w:ascii="Times New Roman" w:hAnsi="Times New Roman" w:cs="Times New Roman"/>
          <w:sz w:val="24"/>
          <w:szCs w:val="24"/>
        </w:rPr>
      </w:pPr>
      <w:r w:rsidRPr="00642AD9">
        <w:rPr>
          <w:rFonts w:ascii="Times New Roman" w:hAnsi="Times New Roman" w:cs="Times New Roman"/>
          <w:b/>
          <w:sz w:val="24"/>
          <w:szCs w:val="24"/>
        </w:rPr>
        <w:t xml:space="preserve">Cenová kalkulace </w:t>
      </w:r>
      <w:r w:rsidRPr="00642AD9">
        <w:rPr>
          <w:rFonts w:ascii="Times New Roman" w:hAnsi="Times New Roman" w:cs="Times New Roman"/>
          <w:b/>
          <w:sz w:val="24"/>
          <w:szCs w:val="24"/>
        </w:rPr>
        <w:t>s</w:t>
      </w:r>
      <w:r w:rsidRPr="00642AD9">
        <w:rPr>
          <w:rFonts w:ascii="Times New Roman" w:hAnsi="Times New Roman" w:cs="Times New Roman"/>
          <w:b/>
          <w:sz w:val="24"/>
          <w:szCs w:val="24"/>
        </w:rPr>
        <w:t xml:space="preserve"> DPH</w:t>
      </w:r>
      <w:r w:rsidRPr="00642AD9">
        <w:rPr>
          <w:rFonts w:ascii="Times New Roman" w:hAnsi="Times New Roman" w:cs="Times New Roman"/>
          <w:sz w:val="24"/>
          <w:szCs w:val="24"/>
        </w:rPr>
        <w:t xml:space="preserve">: </w:t>
      </w:r>
      <w:r w:rsidRPr="00642AD9">
        <w:rPr>
          <w:rFonts w:ascii="Times New Roman" w:hAnsi="Times New Roman" w:cs="Times New Roman"/>
          <w:sz w:val="24"/>
          <w:szCs w:val="24"/>
        </w:rPr>
        <w:t>365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AD9">
        <w:rPr>
          <w:rFonts w:ascii="Times New Roman" w:hAnsi="Times New Roman" w:cs="Times New Roman"/>
          <w:sz w:val="24"/>
          <w:szCs w:val="24"/>
        </w:rPr>
        <w:t>581 Kč</w:t>
      </w:r>
    </w:p>
    <w:p w:rsidR="00642AD9" w:rsidRPr="00642AD9" w:rsidRDefault="00642AD9">
      <w:pPr>
        <w:rPr>
          <w:rFonts w:ascii="Times New Roman" w:hAnsi="Times New Roman" w:cs="Times New Roman"/>
          <w:sz w:val="24"/>
          <w:szCs w:val="24"/>
        </w:rPr>
      </w:pPr>
    </w:p>
    <w:p w:rsidR="00FC65E5" w:rsidRPr="00642AD9" w:rsidRDefault="00FC65E5">
      <w:pPr>
        <w:rPr>
          <w:rFonts w:ascii="Times New Roman" w:hAnsi="Times New Roman" w:cs="Times New Roman"/>
          <w:sz w:val="24"/>
          <w:szCs w:val="24"/>
        </w:rPr>
      </w:pPr>
      <w:r w:rsidRPr="00642AD9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642AD9" w:rsidRPr="00642AD9">
        <w:rPr>
          <w:rFonts w:ascii="Times New Roman" w:hAnsi="Times New Roman" w:cs="Times New Roman"/>
          <w:sz w:val="24"/>
          <w:szCs w:val="24"/>
        </w:rPr>
        <w:t xml:space="preserve">objednávky, </w:t>
      </w:r>
      <w:r w:rsidRPr="00642AD9">
        <w:rPr>
          <w:rFonts w:ascii="Times New Roman" w:hAnsi="Times New Roman" w:cs="Times New Roman"/>
          <w:sz w:val="24"/>
          <w:szCs w:val="24"/>
        </w:rPr>
        <w:t>cenové nabídky a jejího přijetí na provedení prací</w:t>
      </w:r>
      <w:r w:rsidR="00642AD9" w:rsidRPr="00642AD9">
        <w:rPr>
          <w:rFonts w:ascii="Times New Roman" w:hAnsi="Times New Roman" w:cs="Times New Roman"/>
          <w:sz w:val="24"/>
          <w:szCs w:val="24"/>
        </w:rPr>
        <w:t xml:space="preserve"> specifikovaných v cenové kalkulaci</w:t>
      </w:r>
      <w:r w:rsidR="0040420A">
        <w:rPr>
          <w:rFonts w:ascii="Times New Roman" w:hAnsi="Times New Roman" w:cs="Times New Roman"/>
          <w:sz w:val="24"/>
          <w:szCs w:val="24"/>
        </w:rPr>
        <w:t xml:space="preserve"> - v</w:t>
      </w:r>
      <w:r w:rsidR="0048753C">
        <w:rPr>
          <w:rFonts w:ascii="Times New Roman" w:hAnsi="Times New Roman" w:cs="Times New Roman"/>
          <w:sz w:val="24"/>
          <w:szCs w:val="24"/>
        </w:rPr>
        <w:t> </w:t>
      </w:r>
      <w:r w:rsidR="0040420A">
        <w:rPr>
          <w:rFonts w:ascii="Times New Roman" w:hAnsi="Times New Roman" w:cs="Times New Roman"/>
          <w:sz w:val="24"/>
          <w:szCs w:val="24"/>
        </w:rPr>
        <w:t>příloze</w:t>
      </w:r>
      <w:r w:rsidR="0048753C">
        <w:rPr>
          <w:rFonts w:ascii="Times New Roman" w:hAnsi="Times New Roman" w:cs="Times New Roman"/>
          <w:sz w:val="24"/>
          <w:szCs w:val="24"/>
        </w:rPr>
        <w:t xml:space="preserve"> na další stránce</w:t>
      </w:r>
      <w:bookmarkStart w:id="0" w:name="_GoBack"/>
      <w:bookmarkEnd w:id="0"/>
      <w:r w:rsidRPr="00642AD9">
        <w:rPr>
          <w:rFonts w:ascii="Times New Roman" w:hAnsi="Times New Roman" w:cs="Times New Roman"/>
          <w:sz w:val="24"/>
          <w:szCs w:val="24"/>
        </w:rPr>
        <w:t>:</w:t>
      </w:r>
    </w:p>
    <w:p w:rsidR="0048753C" w:rsidRDefault="0048753C">
      <w:pPr>
        <w:rPr>
          <w:rFonts w:ascii="Times New Roman" w:hAnsi="Times New Roman" w:cs="Times New Roman"/>
          <w:sz w:val="24"/>
          <w:szCs w:val="24"/>
        </w:rPr>
      </w:pP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642AD9">
        <w:rPr>
          <w:rFonts w:ascii="Times New Roman" w:hAnsi="Times New Roman" w:cs="Times New Roman"/>
          <w:sz w:val="24"/>
          <w:szCs w:val="24"/>
        </w:rPr>
        <w:t xml:space="preserve">Cenová nabídka byla potvrzena mailem ŘŠ dne: </w:t>
      </w:r>
      <w:r w:rsidR="00642AD9" w:rsidRPr="00642AD9">
        <w:rPr>
          <w:rFonts w:ascii="Times New Roman" w:hAnsi="Times New Roman" w:cs="Times New Roman"/>
          <w:sz w:val="24"/>
          <w:szCs w:val="24"/>
        </w:rPr>
        <w:t>1. 3. 2018</w:t>
      </w:r>
    </w:p>
    <w:p w:rsidR="0048753C" w:rsidRDefault="0048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753C" w:rsidRDefault="0048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Příloha: cenová kalkulace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8753C" w:rsidTr="0048753C">
        <w:trPr>
          <w:trHeight w:val="9639"/>
        </w:trPr>
        <w:tc>
          <w:tcPr>
            <w:tcW w:w="9212" w:type="dxa"/>
          </w:tcPr>
          <w:tbl>
            <w:tblPr>
              <w:tblW w:w="176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10"/>
              <w:gridCol w:w="604"/>
              <w:gridCol w:w="1008"/>
              <w:gridCol w:w="574"/>
              <w:gridCol w:w="1176"/>
            </w:tblGrid>
            <w:tr w:rsidR="0048753C" w:rsidRPr="0048753C" w:rsidTr="0048753C">
              <w:trPr>
                <w:trHeight w:val="39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6365C"/>
                  <w:noWrap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FFFFFF"/>
                      <w:sz w:val="24"/>
                      <w:szCs w:val="24"/>
                      <w:lang w:eastAsia="cs-CZ"/>
                    </w:rPr>
                  </w:pPr>
                  <w:r w:rsidRPr="0048753C">
                    <w:rPr>
                      <w:rFonts w:ascii="Arial Black" w:eastAsia="Times New Roman" w:hAnsi="Arial Black" w:cs="Times New Roman"/>
                      <w:color w:val="FFFFFF"/>
                      <w:sz w:val="24"/>
                      <w:szCs w:val="24"/>
                      <w:lang w:eastAsia="cs-CZ"/>
                    </w:rPr>
                    <w:t xml:space="preserve">     Cenová kalkulace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6365C"/>
                  <w:noWrap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6365C"/>
                  <w:noWrap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FFFFFF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FFFFFF"/>
                      <w:lang w:eastAsia="cs-CZ"/>
                    </w:rPr>
                    <w:t>V Praze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6365C"/>
                  <w:noWrap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lang w:eastAsia="cs-CZ"/>
                    </w:rPr>
                    <w:t>dne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6365C"/>
                  <w:noWrap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lang w:eastAsia="cs-CZ"/>
                    </w:rPr>
                  </w:pPr>
                  <w:proofErr w:type="gramStart"/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lang w:eastAsia="cs-CZ"/>
                    </w:rPr>
                    <w:t>22.2.2018</w:t>
                  </w:r>
                  <w:proofErr w:type="gramEnd"/>
                </w:p>
              </w:tc>
            </w:tr>
            <w:tr w:rsidR="0048753C" w:rsidRPr="0048753C" w:rsidTr="0048753C">
              <w:trPr>
                <w:trHeight w:val="390"/>
              </w:trPr>
              <w:tc>
                <w:tcPr>
                  <w:tcW w:w="125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6365C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4"/>
                      <w:szCs w:val="24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4"/>
                      <w:szCs w:val="24"/>
                      <w:lang w:eastAsia="cs-CZ"/>
                    </w:rPr>
                    <w:t>Oprava havarijního stavu zastřešení světlíků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6365C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4"/>
                      <w:szCs w:val="24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6365C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32"/>
                      <w:szCs w:val="32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color w:val="FFFFFF"/>
                      <w:sz w:val="32"/>
                      <w:szCs w:val="32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6365C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FFFFFF"/>
                      <w:sz w:val="32"/>
                      <w:szCs w:val="32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color w:val="FFFFFF"/>
                      <w:sz w:val="32"/>
                      <w:szCs w:val="32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cs-CZ"/>
                    </w:rPr>
                    <w:t>IČ: 70837881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  <w:t>Ing. Miloš Kodad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  <w:t>Zastřešení světlíků na střeše 1x velký sedlový + 8x malý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cs-CZ"/>
                    </w:rPr>
                    <w:t>Ředidel školy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  <w:t xml:space="preserve">Prostoru dvorního traktu - </w:t>
                  </w:r>
                  <w:proofErr w:type="spellStart"/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  <w:t>Pavaon</w:t>
                  </w:r>
                  <w:proofErr w:type="spellEnd"/>
                </w:p>
              </w:tc>
              <w:tc>
                <w:tcPr>
                  <w:tcW w:w="62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  <w:t>Vyšší odborná škola a Střední průmyslová škola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</w:pPr>
                  <w:proofErr w:type="gramStart"/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  <w:t>Materiál : Polykarbonát</w:t>
                  </w:r>
                  <w:proofErr w:type="gramEnd"/>
                </w:p>
              </w:tc>
              <w:tc>
                <w:tcPr>
                  <w:tcW w:w="4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  <w:t>elektrotechnická Františka Křižíka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  <w:t> </w:t>
                  </w:r>
                </w:p>
              </w:tc>
              <w:tc>
                <w:tcPr>
                  <w:tcW w:w="4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  <w:t>Na příkopě 16, 110 00 Praha 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15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25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Demont</w:t>
                  </w:r>
                  <w:proofErr w:type="spellEnd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. </w:t>
                  </w:r>
                  <w:proofErr w:type="gramStart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staré</w:t>
                  </w:r>
                  <w:proofErr w:type="gramEnd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krytiny z </w:t>
                  </w:r>
                  <w:proofErr w:type="spellStart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drátoskla</w:t>
                  </w:r>
                  <w:proofErr w:type="spellEnd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, montáž polykarbonátových desek 16mm </w:t>
                  </w:r>
                  <w:proofErr w:type="spellStart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dutinkový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 UV filtrem, 6 komůrkový   Odstín - Opál, Bronze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  <w:tr w:rsidR="0048753C" w:rsidRPr="0048753C" w:rsidTr="0048753C">
              <w:trPr>
                <w:trHeight w:val="510"/>
              </w:trPr>
              <w:tc>
                <w:tcPr>
                  <w:tcW w:w="1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Popis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18"/>
                      <w:szCs w:val="18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 xml:space="preserve">cena celkem bez DPH                        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  <w:t>Práce: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Práce spojené s přípravou, odstranění st. </w:t>
                  </w:r>
                  <w:proofErr w:type="spellStart"/>
                  <w:proofErr w:type="gramStart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drátoskel</w:t>
                  </w:r>
                  <w:proofErr w:type="spellEnd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,  tmelů</w:t>
                  </w:r>
                  <w:proofErr w:type="gramEnd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, oplechování,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očištení</w:t>
                  </w:r>
                  <w:proofErr w:type="spellEnd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vrchní </w:t>
                  </w:r>
                  <w:proofErr w:type="gramStart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části  konstrukce</w:t>
                  </w:r>
                  <w:proofErr w:type="gramEnd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vč. nátěru + příprava oplechování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34 790,00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Příprava a instalace profilů včetně instalace krytiny (Polykarbonát 16mm)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72 490,00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Dokončovací práce (</w:t>
                  </w:r>
                  <w:proofErr w:type="spellStart"/>
                  <w:proofErr w:type="gramStart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tmelení,napojení</w:t>
                  </w:r>
                  <w:proofErr w:type="spellEnd"/>
                  <w:proofErr w:type="gramEnd"/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parapetů a oplechování, hrubý úklid)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32 640,00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Celkem bez DPH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139 920,00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  <w:t>Materiál: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Krytina - Polykarbonát 16mm včetně prořezů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97 983,00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Alu profily, ocel profily, pásky, těsnění, další kování a tmel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52 230,00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Celkem bez DPH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150 213,00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</w:pPr>
                  <w:r w:rsidRPr="0048753C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48753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15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8753C" w:rsidRPr="0048753C" w:rsidTr="0048753C">
              <w:trPr>
                <w:trHeight w:val="345"/>
              </w:trPr>
              <w:tc>
                <w:tcPr>
                  <w:tcW w:w="11433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4"/>
                      <w:szCs w:val="24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4"/>
                      <w:szCs w:val="24"/>
                      <w:lang w:eastAsia="cs-CZ"/>
                    </w:rPr>
                    <w:t>Rekonstrukce střechy</w:t>
                  </w:r>
                </w:p>
              </w:tc>
              <w:tc>
                <w:tcPr>
                  <w:tcW w:w="1080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  <w:t>Cena bez DPH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  <w:t xml:space="preserve">   DPH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  <w:t>Cena celkem s DPH</w:t>
                  </w:r>
                </w:p>
              </w:tc>
            </w:tr>
            <w:tr w:rsidR="0048753C" w:rsidRPr="0048753C" w:rsidTr="0048753C">
              <w:trPr>
                <w:trHeight w:val="330"/>
              </w:trPr>
              <w:tc>
                <w:tcPr>
                  <w:tcW w:w="11433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Práce:</w:t>
                  </w:r>
                </w:p>
              </w:tc>
              <w:tc>
                <w:tcPr>
                  <w:tcW w:w="1080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doub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139 920,0 Kč</w:t>
                  </w:r>
                </w:p>
              </w:tc>
              <w:tc>
                <w:tcPr>
                  <w:tcW w:w="1020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30"/>
              </w:trPr>
              <w:tc>
                <w:tcPr>
                  <w:tcW w:w="11433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Materiál:</w:t>
                  </w:r>
                </w:p>
              </w:tc>
              <w:tc>
                <w:tcPr>
                  <w:tcW w:w="1080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doub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150 213,0 Kč</w:t>
                  </w:r>
                </w:p>
              </w:tc>
              <w:tc>
                <w:tcPr>
                  <w:tcW w:w="1020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30"/>
              </w:trPr>
              <w:tc>
                <w:tcPr>
                  <w:tcW w:w="11433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Kontejner - včetně naložení a uložení na skládku</w:t>
                  </w:r>
                </w:p>
              </w:tc>
              <w:tc>
                <w:tcPr>
                  <w:tcW w:w="1080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doub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3 500,0 Kč</w:t>
                  </w:r>
                </w:p>
              </w:tc>
              <w:tc>
                <w:tcPr>
                  <w:tcW w:w="1020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30"/>
              </w:trPr>
              <w:tc>
                <w:tcPr>
                  <w:tcW w:w="11433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 xml:space="preserve">Přesun </w:t>
                  </w:r>
                  <w:proofErr w:type="gramStart"/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hmot ( vodorovná</w:t>
                  </w:r>
                  <w:proofErr w:type="gramEnd"/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, svislá, střecha)</w:t>
                  </w:r>
                </w:p>
              </w:tc>
              <w:tc>
                <w:tcPr>
                  <w:tcW w:w="1080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doub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2 000,0 Kč</w:t>
                  </w:r>
                </w:p>
              </w:tc>
              <w:tc>
                <w:tcPr>
                  <w:tcW w:w="1020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30"/>
              </w:trPr>
              <w:tc>
                <w:tcPr>
                  <w:tcW w:w="11433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Režie: Zařízení staveniště, doprava</w:t>
                  </w:r>
                </w:p>
              </w:tc>
              <w:tc>
                <w:tcPr>
                  <w:tcW w:w="1080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doub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6 500,0 Kč</w:t>
                  </w:r>
                </w:p>
              </w:tc>
              <w:tc>
                <w:tcPr>
                  <w:tcW w:w="1020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15"/>
              </w:trPr>
              <w:tc>
                <w:tcPr>
                  <w:tcW w:w="11433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doub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doub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48753C" w:rsidRPr="0048753C" w:rsidTr="0048753C">
              <w:trPr>
                <w:trHeight w:val="315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4"/>
                      <w:szCs w:val="24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sz w:val="24"/>
                      <w:szCs w:val="24"/>
                      <w:lang w:eastAsia="cs-CZ"/>
                    </w:rPr>
                    <w:t>Cena celkem bez DPH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color w:val="00206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  <w:t>302 133,0 Kč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  <w:t>21%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389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02060"/>
                      <w:lang w:eastAsia="cs-CZ"/>
                    </w:rPr>
                    <w:t>365 581,0 Kč</w:t>
                  </w: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  <w:t>Pzn</w:t>
                  </w:r>
                  <w:proofErr w:type="spellEnd"/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  <w:t xml:space="preserve">.: Práce budou trvat cca. 10 - 14dnů + přibližný termín realizace </w:t>
                  </w:r>
                  <w:proofErr w:type="gramStart"/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  <w:t>19.3.2018</w:t>
                  </w:r>
                  <w:proofErr w:type="gramEnd"/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  <w:t xml:space="preserve"> dle možnosti dodavatele materiálu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  <w:t xml:space="preserve">         nutno </w:t>
                  </w:r>
                  <w:proofErr w:type="spellStart"/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  <w:t>ojednat</w:t>
                  </w:r>
                  <w:proofErr w:type="spellEnd"/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  <w:t xml:space="preserve"> cca. 10dnů před realizací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8753C" w:rsidRPr="0048753C" w:rsidTr="0048753C">
              <w:trPr>
                <w:trHeight w:val="300"/>
              </w:trPr>
              <w:tc>
                <w:tcPr>
                  <w:tcW w:w="11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  <w:r w:rsidRPr="0048753C"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  <w:t xml:space="preserve">         Na polykarbonát se vztahuje záruka 10let proti krupobití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53C" w:rsidRPr="0048753C" w:rsidRDefault="0048753C" w:rsidP="0048753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F243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8753C" w:rsidRDefault="0048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53C" w:rsidRPr="00642AD9" w:rsidRDefault="0048753C">
      <w:pPr>
        <w:rPr>
          <w:rFonts w:ascii="Times New Roman" w:hAnsi="Times New Roman" w:cs="Times New Roman"/>
          <w:sz w:val="24"/>
          <w:szCs w:val="24"/>
        </w:rPr>
      </w:pPr>
    </w:p>
    <w:sectPr w:rsidR="0048753C" w:rsidRPr="0064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D9"/>
    <w:rsid w:val="001D1268"/>
    <w:rsid w:val="0028695A"/>
    <w:rsid w:val="00343BA7"/>
    <w:rsid w:val="00355A52"/>
    <w:rsid w:val="0040420A"/>
    <w:rsid w:val="0048753C"/>
    <w:rsid w:val="0061381B"/>
    <w:rsid w:val="00642AD9"/>
    <w:rsid w:val="0085009B"/>
    <w:rsid w:val="008B5496"/>
    <w:rsid w:val="00AB09A0"/>
    <w:rsid w:val="00D35171"/>
    <w:rsid w:val="00DC7441"/>
    <w:rsid w:val="00F62B60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9</TotalTime>
  <Pages>3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Kodad</dc:creator>
  <cp:lastModifiedBy>Miloš Kodad</cp:lastModifiedBy>
  <cp:revision>3</cp:revision>
  <dcterms:created xsi:type="dcterms:W3CDTF">2018-03-07T09:41:00Z</dcterms:created>
  <dcterms:modified xsi:type="dcterms:W3CDTF">2018-03-07T09:50:00Z</dcterms:modified>
</cp:coreProperties>
</file>