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26.2.2018</w:t>
      </w:r>
    </w:p>
    <w:p w:rsidR="009B4271" w:rsidRPr="00AF318E" w:rsidRDefault="001C01A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01A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rekonstrukci sestupového žebříku do armaturní šachty v Plzni - ul. K. Vokáče.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4D92" w:rsidRDefault="001C01A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4D92">
        <w:br w:type="page"/>
      </w:r>
    </w:p>
    <w:p w:rsidR="00BB4D92" w:rsidRDefault="00BB4D92">
      <w:r>
        <w:lastRenderedPageBreak/>
        <w:t xml:space="preserve">Datum potvrzení objednávky dodavatelem:  </w:t>
      </w:r>
      <w:r w:rsidR="00946079">
        <w:t>7.3.2018</w:t>
      </w:r>
    </w:p>
    <w:p w:rsidR="00BB4D92" w:rsidRDefault="00BB4D92">
      <w:r>
        <w:t>Potvrzení objednávky:</w:t>
      </w:r>
    </w:p>
    <w:p w:rsidR="00946079" w:rsidRDefault="00946079">
      <w:r>
        <w:t xml:space="preserve">From: </w:t>
      </w:r>
    </w:p>
    <w:p w:rsidR="00946079" w:rsidRDefault="00946079">
      <w:r>
        <w:t>Sent: Wednesday, March 07, 2018 8:19 AM</w:t>
      </w:r>
    </w:p>
    <w:p w:rsidR="00946079" w:rsidRDefault="00946079">
      <w:r>
        <w:t xml:space="preserve">To: </w:t>
      </w:r>
    </w:p>
    <w:p w:rsidR="00946079" w:rsidRDefault="00946079">
      <w:r>
        <w:t>Subject: Re: FW: Message from "MP2004RV"</w:t>
      </w:r>
    </w:p>
    <w:p w:rsidR="00946079" w:rsidRDefault="00946079"/>
    <w:p w:rsidR="00946079" w:rsidRDefault="00946079">
      <w:r>
        <w:t xml:space="preserve">Děkuji za objednávku kterou přijímám </w:t>
      </w:r>
      <w:bookmarkStart w:id="0" w:name="_GoBack"/>
      <w:bookmarkEnd w:id="0"/>
    </w:p>
    <w:p w:rsidR="00BB4D92" w:rsidRDefault="00BB4D92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A2" w:rsidRDefault="001C01A2" w:rsidP="000071C6">
      <w:pPr>
        <w:spacing w:after="0" w:line="240" w:lineRule="auto"/>
      </w:pPr>
      <w:r>
        <w:separator/>
      </w:r>
    </w:p>
  </w:endnote>
  <w:endnote w:type="continuationSeparator" w:id="0">
    <w:p w:rsidR="001C01A2" w:rsidRDefault="001C01A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27F7B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A2" w:rsidRDefault="001C01A2" w:rsidP="000071C6">
      <w:pPr>
        <w:spacing w:after="0" w:line="240" w:lineRule="auto"/>
      </w:pPr>
      <w:r>
        <w:separator/>
      </w:r>
    </w:p>
  </w:footnote>
  <w:footnote w:type="continuationSeparator" w:id="0">
    <w:p w:rsidR="001C01A2" w:rsidRDefault="001C01A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7F7B"/>
    <w:rsid w:val="00154F65"/>
    <w:rsid w:val="0016107E"/>
    <w:rsid w:val="001C01A2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46079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4D92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346A8D1-1401-432A-840F-1BE9502F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867C-F39F-45CF-AEF8-CA856C42C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6BB6B-D503-4B78-B531-86A250AB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7772624C</Template>
  <TotalTime>0</TotalTime>
  <Pages>2</Pages>
  <Words>92</Words>
  <Characters>548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CHMELÍČKOVÁ Kateřina  Ing.</cp:lastModifiedBy>
  <cp:revision>3</cp:revision>
  <cp:lastPrinted>2017-04-21T09:32:00Z</cp:lastPrinted>
  <dcterms:created xsi:type="dcterms:W3CDTF">2018-03-07T08:28:00Z</dcterms:created>
  <dcterms:modified xsi:type="dcterms:W3CDTF">2018-03-07T08:48:00Z</dcterms:modified>
</cp:coreProperties>
</file>