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2018/0343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6.3.2018</w:t>
      </w:r>
    </w:p>
    <w:p w:rsidR="009B4271" w:rsidRPr="00AF318E" w:rsidRDefault="00734F5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34F5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AUTO HORNÁT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 Velkého rybníka 2074/121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Bolevec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26389835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CZ26389835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283 601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22.6.2018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dodávku 1 kusu nového nákladního vozidla Renault Kangoo Express 1,5 dCi, verze 55 kW/75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koní, Cool EURO6, barva bílá Mineral QNG OQNG v technickém provedení, výbavě a doplňků, které vychází z Vaší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cenové nabídky č. 20318221-18-39772 ze dne 6.3. 2018 (viz. příloha) a je nedílnou součástí této objednávky.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Celková cena za vozidlo dle výše uvedené cenové nabídky činí 283.601,65 Kč bez DPH. V celkové ceně je započten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převoz do místa plnění. Stanoveným místem plněním předmětné dodávky je sídlo společnosti VODÁRNA PLZEŇ a.s.,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Malostranská 2 Plzeň. Termín dodání vozidla vč. fakturace požadujeme červen 2018. Platba bude provedena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bankovním převodem na základě Vaší fakturace se 30 denní splatností po prokazatelném dodání/převzetí vozidla.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Fakturaci požadujeme vyhotovit vč. identifikace vozidla a vyznačení objednávkového čísla. Děkujeme za spolupráci a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budeme očekávat potvrzení naší objednávky.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110ED" w:rsidRDefault="00734F5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110ED">
        <w:br w:type="page"/>
      </w:r>
    </w:p>
    <w:p w:rsidR="00B110ED" w:rsidRDefault="00B110ED">
      <w:r>
        <w:lastRenderedPageBreak/>
        <w:t xml:space="preserve">Datum potvrzení objednávky dodavatelem:  </w:t>
      </w:r>
      <w:r w:rsidR="00734F5D">
        <w:t>6.3.2018</w:t>
      </w:r>
    </w:p>
    <w:p w:rsidR="00B110ED" w:rsidRDefault="00B110ED">
      <w:r>
        <w:t>Potvrzení objednávky:</w:t>
      </w:r>
    </w:p>
    <w:p w:rsidR="00734F5D" w:rsidRDefault="00734F5D">
      <w:r>
        <w:t xml:space="preserve">From: </w:t>
      </w:r>
    </w:p>
    <w:p w:rsidR="00734F5D" w:rsidRDefault="00734F5D">
      <w:r>
        <w:t>Sent: Tuesday, March 06, 2018 1:06 PM</w:t>
      </w:r>
    </w:p>
    <w:p w:rsidR="00734F5D" w:rsidRDefault="00734F5D">
      <w:r>
        <w:t xml:space="preserve">To: </w:t>
      </w:r>
    </w:p>
    <w:p w:rsidR="00734F5D" w:rsidRDefault="00734F5D">
      <w:r>
        <w:t>Subject: RE: Potvrzení objednávky - investice - 2018/0343_RS</w:t>
      </w:r>
    </w:p>
    <w:p w:rsidR="00734F5D" w:rsidRDefault="00734F5D"/>
    <w:p w:rsidR="00734F5D" w:rsidRDefault="00734F5D">
      <w:r>
        <w:t>Dobrý den,</w:t>
      </w:r>
    </w:p>
    <w:p w:rsidR="00734F5D" w:rsidRDefault="00734F5D"/>
    <w:p w:rsidR="00734F5D" w:rsidRDefault="00734F5D">
      <w:r>
        <w:t>potvrzujeme objednávku a souhlasíme s podmínkami.</w:t>
      </w:r>
    </w:p>
    <w:p w:rsidR="00734F5D" w:rsidRDefault="00734F5D"/>
    <w:p w:rsidR="00734F5D" w:rsidRDefault="00734F5D">
      <w:r>
        <w:t>S pozdravem</w:t>
      </w:r>
    </w:p>
    <w:p w:rsidR="00734F5D" w:rsidRDefault="00734F5D"/>
    <w:p w:rsidR="00B110ED" w:rsidRDefault="00B110E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ED" w:rsidRDefault="00B110ED" w:rsidP="000071C6">
      <w:pPr>
        <w:spacing w:after="0" w:line="240" w:lineRule="auto"/>
      </w:pPr>
      <w:r>
        <w:separator/>
      </w:r>
    </w:p>
  </w:endnote>
  <w:endnote w:type="continuationSeparator" w:id="0">
    <w:p w:rsidR="00B110ED" w:rsidRDefault="00B110E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34F5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ED" w:rsidRDefault="00B110ED" w:rsidP="000071C6">
      <w:pPr>
        <w:spacing w:after="0" w:line="240" w:lineRule="auto"/>
      </w:pPr>
      <w:r>
        <w:separator/>
      </w:r>
    </w:p>
  </w:footnote>
  <w:footnote w:type="continuationSeparator" w:id="0">
    <w:p w:rsidR="00B110ED" w:rsidRDefault="00B110E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34F5D"/>
    <w:rsid w:val="009041CA"/>
    <w:rsid w:val="009565BB"/>
    <w:rsid w:val="009B4271"/>
    <w:rsid w:val="00A51092"/>
    <w:rsid w:val="00AF318E"/>
    <w:rsid w:val="00AF492B"/>
    <w:rsid w:val="00B00FCA"/>
    <w:rsid w:val="00B110ED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50CA276-4DF3-466B-813C-B7C97835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680F-91B2-4C01-A2F3-B9A943E76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FC622-7AA2-401B-BEB9-C2393698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853C4102</Template>
  <TotalTime>0</TotalTime>
  <Pages>2</Pages>
  <Words>211</Words>
  <Characters>1250</Characters>
  <Application>Microsoft Office Word</Application>
  <DocSecurity>0</DocSecurity>
  <Lines>10</Lines>
  <Paragraphs>2</Paragraphs>
  <ScaleCrop>false</ScaleCrop>
  <Company>VODÁRNA PLZEŇ a.s.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BLÁHA Richard</cp:lastModifiedBy>
  <cp:revision>2</cp:revision>
  <cp:lastPrinted>2017-04-21T09:32:00Z</cp:lastPrinted>
  <dcterms:created xsi:type="dcterms:W3CDTF">2018-03-06T12:31:00Z</dcterms:created>
  <dcterms:modified xsi:type="dcterms:W3CDTF">2018-03-06T12:31:00Z</dcterms:modified>
</cp:coreProperties>
</file>