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2018/0342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6.3.2018</w:t>
      </w:r>
    </w:p>
    <w:p w:rsidR="009B4271" w:rsidRPr="00AF318E" w:rsidRDefault="00C4334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4334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AUTO HORNÁT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U Velkého rybníka 2074/121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323 00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Bolevec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26389835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CZ26389835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591 203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22.6.2018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dodávku 2 kusů nových nákladních vozidel Renault Kangoo Express 1,5 dCi, verze 55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kW/75 koní, Cool EURO6, barva bílá Mineral QNG OQNG v technickém provedení, výbavě a doplňků, které vychází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Vaší cenové nabídky č. 20318221-18-39772 ze dne 2.3. 2018 (viz. příloha) a je nedílnou součástí této objednávky.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Celková cena za 1 kus vozidla dle výše uvedené cenové nabídky činí 295.601,65 Kč bez DPH. V celkové ceně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1 kus vozidla je započten i převoz do místa plnění. Stanoveným místem plněním předmětné dodávky je sídlo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společnosti VODÁRNA PLZEŇ a.s., Malostranská 2 Plzeň. Celková cena za 2 kusy vozidel činí 591.203,33 Kč bez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DPH. Termín dodání 2 kusů vozidel vč. fakturace požadujeme červen 2018. Platba bude provedena bankovním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převodem na základě Vaší fakturace se 30 denní splatností po prokazatelném dodání/převzetí vozidel. Fakturaci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požadujeme vyhotovit jednotlivě (vždy na 1 kus) vč. identifikace vozidel a vyznačení objednávkového čísla.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Děkujeme za spolupráci a budeme očekávat potvrzení naší objednávky.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F50F2" w:rsidRDefault="00C4334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F50F2">
        <w:br w:type="page"/>
      </w:r>
    </w:p>
    <w:p w:rsidR="007F50F2" w:rsidRDefault="007F50F2">
      <w:r>
        <w:lastRenderedPageBreak/>
        <w:t xml:space="preserve">Datum potvrzení objednávky dodavatelem:  </w:t>
      </w:r>
      <w:r w:rsidR="00C43346">
        <w:t>6.3.2018</w:t>
      </w:r>
    </w:p>
    <w:p w:rsidR="007F50F2" w:rsidRDefault="007F50F2">
      <w:r>
        <w:t>Potvrzení objednávky:</w:t>
      </w:r>
    </w:p>
    <w:p w:rsidR="00C43346" w:rsidRDefault="00C43346">
      <w:r>
        <w:t xml:space="preserve">From: </w:t>
      </w:r>
    </w:p>
    <w:p w:rsidR="00C43346" w:rsidRDefault="00C43346">
      <w:r>
        <w:t>Sent: Tuesday, March 06, 2018 1:06 PM</w:t>
      </w:r>
    </w:p>
    <w:p w:rsidR="00C43346" w:rsidRDefault="00C43346">
      <w:r>
        <w:t xml:space="preserve">To: </w:t>
      </w:r>
    </w:p>
    <w:p w:rsidR="00C43346" w:rsidRDefault="00C43346">
      <w:r>
        <w:t>Subject: RE: Potvrzení objednávky - investice - 2018/0342_RS</w:t>
      </w:r>
    </w:p>
    <w:p w:rsidR="00C43346" w:rsidRDefault="00C43346"/>
    <w:p w:rsidR="00C43346" w:rsidRDefault="00C43346">
      <w:r>
        <w:t>Dobrý den,</w:t>
      </w:r>
    </w:p>
    <w:p w:rsidR="00C43346" w:rsidRDefault="00C43346"/>
    <w:p w:rsidR="00C43346" w:rsidRDefault="00C43346">
      <w:r>
        <w:t>potvrzujeme objednávku a souhlasíme s podmínkami.</w:t>
      </w:r>
    </w:p>
    <w:p w:rsidR="00C43346" w:rsidRDefault="00C43346"/>
    <w:p w:rsidR="00C43346" w:rsidRDefault="00C43346">
      <w:r>
        <w:t>S pozdravem</w:t>
      </w:r>
    </w:p>
    <w:p w:rsidR="007F50F2" w:rsidRDefault="007F50F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0F2" w:rsidRDefault="007F50F2" w:rsidP="000071C6">
      <w:pPr>
        <w:spacing w:after="0" w:line="240" w:lineRule="auto"/>
      </w:pPr>
      <w:r>
        <w:separator/>
      </w:r>
    </w:p>
  </w:endnote>
  <w:endnote w:type="continuationSeparator" w:id="0">
    <w:p w:rsidR="007F50F2" w:rsidRDefault="007F50F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4334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0F2" w:rsidRDefault="007F50F2" w:rsidP="000071C6">
      <w:pPr>
        <w:spacing w:after="0" w:line="240" w:lineRule="auto"/>
      </w:pPr>
      <w:r>
        <w:separator/>
      </w:r>
    </w:p>
  </w:footnote>
  <w:footnote w:type="continuationSeparator" w:id="0">
    <w:p w:rsidR="007F50F2" w:rsidRDefault="007F50F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F50F2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43346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FEAB53F-39B1-45BD-881C-1EEC838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6986-7F75-49EB-B16B-97B7D0113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32393-DE19-40DB-B1EF-F8B03C89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EFEED26A</Template>
  <TotalTime>0</TotalTime>
  <Pages>2</Pages>
  <Words>228</Words>
  <Characters>1348</Characters>
  <Application>Microsoft Office Word</Application>
  <DocSecurity>0</DocSecurity>
  <Lines>11</Lines>
  <Paragraphs>3</Paragraphs>
  <ScaleCrop>false</ScaleCrop>
  <Company>VODÁRNA PLZEŇ a.s.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2018-03-06T12:30:00Z</dcterms:created>
  <dcterms:modified xsi:type="dcterms:W3CDTF">2018-03-06T12:30:00Z</dcterms:modified>
</cp:coreProperties>
</file>